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8" w:rsidRDefault="00E95AF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E95AF8" w:rsidRPr="00E729F2" w:rsidTr="00F239CF">
        <w:tc>
          <w:tcPr>
            <w:tcW w:w="15948" w:type="dxa"/>
            <w:gridSpan w:val="20"/>
          </w:tcPr>
          <w:p w:rsidR="00E95AF8" w:rsidRPr="00E729F2" w:rsidRDefault="00E95AF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31.07.2025</w:t>
            </w:r>
          </w:p>
        </w:tc>
      </w:tr>
      <w:tr w:rsidR="00E95AF8" w:rsidRPr="00E729F2" w:rsidTr="00CD582B">
        <w:tc>
          <w:tcPr>
            <w:tcW w:w="1548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E95AF8" w:rsidRPr="00E729F2" w:rsidTr="00CD582B">
        <w:trPr>
          <w:trHeight w:val="584"/>
        </w:trPr>
        <w:tc>
          <w:tcPr>
            <w:tcW w:w="1548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326"/>
        </w:trPr>
        <w:tc>
          <w:tcPr>
            <w:tcW w:w="1548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326"/>
        </w:trPr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Омлет запеченный с морковью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483238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E514E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95AF8" w:rsidRPr="00EE514E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95AF8" w:rsidRPr="001A35D5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E95AF8" w:rsidRPr="001A35D5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E95AF8" w:rsidRPr="00EE514E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CC2B5B" w:rsidRDefault="00E95AF8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95AF8" w:rsidRPr="00CC2B5B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95AF8" w:rsidRPr="00CC2B5B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AF8" w:rsidRPr="00CC2B5B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CC2B5B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E514E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216A2C" w:rsidRDefault="00E95AF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E95AF8" w:rsidRPr="00216A2C" w:rsidRDefault="00E95AF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216A2C" w:rsidRDefault="00E95AF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216A2C" w:rsidRDefault="00E95AF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216A2C" w:rsidRDefault="00E95AF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E95AF8" w:rsidRPr="002850C3" w:rsidRDefault="00E95AF8" w:rsidP="00257B8D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95AF8" w:rsidRPr="002850C3" w:rsidRDefault="00E95AF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E95AF8" w:rsidRPr="002850C3" w:rsidRDefault="00E95AF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E729F2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729F2" w:rsidRDefault="00E95AF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460622" w:rsidRDefault="00E95AF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16" w:type="dxa"/>
          </w:tcPr>
          <w:p w:rsidR="00E95AF8" w:rsidRPr="00460622" w:rsidRDefault="00E95AF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95AF8" w:rsidRPr="00460622" w:rsidRDefault="00E95AF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AF8" w:rsidRPr="00E729F2" w:rsidRDefault="00E95AF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F12D22" w:rsidRDefault="00E95AF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E95AF8" w:rsidRPr="00F12D22" w:rsidRDefault="00E95AF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F12D22" w:rsidRDefault="00E95AF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F12D22" w:rsidRDefault="00E95AF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F12D22" w:rsidRDefault="00E95AF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Суп  гречневый на курином бульоне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41625F">
        <w:trPr>
          <w:trHeight w:val="65"/>
        </w:trPr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EC07DC" w:rsidRDefault="00E95AF8" w:rsidP="006E1C9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C07D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07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DC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EC07DC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6CC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6CCB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6CCB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6CC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6CC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C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95AF8" w:rsidRPr="006C6CCB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CC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E95AF8" w:rsidRPr="006C6CCB" w:rsidRDefault="00E95AF8" w:rsidP="006E1C9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C6C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AE2BA2">
        <w:trPr>
          <w:trHeight w:val="159"/>
        </w:trPr>
        <w:tc>
          <w:tcPr>
            <w:tcW w:w="1548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7E9">
              <w:rPr>
                <w:rFonts w:ascii="Times New Roman" w:hAnsi="Times New Roman"/>
                <w:b/>
                <w:sz w:val="20"/>
                <w:szCs w:val="20"/>
              </w:rPr>
              <w:t>Гороховое пюре</w:t>
            </w:r>
          </w:p>
        </w:tc>
        <w:tc>
          <w:tcPr>
            <w:tcW w:w="516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F57E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57E9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7E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7E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57E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7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7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5AF8" w:rsidRPr="003F57E9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E95AF8" w:rsidRPr="003F57E9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209D2" w:rsidRDefault="00E95AF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95AF8" w:rsidRPr="001C56E3" w:rsidRDefault="00E95AF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652C68" w:rsidRDefault="00E95AF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95AF8" w:rsidRPr="00652C68" w:rsidRDefault="00E95AF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E95AF8" w:rsidRPr="00652C68" w:rsidRDefault="00E95AF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209D2" w:rsidRDefault="00E95AF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2028E6" w:rsidRDefault="00E95AF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E95AF8" w:rsidRPr="002028E6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2028E6" w:rsidRDefault="00E95AF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2028E6" w:rsidRDefault="00E95AF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2028E6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028E6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028E6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028E6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028E6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3947F4" w:rsidRDefault="00E95AF8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3947F4" w:rsidRDefault="00E95AF8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2028E6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c>
          <w:tcPr>
            <w:tcW w:w="1548" w:type="dxa"/>
          </w:tcPr>
          <w:p w:rsidR="00E95AF8" w:rsidRPr="00AE2BA2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A2">
              <w:rPr>
                <w:rFonts w:ascii="Times New Roman" w:hAnsi="Times New Roman"/>
                <w:b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E95AF8" w:rsidRPr="002850C3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E95AF8" w:rsidRPr="002850C3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95AF8" w:rsidRPr="002850C3" w:rsidRDefault="00E95AF8" w:rsidP="006E1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95AF8" w:rsidRPr="002850C3" w:rsidRDefault="00E95AF8" w:rsidP="006E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E95AF8" w:rsidRPr="002850C3" w:rsidRDefault="00E95AF8" w:rsidP="006E1C99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95AF8" w:rsidRPr="002028E6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5AF8" w:rsidRPr="00E729F2" w:rsidTr="00CD582B">
        <w:trPr>
          <w:trHeight w:val="65"/>
        </w:trPr>
        <w:tc>
          <w:tcPr>
            <w:tcW w:w="1548" w:type="dxa"/>
          </w:tcPr>
          <w:p w:rsidR="00E95AF8" w:rsidRPr="00621537" w:rsidRDefault="00E95AF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E95AF8" w:rsidRPr="00621537" w:rsidRDefault="00E95AF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95AF8" w:rsidRPr="00621537" w:rsidRDefault="00E95AF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621537" w:rsidRDefault="00E95AF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95AF8" w:rsidRPr="00621537" w:rsidRDefault="00E95AF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5AF8" w:rsidRPr="00621537" w:rsidRDefault="00E95AF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95AF8" w:rsidRPr="00E729F2" w:rsidRDefault="00E95AF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95AF8" w:rsidRDefault="00E95AF8" w:rsidP="00DD50F3">
      <w:pPr>
        <w:rPr>
          <w:sz w:val="20"/>
          <w:szCs w:val="20"/>
          <w:lang w:val="en-US"/>
        </w:rPr>
      </w:pPr>
    </w:p>
    <w:p w:rsidR="00E95AF8" w:rsidRDefault="00E95AF8" w:rsidP="00DD50F3">
      <w:pPr>
        <w:rPr>
          <w:sz w:val="20"/>
          <w:szCs w:val="20"/>
        </w:rPr>
      </w:pPr>
    </w:p>
    <w:sectPr w:rsidR="00E95AF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7C3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5D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4D5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1BBA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10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1CB8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9B8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6CA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111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5330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57B8D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B7CCB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0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6E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C72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4E75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B8A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81D"/>
    <w:rsid w:val="003F4F21"/>
    <w:rsid w:val="003F519B"/>
    <w:rsid w:val="003F57E9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ADB"/>
    <w:rsid w:val="00446D56"/>
    <w:rsid w:val="004478AC"/>
    <w:rsid w:val="004479C4"/>
    <w:rsid w:val="004508B5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07E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2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86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3B8D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0BB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6CCB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C99"/>
    <w:rsid w:val="006E1DC7"/>
    <w:rsid w:val="006E269C"/>
    <w:rsid w:val="006E2768"/>
    <w:rsid w:val="006E292D"/>
    <w:rsid w:val="006E2D7B"/>
    <w:rsid w:val="006E3295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46E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DD4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44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3DA4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766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96D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87E6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BC5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853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B1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BA2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45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1DF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2FCB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5FED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6D5D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8BE"/>
    <w:rsid w:val="00C529B8"/>
    <w:rsid w:val="00C529E6"/>
    <w:rsid w:val="00C52CEA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C5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2740A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2EEC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AF8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07D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563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14E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166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440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18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5FCD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3CE4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2D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14488</TotalTime>
  <Pages>2</Pages>
  <Words>391</Words>
  <Characters>2229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724</cp:revision>
  <dcterms:created xsi:type="dcterms:W3CDTF">2019-10-18T07:17:00Z</dcterms:created>
  <dcterms:modified xsi:type="dcterms:W3CDTF">2025-07-30T06:00:00Z</dcterms:modified>
</cp:coreProperties>
</file>