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8A" w:rsidRDefault="003A1B8A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3A1B8A" w:rsidRPr="00E729F2" w:rsidTr="00F239CF">
        <w:tc>
          <w:tcPr>
            <w:tcW w:w="15948" w:type="dxa"/>
            <w:gridSpan w:val="20"/>
          </w:tcPr>
          <w:p w:rsidR="003A1B8A" w:rsidRPr="00E729F2" w:rsidRDefault="003A1B8A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30.07.2025</w:t>
            </w:r>
          </w:p>
        </w:tc>
      </w:tr>
      <w:tr w:rsidR="003A1B8A" w:rsidRPr="00E729F2" w:rsidTr="00CD582B">
        <w:tc>
          <w:tcPr>
            <w:tcW w:w="1548" w:type="dxa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3A1B8A" w:rsidRPr="00E729F2" w:rsidTr="00CD582B">
        <w:trPr>
          <w:trHeight w:val="584"/>
        </w:trPr>
        <w:tc>
          <w:tcPr>
            <w:tcW w:w="1548" w:type="dxa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326"/>
        </w:trPr>
        <w:tc>
          <w:tcPr>
            <w:tcW w:w="1548" w:type="dxa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326"/>
        </w:trPr>
        <w:tc>
          <w:tcPr>
            <w:tcW w:w="1548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4B1">
              <w:rPr>
                <w:rFonts w:ascii="Times New Roman" w:hAnsi="Times New Roman"/>
                <w:b/>
                <w:sz w:val="20"/>
                <w:szCs w:val="20"/>
              </w:rPr>
              <w:t>Каша молочная геркулесовая</w:t>
            </w:r>
          </w:p>
        </w:tc>
        <w:tc>
          <w:tcPr>
            <w:tcW w:w="516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4B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64B1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4B1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4B1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E729F2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64B1">
              <w:rPr>
                <w:rFonts w:ascii="Times New Roman" w:hAnsi="Times New Roman"/>
                <w:i/>
                <w:sz w:val="20"/>
                <w:szCs w:val="20"/>
              </w:rPr>
              <w:t>геркулес</w:t>
            </w:r>
          </w:p>
        </w:tc>
        <w:tc>
          <w:tcPr>
            <w:tcW w:w="516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4B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4B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E729F2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64B1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4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4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E729F2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164B1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4B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4B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A1B8A" w:rsidRPr="00A164B1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A164B1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E729F2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1A35D5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</w:p>
        </w:tc>
        <w:tc>
          <w:tcPr>
            <w:tcW w:w="516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483238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EE514E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E729F2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1A35D5" w:rsidRDefault="003A1B8A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3A1B8A" w:rsidRPr="001A35D5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A1B8A" w:rsidRPr="001A35D5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A1B8A" w:rsidRPr="001A35D5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A1B8A" w:rsidRPr="00EE514E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E729F2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1A35D5" w:rsidRDefault="003A1B8A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35D5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A1B8A" w:rsidRPr="001A35D5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A1B8A" w:rsidRPr="001A35D5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35D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A1B8A" w:rsidRPr="001A35D5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A1B8A" w:rsidRPr="001A35D5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5D5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A1B8A" w:rsidRPr="00EE514E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E729F2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CC2B5B" w:rsidRDefault="003A1B8A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A1B8A" w:rsidRPr="00CC2B5B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A1B8A" w:rsidRPr="00CC2B5B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2B5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A1B8A" w:rsidRPr="00CC2B5B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CC2B5B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CC2B5B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CC2B5B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CC2B5B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CC2B5B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CC2B5B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CC2B5B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CC2B5B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CC2B5B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CC2B5B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CC2B5B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CC2B5B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CC2B5B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EE514E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E729F2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216A2C" w:rsidRDefault="003A1B8A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3A1B8A" w:rsidRPr="00216A2C" w:rsidRDefault="003A1B8A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A1B8A" w:rsidRPr="00216A2C" w:rsidRDefault="003A1B8A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216A2C" w:rsidRDefault="003A1B8A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216A2C" w:rsidRDefault="003A1B8A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E729F2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2850C3" w:rsidRDefault="003A1B8A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3A1B8A" w:rsidRPr="002850C3" w:rsidRDefault="003A1B8A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A1B8A" w:rsidRPr="002850C3" w:rsidRDefault="003A1B8A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A1B8A" w:rsidRPr="002850C3" w:rsidRDefault="003A1B8A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3A1B8A" w:rsidRPr="002850C3" w:rsidRDefault="003A1B8A" w:rsidP="00257B8D">
            <w:pPr>
              <w:tabs>
                <w:tab w:val="center" w:pos="1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A1B8A" w:rsidRPr="00E729F2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2850C3" w:rsidRDefault="003A1B8A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A1B8A" w:rsidRPr="002850C3" w:rsidRDefault="003A1B8A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3A1B8A" w:rsidRPr="002850C3" w:rsidRDefault="003A1B8A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A1B8A" w:rsidRPr="002850C3" w:rsidRDefault="003A1B8A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3A1B8A" w:rsidRPr="002850C3" w:rsidRDefault="003A1B8A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A1B8A" w:rsidRPr="00E729F2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E729F2" w:rsidRDefault="003A1B8A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460622" w:rsidRDefault="003A1B8A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3A1B8A" w:rsidRPr="00460622" w:rsidRDefault="003A1B8A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A1B8A" w:rsidRPr="00460622" w:rsidRDefault="003A1B8A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A1B8A" w:rsidRPr="00E729F2" w:rsidRDefault="003A1B8A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F12D22" w:rsidRDefault="003A1B8A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3A1B8A" w:rsidRPr="00F12D22" w:rsidRDefault="003A1B8A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A1B8A" w:rsidRPr="00F12D22" w:rsidRDefault="003A1B8A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F12D22" w:rsidRDefault="003A1B8A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F12D22" w:rsidRDefault="003A1B8A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Борщ с курицей и сметаной</w:t>
            </w:r>
          </w:p>
        </w:tc>
        <w:tc>
          <w:tcPr>
            <w:tcW w:w="516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481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481D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41625F">
        <w:trPr>
          <w:trHeight w:val="65"/>
        </w:trPr>
        <w:tc>
          <w:tcPr>
            <w:tcW w:w="1548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481D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481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3F481D" w:rsidRDefault="003A1B8A" w:rsidP="002F3B0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3F481D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481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481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81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481D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F481D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481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3F481D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3F481D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Плов с куриным мясом</w:t>
            </w:r>
          </w:p>
        </w:tc>
        <w:tc>
          <w:tcPr>
            <w:tcW w:w="516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0646E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0646E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0646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0646E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0646E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4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0646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46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70646E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209D2" w:rsidRDefault="003A1B8A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1C56E3" w:rsidRDefault="003A1B8A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1C56E3" w:rsidRDefault="003A1B8A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209D2" w:rsidRDefault="003A1B8A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1C56E3" w:rsidRDefault="003A1B8A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A1B8A" w:rsidRPr="001C56E3" w:rsidRDefault="003A1B8A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A1B8A" w:rsidRPr="002209D2" w:rsidRDefault="003A1B8A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1C56E3" w:rsidRDefault="003A1B8A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3A1B8A" w:rsidRPr="001C56E3" w:rsidRDefault="003A1B8A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A1B8A" w:rsidRPr="002209D2" w:rsidRDefault="003A1B8A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1C56E3" w:rsidRDefault="003A1B8A" w:rsidP="0041484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6E3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6E3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A1B8A" w:rsidRPr="001C56E3" w:rsidRDefault="003A1B8A" w:rsidP="00414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A1B8A" w:rsidRPr="001C56E3" w:rsidRDefault="003A1B8A" w:rsidP="0041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6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A1B8A" w:rsidRPr="002209D2" w:rsidRDefault="003A1B8A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652C68" w:rsidRDefault="003A1B8A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A1B8A" w:rsidRPr="00652C68" w:rsidRDefault="003A1B8A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3A1B8A" w:rsidRPr="00652C68" w:rsidRDefault="003A1B8A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A1B8A" w:rsidRPr="002209D2" w:rsidRDefault="003A1B8A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2028E6" w:rsidRDefault="003A1B8A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3A1B8A" w:rsidRPr="002028E6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A1B8A" w:rsidRPr="002028E6" w:rsidRDefault="003A1B8A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2028E6" w:rsidRDefault="003A1B8A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2028E6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028E6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711DD4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Булочка «Венская</w:t>
            </w: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028E6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711DD4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1DD4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028E6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711DD4" w:rsidRDefault="003A1B8A" w:rsidP="002F3B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1DD4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028E6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711DD4" w:rsidRDefault="003A1B8A" w:rsidP="002F3B0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11DD4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028E6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711DD4" w:rsidRDefault="003A1B8A" w:rsidP="002F3B0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11DD4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028E6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711DD4" w:rsidRDefault="003A1B8A" w:rsidP="002F3B0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11DD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028E6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711DD4" w:rsidRDefault="003A1B8A" w:rsidP="002F3B0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11DD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028E6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711DD4" w:rsidRDefault="003A1B8A" w:rsidP="002F3B09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11DD4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DD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711DD4" w:rsidRDefault="003A1B8A" w:rsidP="002F3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028E6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028E6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A1B8A" w:rsidRPr="002028E6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947F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7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A1B8A" w:rsidRPr="002028E6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c>
          <w:tcPr>
            <w:tcW w:w="1548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7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3947F4" w:rsidRDefault="003A1B8A" w:rsidP="00332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3947F4" w:rsidRDefault="003A1B8A" w:rsidP="00332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2028E6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1B8A" w:rsidRPr="00E729F2" w:rsidTr="00CD582B">
        <w:trPr>
          <w:trHeight w:val="65"/>
        </w:trPr>
        <w:tc>
          <w:tcPr>
            <w:tcW w:w="1548" w:type="dxa"/>
          </w:tcPr>
          <w:p w:rsidR="003A1B8A" w:rsidRPr="00621537" w:rsidRDefault="003A1B8A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3A1B8A" w:rsidRPr="00621537" w:rsidRDefault="003A1B8A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A1B8A" w:rsidRPr="00621537" w:rsidRDefault="003A1B8A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621537" w:rsidRDefault="003A1B8A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A1B8A" w:rsidRPr="00621537" w:rsidRDefault="003A1B8A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A1B8A" w:rsidRPr="00621537" w:rsidRDefault="003A1B8A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A1B8A" w:rsidRPr="00E729F2" w:rsidRDefault="003A1B8A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A1B8A" w:rsidRDefault="003A1B8A" w:rsidP="00DD50F3">
      <w:pPr>
        <w:rPr>
          <w:sz w:val="20"/>
          <w:szCs w:val="20"/>
          <w:lang w:val="en-US"/>
        </w:rPr>
      </w:pPr>
    </w:p>
    <w:p w:rsidR="003A1B8A" w:rsidRDefault="003A1B8A" w:rsidP="00DD50F3">
      <w:pPr>
        <w:rPr>
          <w:sz w:val="20"/>
          <w:szCs w:val="20"/>
        </w:rPr>
      </w:pPr>
    </w:p>
    <w:sectPr w:rsidR="003A1B8A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59E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7C3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06E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57C20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1C6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5D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07"/>
    <w:rsid w:val="00094732"/>
    <w:rsid w:val="000957D5"/>
    <w:rsid w:val="00095A8C"/>
    <w:rsid w:val="00095ADD"/>
    <w:rsid w:val="000961DF"/>
    <w:rsid w:val="00096269"/>
    <w:rsid w:val="00096DE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4D96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39B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538"/>
    <w:rsid w:val="000C68CF"/>
    <w:rsid w:val="000C6B26"/>
    <w:rsid w:val="000C71CB"/>
    <w:rsid w:val="000C73DC"/>
    <w:rsid w:val="000C7E4C"/>
    <w:rsid w:val="000D0AB3"/>
    <w:rsid w:val="000D14D5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1BBA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711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709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10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671"/>
    <w:rsid w:val="001228F6"/>
    <w:rsid w:val="00122C59"/>
    <w:rsid w:val="00122EF7"/>
    <w:rsid w:val="00122F01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1CB8"/>
    <w:rsid w:val="0013317A"/>
    <w:rsid w:val="001331BD"/>
    <w:rsid w:val="00133554"/>
    <w:rsid w:val="001336D5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9B8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59F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8F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5E4C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5D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6E3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4FC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3B5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1A9"/>
    <w:rsid w:val="001E4940"/>
    <w:rsid w:val="001E4A59"/>
    <w:rsid w:val="001E4E6F"/>
    <w:rsid w:val="001E5369"/>
    <w:rsid w:val="001E5686"/>
    <w:rsid w:val="001E56CA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111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5A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27B00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4EFF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2CF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57B8D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484C"/>
    <w:rsid w:val="00275C61"/>
    <w:rsid w:val="00275D3F"/>
    <w:rsid w:val="0027654A"/>
    <w:rsid w:val="002766DD"/>
    <w:rsid w:val="00276897"/>
    <w:rsid w:val="0027691B"/>
    <w:rsid w:val="002769F3"/>
    <w:rsid w:val="00276CFD"/>
    <w:rsid w:val="002800C2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825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B7CCB"/>
    <w:rsid w:val="002C01AC"/>
    <w:rsid w:val="002C01C2"/>
    <w:rsid w:val="002C023B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0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6E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146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6E2"/>
    <w:rsid w:val="00330897"/>
    <w:rsid w:val="00331429"/>
    <w:rsid w:val="00331CDE"/>
    <w:rsid w:val="00331D48"/>
    <w:rsid w:val="00332670"/>
    <w:rsid w:val="0033297A"/>
    <w:rsid w:val="00332C72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500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622"/>
    <w:rsid w:val="00355F1D"/>
    <w:rsid w:val="003562D1"/>
    <w:rsid w:val="00356A23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065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4E75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7F4"/>
    <w:rsid w:val="00394E64"/>
    <w:rsid w:val="003950D1"/>
    <w:rsid w:val="00395810"/>
    <w:rsid w:val="003958D6"/>
    <w:rsid w:val="00395B6B"/>
    <w:rsid w:val="0039665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B8A"/>
    <w:rsid w:val="003A1D41"/>
    <w:rsid w:val="003A1E5D"/>
    <w:rsid w:val="003A1FD9"/>
    <w:rsid w:val="003A20D5"/>
    <w:rsid w:val="003A360E"/>
    <w:rsid w:val="003A4241"/>
    <w:rsid w:val="003A460B"/>
    <w:rsid w:val="003A46E8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2DA1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7B4"/>
    <w:rsid w:val="003C48AA"/>
    <w:rsid w:val="003C51A8"/>
    <w:rsid w:val="003C5282"/>
    <w:rsid w:val="003C52CA"/>
    <w:rsid w:val="003C68A1"/>
    <w:rsid w:val="003D02B7"/>
    <w:rsid w:val="003D051C"/>
    <w:rsid w:val="003D05D2"/>
    <w:rsid w:val="003D06FB"/>
    <w:rsid w:val="003D12FD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37A"/>
    <w:rsid w:val="003E2C57"/>
    <w:rsid w:val="003E2F0C"/>
    <w:rsid w:val="003E35A3"/>
    <w:rsid w:val="003E3782"/>
    <w:rsid w:val="003E39A6"/>
    <w:rsid w:val="003E3BA7"/>
    <w:rsid w:val="003E3FEE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95F"/>
    <w:rsid w:val="003F3B06"/>
    <w:rsid w:val="003F4094"/>
    <w:rsid w:val="003F46E0"/>
    <w:rsid w:val="003F481D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536"/>
    <w:rsid w:val="0041471B"/>
    <w:rsid w:val="0041484F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2A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4ED5"/>
    <w:rsid w:val="00445301"/>
    <w:rsid w:val="00445CCC"/>
    <w:rsid w:val="00445EEA"/>
    <w:rsid w:val="0044687E"/>
    <w:rsid w:val="00446ADB"/>
    <w:rsid w:val="00446D56"/>
    <w:rsid w:val="004478AC"/>
    <w:rsid w:val="004479C4"/>
    <w:rsid w:val="004508B5"/>
    <w:rsid w:val="00450E08"/>
    <w:rsid w:val="0045119B"/>
    <w:rsid w:val="0045144C"/>
    <w:rsid w:val="0045149F"/>
    <w:rsid w:val="00452003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67667"/>
    <w:rsid w:val="00470015"/>
    <w:rsid w:val="00470076"/>
    <w:rsid w:val="00470633"/>
    <w:rsid w:val="0047107E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2D"/>
    <w:rsid w:val="00482BBD"/>
    <w:rsid w:val="00482E1E"/>
    <w:rsid w:val="00483238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689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223A"/>
    <w:rsid w:val="004E30A3"/>
    <w:rsid w:val="004E355A"/>
    <w:rsid w:val="004E36C7"/>
    <w:rsid w:val="004E3801"/>
    <w:rsid w:val="004E38D1"/>
    <w:rsid w:val="004E394F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5C65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447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634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29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C49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9A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BCD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0A79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86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3E6"/>
    <w:rsid w:val="005A392F"/>
    <w:rsid w:val="005A3A2A"/>
    <w:rsid w:val="005A4893"/>
    <w:rsid w:val="005A55F4"/>
    <w:rsid w:val="005A5C31"/>
    <w:rsid w:val="005A64A9"/>
    <w:rsid w:val="005A64FC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98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3C5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6F8C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3B8D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3D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0CEC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0BB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60C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768"/>
    <w:rsid w:val="006E292D"/>
    <w:rsid w:val="006E2D7B"/>
    <w:rsid w:val="006E3295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DA"/>
    <w:rsid w:val="006E73F0"/>
    <w:rsid w:val="006E76ED"/>
    <w:rsid w:val="006E7730"/>
    <w:rsid w:val="006E7920"/>
    <w:rsid w:val="006E7C69"/>
    <w:rsid w:val="006F0498"/>
    <w:rsid w:val="006F0FC4"/>
    <w:rsid w:val="006F0FF8"/>
    <w:rsid w:val="006F12B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5D2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7C2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46E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DD4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67A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38B5"/>
    <w:rsid w:val="007244B1"/>
    <w:rsid w:val="00724863"/>
    <w:rsid w:val="00724A48"/>
    <w:rsid w:val="00724CFC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6E0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67D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BDB"/>
    <w:rsid w:val="00751C27"/>
    <w:rsid w:val="00752499"/>
    <w:rsid w:val="007525A3"/>
    <w:rsid w:val="007525B4"/>
    <w:rsid w:val="00752B36"/>
    <w:rsid w:val="00753202"/>
    <w:rsid w:val="0075325B"/>
    <w:rsid w:val="00753D53"/>
    <w:rsid w:val="00754834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0E5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12B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179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3B74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97C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04EE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3DA4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766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0CE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3A6"/>
    <w:rsid w:val="00840AAF"/>
    <w:rsid w:val="0084112E"/>
    <w:rsid w:val="00841411"/>
    <w:rsid w:val="00841501"/>
    <w:rsid w:val="00841A1C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6EA2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9C2"/>
    <w:rsid w:val="00871AEC"/>
    <w:rsid w:val="00871BFD"/>
    <w:rsid w:val="00871C0B"/>
    <w:rsid w:val="00871C89"/>
    <w:rsid w:val="00871E48"/>
    <w:rsid w:val="00871FC7"/>
    <w:rsid w:val="008721F5"/>
    <w:rsid w:val="00872454"/>
    <w:rsid w:val="008724B1"/>
    <w:rsid w:val="008725E2"/>
    <w:rsid w:val="00872A6C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0B"/>
    <w:rsid w:val="00876922"/>
    <w:rsid w:val="00876C89"/>
    <w:rsid w:val="00876E5A"/>
    <w:rsid w:val="00876FF0"/>
    <w:rsid w:val="00877AB2"/>
    <w:rsid w:val="00877EF4"/>
    <w:rsid w:val="00880D03"/>
    <w:rsid w:val="00881391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162"/>
    <w:rsid w:val="00894262"/>
    <w:rsid w:val="00894891"/>
    <w:rsid w:val="00894E81"/>
    <w:rsid w:val="00895417"/>
    <w:rsid w:val="00895934"/>
    <w:rsid w:val="00895EAC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4C25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371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5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3F69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564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C44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4966"/>
    <w:rsid w:val="00935123"/>
    <w:rsid w:val="00935A39"/>
    <w:rsid w:val="00936F85"/>
    <w:rsid w:val="00937C12"/>
    <w:rsid w:val="00937C1F"/>
    <w:rsid w:val="0094045C"/>
    <w:rsid w:val="009406C1"/>
    <w:rsid w:val="009410F0"/>
    <w:rsid w:val="0094132F"/>
    <w:rsid w:val="009414EE"/>
    <w:rsid w:val="00941577"/>
    <w:rsid w:val="00941F0E"/>
    <w:rsid w:val="009422F7"/>
    <w:rsid w:val="0094242F"/>
    <w:rsid w:val="0094284B"/>
    <w:rsid w:val="0094296D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687B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23B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CF6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6BD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3A"/>
    <w:rsid w:val="009716CD"/>
    <w:rsid w:val="009717CC"/>
    <w:rsid w:val="00971D3A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87E6B"/>
    <w:rsid w:val="0099041A"/>
    <w:rsid w:val="00991081"/>
    <w:rsid w:val="009913FF"/>
    <w:rsid w:val="0099141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A9C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5916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0F9B"/>
    <w:rsid w:val="009D1058"/>
    <w:rsid w:val="009D12F3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6D9C"/>
    <w:rsid w:val="009E7131"/>
    <w:rsid w:val="009E7BA4"/>
    <w:rsid w:val="009F02C9"/>
    <w:rsid w:val="009F0877"/>
    <w:rsid w:val="009F14F3"/>
    <w:rsid w:val="009F1630"/>
    <w:rsid w:val="009F17BB"/>
    <w:rsid w:val="009F1BC5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853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B1"/>
    <w:rsid w:val="00A164C7"/>
    <w:rsid w:val="00A16EE2"/>
    <w:rsid w:val="00A17437"/>
    <w:rsid w:val="00A17773"/>
    <w:rsid w:val="00A17879"/>
    <w:rsid w:val="00A17EC2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19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1CE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77F75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C5C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B7F10"/>
    <w:rsid w:val="00AC0187"/>
    <w:rsid w:val="00AC04A8"/>
    <w:rsid w:val="00AC0884"/>
    <w:rsid w:val="00AC0B04"/>
    <w:rsid w:val="00AC0C50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6C1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6FF3"/>
    <w:rsid w:val="00AC78F2"/>
    <w:rsid w:val="00AC78F4"/>
    <w:rsid w:val="00AC790D"/>
    <w:rsid w:val="00AC7FD8"/>
    <w:rsid w:val="00AD011B"/>
    <w:rsid w:val="00AD022C"/>
    <w:rsid w:val="00AD058A"/>
    <w:rsid w:val="00AD05EB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94E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E68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45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18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0E9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4908"/>
    <w:rsid w:val="00B4568B"/>
    <w:rsid w:val="00B45A29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228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1DF"/>
    <w:rsid w:val="00B766A6"/>
    <w:rsid w:val="00B76A4D"/>
    <w:rsid w:val="00B76D96"/>
    <w:rsid w:val="00B773B8"/>
    <w:rsid w:val="00B774FC"/>
    <w:rsid w:val="00B777F8"/>
    <w:rsid w:val="00B801E5"/>
    <w:rsid w:val="00B802B0"/>
    <w:rsid w:val="00B811F2"/>
    <w:rsid w:val="00B81676"/>
    <w:rsid w:val="00B818BA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52A5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14C1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5EA3"/>
    <w:rsid w:val="00B960FB"/>
    <w:rsid w:val="00B961F7"/>
    <w:rsid w:val="00B96428"/>
    <w:rsid w:val="00B96434"/>
    <w:rsid w:val="00B965E7"/>
    <w:rsid w:val="00B969BA"/>
    <w:rsid w:val="00B96AA8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C91"/>
    <w:rsid w:val="00BD6DD0"/>
    <w:rsid w:val="00BD748C"/>
    <w:rsid w:val="00BD748E"/>
    <w:rsid w:val="00BD7CAD"/>
    <w:rsid w:val="00BD7FB6"/>
    <w:rsid w:val="00BE09AA"/>
    <w:rsid w:val="00BE0CE9"/>
    <w:rsid w:val="00BE0D32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D60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0E6"/>
    <w:rsid w:val="00C035C4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825"/>
    <w:rsid w:val="00C10BAC"/>
    <w:rsid w:val="00C11653"/>
    <w:rsid w:val="00C11756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26D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5EA6"/>
    <w:rsid w:val="00C25FED"/>
    <w:rsid w:val="00C269F9"/>
    <w:rsid w:val="00C26C4D"/>
    <w:rsid w:val="00C26EB2"/>
    <w:rsid w:val="00C2773A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6D5D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8BE"/>
    <w:rsid w:val="00C529B8"/>
    <w:rsid w:val="00C529E6"/>
    <w:rsid w:val="00C52CEA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4D0"/>
    <w:rsid w:val="00C77906"/>
    <w:rsid w:val="00C779C5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9C9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02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B5B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09C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563"/>
    <w:rsid w:val="00D1589C"/>
    <w:rsid w:val="00D15AD0"/>
    <w:rsid w:val="00D1625A"/>
    <w:rsid w:val="00D16437"/>
    <w:rsid w:val="00D16655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390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257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47B"/>
    <w:rsid w:val="00D527AE"/>
    <w:rsid w:val="00D527F4"/>
    <w:rsid w:val="00D53277"/>
    <w:rsid w:val="00D545F2"/>
    <w:rsid w:val="00D5467E"/>
    <w:rsid w:val="00D550D4"/>
    <w:rsid w:val="00D5559C"/>
    <w:rsid w:val="00D555FE"/>
    <w:rsid w:val="00D557DA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609"/>
    <w:rsid w:val="00D707E1"/>
    <w:rsid w:val="00D70889"/>
    <w:rsid w:val="00D71194"/>
    <w:rsid w:val="00D71809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3FDE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0FE5"/>
    <w:rsid w:val="00D911B7"/>
    <w:rsid w:val="00D91221"/>
    <w:rsid w:val="00D91773"/>
    <w:rsid w:val="00D919BC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97B2B"/>
    <w:rsid w:val="00DA020F"/>
    <w:rsid w:val="00DA0253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648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746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3EA7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2B6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861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2EE"/>
    <w:rsid w:val="00E41407"/>
    <w:rsid w:val="00E4171C"/>
    <w:rsid w:val="00E4178B"/>
    <w:rsid w:val="00E41E78"/>
    <w:rsid w:val="00E426C7"/>
    <w:rsid w:val="00E4292A"/>
    <w:rsid w:val="00E434FD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2EEC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CBD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315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3BD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2F8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563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14E"/>
    <w:rsid w:val="00EE5AAF"/>
    <w:rsid w:val="00EE5AEC"/>
    <w:rsid w:val="00EE6153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3F4"/>
    <w:rsid w:val="00EF5A5C"/>
    <w:rsid w:val="00EF5BD8"/>
    <w:rsid w:val="00EF5F97"/>
    <w:rsid w:val="00EF64AF"/>
    <w:rsid w:val="00EF695F"/>
    <w:rsid w:val="00EF6B61"/>
    <w:rsid w:val="00EF6D08"/>
    <w:rsid w:val="00EF7166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3E4F"/>
    <w:rsid w:val="00F14085"/>
    <w:rsid w:val="00F15016"/>
    <w:rsid w:val="00F1516D"/>
    <w:rsid w:val="00F15611"/>
    <w:rsid w:val="00F15ED2"/>
    <w:rsid w:val="00F160CC"/>
    <w:rsid w:val="00F16438"/>
    <w:rsid w:val="00F16440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0C35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18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762"/>
    <w:rsid w:val="00F41A1B"/>
    <w:rsid w:val="00F41C11"/>
    <w:rsid w:val="00F41F66"/>
    <w:rsid w:val="00F42656"/>
    <w:rsid w:val="00F42C72"/>
    <w:rsid w:val="00F42C74"/>
    <w:rsid w:val="00F444D4"/>
    <w:rsid w:val="00F451A5"/>
    <w:rsid w:val="00F45907"/>
    <w:rsid w:val="00F45FCD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D0E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537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3CE4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0F1E"/>
    <w:rsid w:val="00FB117E"/>
    <w:rsid w:val="00FB139C"/>
    <w:rsid w:val="00FB1768"/>
    <w:rsid w:val="00FB1B56"/>
    <w:rsid w:val="00FB1B5F"/>
    <w:rsid w:val="00FB20D7"/>
    <w:rsid w:val="00FB253D"/>
    <w:rsid w:val="00FB2D7F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21D"/>
    <w:rsid w:val="00FD355A"/>
    <w:rsid w:val="00FD3D06"/>
    <w:rsid w:val="00FD4293"/>
    <w:rsid w:val="00FD42D3"/>
    <w:rsid w:val="00FD4E01"/>
    <w:rsid w:val="00FD4EF4"/>
    <w:rsid w:val="00FD55AD"/>
    <w:rsid w:val="00FD58E1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2D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14461</TotalTime>
  <Pages>2</Pages>
  <Words>404</Words>
  <Characters>2303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723</cp:revision>
  <dcterms:created xsi:type="dcterms:W3CDTF">2019-10-18T07:17:00Z</dcterms:created>
  <dcterms:modified xsi:type="dcterms:W3CDTF">2025-07-29T08:33:00Z</dcterms:modified>
</cp:coreProperties>
</file>