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26" w:rsidRDefault="00A94A26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A94A26" w:rsidRPr="00E729F2" w:rsidTr="00F239CF">
        <w:tc>
          <w:tcPr>
            <w:tcW w:w="15948" w:type="dxa"/>
            <w:gridSpan w:val="20"/>
          </w:tcPr>
          <w:p w:rsidR="00A94A26" w:rsidRPr="00E729F2" w:rsidRDefault="00A94A26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30.05.2025</w:t>
            </w:r>
          </w:p>
        </w:tc>
      </w:tr>
      <w:tr w:rsidR="00A94A26" w:rsidRPr="00E729F2" w:rsidTr="00CD582B">
        <w:tc>
          <w:tcPr>
            <w:tcW w:w="1548" w:type="dxa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A94A26" w:rsidRPr="00E729F2" w:rsidTr="00CD582B">
        <w:trPr>
          <w:trHeight w:val="584"/>
        </w:trPr>
        <w:tc>
          <w:tcPr>
            <w:tcW w:w="1548" w:type="dxa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326"/>
        </w:trPr>
        <w:tc>
          <w:tcPr>
            <w:tcW w:w="1548" w:type="dxa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326"/>
        </w:trPr>
        <w:tc>
          <w:tcPr>
            <w:tcW w:w="1548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Каша гречневая с маслом и</w:t>
            </w:r>
            <w:r w:rsidRPr="00ED3D6F">
              <w:rPr>
                <w:rFonts w:ascii="Times New Roman" w:hAnsi="Times New Roman"/>
                <w:b/>
                <w:sz w:val="20"/>
                <w:szCs w:val="20"/>
              </w:rPr>
              <w:t xml:space="preserve"> сахаром</w:t>
            </w:r>
          </w:p>
        </w:tc>
        <w:tc>
          <w:tcPr>
            <w:tcW w:w="516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ED3D6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3D6F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3D6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3D6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E729F2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3D6F">
              <w:rPr>
                <w:rFonts w:ascii="Times New Roman" w:hAnsi="Times New Roman"/>
                <w:i/>
                <w:sz w:val="20"/>
                <w:szCs w:val="20"/>
              </w:rPr>
              <w:t>масло сл.</w:t>
            </w:r>
          </w:p>
        </w:tc>
        <w:tc>
          <w:tcPr>
            <w:tcW w:w="516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3D6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3D6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E729F2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3D6F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3D6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3D6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94A26" w:rsidRPr="00ED3D6F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A94A26" w:rsidRPr="00ED3D6F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E729F2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 </w:t>
            </w:r>
          </w:p>
        </w:tc>
        <w:tc>
          <w:tcPr>
            <w:tcW w:w="516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E729F2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E729F2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E729F2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94A26" w:rsidRPr="003B6F59" w:rsidRDefault="00A94A26" w:rsidP="00D83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3B6F59" w:rsidRDefault="00A94A26" w:rsidP="00D83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E729F2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216A2C" w:rsidRDefault="00A94A2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A94A26" w:rsidRPr="00216A2C" w:rsidRDefault="00A94A2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94A26" w:rsidRPr="00216A2C" w:rsidRDefault="00A94A2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216A2C" w:rsidRDefault="00A94A2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A94A26" w:rsidRPr="00216A2C" w:rsidRDefault="00A94A2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216A2C" w:rsidRDefault="00A94A2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216A2C" w:rsidRDefault="00A94A2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216A2C" w:rsidRDefault="00A94A2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216A2C" w:rsidRDefault="00A94A2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216A2C" w:rsidRDefault="00A94A2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216A2C" w:rsidRDefault="00A94A2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216A2C" w:rsidRDefault="00A94A2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216A2C" w:rsidRDefault="00A94A2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216A2C" w:rsidRDefault="00A94A2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216A2C" w:rsidRDefault="00A94A2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216A2C" w:rsidRDefault="00A94A2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216A2C" w:rsidRDefault="00A94A2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216A2C" w:rsidRDefault="00A94A2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E729F2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2850C3" w:rsidRDefault="00A94A26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A94A26" w:rsidRPr="002850C3" w:rsidRDefault="00A94A2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A94A26" w:rsidRPr="002850C3" w:rsidRDefault="00A94A2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94A26" w:rsidRPr="002850C3" w:rsidRDefault="00A94A2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E729F2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2850C3" w:rsidRDefault="00A94A26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A94A26" w:rsidRPr="002850C3" w:rsidRDefault="00A94A2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A94A26" w:rsidRPr="002850C3" w:rsidRDefault="00A94A2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94A26" w:rsidRPr="002850C3" w:rsidRDefault="00A94A2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A94A26" w:rsidRPr="002850C3" w:rsidRDefault="00A94A2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E729F2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E729F2" w:rsidRDefault="00A94A2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460622" w:rsidRDefault="00A94A26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A94A26" w:rsidRPr="00460622" w:rsidRDefault="00A94A26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A94A26" w:rsidRPr="00460622" w:rsidRDefault="00A94A26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94A26" w:rsidRPr="00E729F2" w:rsidRDefault="00A94A26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F12D22" w:rsidRDefault="00A94A26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A94A26" w:rsidRPr="00F12D22" w:rsidRDefault="00A94A26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94A26" w:rsidRPr="00F12D22" w:rsidRDefault="00A94A26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F12D22" w:rsidRDefault="00A94A26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F12D22" w:rsidRDefault="00A94A2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F12D22" w:rsidRDefault="00A94A2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F12D22" w:rsidRDefault="00A94A2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F12D22" w:rsidRDefault="00A94A2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F12D22" w:rsidRDefault="00A94A2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F12D22" w:rsidRDefault="00A94A2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F12D22" w:rsidRDefault="00A94A2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F12D22" w:rsidRDefault="00A94A2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F12D22" w:rsidRDefault="00A94A2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94A26" w:rsidRPr="00F12D22" w:rsidRDefault="00A94A2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F12D22" w:rsidRDefault="00A94A2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F12D22" w:rsidRDefault="00A94A2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F12D22" w:rsidRDefault="00A94A2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F12D22" w:rsidRDefault="00A94A2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F12D22" w:rsidRDefault="00A94A26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 «</w:t>
            </w: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Харчо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 xml:space="preserve"> на курином бульоне</w:t>
            </w:r>
          </w:p>
        </w:tc>
        <w:tc>
          <w:tcPr>
            <w:tcW w:w="516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A5E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A5E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41625F">
        <w:trPr>
          <w:trHeight w:val="65"/>
        </w:trPr>
        <w:tc>
          <w:tcPr>
            <w:tcW w:w="1548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A5E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A5E">
              <w:rPr>
                <w:rFonts w:ascii="Times New Roman" w:hAnsi="Times New Roman"/>
                <w:i/>
                <w:sz w:val="20"/>
                <w:szCs w:val="20"/>
              </w:rPr>
              <w:t>чеснок</w:t>
            </w:r>
          </w:p>
        </w:tc>
        <w:tc>
          <w:tcPr>
            <w:tcW w:w="516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A5E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A5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3A5E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A5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1F3A5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80E">
              <w:rPr>
                <w:rFonts w:ascii="Times New Roman" w:hAnsi="Times New Roman"/>
                <w:b/>
                <w:sz w:val="20"/>
                <w:szCs w:val="20"/>
              </w:rPr>
              <w:t>Шницель</w:t>
            </w:r>
          </w:p>
        </w:tc>
        <w:tc>
          <w:tcPr>
            <w:tcW w:w="516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5380E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80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5380E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80E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80E"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5380E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8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80E"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5380E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8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8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55380E" w:rsidRDefault="00A94A26" w:rsidP="006C1EAC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55380E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8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8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94A26" w:rsidRPr="0055380E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55380E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A30A99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0A99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A94A26" w:rsidRPr="00A30A99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94A26" w:rsidRPr="00A30A99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A30A99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0A9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A30A99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0A99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0A9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0A9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A94A26" w:rsidRPr="00A30A99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A30A99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0A99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0A9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94A26" w:rsidRPr="00A30A99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0A99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A94A26" w:rsidRPr="00A30A99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A94A26" w:rsidRPr="00A30A99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A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4564C8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64C8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A94A26" w:rsidRPr="004564C8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94A26" w:rsidRPr="004564C8" w:rsidRDefault="00A94A26" w:rsidP="006C1E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4564C8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4564C8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64C8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4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4C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94A26" w:rsidRPr="004564C8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4564C8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64C8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4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4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94A26" w:rsidRPr="004564C8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4564C8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64C8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4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4C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94A26" w:rsidRPr="004564C8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A94A26" w:rsidRPr="004564C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4C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A94A26" w:rsidRPr="002209D2" w:rsidRDefault="00A94A2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CD354C" w:rsidRDefault="00A94A26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CD354C" w:rsidRDefault="00A94A26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209D2" w:rsidRDefault="00A94A2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CD354C" w:rsidRDefault="00A94A26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94A26" w:rsidRPr="00CD354C" w:rsidRDefault="00A94A26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2209D2" w:rsidRDefault="00A94A2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CD354C" w:rsidRDefault="00A94A26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A94A26" w:rsidRPr="00CD354C" w:rsidRDefault="00A94A26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2209D2" w:rsidRDefault="00A94A2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CD354C" w:rsidRDefault="00A94A26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94A26" w:rsidRPr="00CD354C" w:rsidRDefault="00A94A26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94A26" w:rsidRPr="00CD354C" w:rsidRDefault="00A94A26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2209D2" w:rsidRDefault="00A94A2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652C68" w:rsidRDefault="00A94A26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94A26" w:rsidRPr="00652C68" w:rsidRDefault="00A94A26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A94A26" w:rsidRPr="00652C68" w:rsidRDefault="00A94A2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2209D2" w:rsidRDefault="00A94A2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2028E6" w:rsidRDefault="00A94A26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A94A26" w:rsidRPr="002028E6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94A26" w:rsidRPr="002028E6" w:rsidRDefault="00A94A26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2028E6" w:rsidRDefault="00A94A2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2028E6" w:rsidRDefault="00A94A2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2028E6" w:rsidRDefault="00A94A2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2028E6" w:rsidRDefault="00A94A2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2028E6" w:rsidRDefault="00A94A2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2028E6" w:rsidRDefault="00A94A2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2028E6" w:rsidRDefault="00A94A2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2028E6" w:rsidRDefault="00A94A2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2028E6" w:rsidRDefault="00A94A2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2028E6" w:rsidRDefault="00A94A2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2028E6" w:rsidRDefault="00A94A2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2028E6" w:rsidRDefault="00A94A2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2028E6" w:rsidRDefault="00A94A2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2028E6" w:rsidRDefault="00A94A2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2028E6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028E6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943CE8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«Школьная</w:t>
            </w: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028E6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943CE8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43CE8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028E6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943CE8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43CE8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028E6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943CE8" w:rsidRDefault="00A94A26" w:rsidP="006C1EAC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43CE8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028E6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943CE8" w:rsidRDefault="00A94A26" w:rsidP="006C1EAC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43CE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028E6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943CE8" w:rsidRDefault="00A94A26" w:rsidP="006C1EAC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43CE8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028E6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943CE8" w:rsidRDefault="00A94A26" w:rsidP="006C1EAC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43CE8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028E6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943CE8" w:rsidRDefault="00A94A26" w:rsidP="006C1EAC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43CE8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E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943CE8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028E6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028E6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103D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03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03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2028E6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103D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03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03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94A26" w:rsidRPr="002028E6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c>
          <w:tcPr>
            <w:tcW w:w="1548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03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03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94A26" w:rsidRPr="006D103D" w:rsidRDefault="00A94A26" w:rsidP="006C1E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6D103D" w:rsidRDefault="00A94A26" w:rsidP="006C1E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2028E6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A26" w:rsidRPr="00E729F2" w:rsidTr="00CD582B">
        <w:trPr>
          <w:trHeight w:val="65"/>
        </w:trPr>
        <w:tc>
          <w:tcPr>
            <w:tcW w:w="1548" w:type="dxa"/>
          </w:tcPr>
          <w:p w:rsidR="00A94A26" w:rsidRPr="00621537" w:rsidRDefault="00A94A26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A94A26" w:rsidRPr="00621537" w:rsidRDefault="00A94A26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94A26" w:rsidRPr="00621537" w:rsidRDefault="00A94A26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621537" w:rsidRDefault="00A94A26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94A26" w:rsidRPr="00621537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94A26" w:rsidRPr="00621537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94A26" w:rsidRPr="00621537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621537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4A26" w:rsidRPr="00621537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4A26" w:rsidRPr="00621537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621537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94A26" w:rsidRPr="00621537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94A26" w:rsidRPr="00621537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A26" w:rsidRPr="00621537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A26" w:rsidRPr="00621537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94A26" w:rsidRPr="00621537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94A26" w:rsidRPr="00621537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94A26" w:rsidRPr="00621537" w:rsidRDefault="00A94A2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94A26" w:rsidRPr="00621537" w:rsidRDefault="00A94A2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94A26" w:rsidRPr="00E729F2" w:rsidRDefault="00A94A2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94A26" w:rsidRDefault="00A94A26" w:rsidP="00DD50F3">
      <w:pPr>
        <w:rPr>
          <w:sz w:val="20"/>
          <w:szCs w:val="20"/>
          <w:lang w:val="en-US"/>
        </w:rPr>
      </w:pPr>
    </w:p>
    <w:p w:rsidR="00A94A26" w:rsidRDefault="00A94A26" w:rsidP="00DD50F3">
      <w:pPr>
        <w:rPr>
          <w:sz w:val="20"/>
          <w:szCs w:val="20"/>
        </w:rPr>
      </w:pPr>
    </w:p>
    <w:sectPr w:rsidR="00A94A26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9F3"/>
    <w:rsid w:val="00276CFD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5C31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AAF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4FC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13814</TotalTime>
  <Pages>2</Pages>
  <Words>466</Words>
  <Characters>2658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692</cp:revision>
  <dcterms:created xsi:type="dcterms:W3CDTF">2019-10-18T07:17:00Z</dcterms:created>
  <dcterms:modified xsi:type="dcterms:W3CDTF">2025-05-29T05:56:00Z</dcterms:modified>
</cp:coreProperties>
</file>