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86B" w:rsidRDefault="009A686B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9A686B" w:rsidRPr="00E729F2" w:rsidTr="00F239CF">
        <w:tc>
          <w:tcPr>
            <w:tcW w:w="15948" w:type="dxa"/>
            <w:gridSpan w:val="20"/>
          </w:tcPr>
          <w:p w:rsidR="009A686B" w:rsidRPr="00E729F2" w:rsidRDefault="009A686B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30.04.2025</w:t>
            </w:r>
          </w:p>
        </w:tc>
      </w:tr>
      <w:tr w:rsidR="009A686B" w:rsidRPr="00E729F2" w:rsidTr="00CD582B">
        <w:tc>
          <w:tcPr>
            <w:tcW w:w="1548" w:type="dxa"/>
          </w:tcPr>
          <w:p w:rsidR="009A686B" w:rsidRPr="00E729F2" w:rsidRDefault="009A686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9A686B" w:rsidRPr="00E729F2" w:rsidRDefault="009A686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9A686B" w:rsidRPr="00E729F2" w:rsidRDefault="009A686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9A686B" w:rsidRPr="00E729F2" w:rsidRDefault="009A686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9A686B" w:rsidRPr="00E729F2" w:rsidRDefault="009A686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9A686B" w:rsidRPr="00E729F2" w:rsidRDefault="009A686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9A686B" w:rsidRPr="00E729F2" w:rsidRDefault="009A686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9A686B" w:rsidRPr="00E729F2" w:rsidRDefault="009A686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9A686B" w:rsidRPr="00E729F2" w:rsidRDefault="009A686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9A686B" w:rsidRPr="00E729F2" w:rsidTr="00CD582B">
        <w:trPr>
          <w:trHeight w:val="584"/>
        </w:trPr>
        <w:tc>
          <w:tcPr>
            <w:tcW w:w="1548" w:type="dxa"/>
          </w:tcPr>
          <w:p w:rsidR="009A686B" w:rsidRPr="00E729F2" w:rsidRDefault="009A686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686B" w:rsidRPr="00E729F2" w:rsidRDefault="009A686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686B" w:rsidRPr="00E729F2" w:rsidRDefault="009A686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9A686B" w:rsidRPr="00E729F2" w:rsidRDefault="009A686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9A686B" w:rsidRPr="00E729F2" w:rsidRDefault="009A686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9A686B" w:rsidRPr="00E729F2" w:rsidRDefault="009A686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9A686B" w:rsidRPr="00E729F2" w:rsidRDefault="009A686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9A686B" w:rsidRPr="00E729F2" w:rsidRDefault="009A686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9A686B" w:rsidRPr="00E729F2" w:rsidRDefault="009A686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9A686B" w:rsidRPr="00E729F2" w:rsidRDefault="009A686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9A686B" w:rsidRPr="00E729F2" w:rsidRDefault="009A686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9A686B" w:rsidRPr="00E729F2" w:rsidRDefault="009A686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9A686B" w:rsidRPr="00E729F2" w:rsidRDefault="009A686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9A686B" w:rsidRPr="00E729F2" w:rsidRDefault="009A686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9A686B" w:rsidRPr="00E729F2" w:rsidRDefault="009A686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9A686B" w:rsidRPr="00E729F2" w:rsidRDefault="009A686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9A686B" w:rsidRPr="00E729F2" w:rsidRDefault="009A686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9A686B" w:rsidRPr="00E729F2" w:rsidRDefault="009A686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9A686B" w:rsidRPr="00E729F2" w:rsidRDefault="009A686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9A686B" w:rsidRPr="00E729F2" w:rsidRDefault="009A686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9A686B" w:rsidRPr="00E729F2" w:rsidRDefault="009A686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9A686B" w:rsidRPr="00E729F2" w:rsidRDefault="009A686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686B" w:rsidRPr="00E729F2" w:rsidTr="00CD582B">
        <w:trPr>
          <w:trHeight w:val="326"/>
        </w:trPr>
        <w:tc>
          <w:tcPr>
            <w:tcW w:w="1548" w:type="dxa"/>
          </w:tcPr>
          <w:p w:rsidR="009A686B" w:rsidRPr="00E729F2" w:rsidRDefault="009A686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9A686B" w:rsidRPr="00E729F2" w:rsidRDefault="009A686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9A686B" w:rsidRPr="00E729F2" w:rsidRDefault="009A686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A686B" w:rsidRPr="00E729F2" w:rsidRDefault="009A686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A686B" w:rsidRPr="00E729F2" w:rsidRDefault="009A686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9A686B" w:rsidRPr="00E729F2" w:rsidRDefault="009A686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9A686B" w:rsidRPr="00E729F2" w:rsidRDefault="009A686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A686B" w:rsidRPr="00E729F2" w:rsidRDefault="009A686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A686B" w:rsidRPr="00E729F2" w:rsidRDefault="009A686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A686B" w:rsidRPr="00E729F2" w:rsidRDefault="009A686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A686B" w:rsidRPr="00E729F2" w:rsidRDefault="009A686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9A686B" w:rsidRPr="00E729F2" w:rsidRDefault="009A686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9A686B" w:rsidRPr="00E729F2" w:rsidRDefault="009A686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A686B" w:rsidRPr="00E729F2" w:rsidRDefault="009A686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A686B" w:rsidRPr="00E729F2" w:rsidRDefault="009A686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9A686B" w:rsidRPr="00E729F2" w:rsidRDefault="009A686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9A686B" w:rsidRPr="00E729F2" w:rsidRDefault="009A686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9A686B" w:rsidRPr="00E729F2" w:rsidRDefault="009A686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9A686B" w:rsidRPr="00E729F2" w:rsidRDefault="009A686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9A686B" w:rsidRPr="00E729F2" w:rsidRDefault="009A686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686B" w:rsidRPr="00E729F2" w:rsidTr="00CD582B">
        <w:trPr>
          <w:trHeight w:val="326"/>
        </w:trPr>
        <w:tc>
          <w:tcPr>
            <w:tcW w:w="1548" w:type="dxa"/>
          </w:tcPr>
          <w:p w:rsidR="009A686B" w:rsidRPr="001E3702" w:rsidRDefault="009A686B" w:rsidP="007E67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E3702">
              <w:rPr>
                <w:rFonts w:ascii="Times New Roman" w:hAnsi="Times New Roman"/>
                <w:b/>
                <w:sz w:val="20"/>
                <w:szCs w:val="20"/>
              </w:rPr>
              <w:t>Каша молочная манная</w:t>
            </w:r>
          </w:p>
        </w:tc>
        <w:tc>
          <w:tcPr>
            <w:tcW w:w="516" w:type="dxa"/>
          </w:tcPr>
          <w:p w:rsidR="009A686B" w:rsidRPr="001E3702" w:rsidRDefault="009A686B" w:rsidP="007E67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A686B" w:rsidRPr="001E3702" w:rsidRDefault="009A686B" w:rsidP="007E67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A686B" w:rsidRPr="001E3702" w:rsidRDefault="009A686B" w:rsidP="007E67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E3702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9A686B" w:rsidRPr="001E3702" w:rsidRDefault="009A686B" w:rsidP="007E67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A686B" w:rsidRPr="001E3702" w:rsidRDefault="009A686B" w:rsidP="007E67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A686B" w:rsidRPr="001E3702" w:rsidRDefault="009A686B" w:rsidP="007E67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1E3702" w:rsidRDefault="009A686B" w:rsidP="007E67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686B" w:rsidRPr="001E3702" w:rsidRDefault="009A686B" w:rsidP="007E67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686B" w:rsidRPr="001E3702" w:rsidRDefault="009A686B" w:rsidP="007E67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1E3702" w:rsidRDefault="009A686B" w:rsidP="007E67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A686B" w:rsidRPr="001E3702" w:rsidRDefault="009A686B" w:rsidP="007E67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A686B" w:rsidRPr="001E3702" w:rsidRDefault="009A686B" w:rsidP="007E67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1E3702" w:rsidRDefault="009A686B" w:rsidP="007E67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A686B" w:rsidRPr="001E3702" w:rsidRDefault="009A686B" w:rsidP="007E67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A686B" w:rsidRPr="001E3702" w:rsidRDefault="009A686B" w:rsidP="007E67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A686B" w:rsidRPr="001E3702" w:rsidRDefault="009A686B" w:rsidP="007E67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A686B" w:rsidRPr="001E3702" w:rsidRDefault="009A686B" w:rsidP="007E67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A686B" w:rsidRPr="00E729F2" w:rsidRDefault="009A686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A686B" w:rsidRPr="00E729F2" w:rsidRDefault="009A686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686B" w:rsidRPr="00E729F2" w:rsidTr="00CD582B">
        <w:tc>
          <w:tcPr>
            <w:tcW w:w="1548" w:type="dxa"/>
          </w:tcPr>
          <w:p w:rsidR="009A686B" w:rsidRPr="001E3702" w:rsidRDefault="009A686B" w:rsidP="007E676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E3702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9A686B" w:rsidRPr="001E3702" w:rsidRDefault="009A686B" w:rsidP="007E67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E3702">
              <w:rPr>
                <w:rFonts w:ascii="Times New Roman" w:hAnsi="Times New Roman"/>
                <w:b/>
                <w:sz w:val="20"/>
                <w:szCs w:val="20"/>
              </w:rPr>
              <w:t>140</w:t>
            </w:r>
          </w:p>
        </w:tc>
        <w:tc>
          <w:tcPr>
            <w:tcW w:w="549" w:type="dxa"/>
          </w:tcPr>
          <w:p w:rsidR="009A686B" w:rsidRPr="001E3702" w:rsidRDefault="009A686B" w:rsidP="007E67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E3702">
              <w:rPr>
                <w:rFonts w:ascii="Times New Roman" w:hAnsi="Times New Roman"/>
                <w:b/>
                <w:sz w:val="20"/>
                <w:szCs w:val="20"/>
              </w:rPr>
              <w:t>140</w:t>
            </w:r>
          </w:p>
        </w:tc>
        <w:tc>
          <w:tcPr>
            <w:tcW w:w="992" w:type="dxa"/>
          </w:tcPr>
          <w:p w:rsidR="009A686B" w:rsidRPr="001E3702" w:rsidRDefault="009A686B" w:rsidP="007E67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A686B" w:rsidRPr="001E3702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A686B" w:rsidRPr="001E3702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A686B" w:rsidRPr="001E3702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1E3702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686B" w:rsidRPr="001E3702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686B" w:rsidRPr="001E3702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1E3702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A686B" w:rsidRPr="001E3702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A686B" w:rsidRPr="001E3702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1E3702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A686B" w:rsidRPr="001E3702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A686B" w:rsidRPr="001E3702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A686B" w:rsidRPr="001E3702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A686B" w:rsidRPr="001E3702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A686B" w:rsidRPr="00E729F2" w:rsidRDefault="009A686B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A686B" w:rsidRPr="00E729F2" w:rsidRDefault="009A686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686B" w:rsidRPr="00E729F2" w:rsidTr="00CD582B">
        <w:tc>
          <w:tcPr>
            <w:tcW w:w="1548" w:type="dxa"/>
          </w:tcPr>
          <w:p w:rsidR="009A686B" w:rsidRPr="001E3702" w:rsidRDefault="009A686B" w:rsidP="007E676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E3702">
              <w:rPr>
                <w:rFonts w:ascii="Times New Roman" w:hAnsi="Times New Roman"/>
                <w:i/>
                <w:sz w:val="20"/>
                <w:szCs w:val="20"/>
              </w:rPr>
              <w:t>манка</w:t>
            </w:r>
          </w:p>
        </w:tc>
        <w:tc>
          <w:tcPr>
            <w:tcW w:w="516" w:type="dxa"/>
          </w:tcPr>
          <w:p w:rsidR="009A686B" w:rsidRPr="001E3702" w:rsidRDefault="009A686B" w:rsidP="007E67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E370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9A686B" w:rsidRPr="001E3702" w:rsidRDefault="009A686B" w:rsidP="007E67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E370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9A686B" w:rsidRPr="001E3702" w:rsidRDefault="009A686B" w:rsidP="007E67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A686B" w:rsidRPr="001E3702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A686B" w:rsidRPr="001E3702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A686B" w:rsidRPr="001E3702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1E3702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686B" w:rsidRPr="001E3702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686B" w:rsidRPr="001E3702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1E3702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A686B" w:rsidRPr="001E3702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A686B" w:rsidRPr="001E3702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1E3702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A686B" w:rsidRPr="001E3702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A686B" w:rsidRPr="001E3702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A686B" w:rsidRPr="001E3702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A686B" w:rsidRPr="001E3702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A686B" w:rsidRPr="00E729F2" w:rsidRDefault="009A686B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A686B" w:rsidRPr="00E729F2" w:rsidRDefault="009A686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686B" w:rsidRPr="00E729F2" w:rsidTr="00CD582B">
        <w:tc>
          <w:tcPr>
            <w:tcW w:w="1548" w:type="dxa"/>
          </w:tcPr>
          <w:p w:rsidR="009A686B" w:rsidRPr="001E3702" w:rsidRDefault="009A686B" w:rsidP="007E676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E3702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9A686B" w:rsidRPr="001E3702" w:rsidRDefault="009A686B" w:rsidP="007E67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E370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9" w:type="dxa"/>
          </w:tcPr>
          <w:p w:rsidR="009A686B" w:rsidRPr="001E3702" w:rsidRDefault="009A686B" w:rsidP="007E67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E370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9A686B" w:rsidRPr="001E3702" w:rsidRDefault="009A686B" w:rsidP="007E67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A686B" w:rsidRPr="001E3702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A686B" w:rsidRPr="001E3702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A686B" w:rsidRPr="001E3702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1E3702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686B" w:rsidRPr="001E3702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686B" w:rsidRPr="001E3702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1E3702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A686B" w:rsidRPr="001E3702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A686B" w:rsidRPr="001E3702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1E3702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A686B" w:rsidRPr="001E3702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A686B" w:rsidRPr="001E3702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A686B" w:rsidRPr="001E3702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A686B" w:rsidRPr="001E3702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A686B" w:rsidRPr="00E729F2" w:rsidRDefault="009A686B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A686B" w:rsidRPr="00E729F2" w:rsidRDefault="009A686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686B" w:rsidRPr="00E729F2" w:rsidTr="00CD582B">
        <w:tc>
          <w:tcPr>
            <w:tcW w:w="1548" w:type="dxa"/>
          </w:tcPr>
          <w:p w:rsidR="009A686B" w:rsidRPr="001E3702" w:rsidRDefault="009A686B" w:rsidP="007E676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E3702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9A686B" w:rsidRPr="001E3702" w:rsidRDefault="009A686B" w:rsidP="007E67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E370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9" w:type="dxa"/>
          </w:tcPr>
          <w:p w:rsidR="009A686B" w:rsidRPr="001E3702" w:rsidRDefault="009A686B" w:rsidP="007E67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E370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A686B" w:rsidRPr="001E3702" w:rsidRDefault="009A686B" w:rsidP="007E67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A686B" w:rsidRPr="001E3702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A686B" w:rsidRPr="001E3702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A686B" w:rsidRPr="001E3702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1E3702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686B" w:rsidRPr="001E3702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686B" w:rsidRPr="001E3702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1E3702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A686B" w:rsidRPr="001E3702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A686B" w:rsidRPr="001E3702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1E3702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A686B" w:rsidRPr="001E3702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A686B" w:rsidRPr="001E3702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A686B" w:rsidRPr="001E3702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A686B" w:rsidRPr="001E3702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A686B" w:rsidRPr="00E729F2" w:rsidRDefault="009A686B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A686B" w:rsidRPr="00E729F2" w:rsidRDefault="009A686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686B" w:rsidRPr="00E729F2" w:rsidTr="00CD582B">
        <w:tc>
          <w:tcPr>
            <w:tcW w:w="1548" w:type="dxa"/>
          </w:tcPr>
          <w:p w:rsidR="009A686B" w:rsidRPr="001241B6" w:rsidRDefault="009A686B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 xml:space="preserve">Кофейный напиток </w:t>
            </w:r>
          </w:p>
        </w:tc>
        <w:tc>
          <w:tcPr>
            <w:tcW w:w="516" w:type="dxa"/>
          </w:tcPr>
          <w:p w:rsidR="009A686B" w:rsidRPr="001241B6" w:rsidRDefault="009A686B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9A686B" w:rsidRPr="001241B6" w:rsidRDefault="009A686B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A686B" w:rsidRPr="001241B6" w:rsidRDefault="009A686B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9A686B" w:rsidRPr="001241B6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A686B" w:rsidRPr="001241B6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A686B" w:rsidRPr="001241B6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1241B6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686B" w:rsidRPr="001241B6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686B" w:rsidRPr="001241B6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1241B6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A686B" w:rsidRPr="001241B6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A686B" w:rsidRPr="001241B6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9A686B" w:rsidRPr="001241B6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A686B" w:rsidRPr="001241B6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A686B" w:rsidRPr="001241B6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A686B" w:rsidRPr="001241B6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A686B" w:rsidRPr="001241B6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A686B" w:rsidRPr="00E729F2" w:rsidRDefault="009A686B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A686B" w:rsidRPr="00E729F2" w:rsidRDefault="009A686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686B" w:rsidRPr="00E729F2" w:rsidTr="00CD582B">
        <w:tc>
          <w:tcPr>
            <w:tcW w:w="1548" w:type="dxa"/>
          </w:tcPr>
          <w:p w:rsidR="009A686B" w:rsidRPr="001241B6" w:rsidRDefault="009A686B" w:rsidP="00871C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241B6">
              <w:rPr>
                <w:rFonts w:ascii="Times New Roman" w:hAnsi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516" w:type="dxa"/>
          </w:tcPr>
          <w:p w:rsidR="009A686B" w:rsidRPr="001241B6" w:rsidRDefault="009A686B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9A686B" w:rsidRPr="001241B6" w:rsidRDefault="009A686B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A686B" w:rsidRPr="001241B6" w:rsidRDefault="009A686B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A686B" w:rsidRPr="001241B6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9A686B" w:rsidRPr="001241B6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9A686B" w:rsidRPr="001241B6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A686B" w:rsidRPr="001241B6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A686B" w:rsidRPr="001241B6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A686B" w:rsidRPr="001241B6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A686B" w:rsidRPr="001241B6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9A686B" w:rsidRPr="001241B6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9A686B" w:rsidRPr="001241B6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A686B" w:rsidRPr="001241B6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A686B" w:rsidRPr="001241B6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9A686B" w:rsidRPr="001241B6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9A686B" w:rsidRPr="001241B6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9A686B" w:rsidRPr="001241B6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A686B" w:rsidRPr="00E729F2" w:rsidRDefault="009A686B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A686B" w:rsidRPr="00E729F2" w:rsidRDefault="009A686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686B" w:rsidRPr="00E729F2" w:rsidTr="00CD582B">
        <w:tc>
          <w:tcPr>
            <w:tcW w:w="1548" w:type="dxa"/>
          </w:tcPr>
          <w:p w:rsidR="009A686B" w:rsidRPr="001241B6" w:rsidRDefault="009A686B" w:rsidP="00871C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241B6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9A686B" w:rsidRPr="001241B6" w:rsidRDefault="009A686B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9A686B" w:rsidRPr="001241B6" w:rsidRDefault="009A686B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9A686B" w:rsidRPr="001241B6" w:rsidRDefault="009A686B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A686B" w:rsidRPr="001241B6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9A686B" w:rsidRPr="001241B6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9A686B" w:rsidRPr="001241B6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9A686B" w:rsidRPr="001241B6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9A686B" w:rsidRPr="001241B6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9A686B" w:rsidRPr="001241B6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9A686B" w:rsidRPr="001241B6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9A686B" w:rsidRPr="001241B6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9A686B" w:rsidRPr="001241B6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9A686B" w:rsidRPr="001241B6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A686B" w:rsidRPr="001241B6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9A686B" w:rsidRPr="001241B6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9A686B" w:rsidRPr="001241B6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9A686B" w:rsidRPr="001241B6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1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A686B" w:rsidRPr="00E729F2" w:rsidRDefault="009A686B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A686B" w:rsidRPr="00E729F2" w:rsidRDefault="009A686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686B" w:rsidRPr="00E729F2" w:rsidTr="00CD582B">
        <w:tc>
          <w:tcPr>
            <w:tcW w:w="1548" w:type="dxa"/>
          </w:tcPr>
          <w:p w:rsidR="009A686B" w:rsidRPr="001241B6" w:rsidRDefault="009A686B" w:rsidP="00871C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9A686B" w:rsidRPr="001241B6" w:rsidRDefault="009A686B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9A686B" w:rsidRPr="001241B6" w:rsidRDefault="009A686B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1B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9A686B" w:rsidRPr="001241B6" w:rsidRDefault="009A686B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A686B" w:rsidRPr="001241B6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A686B" w:rsidRPr="001241B6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A686B" w:rsidRPr="001241B6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1241B6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686B" w:rsidRPr="001241B6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686B" w:rsidRPr="001241B6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1241B6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A686B" w:rsidRPr="001241B6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A686B" w:rsidRPr="001241B6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1241B6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A686B" w:rsidRPr="001241B6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A686B" w:rsidRPr="001241B6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A686B" w:rsidRPr="001241B6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A686B" w:rsidRPr="001241B6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A686B" w:rsidRPr="00E729F2" w:rsidRDefault="009A686B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A686B" w:rsidRPr="00E729F2" w:rsidRDefault="009A686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686B" w:rsidRPr="00E729F2" w:rsidTr="00CD582B">
        <w:tc>
          <w:tcPr>
            <w:tcW w:w="1548" w:type="dxa"/>
          </w:tcPr>
          <w:p w:rsidR="009A686B" w:rsidRPr="00216A2C" w:rsidRDefault="009A686B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516" w:type="dxa"/>
          </w:tcPr>
          <w:p w:rsidR="009A686B" w:rsidRPr="00216A2C" w:rsidRDefault="009A686B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9A686B" w:rsidRPr="00216A2C" w:rsidRDefault="009A686B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A686B" w:rsidRPr="00216A2C" w:rsidRDefault="009A686B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9A686B" w:rsidRPr="00216A2C" w:rsidRDefault="009A686B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A686B" w:rsidRPr="00216A2C" w:rsidRDefault="009A686B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A686B" w:rsidRPr="00216A2C" w:rsidRDefault="009A686B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216A2C" w:rsidRDefault="009A686B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686B" w:rsidRPr="00216A2C" w:rsidRDefault="009A686B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686B" w:rsidRPr="00216A2C" w:rsidRDefault="009A686B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216A2C" w:rsidRDefault="009A686B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A686B" w:rsidRPr="00216A2C" w:rsidRDefault="009A686B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A686B" w:rsidRPr="00216A2C" w:rsidRDefault="009A686B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216A2C" w:rsidRDefault="009A686B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A686B" w:rsidRPr="00216A2C" w:rsidRDefault="009A686B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A686B" w:rsidRPr="00216A2C" w:rsidRDefault="009A686B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A686B" w:rsidRPr="00216A2C" w:rsidRDefault="009A686B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A686B" w:rsidRPr="00216A2C" w:rsidRDefault="009A686B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A686B" w:rsidRPr="00E729F2" w:rsidRDefault="009A686B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A686B" w:rsidRPr="00E729F2" w:rsidRDefault="009A686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686B" w:rsidRPr="00E729F2" w:rsidTr="00CD582B">
        <w:tc>
          <w:tcPr>
            <w:tcW w:w="1548" w:type="dxa"/>
          </w:tcPr>
          <w:p w:rsidR="009A686B" w:rsidRPr="002850C3" w:rsidRDefault="009A686B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9A686B" w:rsidRPr="002850C3" w:rsidRDefault="009A686B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9A686B" w:rsidRPr="002850C3" w:rsidRDefault="009A686B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9A686B" w:rsidRPr="002850C3" w:rsidRDefault="009A686B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A686B" w:rsidRPr="002850C3" w:rsidRDefault="009A686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9A686B" w:rsidRPr="002850C3" w:rsidRDefault="009A686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9A686B" w:rsidRPr="002850C3" w:rsidRDefault="009A686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9A686B" w:rsidRPr="002850C3" w:rsidRDefault="009A686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9A686B" w:rsidRPr="002850C3" w:rsidRDefault="009A686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9A686B" w:rsidRPr="002850C3" w:rsidRDefault="009A686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9A686B" w:rsidRPr="002850C3" w:rsidRDefault="009A686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9A686B" w:rsidRPr="002850C3" w:rsidRDefault="009A686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9A686B" w:rsidRPr="002850C3" w:rsidRDefault="009A686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9A686B" w:rsidRPr="002850C3" w:rsidRDefault="009A686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A686B" w:rsidRPr="002850C3" w:rsidRDefault="009A686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9A686B" w:rsidRPr="002850C3" w:rsidRDefault="009A686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9A686B" w:rsidRPr="002850C3" w:rsidRDefault="009A686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9A686B" w:rsidRPr="002850C3" w:rsidRDefault="009A686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A686B" w:rsidRPr="00E729F2" w:rsidRDefault="009A686B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A686B" w:rsidRPr="00E729F2" w:rsidRDefault="009A686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686B" w:rsidRPr="00E729F2" w:rsidTr="00CD582B">
        <w:tc>
          <w:tcPr>
            <w:tcW w:w="1548" w:type="dxa"/>
          </w:tcPr>
          <w:p w:rsidR="009A686B" w:rsidRPr="002850C3" w:rsidRDefault="009A686B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9A686B" w:rsidRPr="002850C3" w:rsidRDefault="009A686B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9A686B" w:rsidRPr="002850C3" w:rsidRDefault="009A686B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9A686B" w:rsidRPr="002850C3" w:rsidRDefault="009A686B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A686B" w:rsidRPr="002850C3" w:rsidRDefault="009A686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9A686B" w:rsidRPr="002850C3" w:rsidRDefault="009A686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9A686B" w:rsidRPr="002850C3" w:rsidRDefault="009A686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A686B" w:rsidRPr="002850C3" w:rsidRDefault="009A686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9A686B" w:rsidRPr="002850C3" w:rsidRDefault="009A686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A686B" w:rsidRPr="002850C3" w:rsidRDefault="009A686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9A686B" w:rsidRPr="002850C3" w:rsidRDefault="009A686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9A686B" w:rsidRPr="002850C3" w:rsidRDefault="009A686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9A686B" w:rsidRPr="002850C3" w:rsidRDefault="009A686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9A686B" w:rsidRPr="002850C3" w:rsidRDefault="009A686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9A686B" w:rsidRPr="002850C3" w:rsidRDefault="009A686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9A686B" w:rsidRPr="002850C3" w:rsidRDefault="009A686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9A686B" w:rsidRPr="002850C3" w:rsidRDefault="009A686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9A686B" w:rsidRPr="002850C3" w:rsidRDefault="009A686B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A686B" w:rsidRPr="00E729F2" w:rsidRDefault="009A686B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A686B" w:rsidRPr="00E729F2" w:rsidRDefault="009A686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686B" w:rsidRPr="00E729F2" w:rsidTr="00CD582B">
        <w:tc>
          <w:tcPr>
            <w:tcW w:w="1548" w:type="dxa"/>
          </w:tcPr>
          <w:p w:rsidR="009A686B" w:rsidRPr="00E729F2" w:rsidRDefault="009A686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9A686B" w:rsidRPr="00E729F2" w:rsidRDefault="009A686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9A686B" w:rsidRPr="00E729F2" w:rsidRDefault="009A686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9A686B" w:rsidRPr="00E729F2" w:rsidRDefault="009A686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A686B" w:rsidRPr="00E729F2" w:rsidRDefault="009A686B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A686B" w:rsidRPr="00E729F2" w:rsidRDefault="009A686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A686B" w:rsidRPr="00E729F2" w:rsidRDefault="009A686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A686B" w:rsidRPr="00E729F2" w:rsidRDefault="009A686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E729F2" w:rsidRDefault="009A686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686B" w:rsidRPr="00E729F2" w:rsidRDefault="009A686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686B" w:rsidRPr="00E729F2" w:rsidRDefault="009A686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E729F2" w:rsidRDefault="009A686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A686B" w:rsidRPr="00E729F2" w:rsidRDefault="009A686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A686B" w:rsidRPr="00E729F2" w:rsidRDefault="009A686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9A686B" w:rsidRPr="00E729F2" w:rsidRDefault="009A686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A686B" w:rsidRPr="00E729F2" w:rsidRDefault="009A686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A686B" w:rsidRPr="00E729F2" w:rsidRDefault="009A686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A686B" w:rsidRPr="00E729F2" w:rsidRDefault="009A686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A686B" w:rsidRPr="00E729F2" w:rsidRDefault="009A686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A686B" w:rsidRPr="00E729F2" w:rsidRDefault="009A686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A686B" w:rsidRPr="00E729F2" w:rsidRDefault="009A686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686B" w:rsidRPr="00E729F2" w:rsidTr="00CD582B">
        <w:tc>
          <w:tcPr>
            <w:tcW w:w="1548" w:type="dxa"/>
          </w:tcPr>
          <w:p w:rsidR="009A686B" w:rsidRPr="00460622" w:rsidRDefault="009A686B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Кисель</w:t>
            </w:r>
          </w:p>
        </w:tc>
        <w:tc>
          <w:tcPr>
            <w:tcW w:w="516" w:type="dxa"/>
          </w:tcPr>
          <w:p w:rsidR="009A686B" w:rsidRPr="00460622" w:rsidRDefault="009A686B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9A686B" w:rsidRPr="00460622" w:rsidRDefault="009A686B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9A686B" w:rsidRPr="00E729F2" w:rsidRDefault="009A686B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A686B" w:rsidRPr="00E729F2" w:rsidRDefault="009A686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A686B" w:rsidRPr="00E729F2" w:rsidRDefault="009A686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A686B" w:rsidRPr="00E729F2" w:rsidRDefault="009A686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E729F2" w:rsidRDefault="009A686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686B" w:rsidRPr="00E729F2" w:rsidRDefault="009A686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686B" w:rsidRPr="00E729F2" w:rsidRDefault="009A686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E729F2" w:rsidRDefault="009A686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A686B" w:rsidRPr="00E729F2" w:rsidRDefault="009A686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A686B" w:rsidRPr="00E729F2" w:rsidRDefault="009A686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9A686B" w:rsidRPr="00E729F2" w:rsidRDefault="009A686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A686B" w:rsidRPr="00E729F2" w:rsidRDefault="009A686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A686B" w:rsidRPr="00E729F2" w:rsidRDefault="009A686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A686B" w:rsidRPr="00E729F2" w:rsidRDefault="009A686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A686B" w:rsidRPr="00E729F2" w:rsidRDefault="009A686B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A686B" w:rsidRPr="00E729F2" w:rsidRDefault="009A686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A686B" w:rsidRPr="00E729F2" w:rsidRDefault="009A686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686B" w:rsidRPr="00E729F2" w:rsidTr="00CD582B">
        <w:tc>
          <w:tcPr>
            <w:tcW w:w="1548" w:type="dxa"/>
          </w:tcPr>
          <w:p w:rsidR="009A686B" w:rsidRPr="00F12D22" w:rsidRDefault="009A686B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9A686B" w:rsidRPr="00F12D22" w:rsidRDefault="009A686B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A686B" w:rsidRPr="00F12D22" w:rsidRDefault="009A686B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A686B" w:rsidRPr="00F12D22" w:rsidRDefault="009A686B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A686B" w:rsidRPr="00F12D22" w:rsidRDefault="009A686B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A686B" w:rsidRPr="00F12D22" w:rsidRDefault="009A686B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A686B" w:rsidRPr="00F12D22" w:rsidRDefault="009A686B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F12D22" w:rsidRDefault="009A686B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686B" w:rsidRPr="00F12D22" w:rsidRDefault="009A686B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686B" w:rsidRPr="00F12D22" w:rsidRDefault="009A686B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F12D22" w:rsidRDefault="009A686B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A686B" w:rsidRPr="00F12D22" w:rsidRDefault="009A686B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A686B" w:rsidRPr="00F12D22" w:rsidRDefault="009A686B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9A686B" w:rsidRPr="00F12D22" w:rsidRDefault="009A686B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A686B" w:rsidRPr="00F12D22" w:rsidRDefault="009A686B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A686B" w:rsidRPr="00F12D22" w:rsidRDefault="009A686B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A686B" w:rsidRPr="00F12D22" w:rsidRDefault="009A686B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A686B" w:rsidRPr="00F12D22" w:rsidRDefault="009A686B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A686B" w:rsidRPr="00F12D22" w:rsidRDefault="009A686B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A686B" w:rsidRPr="00E729F2" w:rsidRDefault="009A686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686B" w:rsidRPr="00E729F2" w:rsidTr="00CD582B">
        <w:tc>
          <w:tcPr>
            <w:tcW w:w="1548" w:type="dxa"/>
          </w:tcPr>
          <w:p w:rsidR="009A686B" w:rsidRPr="00566868" w:rsidRDefault="009A686B" w:rsidP="007E67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6868">
              <w:rPr>
                <w:rFonts w:ascii="Times New Roman" w:hAnsi="Times New Roman"/>
                <w:b/>
                <w:sz w:val="20"/>
                <w:szCs w:val="20"/>
              </w:rPr>
              <w:t>Щи из морской капусты на курином бульоне со сметаной</w:t>
            </w:r>
          </w:p>
        </w:tc>
        <w:tc>
          <w:tcPr>
            <w:tcW w:w="516" w:type="dxa"/>
          </w:tcPr>
          <w:p w:rsidR="009A686B" w:rsidRPr="00566868" w:rsidRDefault="009A686B" w:rsidP="007E67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A686B" w:rsidRPr="00566868" w:rsidRDefault="009A686B" w:rsidP="007E67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A686B" w:rsidRPr="00566868" w:rsidRDefault="009A686B" w:rsidP="007E67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6868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A686B" w:rsidRPr="002209D2" w:rsidRDefault="009A686B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A686B" w:rsidRPr="00E729F2" w:rsidRDefault="009A686B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686B" w:rsidRPr="00E729F2" w:rsidTr="00CD582B">
        <w:tc>
          <w:tcPr>
            <w:tcW w:w="1548" w:type="dxa"/>
          </w:tcPr>
          <w:p w:rsidR="009A686B" w:rsidRPr="00566868" w:rsidRDefault="009A686B" w:rsidP="007E676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66868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9A686B" w:rsidRPr="00566868" w:rsidRDefault="009A686B" w:rsidP="007E67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6868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9A686B" w:rsidRPr="00566868" w:rsidRDefault="009A686B" w:rsidP="007E67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6868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A686B" w:rsidRPr="00566868" w:rsidRDefault="009A686B" w:rsidP="007E67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1,41</w:t>
            </w:r>
          </w:p>
        </w:tc>
        <w:tc>
          <w:tcPr>
            <w:tcW w:w="672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1,01</w:t>
            </w:r>
          </w:p>
        </w:tc>
        <w:tc>
          <w:tcPr>
            <w:tcW w:w="876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15,98</w:t>
            </w:r>
          </w:p>
        </w:tc>
        <w:tc>
          <w:tcPr>
            <w:tcW w:w="850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19,8</w:t>
            </w:r>
          </w:p>
        </w:tc>
        <w:tc>
          <w:tcPr>
            <w:tcW w:w="851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0,83</w:t>
            </w:r>
          </w:p>
        </w:tc>
        <w:tc>
          <w:tcPr>
            <w:tcW w:w="555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A686B" w:rsidRPr="002209D2" w:rsidRDefault="009A686B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A686B" w:rsidRPr="00E729F2" w:rsidRDefault="009A686B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686B" w:rsidRPr="00E729F2" w:rsidTr="00CD582B">
        <w:tc>
          <w:tcPr>
            <w:tcW w:w="1548" w:type="dxa"/>
          </w:tcPr>
          <w:p w:rsidR="009A686B" w:rsidRPr="00566868" w:rsidRDefault="009A686B" w:rsidP="007E676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66868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9A686B" w:rsidRPr="00566868" w:rsidRDefault="009A686B" w:rsidP="007E67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6868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9A686B" w:rsidRPr="00566868" w:rsidRDefault="009A686B" w:rsidP="007E67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6868">
              <w:rPr>
                <w:rFonts w:ascii="Times New Roman" w:hAnsi="Times New Roman"/>
                <w:b/>
                <w:sz w:val="20"/>
                <w:szCs w:val="20"/>
              </w:rPr>
              <w:t>75</w:t>
            </w:r>
          </w:p>
        </w:tc>
        <w:tc>
          <w:tcPr>
            <w:tcW w:w="992" w:type="dxa"/>
          </w:tcPr>
          <w:p w:rsidR="009A686B" w:rsidRPr="00566868" w:rsidRDefault="009A686B" w:rsidP="007E67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0,91</w:t>
            </w:r>
          </w:p>
        </w:tc>
        <w:tc>
          <w:tcPr>
            <w:tcW w:w="672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851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46,9</w:t>
            </w:r>
          </w:p>
        </w:tc>
        <w:tc>
          <w:tcPr>
            <w:tcW w:w="850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426,8</w:t>
            </w:r>
          </w:p>
        </w:tc>
        <w:tc>
          <w:tcPr>
            <w:tcW w:w="709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694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23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992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854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705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0,67</w:t>
            </w:r>
          </w:p>
        </w:tc>
        <w:tc>
          <w:tcPr>
            <w:tcW w:w="555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A686B" w:rsidRPr="002209D2" w:rsidRDefault="009A686B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A686B" w:rsidRPr="00E729F2" w:rsidRDefault="009A686B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686B" w:rsidRPr="00E729F2" w:rsidTr="0041625F">
        <w:trPr>
          <w:trHeight w:val="65"/>
        </w:trPr>
        <w:tc>
          <w:tcPr>
            <w:tcW w:w="1548" w:type="dxa"/>
          </w:tcPr>
          <w:p w:rsidR="009A686B" w:rsidRPr="00566868" w:rsidRDefault="009A686B" w:rsidP="007E676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66868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9A686B" w:rsidRPr="00566868" w:rsidRDefault="009A686B" w:rsidP="007E67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6868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9A686B" w:rsidRPr="00566868" w:rsidRDefault="009A686B" w:rsidP="007E67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6868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A686B" w:rsidRPr="00566868" w:rsidRDefault="009A686B" w:rsidP="007E67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672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0,62</w:t>
            </w:r>
          </w:p>
        </w:tc>
        <w:tc>
          <w:tcPr>
            <w:tcW w:w="851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2,28</w:t>
            </w:r>
          </w:p>
        </w:tc>
        <w:tc>
          <w:tcPr>
            <w:tcW w:w="850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1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694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723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4,9</w:t>
            </w:r>
          </w:p>
        </w:tc>
        <w:tc>
          <w:tcPr>
            <w:tcW w:w="851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854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705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555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88" w:type="dxa"/>
          </w:tcPr>
          <w:p w:rsidR="009A686B" w:rsidRPr="002209D2" w:rsidRDefault="009A686B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A686B" w:rsidRPr="00E729F2" w:rsidRDefault="009A686B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686B" w:rsidRPr="00E729F2" w:rsidTr="00CD582B">
        <w:trPr>
          <w:trHeight w:val="65"/>
        </w:trPr>
        <w:tc>
          <w:tcPr>
            <w:tcW w:w="1548" w:type="dxa"/>
          </w:tcPr>
          <w:p w:rsidR="009A686B" w:rsidRPr="00566868" w:rsidRDefault="009A686B" w:rsidP="007E676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66868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9A686B" w:rsidRPr="00566868" w:rsidRDefault="009A686B" w:rsidP="007E67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6868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9A686B" w:rsidRPr="00566868" w:rsidRDefault="009A686B" w:rsidP="007E67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6868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A686B" w:rsidRPr="00566868" w:rsidRDefault="009A686B" w:rsidP="007E67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672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0,49</w:t>
            </w:r>
          </w:p>
        </w:tc>
        <w:tc>
          <w:tcPr>
            <w:tcW w:w="851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2,32</w:t>
            </w:r>
          </w:p>
        </w:tc>
        <w:tc>
          <w:tcPr>
            <w:tcW w:w="850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694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723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851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705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555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788" w:type="dxa"/>
          </w:tcPr>
          <w:p w:rsidR="009A686B" w:rsidRPr="002209D2" w:rsidRDefault="009A686B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A686B" w:rsidRPr="00E729F2" w:rsidRDefault="009A686B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686B" w:rsidRPr="00E729F2" w:rsidTr="00CD582B">
        <w:trPr>
          <w:trHeight w:val="65"/>
        </w:trPr>
        <w:tc>
          <w:tcPr>
            <w:tcW w:w="1548" w:type="dxa"/>
          </w:tcPr>
          <w:p w:rsidR="009A686B" w:rsidRPr="00566868" w:rsidRDefault="009A686B" w:rsidP="007E676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66868">
              <w:rPr>
                <w:rFonts w:ascii="Times New Roman" w:hAnsi="Times New Roman"/>
                <w:i/>
                <w:sz w:val="20"/>
                <w:szCs w:val="20"/>
              </w:rPr>
              <w:t>морская капуста</w:t>
            </w:r>
          </w:p>
        </w:tc>
        <w:tc>
          <w:tcPr>
            <w:tcW w:w="516" w:type="dxa"/>
          </w:tcPr>
          <w:p w:rsidR="009A686B" w:rsidRPr="00566868" w:rsidRDefault="009A686B" w:rsidP="007E67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6868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9A686B" w:rsidRPr="00566868" w:rsidRDefault="009A686B" w:rsidP="007E67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6868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9A686B" w:rsidRPr="00566868" w:rsidRDefault="009A686B" w:rsidP="007E67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672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876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51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709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94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723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851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555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88" w:type="dxa"/>
          </w:tcPr>
          <w:p w:rsidR="009A686B" w:rsidRPr="002209D2" w:rsidRDefault="009A686B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A686B" w:rsidRPr="00E729F2" w:rsidRDefault="009A686B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686B" w:rsidRPr="00E729F2" w:rsidTr="00CD582B">
        <w:trPr>
          <w:trHeight w:val="65"/>
        </w:trPr>
        <w:tc>
          <w:tcPr>
            <w:tcW w:w="1548" w:type="dxa"/>
          </w:tcPr>
          <w:p w:rsidR="009A686B" w:rsidRPr="00566868" w:rsidRDefault="009A686B" w:rsidP="007E676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66868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9A686B" w:rsidRPr="00566868" w:rsidRDefault="009A686B" w:rsidP="007E67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686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9A686B" w:rsidRPr="00566868" w:rsidRDefault="009A686B" w:rsidP="007E67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686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A686B" w:rsidRPr="00566868" w:rsidRDefault="009A686B" w:rsidP="007E67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672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3,93</w:t>
            </w:r>
          </w:p>
        </w:tc>
        <w:tc>
          <w:tcPr>
            <w:tcW w:w="876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36,7</w:t>
            </w:r>
          </w:p>
        </w:tc>
        <w:tc>
          <w:tcPr>
            <w:tcW w:w="850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709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723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0,85</w:t>
            </w:r>
          </w:p>
        </w:tc>
        <w:tc>
          <w:tcPr>
            <w:tcW w:w="851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992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A686B" w:rsidRPr="002209D2" w:rsidRDefault="009A686B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A686B" w:rsidRPr="00E729F2" w:rsidRDefault="009A686B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686B" w:rsidRPr="00E729F2" w:rsidTr="00CD582B">
        <w:trPr>
          <w:trHeight w:val="65"/>
        </w:trPr>
        <w:tc>
          <w:tcPr>
            <w:tcW w:w="1548" w:type="dxa"/>
          </w:tcPr>
          <w:p w:rsidR="009A686B" w:rsidRPr="00566868" w:rsidRDefault="009A686B" w:rsidP="007E676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66868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9A686B" w:rsidRPr="00566868" w:rsidRDefault="009A686B" w:rsidP="007E67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6868">
              <w:rPr>
                <w:rFonts w:ascii="Times New Roman" w:hAnsi="Times New Roman"/>
                <w:b/>
                <w:sz w:val="20"/>
                <w:szCs w:val="20"/>
              </w:rPr>
              <w:t>1/2</w:t>
            </w:r>
          </w:p>
        </w:tc>
        <w:tc>
          <w:tcPr>
            <w:tcW w:w="549" w:type="dxa"/>
          </w:tcPr>
          <w:p w:rsidR="009A686B" w:rsidRPr="00566868" w:rsidRDefault="009A686B" w:rsidP="007E67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6868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9A686B" w:rsidRPr="00566868" w:rsidRDefault="009A686B" w:rsidP="007E67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1,75</w:t>
            </w:r>
          </w:p>
        </w:tc>
        <w:tc>
          <w:tcPr>
            <w:tcW w:w="672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1,69</w:t>
            </w:r>
          </w:p>
        </w:tc>
        <w:tc>
          <w:tcPr>
            <w:tcW w:w="876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14,12</w:t>
            </w:r>
          </w:p>
        </w:tc>
        <w:tc>
          <w:tcPr>
            <w:tcW w:w="850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16,4</w:t>
            </w:r>
          </w:p>
        </w:tc>
        <w:tc>
          <w:tcPr>
            <w:tcW w:w="709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851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1,72</w:t>
            </w:r>
          </w:p>
        </w:tc>
        <w:tc>
          <w:tcPr>
            <w:tcW w:w="694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19,52</w:t>
            </w:r>
          </w:p>
        </w:tc>
        <w:tc>
          <w:tcPr>
            <w:tcW w:w="723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1,15</w:t>
            </w:r>
          </w:p>
        </w:tc>
        <w:tc>
          <w:tcPr>
            <w:tcW w:w="851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992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854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0,86</w:t>
            </w:r>
          </w:p>
        </w:tc>
        <w:tc>
          <w:tcPr>
            <w:tcW w:w="705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0,54</w:t>
            </w:r>
          </w:p>
        </w:tc>
        <w:tc>
          <w:tcPr>
            <w:tcW w:w="555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A686B" w:rsidRPr="002209D2" w:rsidRDefault="009A686B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A686B" w:rsidRPr="00E729F2" w:rsidRDefault="009A686B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686B" w:rsidRPr="00E729F2" w:rsidTr="00CD582B">
        <w:trPr>
          <w:trHeight w:val="65"/>
        </w:trPr>
        <w:tc>
          <w:tcPr>
            <w:tcW w:w="1548" w:type="dxa"/>
          </w:tcPr>
          <w:p w:rsidR="009A686B" w:rsidRPr="00566868" w:rsidRDefault="009A686B" w:rsidP="007E676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66868">
              <w:rPr>
                <w:rFonts w:ascii="Times New Roman" w:hAnsi="Times New Roman"/>
                <w:i/>
                <w:sz w:val="20"/>
                <w:szCs w:val="20"/>
              </w:rPr>
              <w:t>сметана</w:t>
            </w:r>
          </w:p>
        </w:tc>
        <w:tc>
          <w:tcPr>
            <w:tcW w:w="516" w:type="dxa"/>
          </w:tcPr>
          <w:p w:rsidR="009A686B" w:rsidRPr="00566868" w:rsidRDefault="009A686B" w:rsidP="007E67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686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9A686B" w:rsidRPr="00566868" w:rsidRDefault="009A686B" w:rsidP="007E67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686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A686B" w:rsidRPr="00566868" w:rsidRDefault="009A686B" w:rsidP="007E67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672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76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851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6,18</w:t>
            </w:r>
          </w:p>
        </w:tc>
        <w:tc>
          <w:tcPr>
            <w:tcW w:w="850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709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1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4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992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854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555" w:type="dxa"/>
          </w:tcPr>
          <w:p w:rsidR="009A686B" w:rsidRPr="00566868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868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788" w:type="dxa"/>
          </w:tcPr>
          <w:p w:rsidR="009A686B" w:rsidRPr="002209D2" w:rsidRDefault="009A686B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A686B" w:rsidRPr="00E729F2" w:rsidRDefault="009A686B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686B" w:rsidRPr="00E729F2" w:rsidTr="00CD582B">
        <w:trPr>
          <w:trHeight w:val="65"/>
        </w:trPr>
        <w:tc>
          <w:tcPr>
            <w:tcW w:w="1548" w:type="dxa"/>
          </w:tcPr>
          <w:p w:rsidR="009A686B" w:rsidRPr="00527B14" w:rsidRDefault="009A686B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7B14">
              <w:rPr>
                <w:rFonts w:ascii="Times New Roman" w:hAnsi="Times New Roman"/>
                <w:b/>
                <w:sz w:val="20"/>
                <w:szCs w:val="20"/>
              </w:rPr>
              <w:t>Котлета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</w:tcPr>
          <w:p w:rsidR="009A686B" w:rsidRPr="00527B14" w:rsidRDefault="009A686B" w:rsidP="00871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A686B" w:rsidRPr="00527B14" w:rsidRDefault="009A686B" w:rsidP="00871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A686B" w:rsidRPr="00527B14" w:rsidRDefault="009A686B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527B1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A686B" w:rsidRPr="002209D2" w:rsidRDefault="009A686B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A686B" w:rsidRPr="00E729F2" w:rsidRDefault="009A686B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686B" w:rsidRPr="00E729F2" w:rsidTr="00CD582B">
        <w:trPr>
          <w:trHeight w:val="65"/>
        </w:trPr>
        <w:tc>
          <w:tcPr>
            <w:tcW w:w="1548" w:type="dxa"/>
          </w:tcPr>
          <w:p w:rsidR="009A686B" w:rsidRPr="00527B14" w:rsidRDefault="009A686B" w:rsidP="00871C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27B14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9A686B" w:rsidRPr="00527B14" w:rsidRDefault="009A686B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7B1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9A686B" w:rsidRPr="00527B14" w:rsidRDefault="009A686B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527B1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A686B" w:rsidRPr="00527B14" w:rsidRDefault="009A686B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3,49</w:t>
            </w:r>
          </w:p>
        </w:tc>
        <w:tc>
          <w:tcPr>
            <w:tcW w:w="672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76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58,14</w:t>
            </w:r>
          </w:p>
        </w:tc>
        <w:tc>
          <w:tcPr>
            <w:tcW w:w="850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3,16</w:t>
            </w:r>
          </w:p>
        </w:tc>
        <w:tc>
          <w:tcPr>
            <w:tcW w:w="851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694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26,88</w:t>
            </w:r>
          </w:p>
        </w:tc>
        <w:tc>
          <w:tcPr>
            <w:tcW w:w="723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851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992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4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555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88" w:type="dxa"/>
          </w:tcPr>
          <w:p w:rsidR="009A686B" w:rsidRPr="002209D2" w:rsidRDefault="009A686B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A686B" w:rsidRPr="00E729F2" w:rsidRDefault="009A686B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686B" w:rsidRPr="00E729F2" w:rsidTr="00CD582B">
        <w:trPr>
          <w:trHeight w:val="65"/>
        </w:trPr>
        <w:tc>
          <w:tcPr>
            <w:tcW w:w="1548" w:type="dxa"/>
          </w:tcPr>
          <w:p w:rsidR="009A686B" w:rsidRPr="00527B14" w:rsidRDefault="009A686B" w:rsidP="00871C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х</w:t>
            </w:r>
            <w:r w:rsidRPr="00527B14">
              <w:rPr>
                <w:rFonts w:ascii="Times New Roman" w:hAnsi="Times New Roman"/>
                <w:i/>
                <w:sz w:val="20"/>
                <w:szCs w:val="20"/>
              </w:rPr>
              <w:t>леб пшенич.</w:t>
            </w:r>
          </w:p>
        </w:tc>
        <w:tc>
          <w:tcPr>
            <w:tcW w:w="516" w:type="dxa"/>
          </w:tcPr>
          <w:p w:rsidR="009A686B" w:rsidRPr="00527B14" w:rsidRDefault="009A686B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7B1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9A686B" w:rsidRPr="00527B14" w:rsidRDefault="009A686B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7B1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9A686B" w:rsidRPr="00527B14" w:rsidRDefault="009A686B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672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76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28,56</w:t>
            </w:r>
          </w:p>
        </w:tc>
        <w:tc>
          <w:tcPr>
            <w:tcW w:w="851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850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80,8</w:t>
            </w:r>
          </w:p>
        </w:tc>
        <w:tc>
          <w:tcPr>
            <w:tcW w:w="709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  <w:tc>
          <w:tcPr>
            <w:tcW w:w="851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694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854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1,53</w:t>
            </w:r>
          </w:p>
        </w:tc>
        <w:tc>
          <w:tcPr>
            <w:tcW w:w="555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A686B" w:rsidRPr="002209D2" w:rsidRDefault="009A686B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A686B" w:rsidRPr="00E729F2" w:rsidRDefault="009A686B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686B" w:rsidRPr="00E729F2" w:rsidTr="00CD582B">
        <w:trPr>
          <w:trHeight w:val="65"/>
        </w:trPr>
        <w:tc>
          <w:tcPr>
            <w:tcW w:w="1548" w:type="dxa"/>
          </w:tcPr>
          <w:p w:rsidR="009A686B" w:rsidRPr="00527B14" w:rsidRDefault="009A686B" w:rsidP="00871C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27B14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9A686B" w:rsidRPr="00527B14" w:rsidRDefault="009A686B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7B14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9A686B" w:rsidRPr="00527B14" w:rsidRDefault="009A686B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7B1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9A686B" w:rsidRPr="00527B14" w:rsidRDefault="009A686B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0,63</w:t>
            </w:r>
          </w:p>
        </w:tc>
        <w:tc>
          <w:tcPr>
            <w:tcW w:w="672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876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851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7,85</w:t>
            </w:r>
          </w:p>
        </w:tc>
        <w:tc>
          <w:tcPr>
            <w:tcW w:w="850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709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2,75</w:t>
            </w:r>
          </w:p>
        </w:tc>
        <w:tc>
          <w:tcPr>
            <w:tcW w:w="851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4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9,25</w:t>
            </w:r>
          </w:p>
        </w:tc>
        <w:tc>
          <w:tcPr>
            <w:tcW w:w="723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0,105</w:t>
            </w:r>
          </w:p>
        </w:tc>
        <w:tc>
          <w:tcPr>
            <w:tcW w:w="992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A686B" w:rsidRPr="002209D2" w:rsidRDefault="009A686B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A686B" w:rsidRPr="00E729F2" w:rsidRDefault="009A686B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686B" w:rsidRPr="00E729F2" w:rsidTr="00CD582B">
        <w:trPr>
          <w:trHeight w:val="65"/>
        </w:trPr>
        <w:tc>
          <w:tcPr>
            <w:tcW w:w="1548" w:type="dxa"/>
          </w:tcPr>
          <w:p w:rsidR="009A686B" w:rsidRPr="00527B14" w:rsidRDefault="009A686B" w:rsidP="00871C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27B14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9A686B" w:rsidRPr="00527B14" w:rsidRDefault="009A686B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7B1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9A686B" w:rsidRPr="00527B14" w:rsidRDefault="009A686B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7B1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A686B" w:rsidRPr="00527B14" w:rsidRDefault="009A686B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672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851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3,34</w:t>
            </w:r>
          </w:p>
        </w:tc>
        <w:tc>
          <w:tcPr>
            <w:tcW w:w="850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18,2</w:t>
            </w:r>
          </w:p>
        </w:tc>
        <w:tc>
          <w:tcPr>
            <w:tcW w:w="709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851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694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723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854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705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555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88" w:type="dxa"/>
          </w:tcPr>
          <w:p w:rsidR="009A686B" w:rsidRPr="002209D2" w:rsidRDefault="009A686B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A686B" w:rsidRPr="00E729F2" w:rsidRDefault="009A686B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686B" w:rsidRPr="00E729F2" w:rsidTr="00CD582B">
        <w:trPr>
          <w:trHeight w:val="65"/>
        </w:trPr>
        <w:tc>
          <w:tcPr>
            <w:tcW w:w="1548" w:type="dxa"/>
          </w:tcPr>
          <w:p w:rsidR="009A686B" w:rsidRPr="00527B14" w:rsidRDefault="009A686B" w:rsidP="00871C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27B14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9A686B" w:rsidRPr="00527B14" w:rsidRDefault="009A686B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7B1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9A686B" w:rsidRPr="00527B14" w:rsidRDefault="009A686B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7B1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A686B" w:rsidRPr="00527B14" w:rsidRDefault="009A686B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0,016</w:t>
            </w:r>
          </w:p>
        </w:tc>
        <w:tc>
          <w:tcPr>
            <w:tcW w:w="672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876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13,56</w:t>
            </w:r>
          </w:p>
        </w:tc>
        <w:tc>
          <w:tcPr>
            <w:tcW w:w="850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0,59</w:t>
            </w:r>
          </w:p>
        </w:tc>
        <w:tc>
          <w:tcPr>
            <w:tcW w:w="709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694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851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854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9A686B" w:rsidRPr="00527B14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B1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A686B" w:rsidRPr="002209D2" w:rsidRDefault="009A686B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A686B" w:rsidRPr="00E729F2" w:rsidRDefault="009A686B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686B" w:rsidRPr="00E729F2" w:rsidTr="00CD582B">
        <w:trPr>
          <w:trHeight w:val="65"/>
        </w:trPr>
        <w:tc>
          <w:tcPr>
            <w:tcW w:w="1548" w:type="dxa"/>
          </w:tcPr>
          <w:p w:rsidR="009A686B" w:rsidRPr="000658B6" w:rsidRDefault="009A686B" w:rsidP="007E6767">
            <w:pPr>
              <w:spacing w:after="0" w:line="240" w:lineRule="auto"/>
              <w:ind w:right="-44"/>
              <w:rPr>
                <w:rFonts w:ascii="Times New Roman" w:hAnsi="Times New Roman"/>
                <w:b/>
                <w:sz w:val="20"/>
                <w:szCs w:val="20"/>
              </w:rPr>
            </w:pPr>
            <w:r w:rsidRPr="000658B6">
              <w:rPr>
                <w:rFonts w:ascii="Times New Roman" w:hAnsi="Times New Roman"/>
                <w:b/>
                <w:sz w:val="20"/>
                <w:szCs w:val="20"/>
              </w:rPr>
              <w:t>Картофельное пюре</w:t>
            </w:r>
          </w:p>
        </w:tc>
        <w:tc>
          <w:tcPr>
            <w:tcW w:w="516" w:type="dxa"/>
          </w:tcPr>
          <w:p w:rsidR="009A686B" w:rsidRPr="000658B6" w:rsidRDefault="009A686B" w:rsidP="007E67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A686B" w:rsidRPr="000658B6" w:rsidRDefault="009A686B" w:rsidP="007E67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A686B" w:rsidRPr="000658B6" w:rsidRDefault="009A686B" w:rsidP="007E67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0658B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A686B" w:rsidRPr="002209D2" w:rsidRDefault="009A686B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A686B" w:rsidRPr="00E729F2" w:rsidRDefault="009A686B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686B" w:rsidRPr="00E729F2" w:rsidTr="00CD582B">
        <w:trPr>
          <w:trHeight w:val="65"/>
        </w:trPr>
        <w:tc>
          <w:tcPr>
            <w:tcW w:w="1548" w:type="dxa"/>
          </w:tcPr>
          <w:p w:rsidR="009A686B" w:rsidRPr="000658B6" w:rsidRDefault="009A686B" w:rsidP="007E676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658B6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58B6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  <w:tc>
          <w:tcPr>
            <w:tcW w:w="549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58B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9A686B" w:rsidRPr="000658B6" w:rsidRDefault="009A686B" w:rsidP="007E67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A686B" w:rsidRPr="002209D2" w:rsidRDefault="009A686B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A686B" w:rsidRPr="00E729F2" w:rsidRDefault="009A686B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686B" w:rsidRPr="00E729F2" w:rsidTr="00CD582B">
        <w:trPr>
          <w:trHeight w:val="65"/>
        </w:trPr>
        <w:tc>
          <w:tcPr>
            <w:tcW w:w="1548" w:type="dxa"/>
          </w:tcPr>
          <w:p w:rsidR="009A686B" w:rsidRPr="000658B6" w:rsidRDefault="009A686B" w:rsidP="007E676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658B6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58B6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58B6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9A686B" w:rsidRPr="000658B6" w:rsidRDefault="009A686B" w:rsidP="007E67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A686B" w:rsidRPr="002209D2" w:rsidRDefault="009A686B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A686B" w:rsidRPr="00E729F2" w:rsidRDefault="009A686B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686B" w:rsidRPr="00E729F2" w:rsidTr="00CD582B">
        <w:trPr>
          <w:trHeight w:val="65"/>
        </w:trPr>
        <w:tc>
          <w:tcPr>
            <w:tcW w:w="1548" w:type="dxa"/>
          </w:tcPr>
          <w:p w:rsidR="009A686B" w:rsidRPr="000658B6" w:rsidRDefault="009A686B" w:rsidP="007E676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658B6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58B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58B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A686B" w:rsidRPr="000658B6" w:rsidRDefault="009A686B" w:rsidP="007E67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A686B" w:rsidRPr="002209D2" w:rsidRDefault="009A686B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A686B" w:rsidRPr="00E729F2" w:rsidRDefault="009A686B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686B" w:rsidRPr="00E729F2" w:rsidTr="00CD582B">
        <w:trPr>
          <w:trHeight w:val="65"/>
        </w:trPr>
        <w:tc>
          <w:tcPr>
            <w:tcW w:w="1548" w:type="dxa"/>
          </w:tcPr>
          <w:p w:rsidR="009A686B" w:rsidRPr="008E49CC" w:rsidRDefault="009A686B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9A686B" w:rsidRPr="008E49CC" w:rsidRDefault="009A686B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9A686B" w:rsidRPr="008E49CC" w:rsidRDefault="009A686B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A686B" w:rsidRPr="008E49CC" w:rsidRDefault="009A686B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9A686B" w:rsidRPr="008E49CC" w:rsidRDefault="009A686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A686B" w:rsidRPr="008E49CC" w:rsidRDefault="009A686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A686B" w:rsidRPr="008E49CC" w:rsidRDefault="009A686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8E49CC" w:rsidRDefault="009A686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686B" w:rsidRPr="008E49CC" w:rsidRDefault="009A686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686B" w:rsidRPr="008E49CC" w:rsidRDefault="009A686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8E49CC" w:rsidRDefault="009A686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A686B" w:rsidRPr="008E49CC" w:rsidRDefault="009A686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A686B" w:rsidRPr="008E49CC" w:rsidRDefault="009A686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8E49CC" w:rsidRDefault="009A686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A686B" w:rsidRPr="008E49CC" w:rsidRDefault="009A686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A686B" w:rsidRPr="008E49CC" w:rsidRDefault="009A686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A686B" w:rsidRPr="008E49CC" w:rsidRDefault="009A686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A686B" w:rsidRPr="008E49CC" w:rsidRDefault="009A686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A686B" w:rsidRPr="002209D2" w:rsidRDefault="009A686B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9A686B" w:rsidRPr="00E729F2" w:rsidRDefault="009A686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686B" w:rsidRPr="00E729F2" w:rsidTr="00CD582B">
        <w:tc>
          <w:tcPr>
            <w:tcW w:w="1548" w:type="dxa"/>
          </w:tcPr>
          <w:p w:rsidR="009A686B" w:rsidRPr="008E49CC" w:rsidRDefault="009A686B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9A686B" w:rsidRPr="008E49CC" w:rsidRDefault="009A686B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9A686B" w:rsidRPr="008E49CC" w:rsidRDefault="009A686B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9A686B" w:rsidRPr="008E49CC" w:rsidRDefault="009A686B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A686B" w:rsidRPr="008E49CC" w:rsidRDefault="009A686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9A686B" w:rsidRPr="008E49CC" w:rsidRDefault="009A686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9A686B" w:rsidRPr="008E49CC" w:rsidRDefault="009A686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9A686B" w:rsidRPr="008E49CC" w:rsidRDefault="009A686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9A686B" w:rsidRPr="008E49CC" w:rsidRDefault="009A686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9A686B" w:rsidRPr="008E49CC" w:rsidRDefault="009A686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9A686B" w:rsidRPr="008E49CC" w:rsidRDefault="009A686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9A686B" w:rsidRPr="008E49CC" w:rsidRDefault="009A686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9A686B" w:rsidRPr="008E49CC" w:rsidRDefault="009A686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A686B" w:rsidRPr="008E49CC" w:rsidRDefault="009A686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9A686B" w:rsidRPr="008E49CC" w:rsidRDefault="009A686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9A686B" w:rsidRPr="008E49CC" w:rsidRDefault="009A686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9A686B" w:rsidRPr="008E49CC" w:rsidRDefault="009A686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9A686B" w:rsidRPr="008E49CC" w:rsidRDefault="009A686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A686B" w:rsidRPr="002209D2" w:rsidRDefault="009A686B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9A686B" w:rsidRPr="00E729F2" w:rsidRDefault="009A686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686B" w:rsidRPr="00E729F2" w:rsidTr="00CD582B">
        <w:tc>
          <w:tcPr>
            <w:tcW w:w="1548" w:type="dxa"/>
          </w:tcPr>
          <w:p w:rsidR="009A686B" w:rsidRPr="008E49CC" w:rsidRDefault="009A686B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9A686B" w:rsidRPr="008E49CC" w:rsidRDefault="009A686B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9A686B" w:rsidRPr="008E49CC" w:rsidRDefault="009A686B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9A686B" w:rsidRPr="008E49CC" w:rsidRDefault="009A686B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A686B" w:rsidRPr="008E49CC" w:rsidRDefault="009A686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9A686B" w:rsidRPr="008E49CC" w:rsidRDefault="009A686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9A686B" w:rsidRPr="008E49CC" w:rsidRDefault="009A686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A686B" w:rsidRPr="008E49CC" w:rsidRDefault="009A686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A686B" w:rsidRPr="008E49CC" w:rsidRDefault="009A686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A686B" w:rsidRPr="008E49CC" w:rsidRDefault="009A686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A686B" w:rsidRPr="008E49CC" w:rsidRDefault="009A686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9A686B" w:rsidRPr="008E49CC" w:rsidRDefault="009A686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9A686B" w:rsidRPr="008E49CC" w:rsidRDefault="009A686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A686B" w:rsidRPr="008E49CC" w:rsidRDefault="009A686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A686B" w:rsidRPr="008E49CC" w:rsidRDefault="009A686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9A686B" w:rsidRPr="008E49CC" w:rsidRDefault="009A686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9A686B" w:rsidRPr="008E49CC" w:rsidRDefault="009A686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9A686B" w:rsidRPr="008E49CC" w:rsidRDefault="009A686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A686B" w:rsidRPr="002209D2" w:rsidRDefault="009A686B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9A686B" w:rsidRPr="00E729F2" w:rsidRDefault="009A686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686B" w:rsidRPr="00E729F2" w:rsidTr="00CD582B">
        <w:tc>
          <w:tcPr>
            <w:tcW w:w="1548" w:type="dxa"/>
          </w:tcPr>
          <w:p w:rsidR="009A686B" w:rsidRPr="008E49CC" w:rsidRDefault="009A686B" w:rsidP="00EF43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9CC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9A686B" w:rsidRPr="008E49CC" w:rsidRDefault="009A686B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9A686B" w:rsidRPr="008E49CC" w:rsidRDefault="009A686B" w:rsidP="00EF4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9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9A686B" w:rsidRPr="008E49CC" w:rsidRDefault="009A686B" w:rsidP="00EF43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A686B" w:rsidRPr="008E49CC" w:rsidRDefault="009A686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9A686B" w:rsidRPr="008E49CC" w:rsidRDefault="009A686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9A686B" w:rsidRPr="008E49CC" w:rsidRDefault="009A686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9A686B" w:rsidRPr="008E49CC" w:rsidRDefault="009A686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9A686B" w:rsidRPr="008E49CC" w:rsidRDefault="009A686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9A686B" w:rsidRPr="008E49CC" w:rsidRDefault="009A686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A686B" w:rsidRPr="008E49CC" w:rsidRDefault="009A686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9A686B" w:rsidRPr="008E49CC" w:rsidRDefault="009A686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9A686B" w:rsidRPr="008E49CC" w:rsidRDefault="009A686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A686B" w:rsidRPr="008E49CC" w:rsidRDefault="009A686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A686B" w:rsidRPr="008E49CC" w:rsidRDefault="009A686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9A686B" w:rsidRPr="008E49CC" w:rsidRDefault="009A686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9A686B" w:rsidRPr="008E49CC" w:rsidRDefault="009A686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9A686B" w:rsidRPr="008E49CC" w:rsidRDefault="009A686B" w:rsidP="00EF4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9C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A686B" w:rsidRPr="002209D2" w:rsidRDefault="009A686B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9A686B" w:rsidRPr="00E729F2" w:rsidRDefault="009A686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686B" w:rsidRPr="00E729F2" w:rsidTr="00CD582B">
        <w:tc>
          <w:tcPr>
            <w:tcW w:w="1548" w:type="dxa"/>
          </w:tcPr>
          <w:p w:rsidR="009A686B" w:rsidRPr="00652C68" w:rsidRDefault="009A686B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9A686B" w:rsidRPr="00652C68" w:rsidRDefault="009A686B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9A686B" w:rsidRPr="00652C68" w:rsidRDefault="009A686B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9A686B" w:rsidRPr="00652C68" w:rsidRDefault="009A686B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A686B" w:rsidRPr="00652C68" w:rsidRDefault="009A686B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9A686B" w:rsidRPr="00652C68" w:rsidRDefault="009A686B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9A686B" w:rsidRPr="00652C68" w:rsidRDefault="009A686B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9A686B" w:rsidRPr="00652C68" w:rsidRDefault="009A686B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9A686B" w:rsidRPr="00652C68" w:rsidRDefault="009A686B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9A686B" w:rsidRPr="00652C68" w:rsidRDefault="009A686B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9A686B" w:rsidRPr="00652C68" w:rsidRDefault="009A686B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9A686B" w:rsidRPr="00652C68" w:rsidRDefault="009A686B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9A686B" w:rsidRPr="00652C68" w:rsidRDefault="009A686B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9A686B" w:rsidRPr="00652C68" w:rsidRDefault="009A686B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9A686B" w:rsidRPr="00652C68" w:rsidRDefault="009A686B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9A686B" w:rsidRPr="00652C68" w:rsidRDefault="009A686B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9A686B" w:rsidRPr="00652C68" w:rsidRDefault="009A686B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9A686B" w:rsidRPr="00652C68" w:rsidRDefault="009A686B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A686B" w:rsidRPr="002209D2" w:rsidRDefault="009A686B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9A686B" w:rsidRPr="00E729F2" w:rsidRDefault="009A686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686B" w:rsidRPr="00E729F2" w:rsidTr="00CD582B">
        <w:tc>
          <w:tcPr>
            <w:tcW w:w="1548" w:type="dxa"/>
          </w:tcPr>
          <w:p w:rsidR="009A686B" w:rsidRPr="002028E6" w:rsidRDefault="009A686B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9A686B" w:rsidRPr="002028E6" w:rsidRDefault="009A686B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9A686B" w:rsidRPr="002028E6" w:rsidRDefault="009A686B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A686B" w:rsidRPr="002028E6" w:rsidRDefault="009A686B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A686B" w:rsidRPr="002028E6" w:rsidRDefault="009A686B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A686B" w:rsidRPr="002028E6" w:rsidRDefault="009A686B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A686B" w:rsidRPr="002028E6" w:rsidRDefault="009A686B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2028E6" w:rsidRDefault="009A686B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686B" w:rsidRPr="002028E6" w:rsidRDefault="009A686B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686B" w:rsidRPr="002028E6" w:rsidRDefault="009A686B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2028E6" w:rsidRDefault="009A686B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A686B" w:rsidRPr="002028E6" w:rsidRDefault="009A686B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A686B" w:rsidRPr="002028E6" w:rsidRDefault="009A686B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2028E6" w:rsidRDefault="009A686B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A686B" w:rsidRPr="002028E6" w:rsidRDefault="009A686B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A686B" w:rsidRPr="002028E6" w:rsidRDefault="009A686B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A686B" w:rsidRPr="002028E6" w:rsidRDefault="009A686B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A686B" w:rsidRPr="002028E6" w:rsidRDefault="009A686B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A686B" w:rsidRPr="002028E6" w:rsidRDefault="009A686B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A686B" w:rsidRPr="00E729F2" w:rsidRDefault="009A686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686B" w:rsidRPr="00E729F2" w:rsidTr="00CD582B">
        <w:tc>
          <w:tcPr>
            <w:tcW w:w="1548" w:type="dxa"/>
          </w:tcPr>
          <w:p w:rsidR="009A686B" w:rsidRPr="000658B6" w:rsidRDefault="009A686B" w:rsidP="007E67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Булочка «Венская</w:t>
            </w:r>
            <w:r w:rsidRPr="000658B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516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A686B" w:rsidRPr="000658B6" w:rsidRDefault="009A686B" w:rsidP="007E67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0658B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A686B" w:rsidRPr="002028E6" w:rsidRDefault="009A686B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A686B" w:rsidRPr="00E729F2" w:rsidRDefault="009A686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686B" w:rsidRPr="00E729F2" w:rsidTr="00CD582B">
        <w:tc>
          <w:tcPr>
            <w:tcW w:w="1548" w:type="dxa"/>
          </w:tcPr>
          <w:p w:rsidR="009A686B" w:rsidRPr="000658B6" w:rsidRDefault="009A686B" w:rsidP="007E676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658B6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58B6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58B6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9A686B" w:rsidRPr="000658B6" w:rsidRDefault="009A686B" w:rsidP="007E67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A686B" w:rsidRPr="002028E6" w:rsidRDefault="009A686B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A686B" w:rsidRPr="00E729F2" w:rsidRDefault="009A686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686B" w:rsidRPr="00E729F2" w:rsidTr="00CD582B">
        <w:tc>
          <w:tcPr>
            <w:tcW w:w="1548" w:type="dxa"/>
          </w:tcPr>
          <w:p w:rsidR="009A686B" w:rsidRPr="000658B6" w:rsidRDefault="009A686B" w:rsidP="007E676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658B6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58B6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58B6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9A686B" w:rsidRPr="000658B6" w:rsidRDefault="009A686B" w:rsidP="007E67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A686B" w:rsidRPr="002028E6" w:rsidRDefault="009A686B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A686B" w:rsidRPr="00E729F2" w:rsidRDefault="009A686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686B" w:rsidRPr="00E729F2" w:rsidTr="00CD582B">
        <w:tc>
          <w:tcPr>
            <w:tcW w:w="1548" w:type="dxa"/>
          </w:tcPr>
          <w:p w:rsidR="009A686B" w:rsidRPr="000658B6" w:rsidRDefault="009A686B" w:rsidP="007E6767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0658B6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58B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58B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A686B" w:rsidRPr="000658B6" w:rsidRDefault="009A686B" w:rsidP="007E67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A686B" w:rsidRPr="002028E6" w:rsidRDefault="009A686B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A686B" w:rsidRPr="00E729F2" w:rsidRDefault="009A686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686B" w:rsidRPr="00E729F2" w:rsidTr="00CD582B">
        <w:tc>
          <w:tcPr>
            <w:tcW w:w="1548" w:type="dxa"/>
          </w:tcPr>
          <w:p w:rsidR="009A686B" w:rsidRPr="000658B6" w:rsidRDefault="009A686B" w:rsidP="007E6767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0658B6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58B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58B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A686B" w:rsidRPr="000658B6" w:rsidRDefault="009A686B" w:rsidP="007E67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A686B" w:rsidRPr="002028E6" w:rsidRDefault="009A686B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A686B" w:rsidRPr="00E729F2" w:rsidRDefault="009A686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686B" w:rsidRPr="00E729F2" w:rsidTr="00CD582B">
        <w:tc>
          <w:tcPr>
            <w:tcW w:w="1548" w:type="dxa"/>
          </w:tcPr>
          <w:p w:rsidR="009A686B" w:rsidRPr="000658B6" w:rsidRDefault="009A686B" w:rsidP="007E6767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0658B6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58B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58B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9A686B" w:rsidRPr="000658B6" w:rsidRDefault="009A686B" w:rsidP="007E67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A686B" w:rsidRPr="002028E6" w:rsidRDefault="009A686B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A686B" w:rsidRPr="00E729F2" w:rsidRDefault="009A686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686B" w:rsidRPr="00E729F2" w:rsidTr="00CD582B">
        <w:tc>
          <w:tcPr>
            <w:tcW w:w="1548" w:type="dxa"/>
          </w:tcPr>
          <w:p w:rsidR="009A686B" w:rsidRPr="000658B6" w:rsidRDefault="009A686B" w:rsidP="007E6767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0658B6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58B6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58B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9A686B" w:rsidRPr="000658B6" w:rsidRDefault="009A686B" w:rsidP="007E67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A686B" w:rsidRPr="002028E6" w:rsidRDefault="009A686B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A686B" w:rsidRPr="00E729F2" w:rsidRDefault="009A686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686B" w:rsidRPr="00E729F2" w:rsidTr="00CD582B">
        <w:tc>
          <w:tcPr>
            <w:tcW w:w="1548" w:type="dxa"/>
          </w:tcPr>
          <w:p w:rsidR="009A686B" w:rsidRPr="000658B6" w:rsidRDefault="009A686B" w:rsidP="007E6767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0658B6">
              <w:rPr>
                <w:rFonts w:ascii="Times New Roman" w:hAnsi="Times New Roman"/>
                <w:i/>
                <w:sz w:val="20"/>
                <w:szCs w:val="20"/>
              </w:rPr>
              <w:t>дрожжи</w:t>
            </w:r>
          </w:p>
        </w:tc>
        <w:tc>
          <w:tcPr>
            <w:tcW w:w="516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58B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58B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A686B" w:rsidRPr="000658B6" w:rsidRDefault="009A686B" w:rsidP="007E67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A686B" w:rsidRPr="000658B6" w:rsidRDefault="009A686B" w:rsidP="007E6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A686B" w:rsidRPr="002028E6" w:rsidRDefault="009A686B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A686B" w:rsidRPr="00E729F2" w:rsidRDefault="009A686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686B" w:rsidRPr="00E729F2" w:rsidTr="00CD582B">
        <w:tc>
          <w:tcPr>
            <w:tcW w:w="1548" w:type="dxa"/>
          </w:tcPr>
          <w:p w:rsidR="009A686B" w:rsidRPr="003B6F59" w:rsidRDefault="009A686B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Чай сладкий</w:t>
            </w:r>
          </w:p>
        </w:tc>
        <w:tc>
          <w:tcPr>
            <w:tcW w:w="516" w:type="dxa"/>
          </w:tcPr>
          <w:p w:rsidR="009A686B" w:rsidRPr="003B6F59" w:rsidRDefault="009A686B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9A686B" w:rsidRPr="003B6F59" w:rsidRDefault="009A686B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A686B" w:rsidRPr="003B6F59" w:rsidRDefault="009A686B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9A686B" w:rsidRPr="003B6F59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A686B" w:rsidRPr="003B6F59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A686B" w:rsidRPr="003B6F59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3B6F59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686B" w:rsidRPr="003B6F59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686B" w:rsidRPr="003B6F59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3B6F59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A686B" w:rsidRPr="003B6F59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A686B" w:rsidRPr="003B6F59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9A686B" w:rsidRPr="003B6F59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A686B" w:rsidRPr="003B6F59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A686B" w:rsidRPr="003B6F59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A686B" w:rsidRPr="003B6F59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A686B" w:rsidRPr="003B6F59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A686B" w:rsidRPr="002028E6" w:rsidRDefault="009A686B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A686B" w:rsidRPr="00E729F2" w:rsidRDefault="009A686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686B" w:rsidRPr="00E729F2" w:rsidTr="00CD582B">
        <w:tc>
          <w:tcPr>
            <w:tcW w:w="1548" w:type="dxa"/>
          </w:tcPr>
          <w:p w:rsidR="009A686B" w:rsidRPr="003B6F59" w:rsidRDefault="009A686B" w:rsidP="00871C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B6F59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9A686B" w:rsidRPr="003B6F59" w:rsidRDefault="009A686B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9A686B" w:rsidRPr="003B6F59" w:rsidRDefault="009A686B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A686B" w:rsidRPr="003B6F59" w:rsidRDefault="009A686B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A686B" w:rsidRPr="003B6F59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9A686B" w:rsidRPr="003B6F59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9A686B" w:rsidRPr="003B6F59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A686B" w:rsidRPr="003B6F59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A686B" w:rsidRPr="003B6F59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A686B" w:rsidRPr="003B6F59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A686B" w:rsidRPr="003B6F59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9A686B" w:rsidRPr="003B6F59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9A686B" w:rsidRPr="003B6F59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A686B" w:rsidRPr="003B6F59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A686B" w:rsidRPr="003B6F59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9A686B" w:rsidRPr="003B6F59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9A686B" w:rsidRPr="003B6F59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9A686B" w:rsidRPr="003B6F59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A686B" w:rsidRPr="002028E6" w:rsidRDefault="009A686B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A686B" w:rsidRPr="00E729F2" w:rsidRDefault="009A686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686B" w:rsidRPr="00E729F2" w:rsidTr="00CD582B">
        <w:tc>
          <w:tcPr>
            <w:tcW w:w="1548" w:type="dxa"/>
          </w:tcPr>
          <w:p w:rsidR="009A686B" w:rsidRPr="003B6F59" w:rsidRDefault="009A686B" w:rsidP="00871C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B6F59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9A686B" w:rsidRPr="003B6F59" w:rsidRDefault="009A686B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9A686B" w:rsidRPr="003B6F59" w:rsidRDefault="009A686B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9A686B" w:rsidRPr="003B6F59" w:rsidRDefault="009A686B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A686B" w:rsidRPr="003B6F59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9A686B" w:rsidRPr="003B6F59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9A686B" w:rsidRPr="003B6F59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9A686B" w:rsidRPr="003B6F59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9A686B" w:rsidRPr="003B6F59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9A686B" w:rsidRPr="003B6F59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9A686B" w:rsidRPr="003B6F59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9A686B" w:rsidRPr="003B6F59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9A686B" w:rsidRPr="003B6F59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9A686B" w:rsidRPr="003B6F59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A686B" w:rsidRPr="003B6F59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9A686B" w:rsidRPr="003B6F59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9A686B" w:rsidRPr="003B6F59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9A686B" w:rsidRPr="003B6F59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A686B" w:rsidRPr="002028E6" w:rsidRDefault="009A686B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A686B" w:rsidRPr="00E729F2" w:rsidRDefault="009A686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686B" w:rsidRPr="00E729F2" w:rsidTr="00CD582B">
        <w:tc>
          <w:tcPr>
            <w:tcW w:w="1548" w:type="dxa"/>
          </w:tcPr>
          <w:p w:rsidR="009A686B" w:rsidRPr="003B6F59" w:rsidRDefault="009A686B" w:rsidP="00871C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9A686B" w:rsidRPr="003B6F59" w:rsidRDefault="009A686B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9A686B" w:rsidRPr="003B6F59" w:rsidRDefault="009A686B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9A686B" w:rsidRPr="003B6F59" w:rsidRDefault="009A686B" w:rsidP="00871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A686B" w:rsidRPr="003B6F59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A686B" w:rsidRPr="003B6F59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A686B" w:rsidRPr="003B6F59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3B6F59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686B" w:rsidRPr="003B6F59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686B" w:rsidRPr="003B6F59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3B6F59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A686B" w:rsidRPr="003B6F59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A686B" w:rsidRPr="003B6F59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3B6F59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A686B" w:rsidRPr="003B6F59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A686B" w:rsidRPr="003B6F59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A686B" w:rsidRPr="003B6F59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A686B" w:rsidRPr="003B6F59" w:rsidRDefault="009A686B" w:rsidP="00871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A686B" w:rsidRPr="002028E6" w:rsidRDefault="009A686B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A686B" w:rsidRPr="00E729F2" w:rsidRDefault="009A686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686B" w:rsidRPr="00E729F2" w:rsidTr="00CD582B">
        <w:trPr>
          <w:trHeight w:val="65"/>
        </w:trPr>
        <w:tc>
          <w:tcPr>
            <w:tcW w:w="1548" w:type="dxa"/>
          </w:tcPr>
          <w:p w:rsidR="009A686B" w:rsidRPr="00621537" w:rsidRDefault="009A686B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9A686B" w:rsidRPr="00621537" w:rsidRDefault="009A686B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A686B" w:rsidRPr="00621537" w:rsidRDefault="009A686B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A686B" w:rsidRPr="00621537" w:rsidRDefault="009A686B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A686B" w:rsidRPr="00621537" w:rsidRDefault="009A686B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A686B" w:rsidRPr="00621537" w:rsidRDefault="009A686B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A686B" w:rsidRPr="00621537" w:rsidRDefault="009A686B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621537" w:rsidRDefault="009A686B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686B" w:rsidRPr="00621537" w:rsidRDefault="009A686B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A686B" w:rsidRPr="00621537" w:rsidRDefault="009A686B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621537" w:rsidRDefault="009A686B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A686B" w:rsidRPr="00621537" w:rsidRDefault="009A686B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A686B" w:rsidRPr="00621537" w:rsidRDefault="009A686B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686B" w:rsidRPr="00621537" w:rsidRDefault="009A686B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A686B" w:rsidRPr="00621537" w:rsidRDefault="009A686B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A686B" w:rsidRPr="00621537" w:rsidRDefault="009A686B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A686B" w:rsidRPr="00621537" w:rsidRDefault="009A686B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A686B" w:rsidRPr="00621537" w:rsidRDefault="009A686B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A686B" w:rsidRPr="00621537" w:rsidRDefault="009A686B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A686B" w:rsidRPr="00E729F2" w:rsidRDefault="009A686B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A686B" w:rsidRDefault="009A686B" w:rsidP="00DD50F3">
      <w:pPr>
        <w:rPr>
          <w:sz w:val="20"/>
          <w:szCs w:val="20"/>
          <w:lang w:val="en-US"/>
        </w:rPr>
      </w:pPr>
    </w:p>
    <w:p w:rsidR="009A686B" w:rsidRDefault="009A686B" w:rsidP="00DD50F3">
      <w:pPr>
        <w:rPr>
          <w:sz w:val="20"/>
          <w:szCs w:val="20"/>
        </w:rPr>
      </w:pPr>
    </w:p>
    <w:sectPr w:rsidR="009A686B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0FD"/>
    <w:rsid w:val="00001777"/>
    <w:rsid w:val="00002406"/>
    <w:rsid w:val="000026B1"/>
    <w:rsid w:val="00003262"/>
    <w:rsid w:val="00003605"/>
    <w:rsid w:val="000038EA"/>
    <w:rsid w:val="00003B0E"/>
    <w:rsid w:val="00003BB2"/>
    <w:rsid w:val="00003CBD"/>
    <w:rsid w:val="0000487F"/>
    <w:rsid w:val="00004C2F"/>
    <w:rsid w:val="00004CA7"/>
    <w:rsid w:val="0000515A"/>
    <w:rsid w:val="0000572B"/>
    <w:rsid w:val="000058DF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E12"/>
    <w:rsid w:val="00010FB7"/>
    <w:rsid w:val="000121BE"/>
    <w:rsid w:val="00012558"/>
    <w:rsid w:val="00012926"/>
    <w:rsid w:val="00012B81"/>
    <w:rsid w:val="00012CFD"/>
    <w:rsid w:val="00012EFE"/>
    <w:rsid w:val="00013703"/>
    <w:rsid w:val="00013CFF"/>
    <w:rsid w:val="00013EAF"/>
    <w:rsid w:val="00014B5B"/>
    <w:rsid w:val="00014D5D"/>
    <w:rsid w:val="00015182"/>
    <w:rsid w:val="0001543C"/>
    <w:rsid w:val="0001543E"/>
    <w:rsid w:val="00015EE8"/>
    <w:rsid w:val="00016122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17FE"/>
    <w:rsid w:val="00022157"/>
    <w:rsid w:val="000235FE"/>
    <w:rsid w:val="00024071"/>
    <w:rsid w:val="00024C55"/>
    <w:rsid w:val="00024C61"/>
    <w:rsid w:val="00024D1F"/>
    <w:rsid w:val="00024EF2"/>
    <w:rsid w:val="0002514E"/>
    <w:rsid w:val="00025B17"/>
    <w:rsid w:val="00025BB5"/>
    <w:rsid w:val="00025D46"/>
    <w:rsid w:val="00025FE2"/>
    <w:rsid w:val="00026465"/>
    <w:rsid w:val="00026DAC"/>
    <w:rsid w:val="00027034"/>
    <w:rsid w:val="00027D91"/>
    <w:rsid w:val="00027F61"/>
    <w:rsid w:val="0003008A"/>
    <w:rsid w:val="00030901"/>
    <w:rsid w:val="00030DE1"/>
    <w:rsid w:val="000313ED"/>
    <w:rsid w:val="00031BC4"/>
    <w:rsid w:val="00032217"/>
    <w:rsid w:val="000328D0"/>
    <w:rsid w:val="000333A7"/>
    <w:rsid w:val="000342CD"/>
    <w:rsid w:val="00034C6A"/>
    <w:rsid w:val="000351EA"/>
    <w:rsid w:val="00035820"/>
    <w:rsid w:val="00035D5C"/>
    <w:rsid w:val="00035F6C"/>
    <w:rsid w:val="00036921"/>
    <w:rsid w:val="00036BFC"/>
    <w:rsid w:val="00036C05"/>
    <w:rsid w:val="00036F76"/>
    <w:rsid w:val="000377FA"/>
    <w:rsid w:val="00037E24"/>
    <w:rsid w:val="00040706"/>
    <w:rsid w:val="00040B5D"/>
    <w:rsid w:val="00040D0F"/>
    <w:rsid w:val="00041011"/>
    <w:rsid w:val="000414C3"/>
    <w:rsid w:val="00041BF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207"/>
    <w:rsid w:val="0004633E"/>
    <w:rsid w:val="000469C9"/>
    <w:rsid w:val="00047310"/>
    <w:rsid w:val="000506E5"/>
    <w:rsid w:val="000509AC"/>
    <w:rsid w:val="00050DB6"/>
    <w:rsid w:val="00050F0B"/>
    <w:rsid w:val="00051D73"/>
    <w:rsid w:val="000523F2"/>
    <w:rsid w:val="00052963"/>
    <w:rsid w:val="00053270"/>
    <w:rsid w:val="00053362"/>
    <w:rsid w:val="0005356E"/>
    <w:rsid w:val="00053B7E"/>
    <w:rsid w:val="00053DCF"/>
    <w:rsid w:val="000542CE"/>
    <w:rsid w:val="000549D3"/>
    <w:rsid w:val="00055011"/>
    <w:rsid w:val="00055224"/>
    <w:rsid w:val="0005528C"/>
    <w:rsid w:val="00055344"/>
    <w:rsid w:val="0005573E"/>
    <w:rsid w:val="00056212"/>
    <w:rsid w:val="00056869"/>
    <w:rsid w:val="00056E5F"/>
    <w:rsid w:val="000570EB"/>
    <w:rsid w:val="0006001F"/>
    <w:rsid w:val="0006010F"/>
    <w:rsid w:val="00061931"/>
    <w:rsid w:val="00061EDB"/>
    <w:rsid w:val="0006239C"/>
    <w:rsid w:val="000624EC"/>
    <w:rsid w:val="000625F4"/>
    <w:rsid w:val="00062AE0"/>
    <w:rsid w:val="0006379F"/>
    <w:rsid w:val="000642BE"/>
    <w:rsid w:val="00064B32"/>
    <w:rsid w:val="00064BA9"/>
    <w:rsid w:val="00064C89"/>
    <w:rsid w:val="00065721"/>
    <w:rsid w:val="00065883"/>
    <w:rsid w:val="00065895"/>
    <w:rsid w:val="000658B6"/>
    <w:rsid w:val="00065B36"/>
    <w:rsid w:val="00065F53"/>
    <w:rsid w:val="000660DB"/>
    <w:rsid w:val="00066A36"/>
    <w:rsid w:val="00066AB9"/>
    <w:rsid w:val="00066F67"/>
    <w:rsid w:val="00067BAA"/>
    <w:rsid w:val="00067C76"/>
    <w:rsid w:val="00070441"/>
    <w:rsid w:val="00070C42"/>
    <w:rsid w:val="00070E6C"/>
    <w:rsid w:val="000711C1"/>
    <w:rsid w:val="000711F3"/>
    <w:rsid w:val="000717D0"/>
    <w:rsid w:val="00071839"/>
    <w:rsid w:val="00071B85"/>
    <w:rsid w:val="00072277"/>
    <w:rsid w:val="00072370"/>
    <w:rsid w:val="00072619"/>
    <w:rsid w:val="00072A92"/>
    <w:rsid w:val="00072CC0"/>
    <w:rsid w:val="00072D20"/>
    <w:rsid w:val="000734B5"/>
    <w:rsid w:val="000738B8"/>
    <w:rsid w:val="00073E84"/>
    <w:rsid w:val="00073F67"/>
    <w:rsid w:val="00074A82"/>
    <w:rsid w:val="00074B59"/>
    <w:rsid w:val="00075257"/>
    <w:rsid w:val="00075C6C"/>
    <w:rsid w:val="00075F97"/>
    <w:rsid w:val="00076296"/>
    <w:rsid w:val="00076AA6"/>
    <w:rsid w:val="00076B9F"/>
    <w:rsid w:val="00076DFB"/>
    <w:rsid w:val="00080422"/>
    <w:rsid w:val="00080584"/>
    <w:rsid w:val="000805CE"/>
    <w:rsid w:val="00080797"/>
    <w:rsid w:val="0008126E"/>
    <w:rsid w:val="00081549"/>
    <w:rsid w:val="00081856"/>
    <w:rsid w:val="0008193C"/>
    <w:rsid w:val="00081B75"/>
    <w:rsid w:val="00082219"/>
    <w:rsid w:val="00082703"/>
    <w:rsid w:val="0008273B"/>
    <w:rsid w:val="00083140"/>
    <w:rsid w:val="00083258"/>
    <w:rsid w:val="000845F9"/>
    <w:rsid w:val="0008477C"/>
    <w:rsid w:val="00084902"/>
    <w:rsid w:val="00084E8F"/>
    <w:rsid w:val="00085147"/>
    <w:rsid w:val="0008573E"/>
    <w:rsid w:val="00085850"/>
    <w:rsid w:val="00085E95"/>
    <w:rsid w:val="000866B8"/>
    <w:rsid w:val="00086913"/>
    <w:rsid w:val="00086E87"/>
    <w:rsid w:val="0008701A"/>
    <w:rsid w:val="00087DCB"/>
    <w:rsid w:val="00087EE5"/>
    <w:rsid w:val="00090333"/>
    <w:rsid w:val="00090496"/>
    <w:rsid w:val="000906C4"/>
    <w:rsid w:val="000906E1"/>
    <w:rsid w:val="00090D53"/>
    <w:rsid w:val="00091019"/>
    <w:rsid w:val="00091221"/>
    <w:rsid w:val="000916B6"/>
    <w:rsid w:val="0009203E"/>
    <w:rsid w:val="00092B7C"/>
    <w:rsid w:val="00092EA8"/>
    <w:rsid w:val="000931A2"/>
    <w:rsid w:val="00093562"/>
    <w:rsid w:val="000935D5"/>
    <w:rsid w:val="00093E09"/>
    <w:rsid w:val="00094086"/>
    <w:rsid w:val="00094732"/>
    <w:rsid w:val="000957D5"/>
    <w:rsid w:val="00095A8C"/>
    <w:rsid w:val="00095ADD"/>
    <w:rsid w:val="00096269"/>
    <w:rsid w:val="000972D7"/>
    <w:rsid w:val="0009752F"/>
    <w:rsid w:val="000978B6"/>
    <w:rsid w:val="00097F46"/>
    <w:rsid w:val="000A0274"/>
    <w:rsid w:val="000A0C72"/>
    <w:rsid w:val="000A0F47"/>
    <w:rsid w:val="000A10F8"/>
    <w:rsid w:val="000A12B1"/>
    <w:rsid w:val="000A13E3"/>
    <w:rsid w:val="000A148C"/>
    <w:rsid w:val="000A14E8"/>
    <w:rsid w:val="000A16F4"/>
    <w:rsid w:val="000A1774"/>
    <w:rsid w:val="000A1AD5"/>
    <w:rsid w:val="000A1C77"/>
    <w:rsid w:val="000A2609"/>
    <w:rsid w:val="000A304E"/>
    <w:rsid w:val="000A326F"/>
    <w:rsid w:val="000A32C3"/>
    <w:rsid w:val="000A35A7"/>
    <w:rsid w:val="000A3810"/>
    <w:rsid w:val="000A3BAA"/>
    <w:rsid w:val="000A3F8B"/>
    <w:rsid w:val="000A435F"/>
    <w:rsid w:val="000A472B"/>
    <w:rsid w:val="000A4812"/>
    <w:rsid w:val="000A4BAD"/>
    <w:rsid w:val="000A4D6E"/>
    <w:rsid w:val="000A53AA"/>
    <w:rsid w:val="000A5413"/>
    <w:rsid w:val="000A544E"/>
    <w:rsid w:val="000A54B7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1CFA"/>
    <w:rsid w:val="000B2312"/>
    <w:rsid w:val="000B231B"/>
    <w:rsid w:val="000B279D"/>
    <w:rsid w:val="000B2BFB"/>
    <w:rsid w:val="000B2E29"/>
    <w:rsid w:val="000B2FC0"/>
    <w:rsid w:val="000B3234"/>
    <w:rsid w:val="000B3F02"/>
    <w:rsid w:val="000B4C8E"/>
    <w:rsid w:val="000B4CC0"/>
    <w:rsid w:val="000B4FDB"/>
    <w:rsid w:val="000B58B8"/>
    <w:rsid w:val="000B590A"/>
    <w:rsid w:val="000B60AB"/>
    <w:rsid w:val="000B685E"/>
    <w:rsid w:val="000B6FE1"/>
    <w:rsid w:val="000B7B05"/>
    <w:rsid w:val="000C01FF"/>
    <w:rsid w:val="000C09C8"/>
    <w:rsid w:val="000C0A9B"/>
    <w:rsid w:val="000C0E18"/>
    <w:rsid w:val="000C0FA6"/>
    <w:rsid w:val="000C1027"/>
    <w:rsid w:val="000C12CD"/>
    <w:rsid w:val="000C158F"/>
    <w:rsid w:val="000C23A9"/>
    <w:rsid w:val="000C2A29"/>
    <w:rsid w:val="000C2B5F"/>
    <w:rsid w:val="000C3531"/>
    <w:rsid w:val="000C418C"/>
    <w:rsid w:val="000C41B1"/>
    <w:rsid w:val="000C42FD"/>
    <w:rsid w:val="000C49A0"/>
    <w:rsid w:val="000C4E1C"/>
    <w:rsid w:val="000C594B"/>
    <w:rsid w:val="000C5F79"/>
    <w:rsid w:val="000C605C"/>
    <w:rsid w:val="000C68CF"/>
    <w:rsid w:val="000C6B26"/>
    <w:rsid w:val="000C71CB"/>
    <w:rsid w:val="000C73DC"/>
    <w:rsid w:val="000C7E4C"/>
    <w:rsid w:val="000D0AB3"/>
    <w:rsid w:val="000D1D43"/>
    <w:rsid w:val="000D2463"/>
    <w:rsid w:val="000D2817"/>
    <w:rsid w:val="000D2A8C"/>
    <w:rsid w:val="000D3FDF"/>
    <w:rsid w:val="000D4738"/>
    <w:rsid w:val="000D5057"/>
    <w:rsid w:val="000D528F"/>
    <w:rsid w:val="000D538F"/>
    <w:rsid w:val="000D597C"/>
    <w:rsid w:val="000D5A3D"/>
    <w:rsid w:val="000D677E"/>
    <w:rsid w:val="000D6D10"/>
    <w:rsid w:val="000D70BF"/>
    <w:rsid w:val="000D7B8C"/>
    <w:rsid w:val="000E0C37"/>
    <w:rsid w:val="000E0DE3"/>
    <w:rsid w:val="000E128A"/>
    <w:rsid w:val="000E18A1"/>
    <w:rsid w:val="000E2123"/>
    <w:rsid w:val="000E25DC"/>
    <w:rsid w:val="000E2843"/>
    <w:rsid w:val="000E28B0"/>
    <w:rsid w:val="000E2E25"/>
    <w:rsid w:val="000E3464"/>
    <w:rsid w:val="000E375F"/>
    <w:rsid w:val="000E3A45"/>
    <w:rsid w:val="000E44FA"/>
    <w:rsid w:val="000E45BA"/>
    <w:rsid w:val="000E498F"/>
    <w:rsid w:val="000E4D3A"/>
    <w:rsid w:val="000E4FB6"/>
    <w:rsid w:val="000E5236"/>
    <w:rsid w:val="000E55D6"/>
    <w:rsid w:val="000E5764"/>
    <w:rsid w:val="000E586E"/>
    <w:rsid w:val="000E60F2"/>
    <w:rsid w:val="000E6B1C"/>
    <w:rsid w:val="000E6FF4"/>
    <w:rsid w:val="000E7668"/>
    <w:rsid w:val="000E7EAB"/>
    <w:rsid w:val="000F00DA"/>
    <w:rsid w:val="000F01DB"/>
    <w:rsid w:val="000F07B0"/>
    <w:rsid w:val="000F0DC8"/>
    <w:rsid w:val="000F1A1B"/>
    <w:rsid w:val="000F287B"/>
    <w:rsid w:val="000F2A89"/>
    <w:rsid w:val="000F31DF"/>
    <w:rsid w:val="000F3272"/>
    <w:rsid w:val="000F3E8F"/>
    <w:rsid w:val="000F3EC8"/>
    <w:rsid w:val="000F414D"/>
    <w:rsid w:val="000F5258"/>
    <w:rsid w:val="000F5CDC"/>
    <w:rsid w:val="000F63EE"/>
    <w:rsid w:val="000F6423"/>
    <w:rsid w:val="000F6445"/>
    <w:rsid w:val="000F64FB"/>
    <w:rsid w:val="000F7166"/>
    <w:rsid w:val="000F73FC"/>
    <w:rsid w:val="000F7A30"/>
    <w:rsid w:val="00100345"/>
    <w:rsid w:val="001005B8"/>
    <w:rsid w:val="00100970"/>
    <w:rsid w:val="00101AB0"/>
    <w:rsid w:val="00101BDC"/>
    <w:rsid w:val="00101E42"/>
    <w:rsid w:val="0010248B"/>
    <w:rsid w:val="0010288C"/>
    <w:rsid w:val="00102ACF"/>
    <w:rsid w:val="00102DC8"/>
    <w:rsid w:val="0010304E"/>
    <w:rsid w:val="001033D9"/>
    <w:rsid w:val="00103577"/>
    <w:rsid w:val="00103BF7"/>
    <w:rsid w:val="001040AC"/>
    <w:rsid w:val="00104EEB"/>
    <w:rsid w:val="0010530C"/>
    <w:rsid w:val="00105BED"/>
    <w:rsid w:val="00106161"/>
    <w:rsid w:val="001061EE"/>
    <w:rsid w:val="00106395"/>
    <w:rsid w:val="00106600"/>
    <w:rsid w:val="001068DF"/>
    <w:rsid w:val="00106BD9"/>
    <w:rsid w:val="00106C61"/>
    <w:rsid w:val="00106C6D"/>
    <w:rsid w:val="00106E25"/>
    <w:rsid w:val="00106F31"/>
    <w:rsid w:val="0010761C"/>
    <w:rsid w:val="001100A7"/>
    <w:rsid w:val="001102DA"/>
    <w:rsid w:val="00110365"/>
    <w:rsid w:val="00110890"/>
    <w:rsid w:val="0011155C"/>
    <w:rsid w:val="001119B8"/>
    <w:rsid w:val="00111D5E"/>
    <w:rsid w:val="00112BB3"/>
    <w:rsid w:val="00112D7A"/>
    <w:rsid w:val="00112F63"/>
    <w:rsid w:val="001131F0"/>
    <w:rsid w:val="001139B0"/>
    <w:rsid w:val="00113BBC"/>
    <w:rsid w:val="00113E8F"/>
    <w:rsid w:val="00113F58"/>
    <w:rsid w:val="00113F7A"/>
    <w:rsid w:val="00113F9A"/>
    <w:rsid w:val="00114230"/>
    <w:rsid w:val="00114356"/>
    <w:rsid w:val="00114D8A"/>
    <w:rsid w:val="001158EB"/>
    <w:rsid w:val="00116152"/>
    <w:rsid w:val="00116979"/>
    <w:rsid w:val="001171B8"/>
    <w:rsid w:val="00117377"/>
    <w:rsid w:val="00117792"/>
    <w:rsid w:val="00117DD2"/>
    <w:rsid w:val="00120102"/>
    <w:rsid w:val="001202DD"/>
    <w:rsid w:val="00120784"/>
    <w:rsid w:val="001215C9"/>
    <w:rsid w:val="0012187D"/>
    <w:rsid w:val="001221A2"/>
    <w:rsid w:val="001228F6"/>
    <w:rsid w:val="00122C59"/>
    <w:rsid w:val="00122EF7"/>
    <w:rsid w:val="001231FC"/>
    <w:rsid w:val="00123395"/>
    <w:rsid w:val="001233CE"/>
    <w:rsid w:val="001234ED"/>
    <w:rsid w:val="001241B6"/>
    <w:rsid w:val="00124322"/>
    <w:rsid w:val="00124795"/>
    <w:rsid w:val="00124907"/>
    <w:rsid w:val="00124AA8"/>
    <w:rsid w:val="00124B0B"/>
    <w:rsid w:val="00125302"/>
    <w:rsid w:val="00125BB4"/>
    <w:rsid w:val="00125E98"/>
    <w:rsid w:val="00126F8D"/>
    <w:rsid w:val="0012734A"/>
    <w:rsid w:val="00127399"/>
    <w:rsid w:val="00127CCF"/>
    <w:rsid w:val="00130AA7"/>
    <w:rsid w:val="00130EB7"/>
    <w:rsid w:val="00131971"/>
    <w:rsid w:val="0013317A"/>
    <w:rsid w:val="00133554"/>
    <w:rsid w:val="00133AA4"/>
    <w:rsid w:val="00133DB0"/>
    <w:rsid w:val="0013444C"/>
    <w:rsid w:val="001349FE"/>
    <w:rsid w:val="00134AA5"/>
    <w:rsid w:val="0013523E"/>
    <w:rsid w:val="001354EB"/>
    <w:rsid w:val="001369DF"/>
    <w:rsid w:val="00136A95"/>
    <w:rsid w:val="00136C46"/>
    <w:rsid w:val="00137209"/>
    <w:rsid w:val="00140532"/>
    <w:rsid w:val="001409AE"/>
    <w:rsid w:val="001409E0"/>
    <w:rsid w:val="001412A4"/>
    <w:rsid w:val="001420F1"/>
    <w:rsid w:val="00142E35"/>
    <w:rsid w:val="0014317C"/>
    <w:rsid w:val="0014345D"/>
    <w:rsid w:val="0014348F"/>
    <w:rsid w:val="00143E3E"/>
    <w:rsid w:val="00145163"/>
    <w:rsid w:val="0014563E"/>
    <w:rsid w:val="001456D2"/>
    <w:rsid w:val="001457E1"/>
    <w:rsid w:val="00145DF7"/>
    <w:rsid w:val="00145E5B"/>
    <w:rsid w:val="00145F20"/>
    <w:rsid w:val="00145FA5"/>
    <w:rsid w:val="001471AD"/>
    <w:rsid w:val="001473C0"/>
    <w:rsid w:val="00147518"/>
    <w:rsid w:val="0014791F"/>
    <w:rsid w:val="001503B9"/>
    <w:rsid w:val="00150512"/>
    <w:rsid w:val="001507EB"/>
    <w:rsid w:val="0015099A"/>
    <w:rsid w:val="00150A1F"/>
    <w:rsid w:val="00150B3E"/>
    <w:rsid w:val="00150BD3"/>
    <w:rsid w:val="00150C08"/>
    <w:rsid w:val="00150C82"/>
    <w:rsid w:val="00150E74"/>
    <w:rsid w:val="00150F6D"/>
    <w:rsid w:val="0015104A"/>
    <w:rsid w:val="001510BF"/>
    <w:rsid w:val="001510F2"/>
    <w:rsid w:val="00151863"/>
    <w:rsid w:val="001518A8"/>
    <w:rsid w:val="001518B0"/>
    <w:rsid w:val="00151BAE"/>
    <w:rsid w:val="00151BB5"/>
    <w:rsid w:val="00151E65"/>
    <w:rsid w:val="001520D5"/>
    <w:rsid w:val="001521E3"/>
    <w:rsid w:val="00152256"/>
    <w:rsid w:val="0015255B"/>
    <w:rsid w:val="00152C21"/>
    <w:rsid w:val="00152E76"/>
    <w:rsid w:val="00152ED7"/>
    <w:rsid w:val="0015365A"/>
    <w:rsid w:val="0015370F"/>
    <w:rsid w:val="00153D12"/>
    <w:rsid w:val="00154E3C"/>
    <w:rsid w:val="0015519F"/>
    <w:rsid w:val="0015552F"/>
    <w:rsid w:val="0015583E"/>
    <w:rsid w:val="001558C4"/>
    <w:rsid w:val="00155B2C"/>
    <w:rsid w:val="00155DAC"/>
    <w:rsid w:val="001567B3"/>
    <w:rsid w:val="00156EA0"/>
    <w:rsid w:val="001575CA"/>
    <w:rsid w:val="0015796E"/>
    <w:rsid w:val="00157E55"/>
    <w:rsid w:val="00160120"/>
    <w:rsid w:val="00160D92"/>
    <w:rsid w:val="00160EA9"/>
    <w:rsid w:val="0016172C"/>
    <w:rsid w:val="001618C8"/>
    <w:rsid w:val="0016245E"/>
    <w:rsid w:val="0016261D"/>
    <w:rsid w:val="00163146"/>
    <w:rsid w:val="001633B3"/>
    <w:rsid w:val="00163724"/>
    <w:rsid w:val="00163870"/>
    <w:rsid w:val="00163C1E"/>
    <w:rsid w:val="00163F1A"/>
    <w:rsid w:val="00165D58"/>
    <w:rsid w:val="00165DB3"/>
    <w:rsid w:val="00165F20"/>
    <w:rsid w:val="00166268"/>
    <w:rsid w:val="00166890"/>
    <w:rsid w:val="001675CC"/>
    <w:rsid w:val="001678D0"/>
    <w:rsid w:val="00167BC8"/>
    <w:rsid w:val="001702C6"/>
    <w:rsid w:val="001708D8"/>
    <w:rsid w:val="00170CA1"/>
    <w:rsid w:val="001710D4"/>
    <w:rsid w:val="001718B5"/>
    <w:rsid w:val="00171E64"/>
    <w:rsid w:val="00172506"/>
    <w:rsid w:val="001729CF"/>
    <w:rsid w:val="00173020"/>
    <w:rsid w:val="00173D78"/>
    <w:rsid w:val="001749AB"/>
    <w:rsid w:val="00174D53"/>
    <w:rsid w:val="001753A1"/>
    <w:rsid w:val="0017556B"/>
    <w:rsid w:val="00175AB2"/>
    <w:rsid w:val="00175F8F"/>
    <w:rsid w:val="00176A69"/>
    <w:rsid w:val="00176E85"/>
    <w:rsid w:val="0017706D"/>
    <w:rsid w:val="0017743C"/>
    <w:rsid w:val="0017759D"/>
    <w:rsid w:val="00177AD0"/>
    <w:rsid w:val="00177AF2"/>
    <w:rsid w:val="0018027D"/>
    <w:rsid w:val="00180583"/>
    <w:rsid w:val="00180685"/>
    <w:rsid w:val="0018117F"/>
    <w:rsid w:val="00181218"/>
    <w:rsid w:val="00181AE5"/>
    <w:rsid w:val="00181C85"/>
    <w:rsid w:val="00181E95"/>
    <w:rsid w:val="001822F9"/>
    <w:rsid w:val="00182F02"/>
    <w:rsid w:val="001839C5"/>
    <w:rsid w:val="001841E2"/>
    <w:rsid w:val="00184236"/>
    <w:rsid w:val="001848E5"/>
    <w:rsid w:val="00184BFB"/>
    <w:rsid w:val="001853BC"/>
    <w:rsid w:val="00185605"/>
    <w:rsid w:val="00185AFC"/>
    <w:rsid w:val="00185C35"/>
    <w:rsid w:val="00186351"/>
    <w:rsid w:val="00186B77"/>
    <w:rsid w:val="00187EE8"/>
    <w:rsid w:val="001907A0"/>
    <w:rsid w:val="001912D4"/>
    <w:rsid w:val="001914B4"/>
    <w:rsid w:val="001916F8"/>
    <w:rsid w:val="001924CA"/>
    <w:rsid w:val="0019267F"/>
    <w:rsid w:val="001936B9"/>
    <w:rsid w:val="001936DD"/>
    <w:rsid w:val="001938F8"/>
    <w:rsid w:val="00193AFD"/>
    <w:rsid w:val="001941E6"/>
    <w:rsid w:val="00194ADB"/>
    <w:rsid w:val="00194F01"/>
    <w:rsid w:val="00194F54"/>
    <w:rsid w:val="00195124"/>
    <w:rsid w:val="00195677"/>
    <w:rsid w:val="00195BDD"/>
    <w:rsid w:val="00195CC2"/>
    <w:rsid w:val="00195D75"/>
    <w:rsid w:val="00196A63"/>
    <w:rsid w:val="00196FFC"/>
    <w:rsid w:val="0019718A"/>
    <w:rsid w:val="0019749E"/>
    <w:rsid w:val="00197645"/>
    <w:rsid w:val="001976DE"/>
    <w:rsid w:val="001A00A5"/>
    <w:rsid w:val="001A0B56"/>
    <w:rsid w:val="001A1CD7"/>
    <w:rsid w:val="001A2895"/>
    <w:rsid w:val="001A28E9"/>
    <w:rsid w:val="001A2B85"/>
    <w:rsid w:val="001A2EBE"/>
    <w:rsid w:val="001A345F"/>
    <w:rsid w:val="001A3515"/>
    <w:rsid w:val="001A3862"/>
    <w:rsid w:val="001A3E1E"/>
    <w:rsid w:val="001A41BE"/>
    <w:rsid w:val="001A4521"/>
    <w:rsid w:val="001A4558"/>
    <w:rsid w:val="001A49FB"/>
    <w:rsid w:val="001A4D9B"/>
    <w:rsid w:val="001A5CD0"/>
    <w:rsid w:val="001A5D0C"/>
    <w:rsid w:val="001A630C"/>
    <w:rsid w:val="001A667F"/>
    <w:rsid w:val="001A68D2"/>
    <w:rsid w:val="001A748F"/>
    <w:rsid w:val="001A74EC"/>
    <w:rsid w:val="001A767B"/>
    <w:rsid w:val="001A76E5"/>
    <w:rsid w:val="001A7FDA"/>
    <w:rsid w:val="001B0752"/>
    <w:rsid w:val="001B0914"/>
    <w:rsid w:val="001B0ED9"/>
    <w:rsid w:val="001B0F64"/>
    <w:rsid w:val="001B10E4"/>
    <w:rsid w:val="001B14A9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975"/>
    <w:rsid w:val="001B4CE4"/>
    <w:rsid w:val="001B4D2F"/>
    <w:rsid w:val="001B4D31"/>
    <w:rsid w:val="001B6C06"/>
    <w:rsid w:val="001B6DA3"/>
    <w:rsid w:val="001B7577"/>
    <w:rsid w:val="001B7A98"/>
    <w:rsid w:val="001B7D3A"/>
    <w:rsid w:val="001B7DCD"/>
    <w:rsid w:val="001C0194"/>
    <w:rsid w:val="001C027A"/>
    <w:rsid w:val="001C1816"/>
    <w:rsid w:val="001C20F7"/>
    <w:rsid w:val="001C232B"/>
    <w:rsid w:val="001C2FF3"/>
    <w:rsid w:val="001C360B"/>
    <w:rsid w:val="001C3A94"/>
    <w:rsid w:val="001C3F21"/>
    <w:rsid w:val="001C3F2E"/>
    <w:rsid w:val="001C5377"/>
    <w:rsid w:val="001C53DB"/>
    <w:rsid w:val="001C56B2"/>
    <w:rsid w:val="001C58C7"/>
    <w:rsid w:val="001C58E7"/>
    <w:rsid w:val="001C62C3"/>
    <w:rsid w:val="001C68EF"/>
    <w:rsid w:val="001C6D62"/>
    <w:rsid w:val="001C73E0"/>
    <w:rsid w:val="001C7E8A"/>
    <w:rsid w:val="001C7F3C"/>
    <w:rsid w:val="001D0D22"/>
    <w:rsid w:val="001D0FF7"/>
    <w:rsid w:val="001D1599"/>
    <w:rsid w:val="001D16AE"/>
    <w:rsid w:val="001D22AD"/>
    <w:rsid w:val="001D24A4"/>
    <w:rsid w:val="001D252A"/>
    <w:rsid w:val="001D2FAE"/>
    <w:rsid w:val="001D3275"/>
    <w:rsid w:val="001D3608"/>
    <w:rsid w:val="001D3AB5"/>
    <w:rsid w:val="001D3C97"/>
    <w:rsid w:val="001D5877"/>
    <w:rsid w:val="001D6069"/>
    <w:rsid w:val="001D69A1"/>
    <w:rsid w:val="001D6C13"/>
    <w:rsid w:val="001D6F17"/>
    <w:rsid w:val="001D7335"/>
    <w:rsid w:val="001D73C2"/>
    <w:rsid w:val="001D77F2"/>
    <w:rsid w:val="001D7B10"/>
    <w:rsid w:val="001D7BBF"/>
    <w:rsid w:val="001D7E4A"/>
    <w:rsid w:val="001E05FB"/>
    <w:rsid w:val="001E07A2"/>
    <w:rsid w:val="001E251A"/>
    <w:rsid w:val="001E2893"/>
    <w:rsid w:val="001E2E29"/>
    <w:rsid w:val="001E3697"/>
    <w:rsid w:val="001E3702"/>
    <w:rsid w:val="001E38FE"/>
    <w:rsid w:val="001E39A6"/>
    <w:rsid w:val="001E3B8E"/>
    <w:rsid w:val="001E3E6E"/>
    <w:rsid w:val="001E4940"/>
    <w:rsid w:val="001E4A59"/>
    <w:rsid w:val="001E4E6F"/>
    <w:rsid w:val="001E5369"/>
    <w:rsid w:val="001E5686"/>
    <w:rsid w:val="001E5C25"/>
    <w:rsid w:val="001E623D"/>
    <w:rsid w:val="001E68BB"/>
    <w:rsid w:val="001E697C"/>
    <w:rsid w:val="001E6A02"/>
    <w:rsid w:val="001E714C"/>
    <w:rsid w:val="001E753C"/>
    <w:rsid w:val="001F0AB3"/>
    <w:rsid w:val="001F0D92"/>
    <w:rsid w:val="001F1316"/>
    <w:rsid w:val="001F18A9"/>
    <w:rsid w:val="001F1A9F"/>
    <w:rsid w:val="001F1B49"/>
    <w:rsid w:val="001F21BA"/>
    <w:rsid w:val="001F2709"/>
    <w:rsid w:val="001F2800"/>
    <w:rsid w:val="001F2A5C"/>
    <w:rsid w:val="001F2CFE"/>
    <w:rsid w:val="001F2D95"/>
    <w:rsid w:val="001F3065"/>
    <w:rsid w:val="001F334E"/>
    <w:rsid w:val="001F3543"/>
    <w:rsid w:val="001F4A9D"/>
    <w:rsid w:val="001F5E3A"/>
    <w:rsid w:val="001F6142"/>
    <w:rsid w:val="001F63A9"/>
    <w:rsid w:val="001F6BD7"/>
    <w:rsid w:val="001F6C46"/>
    <w:rsid w:val="001F6C81"/>
    <w:rsid w:val="001F6FFA"/>
    <w:rsid w:val="001F701E"/>
    <w:rsid w:val="001F70E0"/>
    <w:rsid w:val="001F70FA"/>
    <w:rsid w:val="001F7AC0"/>
    <w:rsid w:val="001F7F3A"/>
    <w:rsid w:val="002002DE"/>
    <w:rsid w:val="00200456"/>
    <w:rsid w:val="00200530"/>
    <w:rsid w:val="00200C3F"/>
    <w:rsid w:val="0020127C"/>
    <w:rsid w:val="002016D5"/>
    <w:rsid w:val="002019AC"/>
    <w:rsid w:val="00201E86"/>
    <w:rsid w:val="0020268D"/>
    <w:rsid w:val="002028AF"/>
    <w:rsid w:val="002028E6"/>
    <w:rsid w:val="00203818"/>
    <w:rsid w:val="002044FB"/>
    <w:rsid w:val="0020529D"/>
    <w:rsid w:val="00205D92"/>
    <w:rsid w:val="00206388"/>
    <w:rsid w:val="0020641B"/>
    <w:rsid w:val="00207125"/>
    <w:rsid w:val="00207C54"/>
    <w:rsid w:val="00207D79"/>
    <w:rsid w:val="00207F2E"/>
    <w:rsid w:val="00210085"/>
    <w:rsid w:val="002103F6"/>
    <w:rsid w:val="00210B54"/>
    <w:rsid w:val="0021168C"/>
    <w:rsid w:val="00211692"/>
    <w:rsid w:val="0021252D"/>
    <w:rsid w:val="00212C38"/>
    <w:rsid w:val="0021363B"/>
    <w:rsid w:val="00214015"/>
    <w:rsid w:val="002154CB"/>
    <w:rsid w:val="00215685"/>
    <w:rsid w:val="00215D54"/>
    <w:rsid w:val="00215E28"/>
    <w:rsid w:val="00216638"/>
    <w:rsid w:val="002166B3"/>
    <w:rsid w:val="00216A2C"/>
    <w:rsid w:val="00216BE5"/>
    <w:rsid w:val="00216D47"/>
    <w:rsid w:val="0021745B"/>
    <w:rsid w:val="002178BD"/>
    <w:rsid w:val="002178BF"/>
    <w:rsid w:val="002178E2"/>
    <w:rsid w:val="00217FB3"/>
    <w:rsid w:val="002203EF"/>
    <w:rsid w:val="0022062B"/>
    <w:rsid w:val="002209D2"/>
    <w:rsid w:val="00220BBA"/>
    <w:rsid w:val="00220CDC"/>
    <w:rsid w:val="002210EB"/>
    <w:rsid w:val="00221545"/>
    <w:rsid w:val="00221AFA"/>
    <w:rsid w:val="00221FD3"/>
    <w:rsid w:val="00222362"/>
    <w:rsid w:val="00222626"/>
    <w:rsid w:val="0022277B"/>
    <w:rsid w:val="002230A0"/>
    <w:rsid w:val="0022321A"/>
    <w:rsid w:val="0022346A"/>
    <w:rsid w:val="00223714"/>
    <w:rsid w:val="002237A7"/>
    <w:rsid w:val="00223B94"/>
    <w:rsid w:val="0022419F"/>
    <w:rsid w:val="00224C64"/>
    <w:rsid w:val="00224F78"/>
    <w:rsid w:val="002252E6"/>
    <w:rsid w:val="002256DD"/>
    <w:rsid w:val="00225BD9"/>
    <w:rsid w:val="002261DA"/>
    <w:rsid w:val="002265E1"/>
    <w:rsid w:val="00226650"/>
    <w:rsid w:val="002268CA"/>
    <w:rsid w:val="002271DF"/>
    <w:rsid w:val="00227725"/>
    <w:rsid w:val="0022789B"/>
    <w:rsid w:val="0023001A"/>
    <w:rsid w:val="002301FE"/>
    <w:rsid w:val="002305B9"/>
    <w:rsid w:val="0023069F"/>
    <w:rsid w:val="00230C9A"/>
    <w:rsid w:val="00231012"/>
    <w:rsid w:val="00231B92"/>
    <w:rsid w:val="00231D3C"/>
    <w:rsid w:val="002328F2"/>
    <w:rsid w:val="00232988"/>
    <w:rsid w:val="00232A80"/>
    <w:rsid w:val="00232D8F"/>
    <w:rsid w:val="00232EBA"/>
    <w:rsid w:val="00233491"/>
    <w:rsid w:val="0023353A"/>
    <w:rsid w:val="002337A2"/>
    <w:rsid w:val="00233B05"/>
    <w:rsid w:val="00233F3A"/>
    <w:rsid w:val="002342EC"/>
    <w:rsid w:val="0023493A"/>
    <w:rsid w:val="00234AC9"/>
    <w:rsid w:val="00236281"/>
    <w:rsid w:val="00236633"/>
    <w:rsid w:val="00236C74"/>
    <w:rsid w:val="00236F88"/>
    <w:rsid w:val="00237364"/>
    <w:rsid w:val="00237489"/>
    <w:rsid w:val="0023751C"/>
    <w:rsid w:val="00237613"/>
    <w:rsid w:val="00237770"/>
    <w:rsid w:val="00237F52"/>
    <w:rsid w:val="0024000E"/>
    <w:rsid w:val="00241192"/>
    <w:rsid w:val="002417BB"/>
    <w:rsid w:val="00241B9C"/>
    <w:rsid w:val="00243A5D"/>
    <w:rsid w:val="00243BB1"/>
    <w:rsid w:val="00244234"/>
    <w:rsid w:val="00244918"/>
    <w:rsid w:val="00244C43"/>
    <w:rsid w:val="00244DE7"/>
    <w:rsid w:val="002452FA"/>
    <w:rsid w:val="0024535D"/>
    <w:rsid w:val="00245805"/>
    <w:rsid w:val="00245B02"/>
    <w:rsid w:val="00246742"/>
    <w:rsid w:val="002468C2"/>
    <w:rsid w:val="00246D55"/>
    <w:rsid w:val="0024706D"/>
    <w:rsid w:val="002471A7"/>
    <w:rsid w:val="0024776D"/>
    <w:rsid w:val="00247F12"/>
    <w:rsid w:val="0025028F"/>
    <w:rsid w:val="002512B8"/>
    <w:rsid w:val="002517FC"/>
    <w:rsid w:val="00251BC7"/>
    <w:rsid w:val="00251C5C"/>
    <w:rsid w:val="00251CF4"/>
    <w:rsid w:val="00252F47"/>
    <w:rsid w:val="00253668"/>
    <w:rsid w:val="00253AFF"/>
    <w:rsid w:val="00253D95"/>
    <w:rsid w:val="00254839"/>
    <w:rsid w:val="00254858"/>
    <w:rsid w:val="00254AB4"/>
    <w:rsid w:val="00254CB2"/>
    <w:rsid w:val="002553BD"/>
    <w:rsid w:val="002555E8"/>
    <w:rsid w:val="00255D61"/>
    <w:rsid w:val="00256126"/>
    <w:rsid w:val="0025623D"/>
    <w:rsid w:val="00256920"/>
    <w:rsid w:val="00256E02"/>
    <w:rsid w:val="00257769"/>
    <w:rsid w:val="002601E1"/>
    <w:rsid w:val="00260A77"/>
    <w:rsid w:val="00260BE9"/>
    <w:rsid w:val="00260EC4"/>
    <w:rsid w:val="00261477"/>
    <w:rsid w:val="002617CE"/>
    <w:rsid w:val="0026186C"/>
    <w:rsid w:val="002622EB"/>
    <w:rsid w:val="00262743"/>
    <w:rsid w:val="00262A15"/>
    <w:rsid w:val="002630F6"/>
    <w:rsid w:val="00263306"/>
    <w:rsid w:val="002635CD"/>
    <w:rsid w:val="00263AA5"/>
    <w:rsid w:val="00263C63"/>
    <w:rsid w:val="00263F9A"/>
    <w:rsid w:val="00264693"/>
    <w:rsid w:val="00265B3C"/>
    <w:rsid w:val="00265F22"/>
    <w:rsid w:val="00266359"/>
    <w:rsid w:val="002664C4"/>
    <w:rsid w:val="002664E2"/>
    <w:rsid w:val="0026660F"/>
    <w:rsid w:val="00266D97"/>
    <w:rsid w:val="0026732E"/>
    <w:rsid w:val="00267795"/>
    <w:rsid w:val="0026793C"/>
    <w:rsid w:val="00267CB3"/>
    <w:rsid w:val="00267DA8"/>
    <w:rsid w:val="00267FFA"/>
    <w:rsid w:val="00270314"/>
    <w:rsid w:val="0027048E"/>
    <w:rsid w:val="00270D64"/>
    <w:rsid w:val="00270DB5"/>
    <w:rsid w:val="00270ED7"/>
    <w:rsid w:val="0027131D"/>
    <w:rsid w:val="00271CDB"/>
    <w:rsid w:val="00271CE0"/>
    <w:rsid w:val="00271E3F"/>
    <w:rsid w:val="00271EB7"/>
    <w:rsid w:val="00271FA9"/>
    <w:rsid w:val="00272205"/>
    <w:rsid w:val="00272F25"/>
    <w:rsid w:val="002736DB"/>
    <w:rsid w:val="00273F59"/>
    <w:rsid w:val="00275C61"/>
    <w:rsid w:val="00275D3F"/>
    <w:rsid w:val="0027654A"/>
    <w:rsid w:val="002766DD"/>
    <w:rsid w:val="00276897"/>
    <w:rsid w:val="0027691B"/>
    <w:rsid w:val="00276CFD"/>
    <w:rsid w:val="002804DB"/>
    <w:rsid w:val="0028050A"/>
    <w:rsid w:val="002809B9"/>
    <w:rsid w:val="00280AD0"/>
    <w:rsid w:val="00280ADB"/>
    <w:rsid w:val="00280AFF"/>
    <w:rsid w:val="00280DB4"/>
    <w:rsid w:val="00281054"/>
    <w:rsid w:val="002812BB"/>
    <w:rsid w:val="0028183D"/>
    <w:rsid w:val="00281A18"/>
    <w:rsid w:val="002821E8"/>
    <w:rsid w:val="00282324"/>
    <w:rsid w:val="00282346"/>
    <w:rsid w:val="00282945"/>
    <w:rsid w:val="00282A42"/>
    <w:rsid w:val="00282A8A"/>
    <w:rsid w:val="00282A9F"/>
    <w:rsid w:val="00282F89"/>
    <w:rsid w:val="002830BE"/>
    <w:rsid w:val="00283A13"/>
    <w:rsid w:val="00283AC1"/>
    <w:rsid w:val="00284C25"/>
    <w:rsid w:val="002850C3"/>
    <w:rsid w:val="00285B80"/>
    <w:rsid w:val="00286425"/>
    <w:rsid w:val="00286871"/>
    <w:rsid w:val="00286A1E"/>
    <w:rsid w:val="0028703A"/>
    <w:rsid w:val="00287188"/>
    <w:rsid w:val="00287740"/>
    <w:rsid w:val="00287D99"/>
    <w:rsid w:val="002908E9"/>
    <w:rsid w:val="00291B12"/>
    <w:rsid w:val="00291EAD"/>
    <w:rsid w:val="00292094"/>
    <w:rsid w:val="0029319B"/>
    <w:rsid w:val="00293EAA"/>
    <w:rsid w:val="00294CD5"/>
    <w:rsid w:val="00295DFA"/>
    <w:rsid w:val="00296178"/>
    <w:rsid w:val="00296390"/>
    <w:rsid w:val="002963B1"/>
    <w:rsid w:val="0029650A"/>
    <w:rsid w:val="00296D4C"/>
    <w:rsid w:val="00296D74"/>
    <w:rsid w:val="00297180"/>
    <w:rsid w:val="002971EA"/>
    <w:rsid w:val="002A124B"/>
    <w:rsid w:val="002A1A61"/>
    <w:rsid w:val="002A1B87"/>
    <w:rsid w:val="002A2D4E"/>
    <w:rsid w:val="002A2DFB"/>
    <w:rsid w:val="002A2F07"/>
    <w:rsid w:val="002A3551"/>
    <w:rsid w:val="002A369E"/>
    <w:rsid w:val="002A36F2"/>
    <w:rsid w:val="002A37A1"/>
    <w:rsid w:val="002A3BDF"/>
    <w:rsid w:val="002A4530"/>
    <w:rsid w:val="002A5240"/>
    <w:rsid w:val="002A5507"/>
    <w:rsid w:val="002A5917"/>
    <w:rsid w:val="002A5B31"/>
    <w:rsid w:val="002A6759"/>
    <w:rsid w:val="002A6EB0"/>
    <w:rsid w:val="002A6F0D"/>
    <w:rsid w:val="002A7318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2A8"/>
    <w:rsid w:val="002B459B"/>
    <w:rsid w:val="002B4CBD"/>
    <w:rsid w:val="002B5ED9"/>
    <w:rsid w:val="002B5F51"/>
    <w:rsid w:val="002B6509"/>
    <w:rsid w:val="002B675F"/>
    <w:rsid w:val="002B6824"/>
    <w:rsid w:val="002B697E"/>
    <w:rsid w:val="002B6EEE"/>
    <w:rsid w:val="002B719A"/>
    <w:rsid w:val="002B77E5"/>
    <w:rsid w:val="002C01AC"/>
    <w:rsid w:val="002C01C2"/>
    <w:rsid w:val="002C0AA2"/>
    <w:rsid w:val="002C0AB6"/>
    <w:rsid w:val="002C0BEF"/>
    <w:rsid w:val="002C0C1B"/>
    <w:rsid w:val="002C0F56"/>
    <w:rsid w:val="002C1308"/>
    <w:rsid w:val="002C23C9"/>
    <w:rsid w:val="002C291B"/>
    <w:rsid w:val="002C2F2A"/>
    <w:rsid w:val="002C2F97"/>
    <w:rsid w:val="002C325F"/>
    <w:rsid w:val="002C3437"/>
    <w:rsid w:val="002C35E3"/>
    <w:rsid w:val="002C36B8"/>
    <w:rsid w:val="002C3974"/>
    <w:rsid w:val="002C39A5"/>
    <w:rsid w:val="002C478A"/>
    <w:rsid w:val="002C4980"/>
    <w:rsid w:val="002C573F"/>
    <w:rsid w:val="002C58C7"/>
    <w:rsid w:val="002C5DAA"/>
    <w:rsid w:val="002C62B7"/>
    <w:rsid w:val="002C664F"/>
    <w:rsid w:val="002C6C1D"/>
    <w:rsid w:val="002C755F"/>
    <w:rsid w:val="002C7B7B"/>
    <w:rsid w:val="002D0050"/>
    <w:rsid w:val="002D006C"/>
    <w:rsid w:val="002D0A32"/>
    <w:rsid w:val="002D0B00"/>
    <w:rsid w:val="002D0F25"/>
    <w:rsid w:val="002D18AE"/>
    <w:rsid w:val="002D1B1D"/>
    <w:rsid w:val="002D1ED6"/>
    <w:rsid w:val="002D1FFD"/>
    <w:rsid w:val="002D2092"/>
    <w:rsid w:val="002D225E"/>
    <w:rsid w:val="002D29C3"/>
    <w:rsid w:val="002D2AEE"/>
    <w:rsid w:val="002D3583"/>
    <w:rsid w:val="002D3A02"/>
    <w:rsid w:val="002D427A"/>
    <w:rsid w:val="002D43C3"/>
    <w:rsid w:val="002D4781"/>
    <w:rsid w:val="002D4A99"/>
    <w:rsid w:val="002D4DF7"/>
    <w:rsid w:val="002D5DC0"/>
    <w:rsid w:val="002D5EA3"/>
    <w:rsid w:val="002D60AC"/>
    <w:rsid w:val="002D610E"/>
    <w:rsid w:val="002D62CC"/>
    <w:rsid w:val="002D6571"/>
    <w:rsid w:val="002D6629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0941"/>
    <w:rsid w:val="002E12AF"/>
    <w:rsid w:val="002E25E8"/>
    <w:rsid w:val="002E3BE9"/>
    <w:rsid w:val="002E41E9"/>
    <w:rsid w:val="002E43A3"/>
    <w:rsid w:val="002E4A2E"/>
    <w:rsid w:val="002E4C58"/>
    <w:rsid w:val="002E4C8A"/>
    <w:rsid w:val="002E515C"/>
    <w:rsid w:val="002E590D"/>
    <w:rsid w:val="002E5EB4"/>
    <w:rsid w:val="002E624D"/>
    <w:rsid w:val="002E64F9"/>
    <w:rsid w:val="002E69DC"/>
    <w:rsid w:val="002F0510"/>
    <w:rsid w:val="002F0693"/>
    <w:rsid w:val="002F0D30"/>
    <w:rsid w:val="002F180E"/>
    <w:rsid w:val="002F1B88"/>
    <w:rsid w:val="002F1EF2"/>
    <w:rsid w:val="002F3485"/>
    <w:rsid w:val="002F3624"/>
    <w:rsid w:val="002F3629"/>
    <w:rsid w:val="002F3755"/>
    <w:rsid w:val="002F3829"/>
    <w:rsid w:val="002F3BB2"/>
    <w:rsid w:val="002F3D03"/>
    <w:rsid w:val="002F433D"/>
    <w:rsid w:val="002F458C"/>
    <w:rsid w:val="002F481E"/>
    <w:rsid w:val="002F4A7E"/>
    <w:rsid w:val="002F53A6"/>
    <w:rsid w:val="002F716C"/>
    <w:rsid w:val="002F767D"/>
    <w:rsid w:val="002F79E0"/>
    <w:rsid w:val="002F7CDF"/>
    <w:rsid w:val="002F7FBE"/>
    <w:rsid w:val="00300473"/>
    <w:rsid w:val="00300767"/>
    <w:rsid w:val="0030080D"/>
    <w:rsid w:val="00300AEE"/>
    <w:rsid w:val="00301A67"/>
    <w:rsid w:val="00301F5F"/>
    <w:rsid w:val="00302D52"/>
    <w:rsid w:val="00302FBB"/>
    <w:rsid w:val="00303078"/>
    <w:rsid w:val="00303921"/>
    <w:rsid w:val="003039DB"/>
    <w:rsid w:val="00303AA3"/>
    <w:rsid w:val="00303C35"/>
    <w:rsid w:val="00304655"/>
    <w:rsid w:val="0030468F"/>
    <w:rsid w:val="0030471D"/>
    <w:rsid w:val="00304D1D"/>
    <w:rsid w:val="00304FBC"/>
    <w:rsid w:val="00305061"/>
    <w:rsid w:val="00305618"/>
    <w:rsid w:val="0030609A"/>
    <w:rsid w:val="003060D5"/>
    <w:rsid w:val="00307C47"/>
    <w:rsid w:val="00307C63"/>
    <w:rsid w:val="003100B7"/>
    <w:rsid w:val="003105D0"/>
    <w:rsid w:val="00310600"/>
    <w:rsid w:val="003108CB"/>
    <w:rsid w:val="00310BC6"/>
    <w:rsid w:val="00311100"/>
    <w:rsid w:val="003111A2"/>
    <w:rsid w:val="00311369"/>
    <w:rsid w:val="00311458"/>
    <w:rsid w:val="003117D7"/>
    <w:rsid w:val="0031185E"/>
    <w:rsid w:val="00312051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8FD"/>
    <w:rsid w:val="00315DEE"/>
    <w:rsid w:val="00316617"/>
    <w:rsid w:val="0031684B"/>
    <w:rsid w:val="00316A1D"/>
    <w:rsid w:val="00316C3D"/>
    <w:rsid w:val="00316DC6"/>
    <w:rsid w:val="003174CF"/>
    <w:rsid w:val="003176D5"/>
    <w:rsid w:val="00317773"/>
    <w:rsid w:val="00317865"/>
    <w:rsid w:val="00317936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04A"/>
    <w:rsid w:val="0032420A"/>
    <w:rsid w:val="00324553"/>
    <w:rsid w:val="0032486C"/>
    <w:rsid w:val="00324AE5"/>
    <w:rsid w:val="0032521C"/>
    <w:rsid w:val="003252DB"/>
    <w:rsid w:val="00325D1E"/>
    <w:rsid w:val="00325FB3"/>
    <w:rsid w:val="0032785B"/>
    <w:rsid w:val="00327AA9"/>
    <w:rsid w:val="00327EE4"/>
    <w:rsid w:val="003304A0"/>
    <w:rsid w:val="003304CA"/>
    <w:rsid w:val="00330538"/>
    <w:rsid w:val="00330897"/>
    <w:rsid w:val="00331429"/>
    <w:rsid w:val="00331CDE"/>
    <w:rsid w:val="00331D48"/>
    <w:rsid w:val="00332670"/>
    <w:rsid w:val="0033297A"/>
    <w:rsid w:val="00332F5C"/>
    <w:rsid w:val="003337EE"/>
    <w:rsid w:val="00333DD7"/>
    <w:rsid w:val="00334076"/>
    <w:rsid w:val="0033434F"/>
    <w:rsid w:val="003344BF"/>
    <w:rsid w:val="0033486B"/>
    <w:rsid w:val="0033497A"/>
    <w:rsid w:val="00334CAA"/>
    <w:rsid w:val="00334DE8"/>
    <w:rsid w:val="00334E76"/>
    <w:rsid w:val="003354A4"/>
    <w:rsid w:val="0033597A"/>
    <w:rsid w:val="00335E0D"/>
    <w:rsid w:val="003360E3"/>
    <w:rsid w:val="00336279"/>
    <w:rsid w:val="0033652B"/>
    <w:rsid w:val="00336CFF"/>
    <w:rsid w:val="00336DF9"/>
    <w:rsid w:val="003370AE"/>
    <w:rsid w:val="00337567"/>
    <w:rsid w:val="00337B9B"/>
    <w:rsid w:val="0034014A"/>
    <w:rsid w:val="00340266"/>
    <w:rsid w:val="003402F9"/>
    <w:rsid w:val="00340734"/>
    <w:rsid w:val="00341060"/>
    <w:rsid w:val="003411F0"/>
    <w:rsid w:val="003411F2"/>
    <w:rsid w:val="0034178A"/>
    <w:rsid w:val="0034185E"/>
    <w:rsid w:val="00341ECD"/>
    <w:rsid w:val="003426D3"/>
    <w:rsid w:val="00342B59"/>
    <w:rsid w:val="003430A7"/>
    <w:rsid w:val="00344333"/>
    <w:rsid w:val="00344AAC"/>
    <w:rsid w:val="00344E2F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5C9"/>
    <w:rsid w:val="003477B2"/>
    <w:rsid w:val="00347950"/>
    <w:rsid w:val="003503F1"/>
    <w:rsid w:val="00350C2D"/>
    <w:rsid w:val="003518B9"/>
    <w:rsid w:val="00351E72"/>
    <w:rsid w:val="003523FE"/>
    <w:rsid w:val="00352671"/>
    <w:rsid w:val="003526EF"/>
    <w:rsid w:val="00352C40"/>
    <w:rsid w:val="0035306A"/>
    <w:rsid w:val="003532B4"/>
    <w:rsid w:val="0035393E"/>
    <w:rsid w:val="00353B51"/>
    <w:rsid w:val="00353CA6"/>
    <w:rsid w:val="003543BC"/>
    <w:rsid w:val="00354F5C"/>
    <w:rsid w:val="003552A7"/>
    <w:rsid w:val="00355F1D"/>
    <w:rsid w:val="003562D1"/>
    <w:rsid w:val="00357F76"/>
    <w:rsid w:val="003603B7"/>
    <w:rsid w:val="003607AE"/>
    <w:rsid w:val="003608C1"/>
    <w:rsid w:val="0036102E"/>
    <w:rsid w:val="00361413"/>
    <w:rsid w:val="0036190A"/>
    <w:rsid w:val="00361DD6"/>
    <w:rsid w:val="003622A9"/>
    <w:rsid w:val="00362764"/>
    <w:rsid w:val="003629D5"/>
    <w:rsid w:val="00363ED5"/>
    <w:rsid w:val="00363F08"/>
    <w:rsid w:val="00363F0D"/>
    <w:rsid w:val="0036413D"/>
    <w:rsid w:val="00366AFC"/>
    <w:rsid w:val="003670E3"/>
    <w:rsid w:val="00367603"/>
    <w:rsid w:val="003706FD"/>
    <w:rsid w:val="00372149"/>
    <w:rsid w:val="00372ECC"/>
    <w:rsid w:val="003731F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2B"/>
    <w:rsid w:val="00374EC0"/>
    <w:rsid w:val="0037574E"/>
    <w:rsid w:val="00375997"/>
    <w:rsid w:val="003764C6"/>
    <w:rsid w:val="003769B1"/>
    <w:rsid w:val="00376CB4"/>
    <w:rsid w:val="00376DCA"/>
    <w:rsid w:val="003773D9"/>
    <w:rsid w:val="00377506"/>
    <w:rsid w:val="003777DB"/>
    <w:rsid w:val="00377F9D"/>
    <w:rsid w:val="00381261"/>
    <w:rsid w:val="00381877"/>
    <w:rsid w:val="00381A5C"/>
    <w:rsid w:val="0038205D"/>
    <w:rsid w:val="00382604"/>
    <w:rsid w:val="00382C35"/>
    <w:rsid w:val="00382E90"/>
    <w:rsid w:val="003834B7"/>
    <w:rsid w:val="003846CA"/>
    <w:rsid w:val="003847AB"/>
    <w:rsid w:val="003847B8"/>
    <w:rsid w:val="00384AE3"/>
    <w:rsid w:val="00385353"/>
    <w:rsid w:val="0038641C"/>
    <w:rsid w:val="0038699B"/>
    <w:rsid w:val="0038733D"/>
    <w:rsid w:val="0038767A"/>
    <w:rsid w:val="0038778A"/>
    <w:rsid w:val="00387B4D"/>
    <w:rsid w:val="00387E65"/>
    <w:rsid w:val="0039013D"/>
    <w:rsid w:val="003905DB"/>
    <w:rsid w:val="00390A08"/>
    <w:rsid w:val="0039166B"/>
    <w:rsid w:val="003918D0"/>
    <w:rsid w:val="003918DA"/>
    <w:rsid w:val="00391AFC"/>
    <w:rsid w:val="00392C35"/>
    <w:rsid w:val="0039359A"/>
    <w:rsid w:val="00393893"/>
    <w:rsid w:val="00393F6C"/>
    <w:rsid w:val="003942BC"/>
    <w:rsid w:val="00394E64"/>
    <w:rsid w:val="003950D1"/>
    <w:rsid w:val="00395810"/>
    <w:rsid w:val="003958D6"/>
    <w:rsid w:val="00395B6B"/>
    <w:rsid w:val="00396B29"/>
    <w:rsid w:val="00396EC4"/>
    <w:rsid w:val="0039709B"/>
    <w:rsid w:val="003A02F4"/>
    <w:rsid w:val="003A056F"/>
    <w:rsid w:val="003A07A6"/>
    <w:rsid w:val="003A0B8D"/>
    <w:rsid w:val="003A0E6D"/>
    <w:rsid w:val="003A16A6"/>
    <w:rsid w:val="003A1715"/>
    <w:rsid w:val="003A1D41"/>
    <w:rsid w:val="003A1E5D"/>
    <w:rsid w:val="003A1FD9"/>
    <w:rsid w:val="003A20D5"/>
    <w:rsid w:val="003A360E"/>
    <w:rsid w:val="003A4241"/>
    <w:rsid w:val="003A460B"/>
    <w:rsid w:val="003A4CAF"/>
    <w:rsid w:val="003A4DB3"/>
    <w:rsid w:val="003A63B1"/>
    <w:rsid w:val="003A65D2"/>
    <w:rsid w:val="003A711B"/>
    <w:rsid w:val="003A7414"/>
    <w:rsid w:val="003A75AD"/>
    <w:rsid w:val="003A7B7C"/>
    <w:rsid w:val="003B02B3"/>
    <w:rsid w:val="003B07F9"/>
    <w:rsid w:val="003B0CA4"/>
    <w:rsid w:val="003B0CDB"/>
    <w:rsid w:val="003B361C"/>
    <w:rsid w:val="003B3B5C"/>
    <w:rsid w:val="003B3C1C"/>
    <w:rsid w:val="003B3E04"/>
    <w:rsid w:val="003B467E"/>
    <w:rsid w:val="003B5686"/>
    <w:rsid w:val="003B65EB"/>
    <w:rsid w:val="003B6F59"/>
    <w:rsid w:val="003B78B4"/>
    <w:rsid w:val="003B7EBE"/>
    <w:rsid w:val="003C073C"/>
    <w:rsid w:val="003C0D90"/>
    <w:rsid w:val="003C10D4"/>
    <w:rsid w:val="003C155D"/>
    <w:rsid w:val="003C197E"/>
    <w:rsid w:val="003C1B32"/>
    <w:rsid w:val="003C1EF4"/>
    <w:rsid w:val="003C27A8"/>
    <w:rsid w:val="003C3133"/>
    <w:rsid w:val="003C405B"/>
    <w:rsid w:val="003C4228"/>
    <w:rsid w:val="003C4265"/>
    <w:rsid w:val="003C51A8"/>
    <w:rsid w:val="003C52CA"/>
    <w:rsid w:val="003C68A1"/>
    <w:rsid w:val="003D02B7"/>
    <w:rsid w:val="003D051C"/>
    <w:rsid w:val="003D05D2"/>
    <w:rsid w:val="003D06FB"/>
    <w:rsid w:val="003D18AF"/>
    <w:rsid w:val="003D19D9"/>
    <w:rsid w:val="003D1EEE"/>
    <w:rsid w:val="003D2164"/>
    <w:rsid w:val="003D22CD"/>
    <w:rsid w:val="003D257C"/>
    <w:rsid w:val="003D3103"/>
    <w:rsid w:val="003D3179"/>
    <w:rsid w:val="003D358E"/>
    <w:rsid w:val="003D3FDF"/>
    <w:rsid w:val="003D4215"/>
    <w:rsid w:val="003D4287"/>
    <w:rsid w:val="003D485E"/>
    <w:rsid w:val="003D5091"/>
    <w:rsid w:val="003D5358"/>
    <w:rsid w:val="003D538A"/>
    <w:rsid w:val="003D57C8"/>
    <w:rsid w:val="003D6506"/>
    <w:rsid w:val="003D6981"/>
    <w:rsid w:val="003D7B93"/>
    <w:rsid w:val="003E0A5D"/>
    <w:rsid w:val="003E0F3C"/>
    <w:rsid w:val="003E13B2"/>
    <w:rsid w:val="003E15DC"/>
    <w:rsid w:val="003E1836"/>
    <w:rsid w:val="003E1A8F"/>
    <w:rsid w:val="003E2256"/>
    <w:rsid w:val="003E22E3"/>
    <w:rsid w:val="003E2C57"/>
    <w:rsid w:val="003E2F0C"/>
    <w:rsid w:val="003E35A3"/>
    <w:rsid w:val="003E3782"/>
    <w:rsid w:val="003E3BA7"/>
    <w:rsid w:val="003E534D"/>
    <w:rsid w:val="003E54C3"/>
    <w:rsid w:val="003E55E7"/>
    <w:rsid w:val="003E5842"/>
    <w:rsid w:val="003E5E95"/>
    <w:rsid w:val="003E6798"/>
    <w:rsid w:val="003E6E71"/>
    <w:rsid w:val="003E7076"/>
    <w:rsid w:val="003E7379"/>
    <w:rsid w:val="003E7970"/>
    <w:rsid w:val="003E7AE1"/>
    <w:rsid w:val="003F0139"/>
    <w:rsid w:val="003F0728"/>
    <w:rsid w:val="003F09E9"/>
    <w:rsid w:val="003F0B43"/>
    <w:rsid w:val="003F0B57"/>
    <w:rsid w:val="003F0DE0"/>
    <w:rsid w:val="003F1B85"/>
    <w:rsid w:val="003F25AE"/>
    <w:rsid w:val="003F2BD5"/>
    <w:rsid w:val="003F2D14"/>
    <w:rsid w:val="003F2F96"/>
    <w:rsid w:val="003F339B"/>
    <w:rsid w:val="003F3B06"/>
    <w:rsid w:val="003F4094"/>
    <w:rsid w:val="003F46E0"/>
    <w:rsid w:val="003F4F21"/>
    <w:rsid w:val="003F519B"/>
    <w:rsid w:val="003F6296"/>
    <w:rsid w:val="003F69AD"/>
    <w:rsid w:val="003F7A53"/>
    <w:rsid w:val="004000CF"/>
    <w:rsid w:val="0040013E"/>
    <w:rsid w:val="00400544"/>
    <w:rsid w:val="00400620"/>
    <w:rsid w:val="00400C2A"/>
    <w:rsid w:val="004017B3"/>
    <w:rsid w:val="00401B58"/>
    <w:rsid w:val="00401D85"/>
    <w:rsid w:val="00402350"/>
    <w:rsid w:val="0040250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07A19"/>
    <w:rsid w:val="004102FD"/>
    <w:rsid w:val="00410702"/>
    <w:rsid w:val="004107C3"/>
    <w:rsid w:val="00410D16"/>
    <w:rsid w:val="004110CF"/>
    <w:rsid w:val="004114A2"/>
    <w:rsid w:val="004115FB"/>
    <w:rsid w:val="00411C0F"/>
    <w:rsid w:val="00411C15"/>
    <w:rsid w:val="00412995"/>
    <w:rsid w:val="00413779"/>
    <w:rsid w:val="00413A88"/>
    <w:rsid w:val="0041471B"/>
    <w:rsid w:val="0041497D"/>
    <w:rsid w:val="00415144"/>
    <w:rsid w:val="00415661"/>
    <w:rsid w:val="00415B5E"/>
    <w:rsid w:val="00415DAD"/>
    <w:rsid w:val="0041625F"/>
    <w:rsid w:val="0041705E"/>
    <w:rsid w:val="0041738B"/>
    <w:rsid w:val="00417683"/>
    <w:rsid w:val="00417C6A"/>
    <w:rsid w:val="004201BF"/>
    <w:rsid w:val="00420440"/>
    <w:rsid w:val="004205E5"/>
    <w:rsid w:val="0042067B"/>
    <w:rsid w:val="00420C05"/>
    <w:rsid w:val="004212C2"/>
    <w:rsid w:val="004217C8"/>
    <w:rsid w:val="00421A0E"/>
    <w:rsid w:val="00421B64"/>
    <w:rsid w:val="00422455"/>
    <w:rsid w:val="00422584"/>
    <w:rsid w:val="00422812"/>
    <w:rsid w:val="004228A3"/>
    <w:rsid w:val="00422D82"/>
    <w:rsid w:val="0042316B"/>
    <w:rsid w:val="00423A33"/>
    <w:rsid w:val="004241AB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BB3"/>
    <w:rsid w:val="00430C99"/>
    <w:rsid w:val="00430ED4"/>
    <w:rsid w:val="004313C1"/>
    <w:rsid w:val="00431854"/>
    <w:rsid w:val="0043214A"/>
    <w:rsid w:val="0043239A"/>
    <w:rsid w:val="004329B4"/>
    <w:rsid w:val="00432A7A"/>
    <w:rsid w:val="00432CC0"/>
    <w:rsid w:val="00432DB1"/>
    <w:rsid w:val="0043313F"/>
    <w:rsid w:val="004332AC"/>
    <w:rsid w:val="00433973"/>
    <w:rsid w:val="00433D60"/>
    <w:rsid w:val="004341CA"/>
    <w:rsid w:val="004348F2"/>
    <w:rsid w:val="004355D0"/>
    <w:rsid w:val="00435677"/>
    <w:rsid w:val="004357FB"/>
    <w:rsid w:val="004360CC"/>
    <w:rsid w:val="004360E0"/>
    <w:rsid w:val="00436406"/>
    <w:rsid w:val="00436A3A"/>
    <w:rsid w:val="00436A40"/>
    <w:rsid w:val="00436FFB"/>
    <w:rsid w:val="0043747A"/>
    <w:rsid w:val="004376F0"/>
    <w:rsid w:val="004408BC"/>
    <w:rsid w:val="00440BBB"/>
    <w:rsid w:val="00440D69"/>
    <w:rsid w:val="004421C2"/>
    <w:rsid w:val="00442F2E"/>
    <w:rsid w:val="004432CD"/>
    <w:rsid w:val="00443537"/>
    <w:rsid w:val="00443D0A"/>
    <w:rsid w:val="00444D88"/>
    <w:rsid w:val="00444E2D"/>
    <w:rsid w:val="00445301"/>
    <w:rsid w:val="00445EEA"/>
    <w:rsid w:val="0044687E"/>
    <w:rsid w:val="00446D56"/>
    <w:rsid w:val="004478AC"/>
    <w:rsid w:val="004479C4"/>
    <w:rsid w:val="00450E08"/>
    <w:rsid w:val="0045144C"/>
    <w:rsid w:val="0045149F"/>
    <w:rsid w:val="004525F2"/>
    <w:rsid w:val="00452E88"/>
    <w:rsid w:val="00452FFB"/>
    <w:rsid w:val="00453767"/>
    <w:rsid w:val="00453CAB"/>
    <w:rsid w:val="004540DC"/>
    <w:rsid w:val="00454361"/>
    <w:rsid w:val="004544D8"/>
    <w:rsid w:val="00455574"/>
    <w:rsid w:val="00455783"/>
    <w:rsid w:val="004561E4"/>
    <w:rsid w:val="004568FD"/>
    <w:rsid w:val="004570A1"/>
    <w:rsid w:val="00457756"/>
    <w:rsid w:val="00457B25"/>
    <w:rsid w:val="00457E2B"/>
    <w:rsid w:val="00460011"/>
    <w:rsid w:val="00460622"/>
    <w:rsid w:val="00460625"/>
    <w:rsid w:val="0046219A"/>
    <w:rsid w:val="004622B5"/>
    <w:rsid w:val="00462984"/>
    <w:rsid w:val="00462D39"/>
    <w:rsid w:val="004630C6"/>
    <w:rsid w:val="00463F9F"/>
    <w:rsid w:val="004646B6"/>
    <w:rsid w:val="00464EA7"/>
    <w:rsid w:val="0046551E"/>
    <w:rsid w:val="00465750"/>
    <w:rsid w:val="00466809"/>
    <w:rsid w:val="00470015"/>
    <w:rsid w:val="00470076"/>
    <w:rsid w:val="00470633"/>
    <w:rsid w:val="0047153A"/>
    <w:rsid w:val="00471908"/>
    <w:rsid w:val="004729F4"/>
    <w:rsid w:val="00472B72"/>
    <w:rsid w:val="00472C98"/>
    <w:rsid w:val="00472DFE"/>
    <w:rsid w:val="00473D35"/>
    <w:rsid w:val="0047413D"/>
    <w:rsid w:val="00474912"/>
    <w:rsid w:val="00474921"/>
    <w:rsid w:val="00474F89"/>
    <w:rsid w:val="00475889"/>
    <w:rsid w:val="004771F5"/>
    <w:rsid w:val="00477342"/>
    <w:rsid w:val="0047798A"/>
    <w:rsid w:val="00477CC9"/>
    <w:rsid w:val="00477F7C"/>
    <w:rsid w:val="00480211"/>
    <w:rsid w:val="004805CB"/>
    <w:rsid w:val="00480AC9"/>
    <w:rsid w:val="00480F4E"/>
    <w:rsid w:val="00481102"/>
    <w:rsid w:val="0048148A"/>
    <w:rsid w:val="00481F9E"/>
    <w:rsid w:val="00482651"/>
    <w:rsid w:val="004828FE"/>
    <w:rsid w:val="0048291D"/>
    <w:rsid w:val="00482BBD"/>
    <w:rsid w:val="00482E1E"/>
    <w:rsid w:val="004833DD"/>
    <w:rsid w:val="004836E2"/>
    <w:rsid w:val="00484A97"/>
    <w:rsid w:val="00484DDE"/>
    <w:rsid w:val="00484F72"/>
    <w:rsid w:val="0048580B"/>
    <w:rsid w:val="004858E4"/>
    <w:rsid w:val="004860FC"/>
    <w:rsid w:val="004861B4"/>
    <w:rsid w:val="00486DEF"/>
    <w:rsid w:val="00487330"/>
    <w:rsid w:val="0048767F"/>
    <w:rsid w:val="00487726"/>
    <w:rsid w:val="00487A37"/>
    <w:rsid w:val="00487C39"/>
    <w:rsid w:val="00487CCC"/>
    <w:rsid w:val="00487DF8"/>
    <w:rsid w:val="00487E75"/>
    <w:rsid w:val="00490251"/>
    <w:rsid w:val="0049103A"/>
    <w:rsid w:val="00491470"/>
    <w:rsid w:val="00491823"/>
    <w:rsid w:val="00491857"/>
    <w:rsid w:val="00491B97"/>
    <w:rsid w:val="00491BC5"/>
    <w:rsid w:val="0049321A"/>
    <w:rsid w:val="004934DC"/>
    <w:rsid w:val="0049470D"/>
    <w:rsid w:val="00494870"/>
    <w:rsid w:val="00495813"/>
    <w:rsid w:val="00495CB7"/>
    <w:rsid w:val="00495F3C"/>
    <w:rsid w:val="0049609D"/>
    <w:rsid w:val="004961C5"/>
    <w:rsid w:val="00496222"/>
    <w:rsid w:val="00496858"/>
    <w:rsid w:val="00496A9C"/>
    <w:rsid w:val="00496D91"/>
    <w:rsid w:val="00497841"/>
    <w:rsid w:val="00497B32"/>
    <w:rsid w:val="00497CEE"/>
    <w:rsid w:val="004A00DC"/>
    <w:rsid w:val="004A05B5"/>
    <w:rsid w:val="004A1205"/>
    <w:rsid w:val="004A1474"/>
    <w:rsid w:val="004A286A"/>
    <w:rsid w:val="004A2A25"/>
    <w:rsid w:val="004A2A7B"/>
    <w:rsid w:val="004A2DFD"/>
    <w:rsid w:val="004A341A"/>
    <w:rsid w:val="004A384D"/>
    <w:rsid w:val="004A3F9A"/>
    <w:rsid w:val="004A42AF"/>
    <w:rsid w:val="004A42C4"/>
    <w:rsid w:val="004A46AC"/>
    <w:rsid w:val="004A4DB8"/>
    <w:rsid w:val="004A55BA"/>
    <w:rsid w:val="004A59DC"/>
    <w:rsid w:val="004A5A37"/>
    <w:rsid w:val="004A5CD4"/>
    <w:rsid w:val="004A5D32"/>
    <w:rsid w:val="004A5F61"/>
    <w:rsid w:val="004A6C43"/>
    <w:rsid w:val="004A6D01"/>
    <w:rsid w:val="004A6D84"/>
    <w:rsid w:val="004A6FDD"/>
    <w:rsid w:val="004B012E"/>
    <w:rsid w:val="004B038C"/>
    <w:rsid w:val="004B0B86"/>
    <w:rsid w:val="004B2B44"/>
    <w:rsid w:val="004B2D90"/>
    <w:rsid w:val="004B2DF7"/>
    <w:rsid w:val="004B36E0"/>
    <w:rsid w:val="004B3B9F"/>
    <w:rsid w:val="004B3ED1"/>
    <w:rsid w:val="004B3EDC"/>
    <w:rsid w:val="004B4244"/>
    <w:rsid w:val="004B4250"/>
    <w:rsid w:val="004B537A"/>
    <w:rsid w:val="004B5455"/>
    <w:rsid w:val="004B5A20"/>
    <w:rsid w:val="004B5D80"/>
    <w:rsid w:val="004B5D98"/>
    <w:rsid w:val="004B6700"/>
    <w:rsid w:val="004B676B"/>
    <w:rsid w:val="004B695C"/>
    <w:rsid w:val="004B6E34"/>
    <w:rsid w:val="004B7A2B"/>
    <w:rsid w:val="004B7D34"/>
    <w:rsid w:val="004B7E55"/>
    <w:rsid w:val="004C08D3"/>
    <w:rsid w:val="004C1CBC"/>
    <w:rsid w:val="004C2501"/>
    <w:rsid w:val="004C3321"/>
    <w:rsid w:val="004C3BA6"/>
    <w:rsid w:val="004C3C4B"/>
    <w:rsid w:val="004C3F4F"/>
    <w:rsid w:val="004C4338"/>
    <w:rsid w:val="004C4379"/>
    <w:rsid w:val="004C4F0D"/>
    <w:rsid w:val="004C5384"/>
    <w:rsid w:val="004C601C"/>
    <w:rsid w:val="004C7B19"/>
    <w:rsid w:val="004C7C1D"/>
    <w:rsid w:val="004C7CD6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46D"/>
    <w:rsid w:val="004D355E"/>
    <w:rsid w:val="004D3A69"/>
    <w:rsid w:val="004D3E0D"/>
    <w:rsid w:val="004D4541"/>
    <w:rsid w:val="004D459A"/>
    <w:rsid w:val="004D4B40"/>
    <w:rsid w:val="004D4E10"/>
    <w:rsid w:val="004D50F9"/>
    <w:rsid w:val="004D530D"/>
    <w:rsid w:val="004D54E5"/>
    <w:rsid w:val="004D6393"/>
    <w:rsid w:val="004D6D54"/>
    <w:rsid w:val="004D737D"/>
    <w:rsid w:val="004D7488"/>
    <w:rsid w:val="004D75AF"/>
    <w:rsid w:val="004D7624"/>
    <w:rsid w:val="004D7654"/>
    <w:rsid w:val="004D7D11"/>
    <w:rsid w:val="004E0AB4"/>
    <w:rsid w:val="004E10C1"/>
    <w:rsid w:val="004E1A44"/>
    <w:rsid w:val="004E1EDF"/>
    <w:rsid w:val="004E1F4A"/>
    <w:rsid w:val="004E30A3"/>
    <w:rsid w:val="004E355A"/>
    <w:rsid w:val="004E36C7"/>
    <w:rsid w:val="004E3801"/>
    <w:rsid w:val="004E38D1"/>
    <w:rsid w:val="004E3AFC"/>
    <w:rsid w:val="004E426C"/>
    <w:rsid w:val="004E490C"/>
    <w:rsid w:val="004E5081"/>
    <w:rsid w:val="004E5300"/>
    <w:rsid w:val="004E5A18"/>
    <w:rsid w:val="004E62C4"/>
    <w:rsid w:val="004E6375"/>
    <w:rsid w:val="004E66F2"/>
    <w:rsid w:val="004E6E08"/>
    <w:rsid w:val="004E73C4"/>
    <w:rsid w:val="004E781E"/>
    <w:rsid w:val="004F0162"/>
    <w:rsid w:val="004F0D0B"/>
    <w:rsid w:val="004F1213"/>
    <w:rsid w:val="004F1387"/>
    <w:rsid w:val="004F1FCB"/>
    <w:rsid w:val="004F2455"/>
    <w:rsid w:val="004F2AEE"/>
    <w:rsid w:val="004F3B66"/>
    <w:rsid w:val="004F40FF"/>
    <w:rsid w:val="004F4103"/>
    <w:rsid w:val="004F4754"/>
    <w:rsid w:val="004F4A0A"/>
    <w:rsid w:val="004F4A54"/>
    <w:rsid w:val="004F4C63"/>
    <w:rsid w:val="004F4E3F"/>
    <w:rsid w:val="004F5368"/>
    <w:rsid w:val="004F558D"/>
    <w:rsid w:val="004F5785"/>
    <w:rsid w:val="004F6402"/>
    <w:rsid w:val="004F76DD"/>
    <w:rsid w:val="004F76FE"/>
    <w:rsid w:val="004F7939"/>
    <w:rsid w:val="004F7CB6"/>
    <w:rsid w:val="005001D8"/>
    <w:rsid w:val="005002BF"/>
    <w:rsid w:val="005003B5"/>
    <w:rsid w:val="00500ED2"/>
    <w:rsid w:val="0050126B"/>
    <w:rsid w:val="005014AF"/>
    <w:rsid w:val="00501C9B"/>
    <w:rsid w:val="00501CDF"/>
    <w:rsid w:val="00501DAC"/>
    <w:rsid w:val="0050221B"/>
    <w:rsid w:val="005028DE"/>
    <w:rsid w:val="00502CB5"/>
    <w:rsid w:val="00502D69"/>
    <w:rsid w:val="00503C3D"/>
    <w:rsid w:val="0050416E"/>
    <w:rsid w:val="0050466F"/>
    <w:rsid w:val="00504ECE"/>
    <w:rsid w:val="0050562A"/>
    <w:rsid w:val="0050590C"/>
    <w:rsid w:val="00506D7E"/>
    <w:rsid w:val="00506FC0"/>
    <w:rsid w:val="00507728"/>
    <w:rsid w:val="005108CB"/>
    <w:rsid w:val="00510DC4"/>
    <w:rsid w:val="005119D9"/>
    <w:rsid w:val="00512395"/>
    <w:rsid w:val="005133A8"/>
    <w:rsid w:val="00513561"/>
    <w:rsid w:val="0051387F"/>
    <w:rsid w:val="00513B69"/>
    <w:rsid w:val="00513E00"/>
    <w:rsid w:val="0051472F"/>
    <w:rsid w:val="005147E8"/>
    <w:rsid w:val="00514E53"/>
    <w:rsid w:val="005159C4"/>
    <w:rsid w:val="00516791"/>
    <w:rsid w:val="00516C34"/>
    <w:rsid w:val="00516D65"/>
    <w:rsid w:val="00516FB8"/>
    <w:rsid w:val="005173DB"/>
    <w:rsid w:val="0051742E"/>
    <w:rsid w:val="005174DF"/>
    <w:rsid w:val="00517D6A"/>
    <w:rsid w:val="00520036"/>
    <w:rsid w:val="005205FA"/>
    <w:rsid w:val="00521071"/>
    <w:rsid w:val="00521541"/>
    <w:rsid w:val="0052250B"/>
    <w:rsid w:val="00522FF2"/>
    <w:rsid w:val="0052361B"/>
    <w:rsid w:val="00523CA5"/>
    <w:rsid w:val="00523FDD"/>
    <w:rsid w:val="005247FC"/>
    <w:rsid w:val="0052483D"/>
    <w:rsid w:val="00524BAF"/>
    <w:rsid w:val="00524EED"/>
    <w:rsid w:val="00525415"/>
    <w:rsid w:val="00525519"/>
    <w:rsid w:val="00525F39"/>
    <w:rsid w:val="005268BE"/>
    <w:rsid w:val="00526933"/>
    <w:rsid w:val="00526EA9"/>
    <w:rsid w:val="00527140"/>
    <w:rsid w:val="005271C8"/>
    <w:rsid w:val="005277F7"/>
    <w:rsid w:val="00527824"/>
    <w:rsid w:val="005279FC"/>
    <w:rsid w:val="00527B14"/>
    <w:rsid w:val="005305F1"/>
    <w:rsid w:val="00530729"/>
    <w:rsid w:val="0053165F"/>
    <w:rsid w:val="005317CD"/>
    <w:rsid w:val="00531B1F"/>
    <w:rsid w:val="00533132"/>
    <w:rsid w:val="005332B3"/>
    <w:rsid w:val="005332BE"/>
    <w:rsid w:val="0053354A"/>
    <w:rsid w:val="005339BC"/>
    <w:rsid w:val="00533AD5"/>
    <w:rsid w:val="00533B8B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6661"/>
    <w:rsid w:val="00537271"/>
    <w:rsid w:val="005376F9"/>
    <w:rsid w:val="00537834"/>
    <w:rsid w:val="00537BF2"/>
    <w:rsid w:val="00537DAF"/>
    <w:rsid w:val="00537DD4"/>
    <w:rsid w:val="00537F2A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50B22"/>
    <w:rsid w:val="00550E42"/>
    <w:rsid w:val="00550F7A"/>
    <w:rsid w:val="00551D36"/>
    <w:rsid w:val="00551FCA"/>
    <w:rsid w:val="005527AB"/>
    <w:rsid w:val="00552850"/>
    <w:rsid w:val="00552C7D"/>
    <w:rsid w:val="00552D81"/>
    <w:rsid w:val="00552DEE"/>
    <w:rsid w:val="00553016"/>
    <w:rsid w:val="00553EB1"/>
    <w:rsid w:val="005544AC"/>
    <w:rsid w:val="00554A29"/>
    <w:rsid w:val="00554AED"/>
    <w:rsid w:val="00555E5F"/>
    <w:rsid w:val="005569E2"/>
    <w:rsid w:val="00557490"/>
    <w:rsid w:val="0055750D"/>
    <w:rsid w:val="005579B2"/>
    <w:rsid w:val="00560135"/>
    <w:rsid w:val="00560302"/>
    <w:rsid w:val="00560E97"/>
    <w:rsid w:val="00561212"/>
    <w:rsid w:val="00561534"/>
    <w:rsid w:val="005622DD"/>
    <w:rsid w:val="00562396"/>
    <w:rsid w:val="00563742"/>
    <w:rsid w:val="005640C9"/>
    <w:rsid w:val="0056411F"/>
    <w:rsid w:val="00564CA7"/>
    <w:rsid w:val="00564CB4"/>
    <w:rsid w:val="00565E1A"/>
    <w:rsid w:val="00565E77"/>
    <w:rsid w:val="00566114"/>
    <w:rsid w:val="00566868"/>
    <w:rsid w:val="00566AB6"/>
    <w:rsid w:val="00566B38"/>
    <w:rsid w:val="00567E48"/>
    <w:rsid w:val="00567FB4"/>
    <w:rsid w:val="00570021"/>
    <w:rsid w:val="00570C46"/>
    <w:rsid w:val="00571277"/>
    <w:rsid w:val="005718BA"/>
    <w:rsid w:val="0057199C"/>
    <w:rsid w:val="00572A0A"/>
    <w:rsid w:val="00572C5F"/>
    <w:rsid w:val="0057303E"/>
    <w:rsid w:val="00573084"/>
    <w:rsid w:val="00573237"/>
    <w:rsid w:val="00573CBB"/>
    <w:rsid w:val="00573EBC"/>
    <w:rsid w:val="00574492"/>
    <w:rsid w:val="00574738"/>
    <w:rsid w:val="00574A6E"/>
    <w:rsid w:val="00574B16"/>
    <w:rsid w:val="00574BFB"/>
    <w:rsid w:val="00574E3E"/>
    <w:rsid w:val="005761DF"/>
    <w:rsid w:val="005768F2"/>
    <w:rsid w:val="00576B23"/>
    <w:rsid w:val="00576C71"/>
    <w:rsid w:val="00576F7F"/>
    <w:rsid w:val="005770AC"/>
    <w:rsid w:val="0057752D"/>
    <w:rsid w:val="005777EE"/>
    <w:rsid w:val="00577DEA"/>
    <w:rsid w:val="0058054D"/>
    <w:rsid w:val="00580898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3E6A"/>
    <w:rsid w:val="00583FBC"/>
    <w:rsid w:val="00584679"/>
    <w:rsid w:val="005856A5"/>
    <w:rsid w:val="005857B6"/>
    <w:rsid w:val="0058592C"/>
    <w:rsid w:val="0058648A"/>
    <w:rsid w:val="005877FB"/>
    <w:rsid w:val="00587F09"/>
    <w:rsid w:val="005909A1"/>
    <w:rsid w:val="00590F6E"/>
    <w:rsid w:val="0059132F"/>
    <w:rsid w:val="005913C4"/>
    <w:rsid w:val="00591716"/>
    <w:rsid w:val="00591861"/>
    <w:rsid w:val="00592DC1"/>
    <w:rsid w:val="00593255"/>
    <w:rsid w:val="00593DB9"/>
    <w:rsid w:val="0059426D"/>
    <w:rsid w:val="00594427"/>
    <w:rsid w:val="00594FED"/>
    <w:rsid w:val="00595048"/>
    <w:rsid w:val="005950D5"/>
    <w:rsid w:val="00595117"/>
    <w:rsid w:val="00595445"/>
    <w:rsid w:val="0059558B"/>
    <w:rsid w:val="00595817"/>
    <w:rsid w:val="00595947"/>
    <w:rsid w:val="00595DB2"/>
    <w:rsid w:val="00595EB1"/>
    <w:rsid w:val="0059673B"/>
    <w:rsid w:val="00596769"/>
    <w:rsid w:val="00596A00"/>
    <w:rsid w:val="00596AF4"/>
    <w:rsid w:val="005975D4"/>
    <w:rsid w:val="00597B8A"/>
    <w:rsid w:val="005A01F2"/>
    <w:rsid w:val="005A06C0"/>
    <w:rsid w:val="005A0773"/>
    <w:rsid w:val="005A0ABE"/>
    <w:rsid w:val="005A1653"/>
    <w:rsid w:val="005A182E"/>
    <w:rsid w:val="005A1CEB"/>
    <w:rsid w:val="005A2220"/>
    <w:rsid w:val="005A25A5"/>
    <w:rsid w:val="005A2A8E"/>
    <w:rsid w:val="005A392F"/>
    <w:rsid w:val="005A3A2A"/>
    <w:rsid w:val="005A4893"/>
    <w:rsid w:val="005A55F4"/>
    <w:rsid w:val="005A64A9"/>
    <w:rsid w:val="005A6A9D"/>
    <w:rsid w:val="005A7C8E"/>
    <w:rsid w:val="005A7D5D"/>
    <w:rsid w:val="005A7E3B"/>
    <w:rsid w:val="005A7F1E"/>
    <w:rsid w:val="005B00D2"/>
    <w:rsid w:val="005B0331"/>
    <w:rsid w:val="005B0BAA"/>
    <w:rsid w:val="005B0CBE"/>
    <w:rsid w:val="005B0EFB"/>
    <w:rsid w:val="005B0F77"/>
    <w:rsid w:val="005B12B6"/>
    <w:rsid w:val="005B1717"/>
    <w:rsid w:val="005B237E"/>
    <w:rsid w:val="005B2B9F"/>
    <w:rsid w:val="005B329E"/>
    <w:rsid w:val="005B33C2"/>
    <w:rsid w:val="005B361A"/>
    <w:rsid w:val="005B3771"/>
    <w:rsid w:val="005B3CF0"/>
    <w:rsid w:val="005B3D1A"/>
    <w:rsid w:val="005B3EAD"/>
    <w:rsid w:val="005B41DD"/>
    <w:rsid w:val="005B48E7"/>
    <w:rsid w:val="005B49BD"/>
    <w:rsid w:val="005B4CBE"/>
    <w:rsid w:val="005B4CF3"/>
    <w:rsid w:val="005B4E44"/>
    <w:rsid w:val="005B5344"/>
    <w:rsid w:val="005B58C0"/>
    <w:rsid w:val="005B6F5B"/>
    <w:rsid w:val="005B7448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3D2"/>
    <w:rsid w:val="005C258D"/>
    <w:rsid w:val="005C35C0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B6C"/>
    <w:rsid w:val="005D0DC9"/>
    <w:rsid w:val="005D1E43"/>
    <w:rsid w:val="005D2072"/>
    <w:rsid w:val="005D2552"/>
    <w:rsid w:val="005D32B6"/>
    <w:rsid w:val="005D38C1"/>
    <w:rsid w:val="005D39E2"/>
    <w:rsid w:val="005D3C98"/>
    <w:rsid w:val="005D402C"/>
    <w:rsid w:val="005D4175"/>
    <w:rsid w:val="005D418D"/>
    <w:rsid w:val="005D436F"/>
    <w:rsid w:val="005D4A80"/>
    <w:rsid w:val="005D4B36"/>
    <w:rsid w:val="005D4C80"/>
    <w:rsid w:val="005D55CC"/>
    <w:rsid w:val="005D637E"/>
    <w:rsid w:val="005D6D9E"/>
    <w:rsid w:val="005D7282"/>
    <w:rsid w:val="005D7B52"/>
    <w:rsid w:val="005D7BE0"/>
    <w:rsid w:val="005E0174"/>
    <w:rsid w:val="005E040B"/>
    <w:rsid w:val="005E0802"/>
    <w:rsid w:val="005E0BAD"/>
    <w:rsid w:val="005E0E04"/>
    <w:rsid w:val="005E1272"/>
    <w:rsid w:val="005E14DE"/>
    <w:rsid w:val="005E1758"/>
    <w:rsid w:val="005E1E49"/>
    <w:rsid w:val="005E3598"/>
    <w:rsid w:val="005E3A36"/>
    <w:rsid w:val="005E42D3"/>
    <w:rsid w:val="005E48E9"/>
    <w:rsid w:val="005E4EC3"/>
    <w:rsid w:val="005E4F92"/>
    <w:rsid w:val="005E53B7"/>
    <w:rsid w:val="005E56D0"/>
    <w:rsid w:val="005E599A"/>
    <w:rsid w:val="005E5EF0"/>
    <w:rsid w:val="005E5EF7"/>
    <w:rsid w:val="005E61AC"/>
    <w:rsid w:val="005E6ECB"/>
    <w:rsid w:val="005E744A"/>
    <w:rsid w:val="005E7ED7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5866"/>
    <w:rsid w:val="005F5E7E"/>
    <w:rsid w:val="005F6615"/>
    <w:rsid w:val="005F688D"/>
    <w:rsid w:val="005F725B"/>
    <w:rsid w:val="005F784C"/>
    <w:rsid w:val="005F78AC"/>
    <w:rsid w:val="006000B2"/>
    <w:rsid w:val="006008DB"/>
    <w:rsid w:val="00601116"/>
    <w:rsid w:val="006012A6"/>
    <w:rsid w:val="0060234A"/>
    <w:rsid w:val="006024C0"/>
    <w:rsid w:val="00603BA2"/>
    <w:rsid w:val="00603FA5"/>
    <w:rsid w:val="006043CB"/>
    <w:rsid w:val="006053F6"/>
    <w:rsid w:val="006056A9"/>
    <w:rsid w:val="00605D25"/>
    <w:rsid w:val="006060AC"/>
    <w:rsid w:val="006064FF"/>
    <w:rsid w:val="006066F0"/>
    <w:rsid w:val="00606A2D"/>
    <w:rsid w:val="00606D33"/>
    <w:rsid w:val="006072B3"/>
    <w:rsid w:val="0060783D"/>
    <w:rsid w:val="00607CCD"/>
    <w:rsid w:val="00607CEF"/>
    <w:rsid w:val="006103EF"/>
    <w:rsid w:val="00610909"/>
    <w:rsid w:val="0061092E"/>
    <w:rsid w:val="00610940"/>
    <w:rsid w:val="00610C10"/>
    <w:rsid w:val="00610F39"/>
    <w:rsid w:val="00611030"/>
    <w:rsid w:val="00611826"/>
    <w:rsid w:val="00612131"/>
    <w:rsid w:val="00612322"/>
    <w:rsid w:val="00612722"/>
    <w:rsid w:val="0061283A"/>
    <w:rsid w:val="00612867"/>
    <w:rsid w:val="00612A22"/>
    <w:rsid w:val="006130C0"/>
    <w:rsid w:val="00614113"/>
    <w:rsid w:val="00614528"/>
    <w:rsid w:val="00614570"/>
    <w:rsid w:val="006152B2"/>
    <w:rsid w:val="00615488"/>
    <w:rsid w:val="006162BF"/>
    <w:rsid w:val="00616743"/>
    <w:rsid w:val="00616851"/>
    <w:rsid w:val="0061726C"/>
    <w:rsid w:val="006174C0"/>
    <w:rsid w:val="00617916"/>
    <w:rsid w:val="0062039D"/>
    <w:rsid w:val="0062086C"/>
    <w:rsid w:val="00620B02"/>
    <w:rsid w:val="00621486"/>
    <w:rsid w:val="00621537"/>
    <w:rsid w:val="00621CD7"/>
    <w:rsid w:val="00621EAE"/>
    <w:rsid w:val="006220A5"/>
    <w:rsid w:val="006220BF"/>
    <w:rsid w:val="00622203"/>
    <w:rsid w:val="0062228C"/>
    <w:rsid w:val="0062238A"/>
    <w:rsid w:val="00622B3F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9D"/>
    <w:rsid w:val="00625CA2"/>
    <w:rsid w:val="00625DC7"/>
    <w:rsid w:val="00626208"/>
    <w:rsid w:val="006267EB"/>
    <w:rsid w:val="006279E4"/>
    <w:rsid w:val="00630BD7"/>
    <w:rsid w:val="00630BF3"/>
    <w:rsid w:val="00631741"/>
    <w:rsid w:val="00631BCA"/>
    <w:rsid w:val="00631BEF"/>
    <w:rsid w:val="00631E97"/>
    <w:rsid w:val="00632627"/>
    <w:rsid w:val="00632A5C"/>
    <w:rsid w:val="00632DD1"/>
    <w:rsid w:val="00632FBC"/>
    <w:rsid w:val="006335F6"/>
    <w:rsid w:val="00633F28"/>
    <w:rsid w:val="006344B9"/>
    <w:rsid w:val="00634557"/>
    <w:rsid w:val="00635CB5"/>
    <w:rsid w:val="00635DB6"/>
    <w:rsid w:val="0063613F"/>
    <w:rsid w:val="00636415"/>
    <w:rsid w:val="00636634"/>
    <w:rsid w:val="00636870"/>
    <w:rsid w:val="0063693B"/>
    <w:rsid w:val="00636DC7"/>
    <w:rsid w:val="00637217"/>
    <w:rsid w:val="00637A15"/>
    <w:rsid w:val="0064018D"/>
    <w:rsid w:val="00640628"/>
    <w:rsid w:val="006408E1"/>
    <w:rsid w:val="00640B49"/>
    <w:rsid w:val="00641066"/>
    <w:rsid w:val="00641D29"/>
    <w:rsid w:val="00642247"/>
    <w:rsid w:val="0064233B"/>
    <w:rsid w:val="00642EB0"/>
    <w:rsid w:val="00642F07"/>
    <w:rsid w:val="00642FD2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CAD"/>
    <w:rsid w:val="00645190"/>
    <w:rsid w:val="00645898"/>
    <w:rsid w:val="00646196"/>
    <w:rsid w:val="00646714"/>
    <w:rsid w:val="00646A31"/>
    <w:rsid w:val="00646BD9"/>
    <w:rsid w:val="00646CD9"/>
    <w:rsid w:val="006472C5"/>
    <w:rsid w:val="00647E05"/>
    <w:rsid w:val="00650050"/>
    <w:rsid w:val="006508F3"/>
    <w:rsid w:val="006518C9"/>
    <w:rsid w:val="00651C5D"/>
    <w:rsid w:val="00651C7C"/>
    <w:rsid w:val="006525E4"/>
    <w:rsid w:val="00652BF6"/>
    <w:rsid w:val="00652C68"/>
    <w:rsid w:val="0065302E"/>
    <w:rsid w:val="00653132"/>
    <w:rsid w:val="00653B59"/>
    <w:rsid w:val="00653C9A"/>
    <w:rsid w:val="00653D74"/>
    <w:rsid w:val="0065427A"/>
    <w:rsid w:val="0065443D"/>
    <w:rsid w:val="0065485E"/>
    <w:rsid w:val="00654BBA"/>
    <w:rsid w:val="0065546F"/>
    <w:rsid w:val="00656506"/>
    <w:rsid w:val="00656E57"/>
    <w:rsid w:val="0065712A"/>
    <w:rsid w:val="00657574"/>
    <w:rsid w:val="00657B66"/>
    <w:rsid w:val="0066018D"/>
    <w:rsid w:val="006606C1"/>
    <w:rsid w:val="006607B0"/>
    <w:rsid w:val="00660A67"/>
    <w:rsid w:val="00660F28"/>
    <w:rsid w:val="006613F0"/>
    <w:rsid w:val="0066157E"/>
    <w:rsid w:val="00661C71"/>
    <w:rsid w:val="00661CC4"/>
    <w:rsid w:val="00662722"/>
    <w:rsid w:val="00662AD7"/>
    <w:rsid w:val="00662D7A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6C4D"/>
    <w:rsid w:val="00666FB0"/>
    <w:rsid w:val="00667645"/>
    <w:rsid w:val="00667ACE"/>
    <w:rsid w:val="00670C4D"/>
    <w:rsid w:val="00670E9C"/>
    <w:rsid w:val="006713EA"/>
    <w:rsid w:val="0067178A"/>
    <w:rsid w:val="00671926"/>
    <w:rsid w:val="00672B07"/>
    <w:rsid w:val="00673563"/>
    <w:rsid w:val="006735F7"/>
    <w:rsid w:val="00674625"/>
    <w:rsid w:val="00675968"/>
    <w:rsid w:val="0067610C"/>
    <w:rsid w:val="006766F9"/>
    <w:rsid w:val="00676716"/>
    <w:rsid w:val="00677775"/>
    <w:rsid w:val="00677EC9"/>
    <w:rsid w:val="00677F2F"/>
    <w:rsid w:val="00680835"/>
    <w:rsid w:val="00680866"/>
    <w:rsid w:val="00680E50"/>
    <w:rsid w:val="00680E92"/>
    <w:rsid w:val="00680EC3"/>
    <w:rsid w:val="00681525"/>
    <w:rsid w:val="00681DBD"/>
    <w:rsid w:val="0068241B"/>
    <w:rsid w:val="00682DBC"/>
    <w:rsid w:val="00682EC1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56BE"/>
    <w:rsid w:val="00686398"/>
    <w:rsid w:val="00686507"/>
    <w:rsid w:val="00686540"/>
    <w:rsid w:val="006869A0"/>
    <w:rsid w:val="006871BC"/>
    <w:rsid w:val="00687968"/>
    <w:rsid w:val="00687F3E"/>
    <w:rsid w:val="00690791"/>
    <w:rsid w:val="00690A8C"/>
    <w:rsid w:val="00690F55"/>
    <w:rsid w:val="00692B88"/>
    <w:rsid w:val="00692C3B"/>
    <w:rsid w:val="00693EEF"/>
    <w:rsid w:val="00694152"/>
    <w:rsid w:val="006944A0"/>
    <w:rsid w:val="00694782"/>
    <w:rsid w:val="006947BB"/>
    <w:rsid w:val="006948F9"/>
    <w:rsid w:val="00694F03"/>
    <w:rsid w:val="00695C7E"/>
    <w:rsid w:val="00696078"/>
    <w:rsid w:val="006973D3"/>
    <w:rsid w:val="006974C1"/>
    <w:rsid w:val="006975BD"/>
    <w:rsid w:val="006976B7"/>
    <w:rsid w:val="00697949"/>
    <w:rsid w:val="00697D87"/>
    <w:rsid w:val="00697F12"/>
    <w:rsid w:val="006A0A4A"/>
    <w:rsid w:val="006A0E6C"/>
    <w:rsid w:val="006A17E5"/>
    <w:rsid w:val="006A205B"/>
    <w:rsid w:val="006A22BE"/>
    <w:rsid w:val="006A22C7"/>
    <w:rsid w:val="006A243A"/>
    <w:rsid w:val="006A2580"/>
    <w:rsid w:val="006A291C"/>
    <w:rsid w:val="006A34A0"/>
    <w:rsid w:val="006A40D1"/>
    <w:rsid w:val="006A40FB"/>
    <w:rsid w:val="006A4FC6"/>
    <w:rsid w:val="006A5188"/>
    <w:rsid w:val="006A557F"/>
    <w:rsid w:val="006A5738"/>
    <w:rsid w:val="006A58F3"/>
    <w:rsid w:val="006A5CF7"/>
    <w:rsid w:val="006A5D64"/>
    <w:rsid w:val="006A5ECA"/>
    <w:rsid w:val="006A6596"/>
    <w:rsid w:val="006A6824"/>
    <w:rsid w:val="006A6DA7"/>
    <w:rsid w:val="006A764B"/>
    <w:rsid w:val="006B0DAE"/>
    <w:rsid w:val="006B1271"/>
    <w:rsid w:val="006B141F"/>
    <w:rsid w:val="006B1F1C"/>
    <w:rsid w:val="006B1FA4"/>
    <w:rsid w:val="006B20C3"/>
    <w:rsid w:val="006B26A7"/>
    <w:rsid w:val="006B2838"/>
    <w:rsid w:val="006B2852"/>
    <w:rsid w:val="006B2D20"/>
    <w:rsid w:val="006B2E8E"/>
    <w:rsid w:val="006B3FC8"/>
    <w:rsid w:val="006B4724"/>
    <w:rsid w:val="006B4CA4"/>
    <w:rsid w:val="006B520D"/>
    <w:rsid w:val="006B59D3"/>
    <w:rsid w:val="006B5AA6"/>
    <w:rsid w:val="006B64C3"/>
    <w:rsid w:val="006B712D"/>
    <w:rsid w:val="006B7930"/>
    <w:rsid w:val="006B7B04"/>
    <w:rsid w:val="006B7C8E"/>
    <w:rsid w:val="006C0044"/>
    <w:rsid w:val="006C0325"/>
    <w:rsid w:val="006C076C"/>
    <w:rsid w:val="006C0E11"/>
    <w:rsid w:val="006C1049"/>
    <w:rsid w:val="006C105F"/>
    <w:rsid w:val="006C1AFC"/>
    <w:rsid w:val="006C20F1"/>
    <w:rsid w:val="006C2346"/>
    <w:rsid w:val="006C2685"/>
    <w:rsid w:val="006C26A0"/>
    <w:rsid w:val="006C2E25"/>
    <w:rsid w:val="006C2FF6"/>
    <w:rsid w:val="006C38C3"/>
    <w:rsid w:val="006C3B61"/>
    <w:rsid w:val="006C4230"/>
    <w:rsid w:val="006C4586"/>
    <w:rsid w:val="006C47EE"/>
    <w:rsid w:val="006C4E24"/>
    <w:rsid w:val="006C59BB"/>
    <w:rsid w:val="006C5C02"/>
    <w:rsid w:val="006C5EA0"/>
    <w:rsid w:val="006C6033"/>
    <w:rsid w:val="006C6111"/>
    <w:rsid w:val="006C762C"/>
    <w:rsid w:val="006C7B79"/>
    <w:rsid w:val="006C7C3F"/>
    <w:rsid w:val="006D08B3"/>
    <w:rsid w:val="006D0A0C"/>
    <w:rsid w:val="006D1945"/>
    <w:rsid w:val="006D419D"/>
    <w:rsid w:val="006D48CB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9AF"/>
    <w:rsid w:val="006E0A1C"/>
    <w:rsid w:val="006E112D"/>
    <w:rsid w:val="006E1731"/>
    <w:rsid w:val="006E1B22"/>
    <w:rsid w:val="006E1DC7"/>
    <w:rsid w:val="006E269C"/>
    <w:rsid w:val="006E2D7B"/>
    <w:rsid w:val="006E329C"/>
    <w:rsid w:val="006E34C3"/>
    <w:rsid w:val="006E3549"/>
    <w:rsid w:val="006E3F4C"/>
    <w:rsid w:val="006E40A8"/>
    <w:rsid w:val="006E449B"/>
    <w:rsid w:val="006E4E1B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3F0"/>
    <w:rsid w:val="006E76ED"/>
    <w:rsid w:val="006E7730"/>
    <w:rsid w:val="006E7920"/>
    <w:rsid w:val="006F0498"/>
    <w:rsid w:val="006F0FC4"/>
    <w:rsid w:val="006F0FF8"/>
    <w:rsid w:val="006F15EF"/>
    <w:rsid w:val="006F1F89"/>
    <w:rsid w:val="006F21F3"/>
    <w:rsid w:val="006F2440"/>
    <w:rsid w:val="006F31FE"/>
    <w:rsid w:val="006F359B"/>
    <w:rsid w:val="006F36BE"/>
    <w:rsid w:val="006F36D9"/>
    <w:rsid w:val="006F3A76"/>
    <w:rsid w:val="006F4464"/>
    <w:rsid w:val="006F4E1B"/>
    <w:rsid w:val="006F4E48"/>
    <w:rsid w:val="006F4F3D"/>
    <w:rsid w:val="006F4F6A"/>
    <w:rsid w:val="006F54A0"/>
    <w:rsid w:val="006F5842"/>
    <w:rsid w:val="006F59D7"/>
    <w:rsid w:val="006F5BAB"/>
    <w:rsid w:val="006F61D8"/>
    <w:rsid w:val="006F6362"/>
    <w:rsid w:val="006F6493"/>
    <w:rsid w:val="006F6495"/>
    <w:rsid w:val="006F69A5"/>
    <w:rsid w:val="006F6B28"/>
    <w:rsid w:val="006F6D6C"/>
    <w:rsid w:val="006F7932"/>
    <w:rsid w:val="006F7B7E"/>
    <w:rsid w:val="006F7DE0"/>
    <w:rsid w:val="00700021"/>
    <w:rsid w:val="00700B64"/>
    <w:rsid w:val="00700BFC"/>
    <w:rsid w:val="00701074"/>
    <w:rsid w:val="007020FA"/>
    <w:rsid w:val="007028A5"/>
    <w:rsid w:val="00702B76"/>
    <w:rsid w:val="00702D3A"/>
    <w:rsid w:val="00703617"/>
    <w:rsid w:val="007038FB"/>
    <w:rsid w:val="00703ABC"/>
    <w:rsid w:val="00703B4A"/>
    <w:rsid w:val="00703CDA"/>
    <w:rsid w:val="0070419D"/>
    <w:rsid w:val="007041D4"/>
    <w:rsid w:val="00705049"/>
    <w:rsid w:val="00705B41"/>
    <w:rsid w:val="00705B4D"/>
    <w:rsid w:val="00705D2B"/>
    <w:rsid w:val="00706173"/>
    <w:rsid w:val="00706519"/>
    <w:rsid w:val="007068E5"/>
    <w:rsid w:val="00706C82"/>
    <w:rsid w:val="0070721C"/>
    <w:rsid w:val="007073BE"/>
    <w:rsid w:val="00707409"/>
    <w:rsid w:val="00707D79"/>
    <w:rsid w:val="00710872"/>
    <w:rsid w:val="00710B8C"/>
    <w:rsid w:val="00710DDE"/>
    <w:rsid w:val="0071145A"/>
    <w:rsid w:val="007114BC"/>
    <w:rsid w:val="00711C7E"/>
    <w:rsid w:val="00711E74"/>
    <w:rsid w:val="007123F3"/>
    <w:rsid w:val="00712451"/>
    <w:rsid w:val="0071294A"/>
    <w:rsid w:val="00712B7A"/>
    <w:rsid w:val="00712E7D"/>
    <w:rsid w:val="0071485B"/>
    <w:rsid w:val="00714D7D"/>
    <w:rsid w:val="00715107"/>
    <w:rsid w:val="0071516D"/>
    <w:rsid w:val="0071561A"/>
    <w:rsid w:val="00715EB3"/>
    <w:rsid w:val="0071622A"/>
    <w:rsid w:val="00716350"/>
    <w:rsid w:val="007166F8"/>
    <w:rsid w:val="00716C54"/>
    <w:rsid w:val="00716C89"/>
    <w:rsid w:val="00716F44"/>
    <w:rsid w:val="007177E2"/>
    <w:rsid w:val="00717958"/>
    <w:rsid w:val="00717ADE"/>
    <w:rsid w:val="00717BB5"/>
    <w:rsid w:val="00717C5D"/>
    <w:rsid w:val="00717F34"/>
    <w:rsid w:val="007201F5"/>
    <w:rsid w:val="00720221"/>
    <w:rsid w:val="00720313"/>
    <w:rsid w:val="007207F7"/>
    <w:rsid w:val="00721856"/>
    <w:rsid w:val="007219CD"/>
    <w:rsid w:val="00722A65"/>
    <w:rsid w:val="00722E00"/>
    <w:rsid w:val="00722E8A"/>
    <w:rsid w:val="00724863"/>
    <w:rsid w:val="00724A48"/>
    <w:rsid w:val="00724D4F"/>
    <w:rsid w:val="00725799"/>
    <w:rsid w:val="00725AA6"/>
    <w:rsid w:val="00725CBF"/>
    <w:rsid w:val="00725D4A"/>
    <w:rsid w:val="007268C6"/>
    <w:rsid w:val="00726AE9"/>
    <w:rsid w:val="00727300"/>
    <w:rsid w:val="007275CD"/>
    <w:rsid w:val="0072764D"/>
    <w:rsid w:val="007279C9"/>
    <w:rsid w:val="00727AE2"/>
    <w:rsid w:val="00730316"/>
    <w:rsid w:val="007309BA"/>
    <w:rsid w:val="00730B15"/>
    <w:rsid w:val="00731647"/>
    <w:rsid w:val="00731827"/>
    <w:rsid w:val="0073200D"/>
    <w:rsid w:val="0073253E"/>
    <w:rsid w:val="007328BD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86B"/>
    <w:rsid w:val="00734AEB"/>
    <w:rsid w:val="00734CB6"/>
    <w:rsid w:val="007350DE"/>
    <w:rsid w:val="007354E7"/>
    <w:rsid w:val="007363A0"/>
    <w:rsid w:val="00736650"/>
    <w:rsid w:val="00736B51"/>
    <w:rsid w:val="00736CB3"/>
    <w:rsid w:val="00736F4E"/>
    <w:rsid w:val="00736FAD"/>
    <w:rsid w:val="00740CFC"/>
    <w:rsid w:val="00740D59"/>
    <w:rsid w:val="00740E95"/>
    <w:rsid w:val="00740FC1"/>
    <w:rsid w:val="007414ED"/>
    <w:rsid w:val="0074185D"/>
    <w:rsid w:val="00741C25"/>
    <w:rsid w:val="00741DDE"/>
    <w:rsid w:val="007424C4"/>
    <w:rsid w:val="00742B00"/>
    <w:rsid w:val="0074318C"/>
    <w:rsid w:val="0074376F"/>
    <w:rsid w:val="00743DDA"/>
    <w:rsid w:val="0074421A"/>
    <w:rsid w:val="00744280"/>
    <w:rsid w:val="007442BB"/>
    <w:rsid w:val="007444CD"/>
    <w:rsid w:val="00744622"/>
    <w:rsid w:val="00745A75"/>
    <w:rsid w:val="00745C74"/>
    <w:rsid w:val="00745D1F"/>
    <w:rsid w:val="00746030"/>
    <w:rsid w:val="007460F3"/>
    <w:rsid w:val="00746576"/>
    <w:rsid w:val="007465D4"/>
    <w:rsid w:val="00746A09"/>
    <w:rsid w:val="00746AAE"/>
    <w:rsid w:val="00747206"/>
    <w:rsid w:val="0074761B"/>
    <w:rsid w:val="00747B0D"/>
    <w:rsid w:val="007500FC"/>
    <w:rsid w:val="007503B7"/>
    <w:rsid w:val="00750C0A"/>
    <w:rsid w:val="00750E40"/>
    <w:rsid w:val="00751048"/>
    <w:rsid w:val="007517E5"/>
    <w:rsid w:val="00751C27"/>
    <w:rsid w:val="00752499"/>
    <w:rsid w:val="007525A3"/>
    <w:rsid w:val="007525B4"/>
    <w:rsid w:val="00752B36"/>
    <w:rsid w:val="00753202"/>
    <w:rsid w:val="0075325B"/>
    <w:rsid w:val="00753D53"/>
    <w:rsid w:val="00754956"/>
    <w:rsid w:val="00754E8F"/>
    <w:rsid w:val="007550DD"/>
    <w:rsid w:val="0075537F"/>
    <w:rsid w:val="00755AFC"/>
    <w:rsid w:val="00755B27"/>
    <w:rsid w:val="00755B69"/>
    <w:rsid w:val="00755D93"/>
    <w:rsid w:val="00755DD9"/>
    <w:rsid w:val="007566D7"/>
    <w:rsid w:val="00756C4F"/>
    <w:rsid w:val="007577A9"/>
    <w:rsid w:val="00757949"/>
    <w:rsid w:val="007579E8"/>
    <w:rsid w:val="00760855"/>
    <w:rsid w:val="00760FB4"/>
    <w:rsid w:val="00761309"/>
    <w:rsid w:val="0076195C"/>
    <w:rsid w:val="00761AA4"/>
    <w:rsid w:val="0076220E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6FA2"/>
    <w:rsid w:val="0076712A"/>
    <w:rsid w:val="007674C0"/>
    <w:rsid w:val="00767675"/>
    <w:rsid w:val="007678E7"/>
    <w:rsid w:val="00770215"/>
    <w:rsid w:val="0077130C"/>
    <w:rsid w:val="00771363"/>
    <w:rsid w:val="00771A28"/>
    <w:rsid w:val="00771A5E"/>
    <w:rsid w:val="00771D60"/>
    <w:rsid w:val="0077200C"/>
    <w:rsid w:val="007728A6"/>
    <w:rsid w:val="0077304B"/>
    <w:rsid w:val="00773311"/>
    <w:rsid w:val="00773705"/>
    <w:rsid w:val="00773785"/>
    <w:rsid w:val="00773A04"/>
    <w:rsid w:val="00774287"/>
    <w:rsid w:val="00775A1C"/>
    <w:rsid w:val="007760A8"/>
    <w:rsid w:val="007766A1"/>
    <w:rsid w:val="00776BCE"/>
    <w:rsid w:val="0077717B"/>
    <w:rsid w:val="00777B28"/>
    <w:rsid w:val="00777F98"/>
    <w:rsid w:val="00780051"/>
    <w:rsid w:val="007803CF"/>
    <w:rsid w:val="007806A9"/>
    <w:rsid w:val="00781437"/>
    <w:rsid w:val="007814ED"/>
    <w:rsid w:val="0078156B"/>
    <w:rsid w:val="0078161E"/>
    <w:rsid w:val="00781A65"/>
    <w:rsid w:val="00781B27"/>
    <w:rsid w:val="00782791"/>
    <w:rsid w:val="0078287C"/>
    <w:rsid w:val="00782AA7"/>
    <w:rsid w:val="00782C56"/>
    <w:rsid w:val="00782DC2"/>
    <w:rsid w:val="0078366A"/>
    <w:rsid w:val="00783AD1"/>
    <w:rsid w:val="00783AE7"/>
    <w:rsid w:val="007841B2"/>
    <w:rsid w:val="00784350"/>
    <w:rsid w:val="007843C7"/>
    <w:rsid w:val="00784F85"/>
    <w:rsid w:val="0078501B"/>
    <w:rsid w:val="00785114"/>
    <w:rsid w:val="007853CA"/>
    <w:rsid w:val="00785696"/>
    <w:rsid w:val="007856C6"/>
    <w:rsid w:val="00785964"/>
    <w:rsid w:val="00785EB5"/>
    <w:rsid w:val="00786279"/>
    <w:rsid w:val="007862B1"/>
    <w:rsid w:val="007862F9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0E33"/>
    <w:rsid w:val="00790EBD"/>
    <w:rsid w:val="007917CA"/>
    <w:rsid w:val="007918D9"/>
    <w:rsid w:val="0079202B"/>
    <w:rsid w:val="0079209F"/>
    <w:rsid w:val="00792436"/>
    <w:rsid w:val="0079293A"/>
    <w:rsid w:val="00792961"/>
    <w:rsid w:val="00792B3B"/>
    <w:rsid w:val="00792D71"/>
    <w:rsid w:val="00792E51"/>
    <w:rsid w:val="00792E92"/>
    <w:rsid w:val="00793097"/>
    <w:rsid w:val="00793994"/>
    <w:rsid w:val="00793A54"/>
    <w:rsid w:val="00793FC0"/>
    <w:rsid w:val="007944DC"/>
    <w:rsid w:val="00795978"/>
    <w:rsid w:val="00795B19"/>
    <w:rsid w:val="00796A1D"/>
    <w:rsid w:val="00796D47"/>
    <w:rsid w:val="0079722C"/>
    <w:rsid w:val="0079767D"/>
    <w:rsid w:val="007976E1"/>
    <w:rsid w:val="00797E72"/>
    <w:rsid w:val="007A0DC6"/>
    <w:rsid w:val="007A0E33"/>
    <w:rsid w:val="007A18B5"/>
    <w:rsid w:val="007A19D5"/>
    <w:rsid w:val="007A1F09"/>
    <w:rsid w:val="007A253B"/>
    <w:rsid w:val="007A25AE"/>
    <w:rsid w:val="007A2E06"/>
    <w:rsid w:val="007A3501"/>
    <w:rsid w:val="007A3B21"/>
    <w:rsid w:val="007A41C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A7F50"/>
    <w:rsid w:val="007B04F0"/>
    <w:rsid w:val="007B0C7D"/>
    <w:rsid w:val="007B1084"/>
    <w:rsid w:val="007B120F"/>
    <w:rsid w:val="007B1625"/>
    <w:rsid w:val="007B16EB"/>
    <w:rsid w:val="007B211A"/>
    <w:rsid w:val="007B24E9"/>
    <w:rsid w:val="007B2681"/>
    <w:rsid w:val="007B2AA9"/>
    <w:rsid w:val="007B2AD2"/>
    <w:rsid w:val="007B2CF7"/>
    <w:rsid w:val="007B3248"/>
    <w:rsid w:val="007B33A5"/>
    <w:rsid w:val="007B351B"/>
    <w:rsid w:val="007B4003"/>
    <w:rsid w:val="007B405C"/>
    <w:rsid w:val="007B41C3"/>
    <w:rsid w:val="007B45DD"/>
    <w:rsid w:val="007B4C43"/>
    <w:rsid w:val="007B4CD8"/>
    <w:rsid w:val="007B5B40"/>
    <w:rsid w:val="007B5B66"/>
    <w:rsid w:val="007B5BCF"/>
    <w:rsid w:val="007B5CB3"/>
    <w:rsid w:val="007B61FC"/>
    <w:rsid w:val="007B6263"/>
    <w:rsid w:val="007B66B1"/>
    <w:rsid w:val="007B6892"/>
    <w:rsid w:val="007B68EF"/>
    <w:rsid w:val="007B73BE"/>
    <w:rsid w:val="007B7A93"/>
    <w:rsid w:val="007C02EF"/>
    <w:rsid w:val="007C070F"/>
    <w:rsid w:val="007C0711"/>
    <w:rsid w:val="007C079F"/>
    <w:rsid w:val="007C08DE"/>
    <w:rsid w:val="007C0961"/>
    <w:rsid w:val="007C1315"/>
    <w:rsid w:val="007C1AFD"/>
    <w:rsid w:val="007C2A3A"/>
    <w:rsid w:val="007C2DA2"/>
    <w:rsid w:val="007C35F2"/>
    <w:rsid w:val="007C4188"/>
    <w:rsid w:val="007C4510"/>
    <w:rsid w:val="007C468D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359"/>
    <w:rsid w:val="007D03B4"/>
    <w:rsid w:val="007D04C9"/>
    <w:rsid w:val="007D0970"/>
    <w:rsid w:val="007D15D1"/>
    <w:rsid w:val="007D195B"/>
    <w:rsid w:val="007D1F75"/>
    <w:rsid w:val="007D20F8"/>
    <w:rsid w:val="007D228B"/>
    <w:rsid w:val="007D23EC"/>
    <w:rsid w:val="007D244E"/>
    <w:rsid w:val="007D2D86"/>
    <w:rsid w:val="007D3780"/>
    <w:rsid w:val="007D3B6D"/>
    <w:rsid w:val="007D3BC0"/>
    <w:rsid w:val="007D4C9D"/>
    <w:rsid w:val="007D4DBE"/>
    <w:rsid w:val="007D51F2"/>
    <w:rsid w:val="007D5ECF"/>
    <w:rsid w:val="007D6222"/>
    <w:rsid w:val="007D6D79"/>
    <w:rsid w:val="007D7318"/>
    <w:rsid w:val="007D7817"/>
    <w:rsid w:val="007D7B72"/>
    <w:rsid w:val="007E137D"/>
    <w:rsid w:val="007E2331"/>
    <w:rsid w:val="007E2397"/>
    <w:rsid w:val="007E2AD7"/>
    <w:rsid w:val="007E3636"/>
    <w:rsid w:val="007E3775"/>
    <w:rsid w:val="007E3788"/>
    <w:rsid w:val="007E507B"/>
    <w:rsid w:val="007E5B73"/>
    <w:rsid w:val="007E6480"/>
    <w:rsid w:val="007E6509"/>
    <w:rsid w:val="007E6767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0A64"/>
    <w:rsid w:val="007F0C0B"/>
    <w:rsid w:val="007F142E"/>
    <w:rsid w:val="007F1F83"/>
    <w:rsid w:val="007F2349"/>
    <w:rsid w:val="007F2E4C"/>
    <w:rsid w:val="007F2FF2"/>
    <w:rsid w:val="007F329F"/>
    <w:rsid w:val="007F3301"/>
    <w:rsid w:val="007F395D"/>
    <w:rsid w:val="007F3972"/>
    <w:rsid w:val="007F3A33"/>
    <w:rsid w:val="007F3AB6"/>
    <w:rsid w:val="007F3C37"/>
    <w:rsid w:val="007F3CC6"/>
    <w:rsid w:val="007F4562"/>
    <w:rsid w:val="007F4761"/>
    <w:rsid w:val="007F4A39"/>
    <w:rsid w:val="007F524D"/>
    <w:rsid w:val="007F527B"/>
    <w:rsid w:val="007F56E7"/>
    <w:rsid w:val="007F5833"/>
    <w:rsid w:val="007F6283"/>
    <w:rsid w:val="007F670F"/>
    <w:rsid w:val="007F6BB8"/>
    <w:rsid w:val="007F6E31"/>
    <w:rsid w:val="007F723F"/>
    <w:rsid w:val="0080086C"/>
    <w:rsid w:val="00800B04"/>
    <w:rsid w:val="00801580"/>
    <w:rsid w:val="00801E36"/>
    <w:rsid w:val="00801E4F"/>
    <w:rsid w:val="00801F9C"/>
    <w:rsid w:val="00802477"/>
    <w:rsid w:val="00802745"/>
    <w:rsid w:val="00802E8D"/>
    <w:rsid w:val="00802FF9"/>
    <w:rsid w:val="0080360F"/>
    <w:rsid w:val="008040BD"/>
    <w:rsid w:val="00804860"/>
    <w:rsid w:val="00804CBD"/>
    <w:rsid w:val="0080522C"/>
    <w:rsid w:val="0080535B"/>
    <w:rsid w:val="008055A4"/>
    <w:rsid w:val="00806BD2"/>
    <w:rsid w:val="00806EC6"/>
    <w:rsid w:val="00806FDB"/>
    <w:rsid w:val="00807118"/>
    <w:rsid w:val="008072EC"/>
    <w:rsid w:val="0080749D"/>
    <w:rsid w:val="00810570"/>
    <w:rsid w:val="00810B4D"/>
    <w:rsid w:val="00810DCA"/>
    <w:rsid w:val="008118E0"/>
    <w:rsid w:val="00811BA7"/>
    <w:rsid w:val="00811BAC"/>
    <w:rsid w:val="0081226D"/>
    <w:rsid w:val="00812297"/>
    <w:rsid w:val="00812B5A"/>
    <w:rsid w:val="0081322E"/>
    <w:rsid w:val="00813470"/>
    <w:rsid w:val="00813961"/>
    <w:rsid w:val="00813B47"/>
    <w:rsid w:val="00813DF8"/>
    <w:rsid w:val="00814222"/>
    <w:rsid w:val="00814D24"/>
    <w:rsid w:val="00814F14"/>
    <w:rsid w:val="0081589F"/>
    <w:rsid w:val="0081615E"/>
    <w:rsid w:val="00816566"/>
    <w:rsid w:val="00816F20"/>
    <w:rsid w:val="008175B0"/>
    <w:rsid w:val="00817E02"/>
    <w:rsid w:val="008203D1"/>
    <w:rsid w:val="00820A7A"/>
    <w:rsid w:val="00820BB6"/>
    <w:rsid w:val="00820CEF"/>
    <w:rsid w:val="00822191"/>
    <w:rsid w:val="008222C1"/>
    <w:rsid w:val="008227BF"/>
    <w:rsid w:val="0082280C"/>
    <w:rsid w:val="00822CFF"/>
    <w:rsid w:val="008230C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5C1"/>
    <w:rsid w:val="00826C03"/>
    <w:rsid w:val="00826E52"/>
    <w:rsid w:val="0082738C"/>
    <w:rsid w:val="008277AF"/>
    <w:rsid w:val="008305A9"/>
    <w:rsid w:val="0083117F"/>
    <w:rsid w:val="00831464"/>
    <w:rsid w:val="008318FC"/>
    <w:rsid w:val="00831E73"/>
    <w:rsid w:val="00831F07"/>
    <w:rsid w:val="00832424"/>
    <w:rsid w:val="00832716"/>
    <w:rsid w:val="00832C1D"/>
    <w:rsid w:val="00833052"/>
    <w:rsid w:val="00833133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79B"/>
    <w:rsid w:val="0083580D"/>
    <w:rsid w:val="0083589F"/>
    <w:rsid w:val="00835D09"/>
    <w:rsid w:val="00835D4F"/>
    <w:rsid w:val="00837D8A"/>
    <w:rsid w:val="00837FAE"/>
    <w:rsid w:val="00841411"/>
    <w:rsid w:val="00841B9E"/>
    <w:rsid w:val="00841C35"/>
    <w:rsid w:val="008422AB"/>
    <w:rsid w:val="008426A5"/>
    <w:rsid w:val="0084272B"/>
    <w:rsid w:val="00842A60"/>
    <w:rsid w:val="00843E4D"/>
    <w:rsid w:val="008441F5"/>
    <w:rsid w:val="008444F8"/>
    <w:rsid w:val="0084671E"/>
    <w:rsid w:val="00846A9C"/>
    <w:rsid w:val="00846EFA"/>
    <w:rsid w:val="0084719C"/>
    <w:rsid w:val="008473C7"/>
    <w:rsid w:val="008477CA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3A"/>
    <w:rsid w:val="008552AE"/>
    <w:rsid w:val="008553CA"/>
    <w:rsid w:val="00855C60"/>
    <w:rsid w:val="00855EE5"/>
    <w:rsid w:val="008560FB"/>
    <w:rsid w:val="00856B53"/>
    <w:rsid w:val="00856B6F"/>
    <w:rsid w:val="00857354"/>
    <w:rsid w:val="008579B8"/>
    <w:rsid w:val="00857B80"/>
    <w:rsid w:val="00857CC6"/>
    <w:rsid w:val="00857E1E"/>
    <w:rsid w:val="00857F95"/>
    <w:rsid w:val="0086010C"/>
    <w:rsid w:val="008604C0"/>
    <w:rsid w:val="00861339"/>
    <w:rsid w:val="00861695"/>
    <w:rsid w:val="00861B69"/>
    <w:rsid w:val="00861F3A"/>
    <w:rsid w:val="00861FCB"/>
    <w:rsid w:val="00862BFD"/>
    <w:rsid w:val="008630FF"/>
    <w:rsid w:val="00863604"/>
    <w:rsid w:val="00863B7B"/>
    <w:rsid w:val="008640DE"/>
    <w:rsid w:val="0086484B"/>
    <w:rsid w:val="0086539C"/>
    <w:rsid w:val="0086557D"/>
    <w:rsid w:val="00865CFA"/>
    <w:rsid w:val="008662D4"/>
    <w:rsid w:val="00866312"/>
    <w:rsid w:val="0086643C"/>
    <w:rsid w:val="00866816"/>
    <w:rsid w:val="008672A3"/>
    <w:rsid w:val="00867715"/>
    <w:rsid w:val="0086799E"/>
    <w:rsid w:val="00867A94"/>
    <w:rsid w:val="00870085"/>
    <w:rsid w:val="008704DB"/>
    <w:rsid w:val="00870B39"/>
    <w:rsid w:val="00871AEC"/>
    <w:rsid w:val="00871C0B"/>
    <w:rsid w:val="00871C89"/>
    <w:rsid w:val="00871E48"/>
    <w:rsid w:val="00871FC7"/>
    <w:rsid w:val="008721F5"/>
    <w:rsid w:val="008724B1"/>
    <w:rsid w:val="008739DA"/>
    <w:rsid w:val="00874247"/>
    <w:rsid w:val="00874296"/>
    <w:rsid w:val="008745CD"/>
    <w:rsid w:val="00874B7A"/>
    <w:rsid w:val="00875045"/>
    <w:rsid w:val="008752A8"/>
    <w:rsid w:val="0087553E"/>
    <w:rsid w:val="00875D93"/>
    <w:rsid w:val="00875E1D"/>
    <w:rsid w:val="00876292"/>
    <w:rsid w:val="008768D3"/>
    <w:rsid w:val="00876922"/>
    <w:rsid w:val="00876C89"/>
    <w:rsid w:val="00876E5A"/>
    <w:rsid w:val="00876FF0"/>
    <w:rsid w:val="00877AB2"/>
    <w:rsid w:val="00877EF4"/>
    <w:rsid w:val="00881661"/>
    <w:rsid w:val="008817D4"/>
    <w:rsid w:val="00881B69"/>
    <w:rsid w:val="00881BF6"/>
    <w:rsid w:val="00881CF1"/>
    <w:rsid w:val="00882163"/>
    <w:rsid w:val="008823CE"/>
    <w:rsid w:val="0088260D"/>
    <w:rsid w:val="00882834"/>
    <w:rsid w:val="00882C8A"/>
    <w:rsid w:val="00882D79"/>
    <w:rsid w:val="0088366F"/>
    <w:rsid w:val="0088412E"/>
    <w:rsid w:val="008843E8"/>
    <w:rsid w:val="008844E9"/>
    <w:rsid w:val="008850D9"/>
    <w:rsid w:val="00885613"/>
    <w:rsid w:val="00885D95"/>
    <w:rsid w:val="0088655B"/>
    <w:rsid w:val="0088676C"/>
    <w:rsid w:val="00886C1E"/>
    <w:rsid w:val="00886DD7"/>
    <w:rsid w:val="008872B0"/>
    <w:rsid w:val="008875EA"/>
    <w:rsid w:val="00887996"/>
    <w:rsid w:val="00887DC9"/>
    <w:rsid w:val="00887E79"/>
    <w:rsid w:val="00890166"/>
    <w:rsid w:val="00890551"/>
    <w:rsid w:val="008906E9"/>
    <w:rsid w:val="0089088D"/>
    <w:rsid w:val="008908ED"/>
    <w:rsid w:val="00890ED8"/>
    <w:rsid w:val="00891026"/>
    <w:rsid w:val="008915C1"/>
    <w:rsid w:val="00891CE0"/>
    <w:rsid w:val="008924E3"/>
    <w:rsid w:val="00892DC2"/>
    <w:rsid w:val="00892FB4"/>
    <w:rsid w:val="008939C4"/>
    <w:rsid w:val="00893EA8"/>
    <w:rsid w:val="00894262"/>
    <w:rsid w:val="00894891"/>
    <w:rsid w:val="00894E81"/>
    <w:rsid w:val="00895417"/>
    <w:rsid w:val="00895934"/>
    <w:rsid w:val="008960A5"/>
    <w:rsid w:val="00896A63"/>
    <w:rsid w:val="008975F5"/>
    <w:rsid w:val="008A078E"/>
    <w:rsid w:val="008A1680"/>
    <w:rsid w:val="008A1D65"/>
    <w:rsid w:val="008A1EC1"/>
    <w:rsid w:val="008A1F29"/>
    <w:rsid w:val="008A2206"/>
    <w:rsid w:val="008A3055"/>
    <w:rsid w:val="008A31D9"/>
    <w:rsid w:val="008A3542"/>
    <w:rsid w:val="008A453C"/>
    <w:rsid w:val="008A5150"/>
    <w:rsid w:val="008A56F7"/>
    <w:rsid w:val="008A5879"/>
    <w:rsid w:val="008A5AF5"/>
    <w:rsid w:val="008A61DA"/>
    <w:rsid w:val="008A6449"/>
    <w:rsid w:val="008A655E"/>
    <w:rsid w:val="008A683C"/>
    <w:rsid w:val="008A6C7A"/>
    <w:rsid w:val="008A6E65"/>
    <w:rsid w:val="008A6E80"/>
    <w:rsid w:val="008A7836"/>
    <w:rsid w:val="008A796D"/>
    <w:rsid w:val="008A79B3"/>
    <w:rsid w:val="008A7C21"/>
    <w:rsid w:val="008A7C42"/>
    <w:rsid w:val="008B0812"/>
    <w:rsid w:val="008B0D0F"/>
    <w:rsid w:val="008B0E47"/>
    <w:rsid w:val="008B16F6"/>
    <w:rsid w:val="008B1952"/>
    <w:rsid w:val="008B19EE"/>
    <w:rsid w:val="008B2830"/>
    <w:rsid w:val="008B2C90"/>
    <w:rsid w:val="008B2EFC"/>
    <w:rsid w:val="008B3CAA"/>
    <w:rsid w:val="008B3CD6"/>
    <w:rsid w:val="008B3F37"/>
    <w:rsid w:val="008B411A"/>
    <w:rsid w:val="008B49FA"/>
    <w:rsid w:val="008B4B17"/>
    <w:rsid w:val="008B4BBD"/>
    <w:rsid w:val="008B569A"/>
    <w:rsid w:val="008B5BA2"/>
    <w:rsid w:val="008B6F34"/>
    <w:rsid w:val="008B7431"/>
    <w:rsid w:val="008B7F61"/>
    <w:rsid w:val="008C031F"/>
    <w:rsid w:val="008C08F4"/>
    <w:rsid w:val="008C19DB"/>
    <w:rsid w:val="008C22AA"/>
    <w:rsid w:val="008C253C"/>
    <w:rsid w:val="008C274C"/>
    <w:rsid w:val="008C32D6"/>
    <w:rsid w:val="008C3B3F"/>
    <w:rsid w:val="008C408D"/>
    <w:rsid w:val="008C41B9"/>
    <w:rsid w:val="008C4570"/>
    <w:rsid w:val="008C4893"/>
    <w:rsid w:val="008C50FC"/>
    <w:rsid w:val="008C5466"/>
    <w:rsid w:val="008C5684"/>
    <w:rsid w:val="008C5B05"/>
    <w:rsid w:val="008C609B"/>
    <w:rsid w:val="008C6698"/>
    <w:rsid w:val="008C6821"/>
    <w:rsid w:val="008C69F2"/>
    <w:rsid w:val="008C6CC1"/>
    <w:rsid w:val="008C791B"/>
    <w:rsid w:val="008C7E4C"/>
    <w:rsid w:val="008C7F5E"/>
    <w:rsid w:val="008D0385"/>
    <w:rsid w:val="008D0CB3"/>
    <w:rsid w:val="008D145B"/>
    <w:rsid w:val="008D2593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D77D5"/>
    <w:rsid w:val="008E0249"/>
    <w:rsid w:val="008E03D4"/>
    <w:rsid w:val="008E0ED1"/>
    <w:rsid w:val="008E1010"/>
    <w:rsid w:val="008E1E70"/>
    <w:rsid w:val="008E2A2D"/>
    <w:rsid w:val="008E2C64"/>
    <w:rsid w:val="008E2E92"/>
    <w:rsid w:val="008E2FB4"/>
    <w:rsid w:val="008E2FDB"/>
    <w:rsid w:val="008E333C"/>
    <w:rsid w:val="008E3826"/>
    <w:rsid w:val="008E3D5D"/>
    <w:rsid w:val="008E3E8B"/>
    <w:rsid w:val="008E3EB2"/>
    <w:rsid w:val="008E40E2"/>
    <w:rsid w:val="008E421D"/>
    <w:rsid w:val="008E4957"/>
    <w:rsid w:val="008E49CC"/>
    <w:rsid w:val="008E49E2"/>
    <w:rsid w:val="008E5096"/>
    <w:rsid w:val="008E518D"/>
    <w:rsid w:val="008E54B9"/>
    <w:rsid w:val="008E6B2A"/>
    <w:rsid w:val="008E7155"/>
    <w:rsid w:val="008E73F1"/>
    <w:rsid w:val="008E79C1"/>
    <w:rsid w:val="008E7A44"/>
    <w:rsid w:val="008E7A7E"/>
    <w:rsid w:val="008E7B0C"/>
    <w:rsid w:val="008E7F1A"/>
    <w:rsid w:val="008F0DCD"/>
    <w:rsid w:val="008F0F51"/>
    <w:rsid w:val="008F1266"/>
    <w:rsid w:val="008F15BD"/>
    <w:rsid w:val="008F203A"/>
    <w:rsid w:val="008F2644"/>
    <w:rsid w:val="008F26CB"/>
    <w:rsid w:val="008F2BAA"/>
    <w:rsid w:val="008F316F"/>
    <w:rsid w:val="008F3B1B"/>
    <w:rsid w:val="008F3C2D"/>
    <w:rsid w:val="008F3EF6"/>
    <w:rsid w:val="008F464A"/>
    <w:rsid w:val="008F4CF9"/>
    <w:rsid w:val="008F4D86"/>
    <w:rsid w:val="008F4E6B"/>
    <w:rsid w:val="008F5245"/>
    <w:rsid w:val="008F576C"/>
    <w:rsid w:val="008F5C4B"/>
    <w:rsid w:val="008F5D5F"/>
    <w:rsid w:val="008F5E98"/>
    <w:rsid w:val="008F6383"/>
    <w:rsid w:val="008F6946"/>
    <w:rsid w:val="008F6A21"/>
    <w:rsid w:val="008F74EA"/>
    <w:rsid w:val="008F7C5C"/>
    <w:rsid w:val="008F7D33"/>
    <w:rsid w:val="008F7D44"/>
    <w:rsid w:val="0090033E"/>
    <w:rsid w:val="009004BF"/>
    <w:rsid w:val="0090107A"/>
    <w:rsid w:val="0090107B"/>
    <w:rsid w:val="0090154C"/>
    <w:rsid w:val="009015E8"/>
    <w:rsid w:val="00901692"/>
    <w:rsid w:val="00901B95"/>
    <w:rsid w:val="009024F5"/>
    <w:rsid w:val="009034C0"/>
    <w:rsid w:val="00903A1B"/>
    <w:rsid w:val="00903B8F"/>
    <w:rsid w:val="00903EBC"/>
    <w:rsid w:val="009048AE"/>
    <w:rsid w:val="00904A3B"/>
    <w:rsid w:val="00905114"/>
    <w:rsid w:val="0090548B"/>
    <w:rsid w:val="009057F0"/>
    <w:rsid w:val="00905EA0"/>
    <w:rsid w:val="0090615D"/>
    <w:rsid w:val="0090684E"/>
    <w:rsid w:val="00906FAA"/>
    <w:rsid w:val="00907189"/>
    <w:rsid w:val="0090741C"/>
    <w:rsid w:val="00907589"/>
    <w:rsid w:val="00907EAF"/>
    <w:rsid w:val="009107D0"/>
    <w:rsid w:val="00911633"/>
    <w:rsid w:val="00911758"/>
    <w:rsid w:val="009117C5"/>
    <w:rsid w:val="00911B3F"/>
    <w:rsid w:val="00911D06"/>
    <w:rsid w:val="00911D5A"/>
    <w:rsid w:val="00912D7A"/>
    <w:rsid w:val="00913328"/>
    <w:rsid w:val="009135AC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9D6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429"/>
    <w:rsid w:val="00922F2D"/>
    <w:rsid w:val="00923CDC"/>
    <w:rsid w:val="0092435E"/>
    <w:rsid w:val="009252AE"/>
    <w:rsid w:val="00925485"/>
    <w:rsid w:val="009256B3"/>
    <w:rsid w:val="0092575A"/>
    <w:rsid w:val="00925C77"/>
    <w:rsid w:val="00926188"/>
    <w:rsid w:val="00926502"/>
    <w:rsid w:val="00926745"/>
    <w:rsid w:val="00926B77"/>
    <w:rsid w:val="00926C87"/>
    <w:rsid w:val="00926FAE"/>
    <w:rsid w:val="00927A2D"/>
    <w:rsid w:val="00927E35"/>
    <w:rsid w:val="0093004E"/>
    <w:rsid w:val="00930640"/>
    <w:rsid w:val="0093103D"/>
    <w:rsid w:val="0093156E"/>
    <w:rsid w:val="00931761"/>
    <w:rsid w:val="0093196A"/>
    <w:rsid w:val="009323D9"/>
    <w:rsid w:val="00932DE3"/>
    <w:rsid w:val="009331F5"/>
    <w:rsid w:val="00933437"/>
    <w:rsid w:val="0093355F"/>
    <w:rsid w:val="0093358C"/>
    <w:rsid w:val="00933694"/>
    <w:rsid w:val="009336E9"/>
    <w:rsid w:val="00934093"/>
    <w:rsid w:val="0093445F"/>
    <w:rsid w:val="00934671"/>
    <w:rsid w:val="00935123"/>
    <w:rsid w:val="00935A39"/>
    <w:rsid w:val="00936F85"/>
    <w:rsid w:val="00937C12"/>
    <w:rsid w:val="00937C1F"/>
    <w:rsid w:val="0094045C"/>
    <w:rsid w:val="009410F0"/>
    <w:rsid w:val="0094132F"/>
    <w:rsid w:val="009414EE"/>
    <w:rsid w:val="00941577"/>
    <w:rsid w:val="00941F0E"/>
    <w:rsid w:val="009422F7"/>
    <w:rsid w:val="0094242F"/>
    <w:rsid w:val="0094284B"/>
    <w:rsid w:val="00942CE4"/>
    <w:rsid w:val="00943579"/>
    <w:rsid w:val="009436C7"/>
    <w:rsid w:val="00943AF7"/>
    <w:rsid w:val="00944341"/>
    <w:rsid w:val="0094449F"/>
    <w:rsid w:val="00944550"/>
    <w:rsid w:val="00944980"/>
    <w:rsid w:val="00945949"/>
    <w:rsid w:val="00946122"/>
    <w:rsid w:val="009467A0"/>
    <w:rsid w:val="00947479"/>
    <w:rsid w:val="0094756D"/>
    <w:rsid w:val="009476AD"/>
    <w:rsid w:val="009476ED"/>
    <w:rsid w:val="00947776"/>
    <w:rsid w:val="009477B9"/>
    <w:rsid w:val="00947B4D"/>
    <w:rsid w:val="00950746"/>
    <w:rsid w:val="00950763"/>
    <w:rsid w:val="009507C7"/>
    <w:rsid w:val="009508F3"/>
    <w:rsid w:val="00950C30"/>
    <w:rsid w:val="00950E8E"/>
    <w:rsid w:val="00951E47"/>
    <w:rsid w:val="00952820"/>
    <w:rsid w:val="00952ADA"/>
    <w:rsid w:val="0095373C"/>
    <w:rsid w:val="00953A8D"/>
    <w:rsid w:val="00953DBE"/>
    <w:rsid w:val="00953F56"/>
    <w:rsid w:val="00954130"/>
    <w:rsid w:val="00954641"/>
    <w:rsid w:val="0095475B"/>
    <w:rsid w:val="00954AA4"/>
    <w:rsid w:val="00954DB9"/>
    <w:rsid w:val="0095507B"/>
    <w:rsid w:val="009554BE"/>
    <w:rsid w:val="00955B4A"/>
    <w:rsid w:val="00955BA4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2FA"/>
    <w:rsid w:val="00961527"/>
    <w:rsid w:val="00961B47"/>
    <w:rsid w:val="00961D3B"/>
    <w:rsid w:val="00962467"/>
    <w:rsid w:val="00962517"/>
    <w:rsid w:val="009626A5"/>
    <w:rsid w:val="00962784"/>
    <w:rsid w:val="00962A6D"/>
    <w:rsid w:val="00962BD0"/>
    <w:rsid w:val="00962DC6"/>
    <w:rsid w:val="0096321F"/>
    <w:rsid w:val="009634E5"/>
    <w:rsid w:val="00963627"/>
    <w:rsid w:val="00963D70"/>
    <w:rsid w:val="00963E48"/>
    <w:rsid w:val="009649A3"/>
    <w:rsid w:val="00964E4D"/>
    <w:rsid w:val="00965407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CD"/>
    <w:rsid w:val="009717CC"/>
    <w:rsid w:val="00971DDB"/>
    <w:rsid w:val="009723E2"/>
    <w:rsid w:val="00972D26"/>
    <w:rsid w:val="00973BB6"/>
    <w:rsid w:val="00973E8E"/>
    <w:rsid w:val="009747B8"/>
    <w:rsid w:val="00974CAA"/>
    <w:rsid w:val="009753A1"/>
    <w:rsid w:val="0097588E"/>
    <w:rsid w:val="009764FC"/>
    <w:rsid w:val="009766D7"/>
    <w:rsid w:val="00976A4D"/>
    <w:rsid w:val="00976D5C"/>
    <w:rsid w:val="00977431"/>
    <w:rsid w:val="009779C9"/>
    <w:rsid w:val="009802A9"/>
    <w:rsid w:val="009803A9"/>
    <w:rsid w:val="0098091D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0B"/>
    <w:rsid w:val="00983D99"/>
    <w:rsid w:val="00983D9E"/>
    <w:rsid w:val="00983DFD"/>
    <w:rsid w:val="00985348"/>
    <w:rsid w:val="00985773"/>
    <w:rsid w:val="009858EC"/>
    <w:rsid w:val="00985E77"/>
    <w:rsid w:val="00985E9D"/>
    <w:rsid w:val="00986718"/>
    <w:rsid w:val="00987017"/>
    <w:rsid w:val="0098752B"/>
    <w:rsid w:val="0099041A"/>
    <w:rsid w:val="00991081"/>
    <w:rsid w:val="009913FF"/>
    <w:rsid w:val="0099297D"/>
    <w:rsid w:val="00992F30"/>
    <w:rsid w:val="00993658"/>
    <w:rsid w:val="009940DF"/>
    <w:rsid w:val="009940E0"/>
    <w:rsid w:val="0099456F"/>
    <w:rsid w:val="009949F7"/>
    <w:rsid w:val="00994B08"/>
    <w:rsid w:val="00994F98"/>
    <w:rsid w:val="0099535A"/>
    <w:rsid w:val="0099547D"/>
    <w:rsid w:val="0099560B"/>
    <w:rsid w:val="00995783"/>
    <w:rsid w:val="00995CDA"/>
    <w:rsid w:val="00996407"/>
    <w:rsid w:val="009964CB"/>
    <w:rsid w:val="0099725F"/>
    <w:rsid w:val="009976D4"/>
    <w:rsid w:val="009978FC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41D"/>
    <w:rsid w:val="009A686B"/>
    <w:rsid w:val="009A69D2"/>
    <w:rsid w:val="009A6B8D"/>
    <w:rsid w:val="009A6B8F"/>
    <w:rsid w:val="009A6D58"/>
    <w:rsid w:val="009A6E7E"/>
    <w:rsid w:val="009A6FC8"/>
    <w:rsid w:val="009A72DB"/>
    <w:rsid w:val="009A7633"/>
    <w:rsid w:val="009A7A14"/>
    <w:rsid w:val="009B062E"/>
    <w:rsid w:val="009B10A9"/>
    <w:rsid w:val="009B14A9"/>
    <w:rsid w:val="009B25D6"/>
    <w:rsid w:val="009B2EDA"/>
    <w:rsid w:val="009B2EED"/>
    <w:rsid w:val="009B355F"/>
    <w:rsid w:val="009B440B"/>
    <w:rsid w:val="009B49DA"/>
    <w:rsid w:val="009B4D9E"/>
    <w:rsid w:val="009B4E1C"/>
    <w:rsid w:val="009B5F6D"/>
    <w:rsid w:val="009B674F"/>
    <w:rsid w:val="009B6EC3"/>
    <w:rsid w:val="009B70C0"/>
    <w:rsid w:val="009B7805"/>
    <w:rsid w:val="009B7970"/>
    <w:rsid w:val="009C0A88"/>
    <w:rsid w:val="009C0DDE"/>
    <w:rsid w:val="009C0E27"/>
    <w:rsid w:val="009C1B1C"/>
    <w:rsid w:val="009C2623"/>
    <w:rsid w:val="009C3452"/>
    <w:rsid w:val="009C3647"/>
    <w:rsid w:val="009C4CDD"/>
    <w:rsid w:val="009C50BC"/>
    <w:rsid w:val="009C5472"/>
    <w:rsid w:val="009C629F"/>
    <w:rsid w:val="009C6337"/>
    <w:rsid w:val="009C6994"/>
    <w:rsid w:val="009C70B5"/>
    <w:rsid w:val="009C76A1"/>
    <w:rsid w:val="009C7880"/>
    <w:rsid w:val="009C793D"/>
    <w:rsid w:val="009D00CE"/>
    <w:rsid w:val="009D0374"/>
    <w:rsid w:val="009D0765"/>
    <w:rsid w:val="009D07F7"/>
    <w:rsid w:val="009D08F5"/>
    <w:rsid w:val="009D092A"/>
    <w:rsid w:val="009D0AF5"/>
    <w:rsid w:val="009D0DF4"/>
    <w:rsid w:val="009D1058"/>
    <w:rsid w:val="009D13BD"/>
    <w:rsid w:val="009D142E"/>
    <w:rsid w:val="009D18AC"/>
    <w:rsid w:val="009D2000"/>
    <w:rsid w:val="009D2831"/>
    <w:rsid w:val="009D313A"/>
    <w:rsid w:val="009D414C"/>
    <w:rsid w:val="009D4223"/>
    <w:rsid w:val="009D48DA"/>
    <w:rsid w:val="009D54E2"/>
    <w:rsid w:val="009D5A8D"/>
    <w:rsid w:val="009D5D7D"/>
    <w:rsid w:val="009D6DD5"/>
    <w:rsid w:val="009D7445"/>
    <w:rsid w:val="009D7476"/>
    <w:rsid w:val="009D753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777"/>
    <w:rsid w:val="009E1E2C"/>
    <w:rsid w:val="009E1EB1"/>
    <w:rsid w:val="009E2C94"/>
    <w:rsid w:val="009E2FE1"/>
    <w:rsid w:val="009E3680"/>
    <w:rsid w:val="009E3A8F"/>
    <w:rsid w:val="009E3BEA"/>
    <w:rsid w:val="009E3BED"/>
    <w:rsid w:val="009E3C6A"/>
    <w:rsid w:val="009E3DE2"/>
    <w:rsid w:val="009E3FFF"/>
    <w:rsid w:val="009E4186"/>
    <w:rsid w:val="009E5A09"/>
    <w:rsid w:val="009E5CB7"/>
    <w:rsid w:val="009E6284"/>
    <w:rsid w:val="009E633E"/>
    <w:rsid w:val="009E6659"/>
    <w:rsid w:val="009E66F8"/>
    <w:rsid w:val="009E68A6"/>
    <w:rsid w:val="009E7131"/>
    <w:rsid w:val="009E7BA4"/>
    <w:rsid w:val="009F02C9"/>
    <w:rsid w:val="009F0877"/>
    <w:rsid w:val="009F14F3"/>
    <w:rsid w:val="009F1630"/>
    <w:rsid w:val="009F17BB"/>
    <w:rsid w:val="009F1C1F"/>
    <w:rsid w:val="009F235B"/>
    <w:rsid w:val="009F25F2"/>
    <w:rsid w:val="009F28E8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6DEE"/>
    <w:rsid w:val="009F7D0F"/>
    <w:rsid w:val="009F7EA1"/>
    <w:rsid w:val="00A0066B"/>
    <w:rsid w:val="00A00743"/>
    <w:rsid w:val="00A00946"/>
    <w:rsid w:val="00A00F77"/>
    <w:rsid w:val="00A013EC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920"/>
    <w:rsid w:val="00A04DF0"/>
    <w:rsid w:val="00A055FC"/>
    <w:rsid w:val="00A057C7"/>
    <w:rsid w:val="00A06353"/>
    <w:rsid w:val="00A0682A"/>
    <w:rsid w:val="00A068D8"/>
    <w:rsid w:val="00A06A18"/>
    <w:rsid w:val="00A071BE"/>
    <w:rsid w:val="00A07257"/>
    <w:rsid w:val="00A074E6"/>
    <w:rsid w:val="00A07AF5"/>
    <w:rsid w:val="00A107A8"/>
    <w:rsid w:val="00A10E7F"/>
    <w:rsid w:val="00A1152B"/>
    <w:rsid w:val="00A11C80"/>
    <w:rsid w:val="00A11CE2"/>
    <w:rsid w:val="00A11E14"/>
    <w:rsid w:val="00A121C0"/>
    <w:rsid w:val="00A12241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7437"/>
    <w:rsid w:val="00A17773"/>
    <w:rsid w:val="00A17879"/>
    <w:rsid w:val="00A204E7"/>
    <w:rsid w:val="00A205F3"/>
    <w:rsid w:val="00A20A42"/>
    <w:rsid w:val="00A20AE6"/>
    <w:rsid w:val="00A20F29"/>
    <w:rsid w:val="00A21A08"/>
    <w:rsid w:val="00A21EE1"/>
    <w:rsid w:val="00A221B8"/>
    <w:rsid w:val="00A2242F"/>
    <w:rsid w:val="00A2283D"/>
    <w:rsid w:val="00A22BF1"/>
    <w:rsid w:val="00A2386C"/>
    <w:rsid w:val="00A23D13"/>
    <w:rsid w:val="00A23E33"/>
    <w:rsid w:val="00A23FBF"/>
    <w:rsid w:val="00A241B3"/>
    <w:rsid w:val="00A24BF7"/>
    <w:rsid w:val="00A24C5E"/>
    <w:rsid w:val="00A24D3E"/>
    <w:rsid w:val="00A24D58"/>
    <w:rsid w:val="00A25070"/>
    <w:rsid w:val="00A25F8A"/>
    <w:rsid w:val="00A2638C"/>
    <w:rsid w:val="00A268EB"/>
    <w:rsid w:val="00A26C56"/>
    <w:rsid w:val="00A2719C"/>
    <w:rsid w:val="00A27DC9"/>
    <w:rsid w:val="00A30068"/>
    <w:rsid w:val="00A3030C"/>
    <w:rsid w:val="00A30941"/>
    <w:rsid w:val="00A30B7B"/>
    <w:rsid w:val="00A30D0F"/>
    <w:rsid w:val="00A31800"/>
    <w:rsid w:val="00A318AE"/>
    <w:rsid w:val="00A3313D"/>
    <w:rsid w:val="00A33365"/>
    <w:rsid w:val="00A346D2"/>
    <w:rsid w:val="00A3492E"/>
    <w:rsid w:val="00A34E81"/>
    <w:rsid w:val="00A34FCD"/>
    <w:rsid w:val="00A3527B"/>
    <w:rsid w:val="00A353E9"/>
    <w:rsid w:val="00A3553E"/>
    <w:rsid w:val="00A3596B"/>
    <w:rsid w:val="00A3628C"/>
    <w:rsid w:val="00A36D8C"/>
    <w:rsid w:val="00A3707A"/>
    <w:rsid w:val="00A37CA1"/>
    <w:rsid w:val="00A407E4"/>
    <w:rsid w:val="00A40AAB"/>
    <w:rsid w:val="00A4128D"/>
    <w:rsid w:val="00A4138B"/>
    <w:rsid w:val="00A4154E"/>
    <w:rsid w:val="00A41582"/>
    <w:rsid w:val="00A41C55"/>
    <w:rsid w:val="00A41CCD"/>
    <w:rsid w:val="00A41D5C"/>
    <w:rsid w:val="00A422F8"/>
    <w:rsid w:val="00A4244C"/>
    <w:rsid w:val="00A43451"/>
    <w:rsid w:val="00A4350B"/>
    <w:rsid w:val="00A43683"/>
    <w:rsid w:val="00A43A6C"/>
    <w:rsid w:val="00A4418C"/>
    <w:rsid w:val="00A44561"/>
    <w:rsid w:val="00A4489C"/>
    <w:rsid w:val="00A44CC5"/>
    <w:rsid w:val="00A44D54"/>
    <w:rsid w:val="00A44F55"/>
    <w:rsid w:val="00A4520C"/>
    <w:rsid w:val="00A45463"/>
    <w:rsid w:val="00A464E5"/>
    <w:rsid w:val="00A4709D"/>
    <w:rsid w:val="00A4745B"/>
    <w:rsid w:val="00A474D9"/>
    <w:rsid w:val="00A47A5E"/>
    <w:rsid w:val="00A47D58"/>
    <w:rsid w:val="00A50AA1"/>
    <w:rsid w:val="00A511D6"/>
    <w:rsid w:val="00A5154B"/>
    <w:rsid w:val="00A515F7"/>
    <w:rsid w:val="00A515FE"/>
    <w:rsid w:val="00A51654"/>
    <w:rsid w:val="00A51AD8"/>
    <w:rsid w:val="00A5292C"/>
    <w:rsid w:val="00A52A4A"/>
    <w:rsid w:val="00A52E41"/>
    <w:rsid w:val="00A52F6D"/>
    <w:rsid w:val="00A5322C"/>
    <w:rsid w:val="00A53B2D"/>
    <w:rsid w:val="00A53CA0"/>
    <w:rsid w:val="00A5411D"/>
    <w:rsid w:val="00A54127"/>
    <w:rsid w:val="00A5427A"/>
    <w:rsid w:val="00A542B0"/>
    <w:rsid w:val="00A54A32"/>
    <w:rsid w:val="00A54BE0"/>
    <w:rsid w:val="00A5560B"/>
    <w:rsid w:val="00A556C8"/>
    <w:rsid w:val="00A5597A"/>
    <w:rsid w:val="00A56069"/>
    <w:rsid w:val="00A5623A"/>
    <w:rsid w:val="00A56531"/>
    <w:rsid w:val="00A567D1"/>
    <w:rsid w:val="00A56D28"/>
    <w:rsid w:val="00A56F3E"/>
    <w:rsid w:val="00A5733C"/>
    <w:rsid w:val="00A577AE"/>
    <w:rsid w:val="00A60374"/>
    <w:rsid w:val="00A603B3"/>
    <w:rsid w:val="00A616F5"/>
    <w:rsid w:val="00A61BD7"/>
    <w:rsid w:val="00A61E41"/>
    <w:rsid w:val="00A623EF"/>
    <w:rsid w:val="00A62FDC"/>
    <w:rsid w:val="00A6308B"/>
    <w:rsid w:val="00A63A85"/>
    <w:rsid w:val="00A645A7"/>
    <w:rsid w:val="00A646B3"/>
    <w:rsid w:val="00A64D04"/>
    <w:rsid w:val="00A65DDA"/>
    <w:rsid w:val="00A661A1"/>
    <w:rsid w:val="00A66A47"/>
    <w:rsid w:val="00A66E86"/>
    <w:rsid w:val="00A6767C"/>
    <w:rsid w:val="00A6768F"/>
    <w:rsid w:val="00A71480"/>
    <w:rsid w:val="00A714F1"/>
    <w:rsid w:val="00A7196A"/>
    <w:rsid w:val="00A727CA"/>
    <w:rsid w:val="00A729FD"/>
    <w:rsid w:val="00A72EBA"/>
    <w:rsid w:val="00A72F8B"/>
    <w:rsid w:val="00A73268"/>
    <w:rsid w:val="00A7330B"/>
    <w:rsid w:val="00A73C8A"/>
    <w:rsid w:val="00A73E1A"/>
    <w:rsid w:val="00A74422"/>
    <w:rsid w:val="00A750C1"/>
    <w:rsid w:val="00A751D0"/>
    <w:rsid w:val="00A75CE3"/>
    <w:rsid w:val="00A761C6"/>
    <w:rsid w:val="00A76472"/>
    <w:rsid w:val="00A76FFD"/>
    <w:rsid w:val="00A770C9"/>
    <w:rsid w:val="00A775A1"/>
    <w:rsid w:val="00A77F3F"/>
    <w:rsid w:val="00A801EB"/>
    <w:rsid w:val="00A80806"/>
    <w:rsid w:val="00A80B7F"/>
    <w:rsid w:val="00A81BE4"/>
    <w:rsid w:val="00A81E5A"/>
    <w:rsid w:val="00A82528"/>
    <w:rsid w:val="00A826DF"/>
    <w:rsid w:val="00A828C3"/>
    <w:rsid w:val="00A82A76"/>
    <w:rsid w:val="00A82DD9"/>
    <w:rsid w:val="00A82E1D"/>
    <w:rsid w:val="00A8327D"/>
    <w:rsid w:val="00A83930"/>
    <w:rsid w:val="00A840DF"/>
    <w:rsid w:val="00A843E9"/>
    <w:rsid w:val="00A84B3C"/>
    <w:rsid w:val="00A84C62"/>
    <w:rsid w:val="00A8549E"/>
    <w:rsid w:val="00A855C0"/>
    <w:rsid w:val="00A85DA7"/>
    <w:rsid w:val="00A85F56"/>
    <w:rsid w:val="00A85FBC"/>
    <w:rsid w:val="00A862E8"/>
    <w:rsid w:val="00A8666F"/>
    <w:rsid w:val="00A87075"/>
    <w:rsid w:val="00A872F9"/>
    <w:rsid w:val="00A87F1C"/>
    <w:rsid w:val="00A90835"/>
    <w:rsid w:val="00A90842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8F2"/>
    <w:rsid w:val="00A92B35"/>
    <w:rsid w:val="00A93516"/>
    <w:rsid w:val="00A945B9"/>
    <w:rsid w:val="00A94611"/>
    <w:rsid w:val="00A947B3"/>
    <w:rsid w:val="00A956DA"/>
    <w:rsid w:val="00A95740"/>
    <w:rsid w:val="00A95EB5"/>
    <w:rsid w:val="00A9650D"/>
    <w:rsid w:val="00A9652A"/>
    <w:rsid w:val="00A96C7D"/>
    <w:rsid w:val="00A96D23"/>
    <w:rsid w:val="00A96F29"/>
    <w:rsid w:val="00A971C9"/>
    <w:rsid w:val="00A9732B"/>
    <w:rsid w:val="00A97B30"/>
    <w:rsid w:val="00A97F1A"/>
    <w:rsid w:val="00AA00E5"/>
    <w:rsid w:val="00AA1AEE"/>
    <w:rsid w:val="00AA2548"/>
    <w:rsid w:val="00AA2571"/>
    <w:rsid w:val="00AA3731"/>
    <w:rsid w:val="00AA37BD"/>
    <w:rsid w:val="00AA413F"/>
    <w:rsid w:val="00AA414A"/>
    <w:rsid w:val="00AA509A"/>
    <w:rsid w:val="00AA51EA"/>
    <w:rsid w:val="00AA55AE"/>
    <w:rsid w:val="00AA599C"/>
    <w:rsid w:val="00AA5BE3"/>
    <w:rsid w:val="00AA5F89"/>
    <w:rsid w:val="00AA60C0"/>
    <w:rsid w:val="00AA6338"/>
    <w:rsid w:val="00AA6ED3"/>
    <w:rsid w:val="00AA7527"/>
    <w:rsid w:val="00AA7787"/>
    <w:rsid w:val="00AB07F4"/>
    <w:rsid w:val="00AB0FCF"/>
    <w:rsid w:val="00AB1502"/>
    <w:rsid w:val="00AB15C9"/>
    <w:rsid w:val="00AB1684"/>
    <w:rsid w:val="00AB1729"/>
    <w:rsid w:val="00AB1D14"/>
    <w:rsid w:val="00AB20BE"/>
    <w:rsid w:val="00AB2443"/>
    <w:rsid w:val="00AB2809"/>
    <w:rsid w:val="00AB2D53"/>
    <w:rsid w:val="00AB300B"/>
    <w:rsid w:val="00AB304C"/>
    <w:rsid w:val="00AB30A9"/>
    <w:rsid w:val="00AB3671"/>
    <w:rsid w:val="00AB3688"/>
    <w:rsid w:val="00AB37CD"/>
    <w:rsid w:val="00AB3DAB"/>
    <w:rsid w:val="00AB3E53"/>
    <w:rsid w:val="00AB492A"/>
    <w:rsid w:val="00AB4E4C"/>
    <w:rsid w:val="00AB5004"/>
    <w:rsid w:val="00AB54FB"/>
    <w:rsid w:val="00AB551D"/>
    <w:rsid w:val="00AB5692"/>
    <w:rsid w:val="00AB56A4"/>
    <w:rsid w:val="00AB6340"/>
    <w:rsid w:val="00AB640A"/>
    <w:rsid w:val="00AB6ADC"/>
    <w:rsid w:val="00AB6B01"/>
    <w:rsid w:val="00AB7105"/>
    <w:rsid w:val="00AB71BE"/>
    <w:rsid w:val="00AB72C1"/>
    <w:rsid w:val="00AC0187"/>
    <w:rsid w:val="00AC04A8"/>
    <w:rsid w:val="00AC0884"/>
    <w:rsid w:val="00AC0B04"/>
    <w:rsid w:val="00AC1090"/>
    <w:rsid w:val="00AC141C"/>
    <w:rsid w:val="00AC1538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3EE"/>
    <w:rsid w:val="00AC3766"/>
    <w:rsid w:val="00AC3B37"/>
    <w:rsid w:val="00AC3CD9"/>
    <w:rsid w:val="00AC40D2"/>
    <w:rsid w:val="00AC49E5"/>
    <w:rsid w:val="00AC4AD8"/>
    <w:rsid w:val="00AC5182"/>
    <w:rsid w:val="00AC58C2"/>
    <w:rsid w:val="00AC5F73"/>
    <w:rsid w:val="00AC614A"/>
    <w:rsid w:val="00AC636C"/>
    <w:rsid w:val="00AC6BD3"/>
    <w:rsid w:val="00AC78F2"/>
    <w:rsid w:val="00AC78F4"/>
    <w:rsid w:val="00AC790D"/>
    <w:rsid w:val="00AC7FD8"/>
    <w:rsid w:val="00AD011B"/>
    <w:rsid w:val="00AD022C"/>
    <w:rsid w:val="00AD058A"/>
    <w:rsid w:val="00AD0982"/>
    <w:rsid w:val="00AD1173"/>
    <w:rsid w:val="00AD1A29"/>
    <w:rsid w:val="00AD24B2"/>
    <w:rsid w:val="00AD24BB"/>
    <w:rsid w:val="00AD2771"/>
    <w:rsid w:val="00AD2AD3"/>
    <w:rsid w:val="00AD2D7E"/>
    <w:rsid w:val="00AD3265"/>
    <w:rsid w:val="00AD3E3B"/>
    <w:rsid w:val="00AD438C"/>
    <w:rsid w:val="00AD44DB"/>
    <w:rsid w:val="00AD47CD"/>
    <w:rsid w:val="00AD4C21"/>
    <w:rsid w:val="00AD5546"/>
    <w:rsid w:val="00AD5657"/>
    <w:rsid w:val="00AD6495"/>
    <w:rsid w:val="00AD64C8"/>
    <w:rsid w:val="00AD679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0ECB"/>
    <w:rsid w:val="00AE1003"/>
    <w:rsid w:val="00AE116A"/>
    <w:rsid w:val="00AE1D8E"/>
    <w:rsid w:val="00AE236C"/>
    <w:rsid w:val="00AE2E2F"/>
    <w:rsid w:val="00AE340D"/>
    <w:rsid w:val="00AE3546"/>
    <w:rsid w:val="00AE3C8B"/>
    <w:rsid w:val="00AE3FA1"/>
    <w:rsid w:val="00AE4231"/>
    <w:rsid w:val="00AE4488"/>
    <w:rsid w:val="00AE4931"/>
    <w:rsid w:val="00AE4C17"/>
    <w:rsid w:val="00AE4C52"/>
    <w:rsid w:val="00AE53EB"/>
    <w:rsid w:val="00AE58C3"/>
    <w:rsid w:val="00AE6CFB"/>
    <w:rsid w:val="00AE6E4D"/>
    <w:rsid w:val="00AE6E7B"/>
    <w:rsid w:val="00AF0089"/>
    <w:rsid w:val="00AF00BB"/>
    <w:rsid w:val="00AF0448"/>
    <w:rsid w:val="00AF064E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96C"/>
    <w:rsid w:val="00AF3ABF"/>
    <w:rsid w:val="00AF3BC1"/>
    <w:rsid w:val="00AF3FF1"/>
    <w:rsid w:val="00AF40BF"/>
    <w:rsid w:val="00AF4286"/>
    <w:rsid w:val="00AF42AC"/>
    <w:rsid w:val="00AF46B2"/>
    <w:rsid w:val="00AF5108"/>
    <w:rsid w:val="00AF5376"/>
    <w:rsid w:val="00AF54CD"/>
    <w:rsid w:val="00AF5842"/>
    <w:rsid w:val="00AF5DA5"/>
    <w:rsid w:val="00AF5FDF"/>
    <w:rsid w:val="00AF61D3"/>
    <w:rsid w:val="00AF653A"/>
    <w:rsid w:val="00AF667E"/>
    <w:rsid w:val="00AF741B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4F93"/>
    <w:rsid w:val="00B056EB"/>
    <w:rsid w:val="00B05AAA"/>
    <w:rsid w:val="00B0607D"/>
    <w:rsid w:val="00B06142"/>
    <w:rsid w:val="00B0707A"/>
    <w:rsid w:val="00B07247"/>
    <w:rsid w:val="00B0739B"/>
    <w:rsid w:val="00B075F5"/>
    <w:rsid w:val="00B077E0"/>
    <w:rsid w:val="00B07B5F"/>
    <w:rsid w:val="00B10391"/>
    <w:rsid w:val="00B10B68"/>
    <w:rsid w:val="00B11DE8"/>
    <w:rsid w:val="00B12447"/>
    <w:rsid w:val="00B13119"/>
    <w:rsid w:val="00B139B6"/>
    <w:rsid w:val="00B14732"/>
    <w:rsid w:val="00B14735"/>
    <w:rsid w:val="00B147E4"/>
    <w:rsid w:val="00B14A20"/>
    <w:rsid w:val="00B15033"/>
    <w:rsid w:val="00B150BD"/>
    <w:rsid w:val="00B16086"/>
    <w:rsid w:val="00B16161"/>
    <w:rsid w:val="00B16292"/>
    <w:rsid w:val="00B165CC"/>
    <w:rsid w:val="00B16D38"/>
    <w:rsid w:val="00B16E1F"/>
    <w:rsid w:val="00B17BAE"/>
    <w:rsid w:val="00B17CF6"/>
    <w:rsid w:val="00B201FA"/>
    <w:rsid w:val="00B21230"/>
    <w:rsid w:val="00B214B6"/>
    <w:rsid w:val="00B21A21"/>
    <w:rsid w:val="00B21A67"/>
    <w:rsid w:val="00B22394"/>
    <w:rsid w:val="00B22F2D"/>
    <w:rsid w:val="00B232EA"/>
    <w:rsid w:val="00B2407D"/>
    <w:rsid w:val="00B24125"/>
    <w:rsid w:val="00B2420B"/>
    <w:rsid w:val="00B2423A"/>
    <w:rsid w:val="00B242DA"/>
    <w:rsid w:val="00B24CEA"/>
    <w:rsid w:val="00B25641"/>
    <w:rsid w:val="00B25649"/>
    <w:rsid w:val="00B2598B"/>
    <w:rsid w:val="00B25F90"/>
    <w:rsid w:val="00B2602A"/>
    <w:rsid w:val="00B26881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2C56"/>
    <w:rsid w:val="00B33794"/>
    <w:rsid w:val="00B33AAF"/>
    <w:rsid w:val="00B347B7"/>
    <w:rsid w:val="00B347F2"/>
    <w:rsid w:val="00B34B49"/>
    <w:rsid w:val="00B35373"/>
    <w:rsid w:val="00B35E1E"/>
    <w:rsid w:val="00B361D8"/>
    <w:rsid w:val="00B36488"/>
    <w:rsid w:val="00B365B2"/>
    <w:rsid w:val="00B36D64"/>
    <w:rsid w:val="00B371A9"/>
    <w:rsid w:val="00B37630"/>
    <w:rsid w:val="00B3770F"/>
    <w:rsid w:val="00B37945"/>
    <w:rsid w:val="00B40038"/>
    <w:rsid w:val="00B400DB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568B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169"/>
    <w:rsid w:val="00B50326"/>
    <w:rsid w:val="00B50451"/>
    <w:rsid w:val="00B5142D"/>
    <w:rsid w:val="00B5195F"/>
    <w:rsid w:val="00B51DE2"/>
    <w:rsid w:val="00B52035"/>
    <w:rsid w:val="00B521B0"/>
    <w:rsid w:val="00B521DE"/>
    <w:rsid w:val="00B529A7"/>
    <w:rsid w:val="00B531CD"/>
    <w:rsid w:val="00B53497"/>
    <w:rsid w:val="00B53769"/>
    <w:rsid w:val="00B5447D"/>
    <w:rsid w:val="00B545AE"/>
    <w:rsid w:val="00B54632"/>
    <w:rsid w:val="00B547C7"/>
    <w:rsid w:val="00B54B4F"/>
    <w:rsid w:val="00B5592C"/>
    <w:rsid w:val="00B55A1D"/>
    <w:rsid w:val="00B56086"/>
    <w:rsid w:val="00B568FE"/>
    <w:rsid w:val="00B5698B"/>
    <w:rsid w:val="00B56AE3"/>
    <w:rsid w:val="00B56E1B"/>
    <w:rsid w:val="00B57330"/>
    <w:rsid w:val="00B57A8C"/>
    <w:rsid w:val="00B601E3"/>
    <w:rsid w:val="00B605D2"/>
    <w:rsid w:val="00B606F4"/>
    <w:rsid w:val="00B60983"/>
    <w:rsid w:val="00B615DD"/>
    <w:rsid w:val="00B6162A"/>
    <w:rsid w:val="00B6186B"/>
    <w:rsid w:val="00B61B32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0B8"/>
    <w:rsid w:val="00B654C4"/>
    <w:rsid w:val="00B6562A"/>
    <w:rsid w:val="00B65C24"/>
    <w:rsid w:val="00B664DF"/>
    <w:rsid w:val="00B66A70"/>
    <w:rsid w:val="00B67B65"/>
    <w:rsid w:val="00B67C6A"/>
    <w:rsid w:val="00B67D3B"/>
    <w:rsid w:val="00B67EF7"/>
    <w:rsid w:val="00B701DA"/>
    <w:rsid w:val="00B70578"/>
    <w:rsid w:val="00B70831"/>
    <w:rsid w:val="00B7122B"/>
    <w:rsid w:val="00B71504"/>
    <w:rsid w:val="00B71575"/>
    <w:rsid w:val="00B72042"/>
    <w:rsid w:val="00B72970"/>
    <w:rsid w:val="00B73110"/>
    <w:rsid w:val="00B73510"/>
    <w:rsid w:val="00B738BD"/>
    <w:rsid w:val="00B73AD0"/>
    <w:rsid w:val="00B73DBA"/>
    <w:rsid w:val="00B74165"/>
    <w:rsid w:val="00B743C7"/>
    <w:rsid w:val="00B7580E"/>
    <w:rsid w:val="00B75FE3"/>
    <w:rsid w:val="00B766A6"/>
    <w:rsid w:val="00B773B8"/>
    <w:rsid w:val="00B777F8"/>
    <w:rsid w:val="00B801E5"/>
    <w:rsid w:val="00B802B0"/>
    <w:rsid w:val="00B811F2"/>
    <w:rsid w:val="00B81676"/>
    <w:rsid w:val="00B81C03"/>
    <w:rsid w:val="00B81EF0"/>
    <w:rsid w:val="00B8204C"/>
    <w:rsid w:val="00B8265C"/>
    <w:rsid w:val="00B826E6"/>
    <w:rsid w:val="00B8279D"/>
    <w:rsid w:val="00B84106"/>
    <w:rsid w:val="00B84AA6"/>
    <w:rsid w:val="00B84CB7"/>
    <w:rsid w:val="00B85178"/>
    <w:rsid w:val="00B862E0"/>
    <w:rsid w:val="00B862FC"/>
    <w:rsid w:val="00B86A09"/>
    <w:rsid w:val="00B877A4"/>
    <w:rsid w:val="00B87992"/>
    <w:rsid w:val="00B87E09"/>
    <w:rsid w:val="00B87E7C"/>
    <w:rsid w:val="00B9025C"/>
    <w:rsid w:val="00B90E04"/>
    <w:rsid w:val="00B90F5F"/>
    <w:rsid w:val="00B91023"/>
    <w:rsid w:val="00B91297"/>
    <w:rsid w:val="00B92249"/>
    <w:rsid w:val="00B92713"/>
    <w:rsid w:val="00B9280A"/>
    <w:rsid w:val="00B93A98"/>
    <w:rsid w:val="00B93E4E"/>
    <w:rsid w:val="00B94005"/>
    <w:rsid w:val="00B94854"/>
    <w:rsid w:val="00B95676"/>
    <w:rsid w:val="00B95AD8"/>
    <w:rsid w:val="00B960FB"/>
    <w:rsid w:val="00B961F7"/>
    <w:rsid w:val="00B96428"/>
    <w:rsid w:val="00B96434"/>
    <w:rsid w:val="00B965E7"/>
    <w:rsid w:val="00B969BA"/>
    <w:rsid w:val="00B96E6B"/>
    <w:rsid w:val="00B97301"/>
    <w:rsid w:val="00B973C2"/>
    <w:rsid w:val="00B97B5B"/>
    <w:rsid w:val="00B97F7F"/>
    <w:rsid w:val="00B97FF5"/>
    <w:rsid w:val="00BA02D3"/>
    <w:rsid w:val="00BA0424"/>
    <w:rsid w:val="00BA0470"/>
    <w:rsid w:val="00BA077A"/>
    <w:rsid w:val="00BA08AC"/>
    <w:rsid w:val="00BA1952"/>
    <w:rsid w:val="00BA1CB0"/>
    <w:rsid w:val="00BA2B06"/>
    <w:rsid w:val="00BA2B7C"/>
    <w:rsid w:val="00BA31D7"/>
    <w:rsid w:val="00BA36F7"/>
    <w:rsid w:val="00BA3BAA"/>
    <w:rsid w:val="00BA3DC9"/>
    <w:rsid w:val="00BA3FD1"/>
    <w:rsid w:val="00BA4182"/>
    <w:rsid w:val="00BA4750"/>
    <w:rsid w:val="00BA4984"/>
    <w:rsid w:val="00BA52F8"/>
    <w:rsid w:val="00BA53C2"/>
    <w:rsid w:val="00BA54A6"/>
    <w:rsid w:val="00BA6056"/>
    <w:rsid w:val="00BA684A"/>
    <w:rsid w:val="00BA6D54"/>
    <w:rsid w:val="00BA708B"/>
    <w:rsid w:val="00BB00D5"/>
    <w:rsid w:val="00BB0572"/>
    <w:rsid w:val="00BB06B5"/>
    <w:rsid w:val="00BB0975"/>
    <w:rsid w:val="00BB09F1"/>
    <w:rsid w:val="00BB1131"/>
    <w:rsid w:val="00BB1324"/>
    <w:rsid w:val="00BB1B09"/>
    <w:rsid w:val="00BB1CDE"/>
    <w:rsid w:val="00BB1DDF"/>
    <w:rsid w:val="00BB20B4"/>
    <w:rsid w:val="00BB23BE"/>
    <w:rsid w:val="00BB26CF"/>
    <w:rsid w:val="00BB30B3"/>
    <w:rsid w:val="00BB328A"/>
    <w:rsid w:val="00BB3C84"/>
    <w:rsid w:val="00BB4993"/>
    <w:rsid w:val="00BB4FBA"/>
    <w:rsid w:val="00BB5052"/>
    <w:rsid w:val="00BB5687"/>
    <w:rsid w:val="00BB5748"/>
    <w:rsid w:val="00BB5A8D"/>
    <w:rsid w:val="00BB5E29"/>
    <w:rsid w:val="00BB60EA"/>
    <w:rsid w:val="00BB6183"/>
    <w:rsid w:val="00BB6C4F"/>
    <w:rsid w:val="00BB6DE2"/>
    <w:rsid w:val="00BB6FAF"/>
    <w:rsid w:val="00BB7C9D"/>
    <w:rsid w:val="00BB7DB6"/>
    <w:rsid w:val="00BB7EB1"/>
    <w:rsid w:val="00BC0011"/>
    <w:rsid w:val="00BC04F3"/>
    <w:rsid w:val="00BC0C26"/>
    <w:rsid w:val="00BC0EDF"/>
    <w:rsid w:val="00BC1003"/>
    <w:rsid w:val="00BC10EE"/>
    <w:rsid w:val="00BC15E0"/>
    <w:rsid w:val="00BC2223"/>
    <w:rsid w:val="00BC3328"/>
    <w:rsid w:val="00BC3824"/>
    <w:rsid w:val="00BC3FAE"/>
    <w:rsid w:val="00BC4466"/>
    <w:rsid w:val="00BC4637"/>
    <w:rsid w:val="00BC485C"/>
    <w:rsid w:val="00BC5546"/>
    <w:rsid w:val="00BC5AD9"/>
    <w:rsid w:val="00BC6279"/>
    <w:rsid w:val="00BC63F7"/>
    <w:rsid w:val="00BC65F7"/>
    <w:rsid w:val="00BC68B1"/>
    <w:rsid w:val="00BC7470"/>
    <w:rsid w:val="00BC767D"/>
    <w:rsid w:val="00BD0110"/>
    <w:rsid w:val="00BD0ABF"/>
    <w:rsid w:val="00BD1165"/>
    <w:rsid w:val="00BD18E0"/>
    <w:rsid w:val="00BD1BEA"/>
    <w:rsid w:val="00BD1ED6"/>
    <w:rsid w:val="00BD2A38"/>
    <w:rsid w:val="00BD2E59"/>
    <w:rsid w:val="00BD31AB"/>
    <w:rsid w:val="00BD3225"/>
    <w:rsid w:val="00BD3462"/>
    <w:rsid w:val="00BD3EC9"/>
    <w:rsid w:val="00BD4379"/>
    <w:rsid w:val="00BD44CF"/>
    <w:rsid w:val="00BD4D61"/>
    <w:rsid w:val="00BD50EF"/>
    <w:rsid w:val="00BD5192"/>
    <w:rsid w:val="00BD57A9"/>
    <w:rsid w:val="00BD57BA"/>
    <w:rsid w:val="00BD5924"/>
    <w:rsid w:val="00BD5B0C"/>
    <w:rsid w:val="00BD607B"/>
    <w:rsid w:val="00BD6BE5"/>
    <w:rsid w:val="00BD6DD0"/>
    <w:rsid w:val="00BD748C"/>
    <w:rsid w:val="00BD748E"/>
    <w:rsid w:val="00BD7CAD"/>
    <w:rsid w:val="00BE09AA"/>
    <w:rsid w:val="00BE0CE9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1D51"/>
    <w:rsid w:val="00BE2934"/>
    <w:rsid w:val="00BE29EB"/>
    <w:rsid w:val="00BE3081"/>
    <w:rsid w:val="00BE3883"/>
    <w:rsid w:val="00BE392D"/>
    <w:rsid w:val="00BE3AF3"/>
    <w:rsid w:val="00BE3C48"/>
    <w:rsid w:val="00BE4576"/>
    <w:rsid w:val="00BE4679"/>
    <w:rsid w:val="00BE514F"/>
    <w:rsid w:val="00BE641E"/>
    <w:rsid w:val="00BE6923"/>
    <w:rsid w:val="00BE6BF4"/>
    <w:rsid w:val="00BE7825"/>
    <w:rsid w:val="00BE7C59"/>
    <w:rsid w:val="00BF01E3"/>
    <w:rsid w:val="00BF0853"/>
    <w:rsid w:val="00BF09D5"/>
    <w:rsid w:val="00BF1444"/>
    <w:rsid w:val="00BF37B8"/>
    <w:rsid w:val="00BF3867"/>
    <w:rsid w:val="00BF3877"/>
    <w:rsid w:val="00BF3A62"/>
    <w:rsid w:val="00BF47F0"/>
    <w:rsid w:val="00BF57AB"/>
    <w:rsid w:val="00BF666D"/>
    <w:rsid w:val="00BF66FF"/>
    <w:rsid w:val="00BF6B31"/>
    <w:rsid w:val="00BF71CC"/>
    <w:rsid w:val="00BF7558"/>
    <w:rsid w:val="00BF7627"/>
    <w:rsid w:val="00BF76AA"/>
    <w:rsid w:val="00BF79C8"/>
    <w:rsid w:val="00BF7F17"/>
    <w:rsid w:val="00C0015D"/>
    <w:rsid w:val="00C005D6"/>
    <w:rsid w:val="00C00AB8"/>
    <w:rsid w:val="00C00F37"/>
    <w:rsid w:val="00C00FA5"/>
    <w:rsid w:val="00C0142E"/>
    <w:rsid w:val="00C0189A"/>
    <w:rsid w:val="00C01E8E"/>
    <w:rsid w:val="00C02034"/>
    <w:rsid w:val="00C028A6"/>
    <w:rsid w:val="00C028BA"/>
    <w:rsid w:val="00C02C12"/>
    <w:rsid w:val="00C03DBB"/>
    <w:rsid w:val="00C04028"/>
    <w:rsid w:val="00C041B3"/>
    <w:rsid w:val="00C0425D"/>
    <w:rsid w:val="00C043C0"/>
    <w:rsid w:val="00C04529"/>
    <w:rsid w:val="00C04737"/>
    <w:rsid w:val="00C048A7"/>
    <w:rsid w:val="00C049DC"/>
    <w:rsid w:val="00C04A1A"/>
    <w:rsid w:val="00C04EDC"/>
    <w:rsid w:val="00C052AF"/>
    <w:rsid w:val="00C0537D"/>
    <w:rsid w:val="00C05956"/>
    <w:rsid w:val="00C05A99"/>
    <w:rsid w:val="00C05B4E"/>
    <w:rsid w:val="00C05CDB"/>
    <w:rsid w:val="00C06E0E"/>
    <w:rsid w:val="00C06E2C"/>
    <w:rsid w:val="00C0713A"/>
    <w:rsid w:val="00C07472"/>
    <w:rsid w:val="00C07617"/>
    <w:rsid w:val="00C07797"/>
    <w:rsid w:val="00C07865"/>
    <w:rsid w:val="00C0792C"/>
    <w:rsid w:val="00C07EB9"/>
    <w:rsid w:val="00C105FD"/>
    <w:rsid w:val="00C1071B"/>
    <w:rsid w:val="00C10BAC"/>
    <w:rsid w:val="00C11653"/>
    <w:rsid w:val="00C119C0"/>
    <w:rsid w:val="00C11A32"/>
    <w:rsid w:val="00C11DB0"/>
    <w:rsid w:val="00C12534"/>
    <w:rsid w:val="00C138B9"/>
    <w:rsid w:val="00C1398F"/>
    <w:rsid w:val="00C14561"/>
    <w:rsid w:val="00C14D95"/>
    <w:rsid w:val="00C1570C"/>
    <w:rsid w:val="00C1656F"/>
    <w:rsid w:val="00C16647"/>
    <w:rsid w:val="00C16DA9"/>
    <w:rsid w:val="00C178CF"/>
    <w:rsid w:val="00C20E1C"/>
    <w:rsid w:val="00C21E01"/>
    <w:rsid w:val="00C21F71"/>
    <w:rsid w:val="00C22512"/>
    <w:rsid w:val="00C2255D"/>
    <w:rsid w:val="00C22E0C"/>
    <w:rsid w:val="00C22EAB"/>
    <w:rsid w:val="00C23839"/>
    <w:rsid w:val="00C23C7F"/>
    <w:rsid w:val="00C23FC0"/>
    <w:rsid w:val="00C2420A"/>
    <w:rsid w:val="00C243FA"/>
    <w:rsid w:val="00C24765"/>
    <w:rsid w:val="00C24AD0"/>
    <w:rsid w:val="00C24B02"/>
    <w:rsid w:val="00C24B72"/>
    <w:rsid w:val="00C24D5C"/>
    <w:rsid w:val="00C26C4D"/>
    <w:rsid w:val="00C26EB2"/>
    <w:rsid w:val="00C30156"/>
    <w:rsid w:val="00C301F7"/>
    <w:rsid w:val="00C301FD"/>
    <w:rsid w:val="00C309F0"/>
    <w:rsid w:val="00C30B86"/>
    <w:rsid w:val="00C30FC0"/>
    <w:rsid w:val="00C31112"/>
    <w:rsid w:val="00C31316"/>
    <w:rsid w:val="00C31DE5"/>
    <w:rsid w:val="00C321B9"/>
    <w:rsid w:val="00C32EAB"/>
    <w:rsid w:val="00C3305E"/>
    <w:rsid w:val="00C3333E"/>
    <w:rsid w:val="00C3363A"/>
    <w:rsid w:val="00C33900"/>
    <w:rsid w:val="00C33983"/>
    <w:rsid w:val="00C33C14"/>
    <w:rsid w:val="00C340B8"/>
    <w:rsid w:val="00C343F0"/>
    <w:rsid w:val="00C34752"/>
    <w:rsid w:val="00C34883"/>
    <w:rsid w:val="00C34B37"/>
    <w:rsid w:val="00C34C2D"/>
    <w:rsid w:val="00C34D24"/>
    <w:rsid w:val="00C35350"/>
    <w:rsid w:val="00C35DBC"/>
    <w:rsid w:val="00C35DF3"/>
    <w:rsid w:val="00C3604A"/>
    <w:rsid w:val="00C361C0"/>
    <w:rsid w:val="00C36318"/>
    <w:rsid w:val="00C36798"/>
    <w:rsid w:val="00C369AB"/>
    <w:rsid w:val="00C36B90"/>
    <w:rsid w:val="00C370C2"/>
    <w:rsid w:val="00C375C2"/>
    <w:rsid w:val="00C379D4"/>
    <w:rsid w:val="00C40655"/>
    <w:rsid w:val="00C40FA2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406"/>
    <w:rsid w:val="00C44780"/>
    <w:rsid w:val="00C44D71"/>
    <w:rsid w:val="00C450AA"/>
    <w:rsid w:val="00C45BB1"/>
    <w:rsid w:val="00C4625C"/>
    <w:rsid w:val="00C462E7"/>
    <w:rsid w:val="00C46311"/>
    <w:rsid w:val="00C465EB"/>
    <w:rsid w:val="00C466BC"/>
    <w:rsid w:val="00C468BD"/>
    <w:rsid w:val="00C46AFA"/>
    <w:rsid w:val="00C46CA0"/>
    <w:rsid w:val="00C46F2A"/>
    <w:rsid w:val="00C470C7"/>
    <w:rsid w:val="00C47549"/>
    <w:rsid w:val="00C47901"/>
    <w:rsid w:val="00C47A09"/>
    <w:rsid w:val="00C47C6B"/>
    <w:rsid w:val="00C47D28"/>
    <w:rsid w:val="00C47DB2"/>
    <w:rsid w:val="00C5071D"/>
    <w:rsid w:val="00C50747"/>
    <w:rsid w:val="00C50D76"/>
    <w:rsid w:val="00C5154D"/>
    <w:rsid w:val="00C51C48"/>
    <w:rsid w:val="00C51C66"/>
    <w:rsid w:val="00C51E6F"/>
    <w:rsid w:val="00C51EF4"/>
    <w:rsid w:val="00C525BA"/>
    <w:rsid w:val="00C529E6"/>
    <w:rsid w:val="00C52F1F"/>
    <w:rsid w:val="00C5324E"/>
    <w:rsid w:val="00C532BA"/>
    <w:rsid w:val="00C53920"/>
    <w:rsid w:val="00C53DB0"/>
    <w:rsid w:val="00C5447E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8F"/>
    <w:rsid w:val="00C57BFE"/>
    <w:rsid w:val="00C60335"/>
    <w:rsid w:val="00C606A6"/>
    <w:rsid w:val="00C60804"/>
    <w:rsid w:val="00C60CB2"/>
    <w:rsid w:val="00C6151F"/>
    <w:rsid w:val="00C617AD"/>
    <w:rsid w:val="00C61F59"/>
    <w:rsid w:val="00C62521"/>
    <w:rsid w:val="00C637BB"/>
    <w:rsid w:val="00C6399E"/>
    <w:rsid w:val="00C63ABF"/>
    <w:rsid w:val="00C63CD9"/>
    <w:rsid w:val="00C63D55"/>
    <w:rsid w:val="00C63E5B"/>
    <w:rsid w:val="00C647EE"/>
    <w:rsid w:val="00C655B3"/>
    <w:rsid w:val="00C65C77"/>
    <w:rsid w:val="00C6639B"/>
    <w:rsid w:val="00C66E36"/>
    <w:rsid w:val="00C677C4"/>
    <w:rsid w:val="00C67EC4"/>
    <w:rsid w:val="00C67F5E"/>
    <w:rsid w:val="00C70649"/>
    <w:rsid w:val="00C708A6"/>
    <w:rsid w:val="00C70ABF"/>
    <w:rsid w:val="00C70B68"/>
    <w:rsid w:val="00C716E5"/>
    <w:rsid w:val="00C71786"/>
    <w:rsid w:val="00C71C62"/>
    <w:rsid w:val="00C72F86"/>
    <w:rsid w:val="00C73885"/>
    <w:rsid w:val="00C7499C"/>
    <w:rsid w:val="00C74ED2"/>
    <w:rsid w:val="00C7511C"/>
    <w:rsid w:val="00C755CA"/>
    <w:rsid w:val="00C760CD"/>
    <w:rsid w:val="00C7668C"/>
    <w:rsid w:val="00C769CF"/>
    <w:rsid w:val="00C76FED"/>
    <w:rsid w:val="00C77008"/>
    <w:rsid w:val="00C774CD"/>
    <w:rsid w:val="00C77906"/>
    <w:rsid w:val="00C779D8"/>
    <w:rsid w:val="00C77B54"/>
    <w:rsid w:val="00C77E78"/>
    <w:rsid w:val="00C8043F"/>
    <w:rsid w:val="00C80835"/>
    <w:rsid w:val="00C8094A"/>
    <w:rsid w:val="00C80C6B"/>
    <w:rsid w:val="00C80C8E"/>
    <w:rsid w:val="00C81237"/>
    <w:rsid w:val="00C8228C"/>
    <w:rsid w:val="00C82776"/>
    <w:rsid w:val="00C8278A"/>
    <w:rsid w:val="00C82B70"/>
    <w:rsid w:val="00C82D5A"/>
    <w:rsid w:val="00C82F4E"/>
    <w:rsid w:val="00C83048"/>
    <w:rsid w:val="00C83895"/>
    <w:rsid w:val="00C83BED"/>
    <w:rsid w:val="00C842A8"/>
    <w:rsid w:val="00C84386"/>
    <w:rsid w:val="00C847C9"/>
    <w:rsid w:val="00C84802"/>
    <w:rsid w:val="00C84A29"/>
    <w:rsid w:val="00C85B2C"/>
    <w:rsid w:val="00C85C96"/>
    <w:rsid w:val="00C86CB9"/>
    <w:rsid w:val="00C86E61"/>
    <w:rsid w:val="00C86ED1"/>
    <w:rsid w:val="00C87094"/>
    <w:rsid w:val="00C876A1"/>
    <w:rsid w:val="00C902AD"/>
    <w:rsid w:val="00C91613"/>
    <w:rsid w:val="00C91BF3"/>
    <w:rsid w:val="00C9284F"/>
    <w:rsid w:val="00C93ABB"/>
    <w:rsid w:val="00C944B5"/>
    <w:rsid w:val="00C94B14"/>
    <w:rsid w:val="00C94B8B"/>
    <w:rsid w:val="00C94FF2"/>
    <w:rsid w:val="00C95791"/>
    <w:rsid w:val="00C95C5D"/>
    <w:rsid w:val="00C96028"/>
    <w:rsid w:val="00C96441"/>
    <w:rsid w:val="00C96CA7"/>
    <w:rsid w:val="00C9701E"/>
    <w:rsid w:val="00C974DC"/>
    <w:rsid w:val="00C97943"/>
    <w:rsid w:val="00C97959"/>
    <w:rsid w:val="00C97B5B"/>
    <w:rsid w:val="00C97F65"/>
    <w:rsid w:val="00CA0A2B"/>
    <w:rsid w:val="00CA0EAD"/>
    <w:rsid w:val="00CA1554"/>
    <w:rsid w:val="00CA16AE"/>
    <w:rsid w:val="00CA2052"/>
    <w:rsid w:val="00CA2770"/>
    <w:rsid w:val="00CA32FC"/>
    <w:rsid w:val="00CA33B5"/>
    <w:rsid w:val="00CA3800"/>
    <w:rsid w:val="00CA38A9"/>
    <w:rsid w:val="00CA3A2D"/>
    <w:rsid w:val="00CA4106"/>
    <w:rsid w:val="00CA4E93"/>
    <w:rsid w:val="00CA51EB"/>
    <w:rsid w:val="00CA52AF"/>
    <w:rsid w:val="00CA55AA"/>
    <w:rsid w:val="00CA5E10"/>
    <w:rsid w:val="00CA63EE"/>
    <w:rsid w:val="00CA6BCE"/>
    <w:rsid w:val="00CA700E"/>
    <w:rsid w:val="00CA7387"/>
    <w:rsid w:val="00CA7D73"/>
    <w:rsid w:val="00CB00C5"/>
    <w:rsid w:val="00CB01CA"/>
    <w:rsid w:val="00CB023E"/>
    <w:rsid w:val="00CB03D9"/>
    <w:rsid w:val="00CB050C"/>
    <w:rsid w:val="00CB085D"/>
    <w:rsid w:val="00CB0BDA"/>
    <w:rsid w:val="00CB0D1A"/>
    <w:rsid w:val="00CB0FF7"/>
    <w:rsid w:val="00CB1E5D"/>
    <w:rsid w:val="00CB1F36"/>
    <w:rsid w:val="00CB2437"/>
    <w:rsid w:val="00CB2737"/>
    <w:rsid w:val="00CB27DB"/>
    <w:rsid w:val="00CB28DD"/>
    <w:rsid w:val="00CB2A22"/>
    <w:rsid w:val="00CB2B3C"/>
    <w:rsid w:val="00CB3C36"/>
    <w:rsid w:val="00CB3C6B"/>
    <w:rsid w:val="00CB49DE"/>
    <w:rsid w:val="00CB4C14"/>
    <w:rsid w:val="00CB5441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4B5"/>
    <w:rsid w:val="00CC18B9"/>
    <w:rsid w:val="00CC1B1B"/>
    <w:rsid w:val="00CC223D"/>
    <w:rsid w:val="00CC2961"/>
    <w:rsid w:val="00CC2ADE"/>
    <w:rsid w:val="00CC2C57"/>
    <w:rsid w:val="00CC386F"/>
    <w:rsid w:val="00CC3A1A"/>
    <w:rsid w:val="00CC4089"/>
    <w:rsid w:val="00CC493B"/>
    <w:rsid w:val="00CC51D9"/>
    <w:rsid w:val="00CC5E40"/>
    <w:rsid w:val="00CC61D9"/>
    <w:rsid w:val="00CC65E8"/>
    <w:rsid w:val="00CC6839"/>
    <w:rsid w:val="00CC6B09"/>
    <w:rsid w:val="00CC73F6"/>
    <w:rsid w:val="00CC77D1"/>
    <w:rsid w:val="00CC7B6C"/>
    <w:rsid w:val="00CD1E3E"/>
    <w:rsid w:val="00CD1ED4"/>
    <w:rsid w:val="00CD1EDF"/>
    <w:rsid w:val="00CD2A01"/>
    <w:rsid w:val="00CD2E6B"/>
    <w:rsid w:val="00CD2FC3"/>
    <w:rsid w:val="00CD30BC"/>
    <w:rsid w:val="00CD437E"/>
    <w:rsid w:val="00CD4432"/>
    <w:rsid w:val="00CD54E3"/>
    <w:rsid w:val="00CD582B"/>
    <w:rsid w:val="00CD5885"/>
    <w:rsid w:val="00CD59BA"/>
    <w:rsid w:val="00CD5AD4"/>
    <w:rsid w:val="00CD5D9F"/>
    <w:rsid w:val="00CD782A"/>
    <w:rsid w:val="00CE00E0"/>
    <w:rsid w:val="00CE02CC"/>
    <w:rsid w:val="00CE074C"/>
    <w:rsid w:val="00CE0A43"/>
    <w:rsid w:val="00CE133C"/>
    <w:rsid w:val="00CE1F0B"/>
    <w:rsid w:val="00CE29B0"/>
    <w:rsid w:val="00CE2AD6"/>
    <w:rsid w:val="00CE3A50"/>
    <w:rsid w:val="00CE3A6F"/>
    <w:rsid w:val="00CE3C36"/>
    <w:rsid w:val="00CE4183"/>
    <w:rsid w:val="00CE4458"/>
    <w:rsid w:val="00CE4C0D"/>
    <w:rsid w:val="00CE5206"/>
    <w:rsid w:val="00CE5E02"/>
    <w:rsid w:val="00CE5FA2"/>
    <w:rsid w:val="00CE63AA"/>
    <w:rsid w:val="00CE7BD6"/>
    <w:rsid w:val="00CF041A"/>
    <w:rsid w:val="00CF0B69"/>
    <w:rsid w:val="00CF0C13"/>
    <w:rsid w:val="00CF1193"/>
    <w:rsid w:val="00CF176B"/>
    <w:rsid w:val="00CF1BF0"/>
    <w:rsid w:val="00CF1C1B"/>
    <w:rsid w:val="00CF1E3E"/>
    <w:rsid w:val="00CF251E"/>
    <w:rsid w:val="00CF270A"/>
    <w:rsid w:val="00CF3185"/>
    <w:rsid w:val="00CF3CAC"/>
    <w:rsid w:val="00CF3E5D"/>
    <w:rsid w:val="00CF43BC"/>
    <w:rsid w:val="00CF43CD"/>
    <w:rsid w:val="00CF5465"/>
    <w:rsid w:val="00CF5576"/>
    <w:rsid w:val="00CF579F"/>
    <w:rsid w:val="00CF5AAD"/>
    <w:rsid w:val="00CF5CA9"/>
    <w:rsid w:val="00CF5D0E"/>
    <w:rsid w:val="00CF5EB8"/>
    <w:rsid w:val="00CF6C3C"/>
    <w:rsid w:val="00CF6CD3"/>
    <w:rsid w:val="00CF6D63"/>
    <w:rsid w:val="00CF7044"/>
    <w:rsid w:val="00CF7910"/>
    <w:rsid w:val="00D00359"/>
    <w:rsid w:val="00D00617"/>
    <w:rsid w:val="00D00F0D"/>
    <w:rsid w:val="00D02145"/>
    <w:rsid w:val="00D022A3"/>
    <w:rsid w:val="00D02662"/>
    <w:rsid w:val="00D026D0"/>
    <w:rsid w:val="00D030B4"/>
    <w:rsid w:val="00D0334A"/>
    <w:rsid w:val="00D036D5"/>
    <w:rsid w:val="00D039AC"/>
    <w:rsid w:val="00D0439A"/>
    <w:rsid w:val="00D043FE"/>
    <w:rsid w:val="00D04511"/>
    <w:rsid w:val="00D0463D"/>
    <w:rsid w:val="00D048FD"/>
    <w:rsid w:val="00D04A60"/>
    <w:rsid w:val="00D0539D"/>
    <w:rsid w:val="00D05415"/>
    <w:rsid w:val="00D05B35"/>
    <w:rsid w:val="00D063C0"/>
    <w:rsid w:val="00D07B01"/>
    <w:rsid w:val="00D10DCD"/>
    <w:rsid w:val="00D110E5"/>
    <w:rsid w:val="00D1137E"/>
    <w:rsid w:val="00D1147E"/>
    <w:rsid w:val="00D11735"/>
    <w:rsid w:val="00D12246"/>
    <w:rsid w:val="00D122F9"/>
    <w:rsid w:val="00D125AD"/>
    <w:rsid w:val="00D13212"/>
    <w:rsid w:val="00D13BA7"/>
    <w:rsid w:val="00D14016"/>
    <w:rsid w:val="00D14550"/>
    <w:rsid w:val="00D147E8"/>
    <w:rsid w:val="00D15534"/>
    <w:rsid w:val="00D1589C"/>
    <w:rsid w:val="00D15AD0"/>
    <w:rsid w:val="00D1625A"/>
    <w:rsid w:val="00D16437"/>
    <w:rsid w:val="00D16D1B"/>
    <w:rsid w:val="00D16F16"/>
    <w:rsid w:val="00D175DA"/>
    <w:rsid w:val="00D176DF"/>
    <w:rsid w:val="00D179AD"/>
    <w:rsid w:val="00D17D76"/>
    <w:rsid w:val="00D17D84"/>
    <w:rsid w:val="00D17E41"/>
    <w:rsid w:val="00D17F28"/>
    <w:rsid w:val="00D20002"/>
    <w:rsid w:val="00D200A5"/>
    <w:rsid w:val="00D202EF"/>
    <w:rsid w:val="00D2055C"/>
    <w:rsid w:val="00D208DE"/>
    <w:rsid w:val="00D21195"/>
    <w:rsid w:val="00D21805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4B55"/>
    <w:rsid w:val="00D24D28"/>
    <w:rsid w:val="00D2562D"/>
    <w:rsid w:val="00D256BF"/>
    <w:rsid w:val="00D265C2"/>
    <w:rsid w:val="00D26BD8"/>
    <w:rsid w:val="00D26DA8"/>
    <w:rsid w:val="00D27374"/>
    <w:rsid w:val="00D273B3"/>
    <w:rsid w:val="00D27433"/>
    <w:rsid w:val="00D27611"/>
    <w:rsid w:val="00D27C71"/>
    <w:rsid w:val="00D27E41"/>
    <w:rsid w:val="00D30094"/>
    <w:rsid w:val="00D30209"/>
    <w:rsid w:val="00D303FD"/>
    <w:rsid w:val="00D304D8"/>
    <w:rsid w:val="00D309A8"/>
    <w:rsid w:val="00D314A2"/>
    <w:rsid w:val="00D31A5E"/>
    <w:rsid w:val="00D32543"/>
    <w:rsid w:val="00D327E6"/>
    <w:rsid w:val="00D32E04"/>
    <w:rsid w:val="00D32F03"/>
    <w:rsid w:val="00D3320B"/>
    <w:rsid w:val="00D33411"/>
    <w:rsid w:val="00D334AD"/>
    <w:rsid w:val="00D334F3"/>
    <w:rsid w:val="00D33A44"/>
    <w:rsid w:val="00D34031"/>
    <w:rsid w:val="00D34941"/>
    <w:rsid w:val="00D34C3A"/>
    <w:rsid w:val="00D34D6A"/>
    <w:rsid w:val="00D34FC1"/>
    <w:rsid w:val="00D354B2"/>
    <w:rsid w:val="00D358CD"/>
    <w:rsid w:val="00D358D2"/>
    <w:rsid w:val="00D35F4F"/>
    <w:rsid w:val="00D361A3"/>
    <w:rsid w:val="00D36A1D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EFD"/>
    <w:rsid w:val="00D441CF"/>
    <w:rsid w:val="00D448FB"/>
    <w:rsid w:val="00D453C6"/>
    <w:rsid w:val="00D45454"/>
    <w:rsid w:val="00D4600A"/>
    <w:rsid w:val="00D460B4"/>
    <w:rsid w:val="00D46BEA"/>
    <w:rsid w:val="00D46CAC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B3C"/>
    <w:rsid w:val="00D50CF8"/>
    <w:rsid w:val="00D50E54"/>
    <w:rsid w:val="00D51A42"/>
    <w:rsid w:val="00D527AE"/>
    <w:rsid w:val="00D527F4"/>
    <w:rsid w:val="00D53277"/>
    <w:rsid w:val="00D545F2"/>
    <w:rsid w:val="00D5467E"/>
    <w:rsid w:val="00D550D4"/>
    <w:rsid w:val="00D5559C"/>
    <w:rsid w:val="00D555FE"/>
    <w:rsid w:val="00D557DF"/>
    <w:rsid w:val="00D5586F"/>
    <w:rsid w:val="00D559C0"/>
    <w:rsid w:val="00D55D1C"/>
    <w:rsid w:val="00D5614D"/>
    <w:rsid w:val="00D56668"/>
    <w:rsid w:val="00D56DA5"/>
    <w:rsid w:val="00D57357"/>
    <w:rsid w:val="00D57938"/>
    <w:rsid w:val="00D60235"/>
    <w:rsid w:val="00D603B0"/>
    <w:rsid w:val="00D6094B"/>
    <w:rsid w:val="00D619AE"/>
    <w:rsid w:val="00D61F22"/>
    <w:rsid w:val="00D624E9"/>
    <w:rsid w:val="00D6256E"/>
    <w:rsid w:val="00D62A0C"/>
    <w:rsid w:val="00D63174"/>
    <w:rsid w:val="00D63BC1"/>
    <w:rsid w:val="00D63C38"/>
    <w:rsid w:val="00D63C61"/>
    <w:rsid w:val="00D63CD3"/>
    <w:rsid w:val="00D640C0"/>
    <w:rsid w:val="00D64B7E"/>
    <w:rsid w:val="00D6543A"/>
    <w:rsid w:val="00D65587"/>
    <w:rsid w:val="00D65720"/>
    <w:rsid w:val="00D661D5"/>
    <w:rsid w:val="00D669FF"/>
    <w:rsid w:val="00D675F0"/>
    <w:rsid w:val="00D6761C"/>
    <w:rsid w:val="00D67B66"/>
    <w:rsid w:val="00D67DB7"/>
    <w:rsid w:val="00D67DFF"/>
    <w:rsid w:val="00D707E1"/>
    <w:rsid w:val="00D70889"/>
    <w:rsid w:val="00D71194"/>
    <w:rsid w:val="00D71A1D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387"/>
    <w:rsid w:val="00D7469C"/>
    <w:rsid w:val="00D75432"/>
    <w:rsid w:val="00D75558"/>
    <w:rsid w:val="00D75758"/>
    <w:rsid w:val="00D75873"/>
    <w:rsid w:val="00D76F34"/>
    <w:rsid w:val="00D77500"/>
    <w:rsid w:val="00D775CA"/>
    <w:rsid w:val="00D77856"/>
    <w:rsid w:val="00D77B9F"/>
    <w:rsid w:val="00D77D82"/>
    <w:rsid w:val="00D80259"/>
    <w:rsid w:val="00D802F3"/>
    <w:rsid w:val="00D803E4"/>
    <w:rsid w:val="00D80532"/>
    <w:rsid w:val="00D805D7"/>
    <w:rsid w:val="00D80BDF"/>
    <w:rsid w:val="00D80C6F"/>
    <w:rsid w:val="00D81082"/>
    <w:rsid w:val="00D810BC"/>
    <w:rsid w:val="00D81724"/>
    <w:rsid w:val="00D82A6A"/>
    <w:rsid w:val="00D832BD"/>
    <w:rsid w:val="00D83907"/>
    <w:rsid w:val="00D839E7"/>
    <w:rsid w:val="00D841E7"/>
    <w:rsid w:val="00D8426A"/>
    <w:rsid w:val="00D84C2D"/>
    <w:rsid w:val="00D850CC"/>
    <w:rsid w:val="00D856B2"/>
    <w:rsid w:val="00D860DA"/>
    <w:rsid w:val="00D862BF"/>
    <w:rsid w:val="00D86582"/>
    <w:rsid w:val="00D868D4"/>
    <w:rsid w:val="00D871FF"/>
    <w:rsid w:val="00D87224"/>
    <w:rsid w:val="00D87B42"/>
    <w:rsid w:val="00D87CD7"/>
    <w:rsid w:val="00D87CF0"/>
    <w:rsid w:val="00D904EE"/>
    <w:rsid w:val="00D9061C"/>
    <w:rsid w:val="00D90919"/>
    <w:rsid w:val="00D909D4"/>
    <w:rsid w:val="00D911B7"/>
    <w:rsid w:val="00D91773"/>
    <w:rsid w:val="00D91B38"/>
    <w:rsid w:val="00D91DA0"/>
    <w:rsid w:val="00D92521"/>
    <w:rsid w:val="00D92826"/>
    <w:rsid w:val="00D92D8A"/>
    <w:rsid w:val="00D93078"/>
    <w:rsid w:val="00D9369B"/>
    <w:rsid w:val="00D93E65"/>
    <w:rsid w:val="00D942D2"/>
    <w:rsid w:val="00D945B6"/>
    <w:rsid w:val="00D947EA"/>
    <w:rsid w:val="00D94826"/>
    <w:rsid w:val="00D94A1C"/>
    <w:rsid w:val="00D94D00"/>
    <w:rsid w:val="00D950EB"/>
    <w:rsid w:val="00D958DF"/>
    <w:rsid w:val="00D95909"/>
    <w:rsid w:val="00D95AEB"/>
    <w:rsid w:val="00D964ED"/>
    <w:rsid w:val="00D9655C"/>
    <w:rsid w:val="00D97687"/>
    <w:rsid w:val="00D97754"/>
    <w:rsid w:val="00DA020F"/>
    <w:rsid w:val="00DA03BA"/>
    <w:rsid w:val="00DA04D4"/>
    <w:rsid w:val="00DA0FB9"/>
    <w:rsid w:val="00DA1006"/>
    <w:rsid w:val="00DA1774"/>
    <w:rsid w:val="00DA191C"/>
    <w:rsid w:val="00DA1BF5"/>
    <w:rsid w:val="00DA27F4"/>
    <w:rsid w:val="00DA2BD9"/>
    <w:rsid w:val="00DA312D"/>
    <w:rsid w:val="00DA3175"/>
    <w:rsid w:val="00DA3BEA"/>
    <w:rsid w:val="00DA422B"/>
    <w:rsid w:val="00DA47CB"/>
    <w:rsid w:val="00DA4CF1"/>
    <w:rsid w:val="00DA4E0E"/>
    <w:rsid w:val="00DA508B"/>
    <w:rsid w:val="00DA522A"/>
    <w:rsid w:val="00DA5A6A"/>
    <w:rsid w:val="00DA68A5"/>
    <w:rsid w:val="00DA6AD2"/>
    <w:rsid w:val="00DA710C"/>
    <w:rsid w:val="00DA7175"/>
    <w:rsid w:val="00DA77DF"/>
    <w:rsid w:val="00DA7B1E"/>
    <w:rsid w:val="00DB012A"/>
    <w:rsid w:val="00DB0708"/>
    <w:rsid w:val="00DB0B1F"/>
    <w:rsid w:val="00DB141D"/>
    <w:rsid w:val="00DB1DF9"/>
    <w:rsid w:val="00DB1E37"/>
    <w:rsid w:val="00DB2157"/>
    <w:rsid w:val="00DB293E"/>
    <w:rsid w:val="00DB2F65"/>
    <w:rsid w:val="00DB3364"/>
    <w:rsid w:val="00DB39F1"/>
    <w:rsid w:val="00DB43DB"/>
    <w:rsid w:val="00DB4AA7"/>
    <w:rsid w:val="00DB4C79"/>
    <w:rsid w:val="00DB5080"/>
    <w:rsid w:val="00DB530F"/>
    <w:rsid w:val="00DB53CE"/>
    <w:rsid w:val="00DB56D3"/>
    <w:rsid w:val="00DB6113"/>
    <w:rsid w:val="00DB6384"/>
    <w:rsid w:val="00DB6387"/>
    <w:rsid w:val="00DB6537"/>
    <w:rsid w:val="00DB6C68"/>
    <w:rsid w:val="00DB6DCC"/>
    <w:rsid w:val="00DB7449"/>
    <w:rsid w:val="00DB779F"/>
    <w:rsid w:val="00DB7D78"/>
    <w:rsid w:val="00DB7EE5"/>
    <w:rsid w:val="00DB7F5D"/>
    <w:rsid w:val="00DC01DF"/>
    <w:rsid w:val="00DC09D3"/>
    <w:rsid w:val="00DC0A34"/>
    <w:rsid w:val="00DC0C9F"/>
    <w:rsid w:val="00DC104D"/>
    <w:rsid w:val="00DC1270"/>
    <w:rsid w:val="00DC14CF"/>
    <w:rsid w:val="00DC1B33"/>
    <w:rsid w:val="00DC1E82"/>
    <w:rsid w:val="00DC236E"/>
    <w:rsid w:val="00DC241C"/>
    <w:rsid w:val="00DC24D4"/>
    <w:rsid w:val="00DC296D"/>
    <w:rsid w:val="00DC2B38"/>
    <w:rsid w:val="00DC2E25"/>
    <w:rsid w:val="00DC4191"/>
    <w:rsid w:val="00DC4198"/>
    <w:rsid w:val="00DC451A"/>
    <w:rsid w:val="00DC4B39"/>
    <w:rsid w:val="00DC5039"/>
    <w:rsid w:val="00DC58F5"/>
    <w:rsid w:val="00DC6A78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4A7"/>
    <w:rsid w:val="00DD165C"/>
    <w:rsid w:val="00DD16A2"/>
    <w:rsid w:val="00DD1811"/>
    <w:rsid w:val="00DD1F31"/>
    <w:rsid w:val="00DD1F92"/>
    <w:rsid w:val="00DD2625"/>
    <w:rsid w:val="00DD2A36"/>
    <w:rsid w:val="00DD2A69"/>
    <w:rsid w:val="00DD2C85"/>
    <w:rsid w:val="00DD2FA9"/>
    <w:rsid w:val="00DD33FD"/>
    <w:rsid w:val="00DD3629"/>
    <w:rsid w:val="00DD3E6A"/>
    <w:rsid w:val="00DD3FF4"/>
    <w:rsid w:val="00DD4018"/>
    <w:rsid w:val="00DD448A"/>
    <w:rsid w:val="00DD46FD"/>
    <w:rsid w:val="00DD4888"/>
    <w:rsid w:val="00DD50F3"/>
    <w:rsid w:val="00DD5779"/>
    <w:rsid w:val="00DD5AEA"/>
    <w:rsid w:val="00DD5CF3"/>
    <w:rsid w:val="00DD6A42"/>
    <w:rsid w:val="00DD6ADE"/>
    <w:rsid w:val="00DD6B2A"/>
    <w:rsid w:val="00DD7503"/>
    <w:rsid w:val="00DD79F5"/>
    <w:rsid w:val="00DD7AA1"/>
    <w:rsid w:val="00DE0321"/>
    <w:rsid w:val="00DE05F2"/>
    <w:rsid w:val="00DE0B0D"/>
    <w:rsid w:val="00DE0C1E"/>
    <w:rsid w:val="00DE1FA0"/>
    <w:rsid w:val="00DE235D"/>
    <w:rsid w:val="00DE238C"/>
    <w:rsid w:val="00DE266B"/>
    <w:rsid w:val="00DE28E9"/>
    <w:rsid w:val="00DE2CA8"/>
    <w:rsid w:val="00DE32E9"/>
    <w:rsid w:val="00DE3388"/>
    <w:rsid w:val="00DE3865"/>
    <w:rsid w:val="00DE3872"/>
    <w:rsid w:val="00DE3A24"/>
    <w:rsid w:val="00DE45BC"/>
    <w:rsid w:val="00DE491D"/>
    <w:rsid w:val="00DE5292"/>
    <w:rsid w:val="00DE5B6D"/>
    <w:rsid w:val="00DE62E7"/>
    <w:rsid w:val="00DE636C"/>
    <w:rsid w:val="00DE64EE"/>
    <w:rsid w:val="00DE6585"/>
    <w:rsid w:val="00DE7278"/>
    <w:rsid w:val="00DE76B5"/>
    <w:rsid w:val="00DE7792"/>
    <w:rsid w:val="00DE79A7"/>
    <w:rsid w:val="00DE7C02"/>
    <w:rsid w:val="00DE7C77"/>
    <w:rsid w:val="00DE7F41"/>
    <w:rsid w:val="00DF02EE"/>
    <w:rsid w:val="00DF03B3"/>
    <w:rsid w:val="00DF07AF"/>
    <w:rsid w:val="00DF0ED2"/>
    <w:rsid w:val="00DF163B"/>
    <w:rsid w:val="00DF1960"/>
    <w:rsid w:val="00DF1FF5"/>
    <w:rsid w:val="00DF28BA"/>
    <w:rsid w:val="00DF2BE0"/>
    <w:rsid w:val="00DF3526"/>
    <w:rsid w:val="00DF527B"/>
    <w:rsid w:val="00DF55BE"/>
    <w:rsid w:val="00DF60F3"/>
    <w:rsid w:val="00DF6890"/>
    <w:rsid w:val="00DF7123"/>
    <w:rsid w:val="00DF7449"/>
    <w:rsid w:val="00DF7D23"/>
    <w:rsid w:val="00E0065F"/>
    <w:rsid w:val="00E006E2"/>
    <w:rsid w:val="00E010E9"/>
    <w:rsid w:val="00E01648"/>
    <w:rsid w:val="00E02142"/>
    <w:rsid w:val="00E0224B"/>
    <w:rsid w:val="00E02EEB"/>
    <w:rsid w:val="00E033AE"/>
    <w:rsid w:val="00E03527"/>
    <w:rsid w:val="00E03AD1"/>
    <w:rsid w:val="00E03B9A"/>
    <w:rsid w:val="00E04136"/>
    <w:rsid w:val="00E04157"/>
    <w:rsid w:val="00E047C6"/>
    <w:rsid w:val="00E04A89"/>
    <w:rsid w:val="00E05D07"/>
    <w:rsid w:val="00E05E05"/>
    <w:rsid w:val="00E06070"/>
    <w:rsid w:val="00E06074"/>
    <w:rsid w:val="00E065E5"/>
    <w:rsid w:val="00E06AB8"/>
    <w:rsid w:val="00E07377"/>
    <w:rsid w:val="00E07420"/>
    <w:rsid w:val="00E1055F"/>
    <w:rsid w:val="00E1058F"/>
    <w:rsid w:val="00E107A1"/>
    <w:rsid w:val="00E11658"/>
    <w:rsid w:val="00E11B6F"/>
    <w:rsid w:val="00E11F02"/>
    <w:rsid w:val="00E11F61"/>
    <w:rsid w:val="00E1281D"/>
    <w:rsid w:val="00E129D7"/>
    <w:rsid w:val="00E12A21"/>
    <w:rsid w:val="00E139C3"/>
    <w:rsid w:val="00E15A0F"/>
    <w:rsid w:val="00E15F47"/>
    <w:rsid w:val="00E16466"/>
    <w:rsid w:val="00E16EF6"/>
    <w:rsid w:val="00E17150"/>
    <w:rsid w:val="00E17944"/>
    <w:rsid w:val="00E17AEF"/>
    <w:rsid w:val="00E17BD9"/>
    <w:rsid w:val="00E201C9"/>
    <w:rsid w:val="00E206E5"/>
    <w:rsid w:val="00E20823"/>
    <w:rsid w:val="00E20870"/>
    <w:rsid w:val="00E20993"/>
    <w:rsid w:val="00E209E6"/>
    <w:rsid w:val="00E20C90"/>
    <w:rsid w:val="00E20DAE"/>
    <w:rsid w:val="00E21419"/>
    <w:rsid w:val="00E214B8"/>
    <w:rsid w:val="00E21988"/>
    <w:rsid w:val="00E21A7F"/>
    <w:rsid w:val="00E23632"/>
    <w:rsid w:val="00E239CB"/>
    <w:rsid w:val="00E243F2"/>
    <w:rsid w:val="00E249EC"/>
    <w:rsid w:val="00E254E6"/>
    <w:rsid w:val="00E25EDA"/>
    <w:rsid w:val="00E2630E"/>
    <w:rsid w:val="00E268C0"/>
    <w:rsid w:val="00E26992"/>
    <w:rsid w:val="00E26A39"/>
    <w:rsid w:val="00E26B55"/>
    <w:rsid w:val="00E26C78"/>
    <w:rsid w:val="00E26EA4"/>
    <w:rsid w:val="00E30106"/>
    <w:rsid w:val="00E3073B"/>
    <w:rsid w:val="00E307AA"/>
    <w:rsid w:val="00E30887"/>
    <w:rsid w:val="00E309ED"/>
    <w:rsid w:val="00E30F64"/>
    <w:rsid w:val="00E311B5"/>
    <w:rsid w:val="00E31205"/>
    <w:rsid w:val="00E3149E"/>
    <w:rsid w:val="00E31672"/>
    <w:rsid w:val="00E326CF"/>
    <w:rsid w:val="00E33902"/>
    <w:rsid w:val="00E33969"/>
    <w:rsid w:val="00E33F57"/>
    <w:rsid w:val="00E340CA"/>
    <w:rsid w:val="00E35D37"/>
    <w:rsid w:val="00E35FDC"/>
    <w:rsid w:val="00E36D6D"/>
    <w:rsid w:val="00E371FE"/>
    <w:rsid w:val="00E375C3"/>
    <w:rsid w:val="00E37744"/>
    <w:rsid w:val="00E37D27"/>
    <w:rsid w:val="00E40182"/>
    <w:rsid w:val="00E40824"/>
    <w:rsid w:val="00E41407"/>
    <w:rsid w:val="00E4171C"/>
    <w:rsid w:val="00E4178B"/>
    <w:rsid w:val="00E41E78"/>
    <w:rsid w:val="00E426C7"/>
    <w:rsid w:val="00E4292A"/>
    <w:rsid w:val="00E439C4"/>
    <w:rsid w:val="00E43B61"/>
    <w:rsid w:val="00E44286"/>
    <w:rsid w:val="00E442E3"/>
    <w:rsid w:val="00E444F7"/>
    <w:rsid w:val="00E44F35"/>
    <w:rsid w:val="00E4511D"/>
    <w:rsid w:val="00E45434"/>
    <w:rsid w:val="00E45463"/>
    <w:rsid w:val="00E45581"/>
    <w:rsid w:val="00E45A8F"/>
    <w:rsid w:val="00E46176"/>
    <w:rsid w:val="00E468B0"/>
    <w:rsid w:val="00E46D6F"/>
    <w:rsid w:val="00E4717F"/>
    <w:rsid w:val="00E4736C"/>
    <w:rsid w:val="00E473E5"/>
    <w:rsid w:val="00E475CB"/>
    <w:rsid w:val="00E477E3"/>
    <w:rsid w:val="00E47A61"/>
    <w:rsid w:val="00E502E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6A"/>
    <w:rsid w:val="00E53F96"/>
    <w:rsid w:val="00E548E4"/>
    <w:rsid w:val="00E550E4"/>
    <w:rsid w:val="00E55642"/>
    <w:rsid w:val="00E55BD6"/>
    <w:rsid w:val="00E56215"/>
    <w:rsid w:val="00E569CF"/>
    <w:rsid w:val="00E56E65"/>
    <w:rsid w:val="00E57127"/>
    <w:rsid w:val="00E606FC"/>
    <w:rsid w:val="00E60CA9"/>
    <w:rsid w:val="00E61F27"/>
    <w:rsid w:val="00E61FEC"/>
    <w:rsid w:val="00E622FD"/>
    <w:rsid w:val="00E6247C"/>
    <w:rsid w:val="00E6265F"/>
    <w:rsid w:val="00E628CE"/>
    <w:rsid w:val="00E6292A"/>
    <w:rsid w:val="00E637AF"/>
    <w:rsid w:val="00E63D3F"/>
    <w:rsid w:val="00E64C20"/>
    <w:rsid w:val="00E64E01"/>
    <w:rsid w:val="00E64FF2"/>
    <w:rsid w:val="00E657CF"/>
    <w:rsid w:val="00E658DC"/>
    <w:rsid w:val="00E65927"/>
    <w:rsid w:val="00E663A9"/>
    <w:rsid w:val="00E663BF"/>
    <w:rsid w:val="00E66E0F"/>
    <w:rsid w:val="00E674A6"/>
    <w:rsid w:val="00E67531"/>
    <w:rsid w:val="00E677F0"/>
    <w:rsid w:val="00E67973"/>
    <w:rsid w:val="00E67EF5"/>
    <w:rsid w:val="00E70530"/>
    <w:rsid w:val="00E7056F"/>
    <w:rsid w:val="00E709CA"/>
    <w:rsid w:val="00E7136D"/>
    <w:rsid w:val="00E71788"/>
    <w:rsid w:val="00E71E88"/>
    <w:rsid w:val="00E720B3"/>
    <w:rsid w:val="00E7212E"/>
    <w:rsid w:val="00E729F2"/>
    <w:rsid w:val="00E72FBE"/>
    <w:rsid w:val="00E73518"/>
    <w:rsid w:val="00E7430D"/>
    <w:rsid w:val="00E746D6"/>
    <w:rsid w:val="00E750E5"/>
    <w:rsid w:val="00E76BE8"/>
    <w:rsid w:val="00E76E14"/>
    <w:rsid w:val="00E77D35"/>
    <w:rsid w:val="00E808EF"/>
    <w:rsid w:val="00E82061"/>
    <w:rsid w:val="00E828A9"/>
    <w:rsid w:val="00E82E28"/>
    <w:rsid w:val="00E8355D"/>
    <w:rsid w:val="00E837F1"/>
    <w:rsid w:val="00E837F6"/>
    <w:rsid w:val="00E84053"/>
    <w:rsid w:val="00E84420"/>
    <w:rsid w:val="00E854C4"/>
    <w:rsid w:val="00E85782"/>
    <w:rsid w:val="00E85C02"/>
    <w:rsid w:val="00E85D8B"/>
    <w:rsid w:val="00E865D4"/>
    <w:rsid w:val="00E86F23"/>
    <w:rsid w:val="00E8754A"/>
    <w:rsid w:val="00E87CB5"/>
    <w:rsid w:val="00E90507"/>
    <w:rsid w:val="00E90E84"/>
    <w:rsid w:val="00E91161"/>
    <w:rsid w:val="00E91185"/>
    <w:rsid w:val="00E925BC"/>
    <w:rsid w:val="00E92D9B"/>
    <w:rsid w:val="00E93221"/>
    <w:rsid w:val="00E933F9"/>
    <w:rsid w:val="00E93B5F"/>
    <w:rsid w:val="00E93ECD"/>
    <w:rsid w:val="00E93FBF"/>
    <w:rsid w:val="00E954E9"/>
    <w:rsid w:val="00E9555D"/>
    <w:rsid w:val="00E95ECC"/>
    <w:rsid w:val="00E96A3E"/>
    <w:rsid w:val="00E96D3B"/>
    <w:rsid w:val="00E9789A"/>
    <w:rsid w:val="00E97FF1"/>
    <w:rsid w:val="00EA0165"/>
    <w:rsid w:val="00EA0444"/>
    <w:rsid w:val="00EA0F69"/>
    <w:rsid w:val="00EA114A"/>
    <w:rsid w:val="00EA1491"/>
    <w:rsid w:val="00EA1F36"/>
    <w:rsid w:val="00EA239A"/>
    <w:rsid w:val="00EA25E3"/>
    <w:rsid w:val="00EA2A06"/>
    <w:rsid w:val="00EA2C25"/>
    <w:rsid w:val="00EA3131"/>
    <w:rsid w:val="00EA32E6"/>
    <w:rsid w:val="00EA3D86"/>
    <w:rsid w:val="00EA42B9"/>
    <w:rsid w:val="00EA461C"/>
    <w:rsid w:val="00EA4E03"/>
    <w:rsid w:val="00EA4E78"/>
    <w:rsid w:val="00EA4ED7"/>
    <w:rsid w:val="00EA5019"/>
    <w:rsid w:val="00EA5543"/>
    <w:rsid w:val="00EA5718"/>
    <w:rsid w:val="00EA6BF9"/>
    <w:rsid w:val="00EA738E"/>
    <w:rsid w:val="00EA7F92"/>
    <w:rsid w:val="00EB04B3"/>
    <w:rsid w:val="00EB0770"/>
    <w:rsid w:val="00EB0C67"/>
    <w:rsid w:val="00EB17BA"/>
    <w:rsid w:val="00EB226C"/>
    <w:rsid w:val="00EB25C2"/>
    <w:rsid w:val="00EB25E5"/>
    <w:rsid w:val="00EB291C"/>
    <w:rsid w:val="00EB2F51"/>
    <w:rsid w:val="00EB41C1"/>
    <w:rsid w:val="00EB4B08"/>
    <w:rsid w:val="00EB4CCB"/>
    <w:rsid w:val="00EB4E2B"/>
    <w:rsid w:val="00EB5DCD"/>
    <w:rsid w:val="00EB5EC0"/>
    <w:rsid w:val="00EB65B5"/>
    <w:rsid w:val="00EB6B6D"/>
    <w:rsid w:val="00EB6E43"/>
    <w:rsid w:val="00EB79BC"/>
    <w:rsid w:val="00EB7D9C"/>
    <w:rsid w:val="00EC1ABF"/>
    <w:rsid w:val="00EC1E80"/>
    <w:rsid w:val="00EC1F44"/>
    <w:rsid w:val="00EC2131"/>
    <w:rsid w:val="00EC231E"/>
    <w:rsid w:val="00EC23C4"/>
    <w:rsid w:val="00EC23EF"/>
    <w:rsid w:val="00EC2530"/>
    <w:rsid w:val="00EC370A"/>
    <w:rsid w:val="00EC3A8F"/>
    <w:rsid w:val="00EC3BB2"/>
    <w:rsid w:val="00EC4006"/>
    <w:rsid w:val="00EC436B"/>
    <w:rsid w:val="00EC4384"/>
    <w:rsid w:val="00EC448A"/>
    <w:rsid w:val="00EC4916"/>
    <w:rsid w:val="00EC4D5D"/>
    <w:rsid w:val="00EC5157"/>
    <w:rsid w:val="00EC521E"/>
    <w:rsid w:val="00EC53E5"/>
    <w:rsid w:val="00EC55B0"/>
    <w:rsid w:val="00EC5C41"/>
    <w:rsid w:val="00EC5DE5"/>
    <w:rsid w:val="00EC642F"/>
    <w:rsid w:val="00EC6F23"/>
    <w:rsid w:val="00EC7924"/>
    <w:rsid w:val="00EC795D"/>
    <w:rsid w:val="00EC7A72"/>
    <w:rsid w:val="00EC7B01"/>
    <w:rsid w:val="00EC7D89"/>
    <w:rsid w:val="00EC7EEE"/>
    <w:rsid w:val="00EC7FA2"/>
    <w:rsid w:val="00ED0564"/>
    <w:rsid w:val="00ED0668"/>
    <w:rsid w:val="00ED07E3"/>
    <w:rsid w:val="00ED3713"/>
    <w:rsid w:val="00ED3861"/>
    <w:rsid w:val="00ED3BA6"/>
    <w:rsid w:val="00ED3CA6"/>
    <w:rsid w:val="00ED4074"/>
    <w:rsid w:val="00ED4597"/>
    <w:rsid w:val="00ED49AF"/>
    <w:rsid w:val="00ED4B3E"/>
    <w:rsid w:val="00ED50FB"/>
    <w:rsid w:val="00ED57F3"/>
    <w:rsid w:val="00ED5EC1"/>
    <w:rsid w:val="00ED65C8"/>
    <w:rsid w:val="00ED74F0"/>
    <w:rsid w:val="00ED7E9C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3093"/>
    <w:rsid w:val="00EE42C6"/>
    <w:rsid w:val="00EE46E0"/>
    <w:rsid w:val="00EE4AD8"/>
    <w:rsid w:val="00EE5AAF"/>
    <w:rsid w:val="00EE5AEC"/>
    <w:rsid w:val="00EE7D3F"/>
    <w:rsid w:val="00EF0002"/>
    <w:rsid w:val="00EF0E62"/>
    <w:rsid w:val="00EF1364"/>
    <w:rsid w:val="00EF1491"/>
    <w:rsid w:val="00EF20CF"/>
    <w:rsid w:val="00EF2197"/>
    <w:rsid w:val="00EF2B9A"/>
    <w:rsid w:val="00EF2BE7"/>
    <w:rsid w:val="00EF2E8F"/>
    <w:rsid w:val="00EF3751"/>
    <w:rsid w:val="00EF3B30"/>
    <w:rsid w:val="00EF3D19"/>
    <w:rsid w:val="00EF3E54"/>
    <w:rsid w:val="00EF4258"/>
    <w:rsid w:val="00EF43FD"/>
    <w:rsid w:val="00EF4DC1"/>
    <w:rsid w:val="00EF4DFE"/>
    <w:rsid w:val="00EF5196"/>
    <w:rsid w:val="00EF5A5C"/>
    <w:rsid w:val="00EF5BD8"/>
    <w:rsid w:val="00EF5F97"/>
    <w:rsid w:val="00EF64AF"/>
    <w:rsid w:val="00EF695F"/>
    <w:rsid w:val="00EF6B61"/>
    <w:rsid w:val="00EF6D08"/>
    <w:rsid w:val="00EF744E"/>
    <w:rsid w:val="00EF74AE"/>
    <w:rsid w:val="00EF79C4"/>
    <w:rsid w:val="00EF7D81"/>
    <w:rsid w:val="00F006DD"/>
    <w:rsid w:val="00F00E1B"/>
    <w:rsid w:val="00F00F58"/>
    <w:rsid w:val="00F0124D"/>
    <w:rsid w:val="00F0196A"/>
    <w:rsid w:val="00F01F36"/>
    <w:rsid w:val="00F0243B"/>
    <w:rsid w:val="00F025AE"/>
    <w:rsid w:val="00F02F09"/>
    <w:rsid w:val="00F0335C"/>
    <w:rsid w:val="00F03411"/>
    <w:rsid w:val="00F03F94"/>
    <w:rsid w:val="00F03FE5"/>
    <w:rsid w:val="00F044B4"/>
    <w:rsid w:val="00F048A4"/>
    <w:rsid w:val="00F048B4"/>
    <w:rsid w:val="00F04CE2"/>
    <w:rsid w:val="00F04E08"/>
    <w:rsid w:val="00F04F55"/>
    <w:rsid w:val="00F050E8"/>
    <w:rsid w:val="00F06432"/>
    <w:rsid w:val="00F06914"/>
    <w:rsid w:val="00F07967"/>
    <w:rsid w:val="00F07C45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33"/>
    <w:rsid w:val="00F1259B"/>
    <w:rsid w:val="00F12D22"/>
    <w:rsid w:val="00F12D92"/>
    <w:rsid w:val="00F1333D"/>
    <w:rsid w:val="00F13E33"/>
    <w:rsid w:val="00F14085"/>
    <w:rsid w:val="00F15016"/>
    <w:rsid w:val="00F1516D"/>
    <w:rsid w:val="00F15611"/>
    <w:rsid w:val="00F15ED2"/>
    <w:rsid w:val="00F165F0"/>
    <w:rsid w:val="00F16D32"/>
    <w:rsid w:val="00F17004"/>
    <w:rsid w:val="00F17580"/>
    <w:rsid w:val="00F176F8"/>
    <w:rsid w:val="00F17C1C"/>
    <w:rsid w:val="00F17F0E"/>
    <w:rsid w:val="00F2078C"/>
    <w:rsid w:val="00F207EF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4481"/>
    <w:rsid w:val="00F2477C"/>
    <w:rsid w:val="00F24CCB"/>
    <w:rsid w:val="00F25877"/>
    <w:rsid w:val="00F25CD8"/>
    <w:rsid w:val="00F2614E"/>
    <w:rsid w:val="00F26242"/>
    <w:rsid w:val="00F2652D"/>
    <w:rsid w:val="00F268C8"/>
    <w:rsid w:val="00F2697E"/>
    <w:rsid w:val="00F26A45"/>
    <w:rsid w:val="00F26D60"/>
    <w:rsid w:val="00F2722E"/>
    <w:rsid w:val="00F2754B"/>
    <w:rsid w:val="00F27CE6"/>
    <w:rsid w:val="00F3034B"/>
    <w:rsid w:val="00F3091F"/>
    <w:rsid w:val="00F30C5E"/>
    <w:rsid w:val="00F31D8F"/>
    <w:rsid w:val="00F31DB7"/>
    <w:rsid w:val="00F32642"/>
    <w:rsid w:val="00F32896"/>
    <w:rsid w:val="00F32E54"/>
    <w:rsid w:val="00F333A7"/>
    <w:rsid w:val="00F335C0"/>
    <w:rsid w:val="00F33880"/>
    <w:rsid w:val="00F33F9C"/>
    <w:rsid w:val="00F3420D"/>
    <w:rsid w:val="00F344E1"/>
    <w:rsid w:val="00F34572"/>
    <w:rsid w:val="00F35136"/>
    <w:rsid w:val="00F3573E"/>
    <w:rsid w:val="00F35FF3"/>
    <w:rsid w:val="00F360A4"/>
    <w:rsid w:val="00F363D3"/>
    <w:rsid w:val="00F373D3"/>
    <w:rsid w:val="00F37478"/>
    <w:rsid w:val="00F376FD"/>
    <w:rsid w:val="00F378B4"/>
    <w:rsid w:val="00F37B67"/>
    <w:rsid w:val="00F40465"/>
    <w:rsid w:val="00F4072B"/>
    <w:rsid w:val="00F41A1B"/>
    <w:rsid w:val="00F41C11"/>
    <w:rsid w:val="00F42656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14CC"/>
    <w:rsid w:val="00F52BAE"/>
    <w:rsid w:val="00F531C1"/>
    <w:rsid w:val="00F53C92"/>
    <w:rsid w:val="00F5410F"/>
    <w:rsid w:val="00F54FB4"/>
    <w:rsid w:val="00F5509A"/>
    <w:rsid w:val="00F550BF"/>
    <w:rsid w:val="00F551D0"/>
    <w:rsid w:val="00F553C1"/>
    <w:rsid w:val="00F55428"/>
    <w:rsid w:val="00F56061"/>
    <w:rsid w:val="00F560CA"/>
    <w:rsid w:val="00F56702"/>
    <w:rsid w:val="00F56750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DB6"/>
    <w:rsid w:val="00F62121"/>
    <w:rsid w:val="00F627D4"/>
    <w:rsid w:val="00F627E4"/>
    <w:rsid w:val="00F62EE4"/>
    <w:rsid w:val="00F631E9"/>
    <w:rsid w:val="00F6324E"/>
    <w:rsid w:val="00F63E1A"/>
    <w:rsid w:val="00F64AC8"/>
    <w:rsid w:val="00F64BDB"/>
    <w:rsid w:val="00F65312"/>
    <w:rsid w:val="00F65AD9"/>
    <w:rsid w:val="00F65AF9"/>
    <w:rsid w:val="00F65C6A"/>
    <w:rsid w:val="00F6630E"/>
    <w:rsid w:val="00F66BE7"/>
    <w:rsid w:val="00F66E4E"/>
    <w:rsid w:val="00F66E59"/>
    <w:rsid w:val="00F66FB8"/>
    <w:rsid w:val="00F67225"/>
    <w:rsid w:val="00F67291"/>
    <w:rsid w:val="00F673B0"/>
    <w:rsid w:val="00F67C34"/>
    <w:rsid w:val="00F7054D"/>
    <w:rsid w:val="00F70D11"/>
    <w:rsid w:val="00F70D37"/>
    <w:rsid w:val="00F71520"/>
    <w:rsid w:val="00F71728"/>
    <w:rsid w:val="00F71C52"/>
    <w:rsid w:val="00F71D78"/>
    <w:rsid w:val="00F7230D"/>
    <w:rsid w:val="00F723CC"/>
    <w:rsid w:val="00F72D17"/>
    <w:rsid w:val="00F72D77"/>
    <w:rsid w:val="00F72ECA"/>
    <w:rsid w:val="00F72EE2"/>
    <w:rsid w:val="00F737F8"/>
    <w:rsid w:val="00F73F1D"/>
    <w:rsid w:val="00F74F3D"/>
    <w:rsid w:val="00F7619B"/>
    <w:rsid w:val="00F76530"/>
    <w:rsid w:val="00F76764"/>
    <w:rsid w:val="00F76D7A"/>
    <w:rsid w:val="00F7790C"/>
    <w:rsid w:val="00F779AE"/>
    <w:rsid w:val="00F77AAC"/>
    <w:rsid w:val="00F803A9"/>
    <w:rsid w:val="00F80563"/>
    <w:rsid w:val="00F80651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552"/>
    <w:rsid w:val="00F86DF5"/>
    <w:rsid w:val="00F873D4"/>
    <w:rsid w:val="00F90138"/>
    <w:rsid w:val="00F90208"/>
    <w:rsid w:val="00F90386"/>
    <w:rsid w:val="00F90D75"/>
    <w:rsid w:val="00F91417"/>
    <w:rsid w:val="00F9324F"/>
    <w:rsid w:val="00F933B0"/>
    <w:rsid w:val="00F935FD"/>
    <w:rsid w:val="00F93A08"/>
    <w:rsid w:val="00F9413E"/>
    <w:rsid w:val="00F94623"/>
    <w:rsid w:val="00F94E78"/>
    <w:rsid w:val="00F95752"/>
    <w:rsid w:val="00F9632C"/>
    <w:rsid w:val="00F9681F"/>
    <w:rsid w:val="00F96D03"/>
    <w:rsid w:val="00F97574"/>
    <w:rsid w:val="00F97888"/>
    <w:rsid w:val="00FA00B4"/>
    <w:rsid w:val="00FA0470"/>
    <w:rsid w:val="00FA152D"/>
    <w:rsid w:val="00FA1BAB"/>
    <w:rsid w:val="00FA1C5A"/>
    <w:rsid w:val="00FA2AE1"/>
    <w:rsid w:val="00FA3953"/>
    <w:rsid w:val="00FA3A34"/>
    <w:rsid w:val="00FA3D8F"/>
    <w:rsid w:val="00FA4318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B047E"/>
    <w:rsid w:val="00FB04C0"/>
    <w:rsid w:val="00FB117E"/>
    <w:rsid w:val="00FB139C"/>
    <w:rsid w:val="00FB1768"/>
    <w:rsid w:val="00FB1B56"/>
    <w:rsid w:val="00FB1B5F"/>
    <w:rsid w:val="00FB20D7"/>
    <w:rsid w:val="00FB253D"/>
    <w:rsid w:val="00FB313D"/>
    <w:rsid w:val="00FB31A3"/>
    <w:rsid w:val="00FB3F98"/>
    <w:rsid w:val="00FB4110"/>
    <w:rsid w:val="00FB4243"/>
    <w:rsid w:val="00FB4723"/>
    <w:rsid w:val="00FB53EE"/>
    <w:rsid w:val="00FB53F7"/>
    <w:rsid w:val="00FB5A88"/>
    <w:rsid w:val="00FB70DA"/>
    <w:rsid w:val="00FB76F4"/>
    <w:rsid w:val="00FC0075"/>
    <w:rsid w:val="00FC10C1"/>
    <w:rsid w:val="00FC1DBA"/>
    <w:rsid w:val="00FC2134"/>
    <w:rsid w:val="00FC23B4"/>
    <w:rsid w:val="00FC2E6A"/>
    <w:rsid w:val="00FC35B3"/>
    <w:rsid w:val="00FC3794"/>
    <w:rsid w:val="00FC3A05"/>
    <w:rsid w:val="00FC3C2F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35"/>
    <w:rsid w:val="00FC6E6B"/>
    <w:rsid w:val="00FC7D30"/>
    <w:rsid w:val="00FD01E9"/>
    <w:rsid w:val="00FD0236"/>
    <w:rsid w:val="00FD072E"/>
    <w:rsid w:val="00FD09B1"/>
    <w:rsid w:val="00FD182C"/>
    <w:rsid w:val="00FD1D26"/>
    <w:rsid w:val="00FD1D28"/>
    <w:rsid w:val="00FD228B"/>
    <w:rsid w:val="00FD24C1"/>
    <w:rsid w:val="00FD2AC1"/>
    <w:rsid w:val="00FD2B8C"/>
    <w:rsid w:val="00FD2D87"/>
    <w:rsid w:val="00FD355A"/>
    <w:rsid w:val="00FD3D06"/>
    <w:rsid w:val="00FD4293"/>
    <w:rsid w:val="00FD42D3"/>
    <w:rsid w:val="00FD4E01"/>
    <w:rsid w:val="00FD4EF4"/>
    <w:rsid w:val="00FD55AD"/>
    <w:rsid w:val="00FD5928"/>
    <w:rsid w:val="00FD6505"/>
    <w:rsid w:val="00FD6D0F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74D"/>
    <w:rsid w:val="00FE29B9"/>
    <w:rsid w:val="00FE2A55"/>
    <w:rsid w:val="00FE32DE"/>
    <w:rsid w:val="00FE37C1"/>
    <w:rsid w:val="00FE3C84"/>
    <w:rsid w:val="00FE46CF"/>
    <w:rsid w:val="00FE4B3F"/>
    <w:rsid w:val="00FE54A2"/>
    <w:rsid w:val="00FE54FC"/>
    <w:rsid w:val="00FE55AA"/>
    <w:rsid w:val="00FE59D0"/>
    <w:rsid w:val="00FE5C3E"/>
    <w:rsid w:val="00FE6033"/>
    <w:rsid w:val="00FE6042"/>
    <w:rsid w:val="00FE61DA"/>
    <w:rsid w:val="00FE73C5"/>
    <w:rsid w:val="00FE7675"/>
    <w:rsid w:val="00FE79E2"/>
    <w:rsid w:val="00FE7B2D"/>
    <w:rsid w:val="00FE7E3D"/>
    <w:rsid w:val="00FE7FA4"/>
    <w:rsid w:val="00FF0564"/>
    <w:rsid w:val="00FF05F5"/>
    <w:rsid w:val="00FF06A7"/>
    <w:rsid w:val="00FF0901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2FC6"/>
    <w:rsid w:val="00FF32B7"/>
    <w:rsid w:val="00FF4484"/>
    <w:rsid w:val="00FF4C85"/>
    <w:rsid w:val="00FF4EEE"/>
    <w:rsid w:val="00FF5526"/>
    <w:rsid w:val="00FF5953"/>
    <w:rsid w:val="00FF5CD3"/>
    <w:rsid w:val="00FF5F93"/>
    <w:rsid w:val="00FF6637"/>
    <w:rsid w:val="00FF680C"/>
    <w:rsid w:val="00FF6AF4"/>
    <w:rsid w:val="00FF6D2A"/>
    <w:rsid w:val="00FF72BC"/>
    <w:rsid w:val="00FF74CB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13345</TotalTime>
  <Pages>2</Pages>
  <Words>431</Words>
  <Characters>2463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673</cp:revision>
  <dcterms:created xsi:type="dcterms:W3CDTF">2019-10-18T07:17:00Z</dcterms:created>
  <dcterms:modified xsi:type="dcterms:W3CDTF">2025-04-29T07:37:00Z</dcterms:modified>
</cp:coreProperties>
</file>