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93" w:rsidRDefault="00FD429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FD4293" w:rsidRPr="00E729F2" w:rsidTr="00F239CF">
        <w:tc>
          <w:tcPr>
            <w:tcW w:w="15948" w:type="dxa"/>
            <w:gridSpan w:val="20"/>
          </w:tcPr>
          <w:p w:rsidR="00FD4293" w:rsidRPr="00E729F2" w:rsidRDefault="00FD429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29.04.2025</w:t>
            </w:r>
          </w:p>
        </w:tc>
      </w:tr>
      <w:tr w:rsidR="00FD4293" w:rsidRPr="00E729F2" w:rsidTr="00CD582B">
        <w:tc>
          <w:tcPr>
            <w:tcW w:w="1548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FD4293" w:rsidRPr="00E729F2" w:rsidTr="00CD582B">
        <w:trPr>
          <w:trHeight w:val="584"/>
        </w:trPr>
        <w:tc>
          <w:tcPr>
            <w:tcW w:w="1548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326"/>
        </w:trPr>
        <w:tc>
          <w:tcPr>
            <w:tcW w:w="1548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326"/>
        </w:trPr>
        <w:tc>
          <w:tcPr>
            <w:tcW w:w="1548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4A9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4A99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4A9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D4A99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A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D4A9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1241B6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16A2C" w:rsidRDefault="00FD429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FD4293" w:rsidRPr="00216A2C" w:rsidRDefault="00FD429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216A2C" w:rsidRDefault="00FD429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16A2C" w:rsidRDefault="00FD429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16A2C" w:rsidRDefault="00FD429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D4293" w:rsidRPr="002850C3" w:rsidRDefault="00FD429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FD4293" w:rsidRPr="002850C3" w:rsidRDefault="00FD429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E729F2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E729F2" w:rsidRDefault="00FD429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460622" w:rsidRDefault="00FD429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FD4293" w:rsidRPr="00460622" w:rsidRDefault="00FD429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D4293" w:rsidRPr="00460622" w:rsidRDefault="00FD429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D4293" w:rsidRPr="00E729F2" w:rsidRDefault="00FD429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F12D22" w:rsidRDefault="00FD429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FD4293" w:rsidRPr="00F12D22" w:rsidRDefault="00FD429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F12D22" w:rsidRDefault="00FD429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F12D22" w:rsidRDefault="00FD429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F12D22" w:rsidRDefault="00FD429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Суп  по- польски с гренками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41625F">
        <w:trPr>
          <w:trHeight w:val="65"/>
        </w:trPr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2A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2AD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22A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1D22AD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(1-3)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CE4458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4458">
              <w:rPr>
                <w:rFonts w:ascii="Times New Roman" w:hAnsi="Times New Roman"/>
                <w:b/>
                <w:sz w:val="20"/>
                <w:szCs w:val="20"/>
              </w:rPr>
              <w:t xml:space="preserve">Куры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(3-7) </w:t>
            </w:r>
            <w:r w:rsidRPr="00CE4458">
              <w:rPr>
                <w:rFonts w:ascii="Times New Roman" w:hAnsi="Times New Roman"/>
                <w:b/>
                <w:sz w:val="20"/>
                <w:szCs w:val="20"/>
              </w:rPr>
              <w:t>отварные</w:t>
            </w:r>
          </w:p>
        </w:tc>
        <w:tc>
          <w:tcPr>
            <w:tcW w:w="516" w:type="dxa"/>
          </w:tcPr>
          <w:p w:rsidR="00FD4293" w:rsidRPr="00C47901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D4293" w:rsidRPr="00C47901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D4293" w:rsidRPr="00CE4458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44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527B14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07A1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07A1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A1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FD4293" w:rsidRPr="00407A19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FD4293" w:rsidRPr="00B16292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FD4293" w:rsidRPr="002209D2" w:rsidRDefault="00FD429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209D2" w:rsidRDefault="00FD429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D4293" w:rsidRPr="008E49CC" w:rsidRDefault="00FD429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652C68" w:rsidRDefault="00FD429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D4293" w:rsidRPr="00652C68" w:rsidRDefault="00FD429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FD4293" w:rsidRPr="00652C68" w:rsidRDefault="00FD429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209D2" w:rsidRDefault="00FD429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2028E6" w:rsidRDefault="00FD429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FD4293" w:rsidRPr="002028E6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2028E6" w:rsidRDefault="00FD429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2028E6" w:rsidRDefault="00FD429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2028E6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 xml:space="preserve">Зразы рыбные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овощами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7175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DA7175" w:rsidRDefault="00FD4293" w:rsidP="0088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c>
          <w:tcPr>
            <w:tcW w:w="1548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3B6F59" w:rsidRDefault="00FD4293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2028E6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293" w:rsidRPr="00E729F2" w:rsidTr="00CD582B">
        <w:trPr>
          <w:trHeight w:val="65"/>
        </w:trPr>
        <w:tc>
          <w:tcPr>
            <w:tcW w:w="1548" w:type="dxa"/>
          </w:tcPr>
          <w:p w:rsidR="00FD4293" w:rsidRPr="00621537" w:rsidRDefault="00FD429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FD4293" w:rsidRPr="00621537" w:rsidRDefault="00FD429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FD4293" w:rsidRPr="00621537" w:rsidRDefault="00FD429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621537" w:rsidRDefault="00FD429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FD4293" w:rsidRPr="00621537" w:rsidRDefault="00FD429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D4293" w:rsidRPr="00621537" w:rsidRDefault="00FD429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D4293" w:rsidRPr="00E729F2" w:rsidRDefault="00FD429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D4293" w:rsidRDefault="00FD4293" w:rsidP="00DD50F3">
      <w:pPr>
        <w:rPr>
          <w:sz w:val="20"/>
          <w:szCs w:val="20"/>
          <w:lang w:val="en-US"/>
        </w:rPr>
      </w:pPr>
    </w:p>
    <w:p w:rsidR="00FD4293" w:rsidRDefault="00FD4293" w:rsidP="00DD50F3">
      <w:pPr>
        <w:rPr>
          <w:sz w:val="20"/>
          <w:szCs w:val="20"/>
        </w:rPr>
      </w:pPr>
    </w:p>
    <w:sectPr w:rsidR="00FD429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13332</TotalTime>
  <Pages>2</Pages>
  <Words>467</Words>
  <Characters>2663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672</cp:revision>
  <dcterms:created xsi:type="dcterms:W3CDTF">2019-10-18T07:17:00Z</dcterms:created>
  <dcterms:modified xsi:type="dcterms:W3CDTF">2025-04-28T05:44:00Z</dcterms:modified>
</cp:coreProperties>
</file>