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C5" w:rsidRDefault="00C779C5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C779C5" w:rsidRPr="00E729F2" w:rsidTr="00F239CF">
        <w:tc>
          <w:tcPr>
            <w:tcW w:w="15948" w:type="dxa"/>
            <w:gridSpan w:val="20"/>
          </w:tcPr>
          <w:p w:rsidR="00C779C5" w:rsidRPr="00E729F2" w:rsidRDefault="00C779C5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28.07.2025</w:t>
            </w:r>
          </w:p>
        </w:tc>
      </w:tr>
      <w:tr w:rsidR="00C779C5" w:rsidRPr="00E729F2" w:rsidTr="00CD582B">
        <w:tc>
          <w:tcPr>
            <w:tcW w:w="1548" w:type="dxa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C779C5" w:rsidRPr="00E729F2" w:rsidTr="00CD582B">
        <w:trPr>
          <w:trHeight w:val="584"/>
        </w:trPr>
        <w:tc>
          <w:tcPr>
            <w:tcW w:w="1548" w:type="dxa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326"/>
        </w:trPr>
        <w:tc>
          <w:tcPr>
            <w:tcW w:w="1548" w:type="dxa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326"/>
        </w:trPr>
        <w:tc>
          <w:tcPr>
            <w:tcW w:w="1548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514E">
              <w:rPr>
                <w:rFonts w:ascii="Times New Roman" w:hAnsi="Times New Roman"/>
                <w:b/>
                <w:sz w:val="20"/>
                <w:szCs w:val="20"/>
              </w:rPr>
              <w:t>Каша молочная манная</w:t>
            </w:r>
          </w:p>
        </w:tc>
        <w:tc>
          <w:tcPr>
            <w:tcW w:w="516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514E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E514E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514E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549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514E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E729F2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E514E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514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514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E729F2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E514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514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514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E729F2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E514E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514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514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779C5" w:rsidRPr="00EE514E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E729F2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1A35D5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483238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E729F2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1A35D5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C779C5" w:rsidRPr="001A35D5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779C5" w:rsidRPr="001A35D5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779C5" w:rsidRPr="001A35D5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E729F2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1A35D5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779C5" w:rsidRPr="001A35D5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779C5" w:rsidRPr="001A35D5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779C5" w:rsidRPr="001A35D5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779C5" w:rsidRPr="001A35D5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E729F2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CC2B5B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779C5" w:rsidRPr="00CC2B5B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779C5" w:rsidRPr="00CC2B5B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779C5" w:rsidRPr="00CC2B5B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CC2B5B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CC2B5B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CC2B5B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CC2B5B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CC2B5B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CC2B5B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CC2B5B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CC2B5B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CC2B5B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CC2B5B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CC2B5B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CC2B5B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CC2B5B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EE514E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E729F2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216A2C" w:rsidRDefault="00C779C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C779C5" w:rsidRPr="00216A2C" w:rsidRDefault="00C779C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779C5" w:rsidRPr="00216A2C" w:rsidRDefault="00C779C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216A2C" w:rsidRDefault="00C779C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216A2C" w:rsidRDefault="00C779C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E729F2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2850C3" w:rsidRDefault="00C779C5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C779C5" w:rsidRPr="002850C3" w:rsidRDefault="00C779C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779C5" w:rsidRPr="002850C3" w:rsidRDefault="00C779C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779C5" w:rsidRPr="002850C3" w:rsidRDefault="00C779C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C779C5" w:rsidRPr="002850C3" w:rsidRDefault="00C779C5" w:rsidP="00257B8D">
            <w:pPr>
              <w:tabs>
                <w:tab w:val="center" w:pos="1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E729F2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2850C3" w:rsidRDefault="00C779C5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779C5" w:rsidRPr="002850C3" w:rsidRDefault="00C779C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C779C5" w:rsidRPr="002850C3" w:rsidRDefault="00C779C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779C5" w:rsidRPr="002850C3" w:rsidRDefault="00C779C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C779C5" w:rsidRPr="002850C3" w:rsidRDefault="00C779C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E729F2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E729F2" w:rsidRDefault="00C779C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460622" w:rsidRDefault="00C779C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C779C5" w:rsidRPr="00460622" w:rsidRDefault="00C779C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779C5" w:rsidRPr="00460622" w:rsidRDefault="00C779C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E729F2" w:rsidRDefault="00C779C5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F12D22" w:rsidRDefault="00C779C5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C779C5" w:rsidRPr="00F12D22" w:rsidRDefault="00C779C5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779C5" w:rsidRPr="00F12D22" w:rsidRDefault="00C779C5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F12D22" w:rsidRDefault="00C779C5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F12D22" w:rsidRDefault="00C779C5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Суп  крестьянский на курином бульоне со сметаной</w:t>
            </w:r>
          </w:p>
        </w:tc>
        <w:tc>
          <w:tcPr>
            <w:tcW w:w="516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676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6766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41625F">
        <w:trPr>
          <w:trHeight w:val="65"/>
        </w:trPr>
        <w:tc>
          <w:tcPr>
            <w:tcW w:w="1548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676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6766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6766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676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76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6766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 xml:space="preserve">Сосиска отварная </w:t>
            </w:r>
          </w:p>
        </w:tc>
        <w:tc>
          <w:tcPr>
            <w:tcW w:w="516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49" w:type="dxa"/>
          </w:tcPr>
          <w:p w:rsidR="00C779C5" w:rsidRPr="00806766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C779C5" w:rsidRPr="00806766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766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9F1BC5" w:rsidRDefault="00C779C5" w:rsidP="00FC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94296D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96D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C779C5" w:rsidRPr="0094296D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779C5" w:rsidRPr="0094296D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94296D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96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94296D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4296D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96D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96D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C779C5" w:rsidRPr="0094296D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94296D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4296D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96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779C5" w:rsidRPr="0094296D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96D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C779C5" w:rsidRPr="0094296D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779C5" w:rsidRPr="0094296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C779C5" w:rsidRPr="0094296D" w:rsidRDefault="00C779C5" w:rsidP="00332C7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429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C25FED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C779C5" w:rsidRPr="00C25FED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779C5" w:rsidRPr="00C25FED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C25FED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C25FED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5FED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779C5" w:rsidRPr="00C25FED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C25FED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5FED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779C5" w:rsidRPr="00C25FED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C25FED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5FED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779C5" w:rsidRPr="00C25FED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C779C5" w:rsidRPr="00C25FED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C779C5" w:rsidRPr="00C25FED" w:rsidRDefault="00C779C5" w:rsidP="00332C7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C25FED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C779C5" w:rsidRPr="002209D2" w:rsidRDefault="00C779C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1C56E3" w:rsidRDefault="00C779C5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1C56E3" w:rsidRDefault="00C779C5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2209D2" w:rsidRDefault="00C779C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1C56E3" w:rsidRDefault="00C779C5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779C5" w:rsidRPr="001C56E3" w:rsidRDefault="00C779C5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2209D2" w:rsidRDefault="00C779C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1C56E3" w:rsidRDefault="00C779C5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C779C5" w:rsidRPr="001C56E3" w:rsidRDefault="00C779C5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2209D2" w:rsidRDefault="00C779C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1C56E3" w:rsidRDefault="00C779C5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779C5" w:rsidRPr="001C56E3" w:rsidRDefault="00C779C5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79C5" w:rsidRPr="001C56E3" w:rsidRDefault="00C779C5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2209D2" w:rsidRDefault="00C779C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652C68" w:rsidRDefault="00C779C5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779C5" w:rsidRPr="00652C68" w:rsidRDefault="00C779C5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C779C5" w:rsidRPr="00652C68" w:rsidRDefault="00C779C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2209D2" w:rsidRDefault="00C779C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2028E6" w:rsidRDefault="00C779C5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C779C5" w:rsidRPr="002028E6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779C5" w:rsidRPr="002028E6" w:rsidRDefault="00C779C5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2028E6" w:rsidRDefault="00C779C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2028E6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2028E6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2028E6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2028E6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2028E6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3947F4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3947F4" w:rsidRDefault="00C779C5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2028E6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c>
          <w:tcPr>
            <w:tcW w:w="1548" w:type="dxa"/>
          </w:tcPr>
          <w:p w:rsidR="00C779C5" w:rsidRPr="002850C3" w:rsidRDefault="00C779C5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57B8D">
              <w:rPr>
                <w:rFonts w:ascii="Times New Roman" w:hAnsi="Times New Roman"/>
                <w:b/>
                <w:sz w:val="20"/>
                <w:szCs w:val="20"/>
              </w:rPr>
              <w:t>Хлеб пшен</w:t>
            </w: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516" w:type="dxa"/>
          </w:tcPr>
          <w:p w:rsidR="00C779C5" w:rsidRPr="002850C3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C779C5" w:rsidRPr="002850C3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779C5" w:rsidRPr="002850C3" w:rsidRDefault="00C779C5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2850C3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C779C5" w:rsidRPr="002850C3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C779C5" w:rsidRPr="002850C3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C779C5" w:rsidRPr="002850C3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C779C5" w:rsidRPr="002850C3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C779C5" w:rsidRPr="002850C3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C779C5" w:rsidRPr="002850C3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C779C5" w:rsidRPr="002850C3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C779C5" w:rsidRPr="002850C3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C779C5" w:rsidRPr="002850C3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779C5" w:rsidRPr="002850C3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779C5" w:rsidRPr="002850C3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779C5" w:rsidRPr="002850C3" w:rsidRDefault="00C779C5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C779C5" w:rsidRPr="002850C3" w:rsidRDefault="00C779C5" w:rsidP="00332C72">
            <w:pPr>
              <w:tabs>
                <w:tab w:val="center" w:pos="1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779C5" w:rsidRPr="002028E6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9C5" w:rsidRPr="00E729F2" w:rsidTr="00CD582B">
        <w:trPr>
          <w:trHeight w:val="65"/>
        </w:trPr>
        <w:tc>
          <w:tcPr>
            <w:tcW w:w="1548" w:type="dxa"/>
          </w:tcPr>
          <w:p w:rsidR="00C779C5" w:rsidRPr="00621537" w:rsidRDefault="00C779C5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C779C5" w:rsidRPr="00621537" w:rsidRDefault="00C779C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779C5" w:rsidRPr="00621537" w:rsidRDefault="00C779C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621537" w:rsidRDefault="00C779C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779C5" w:rsidRPr="00621537" w:rsidRDefault="00C779C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779C5" w:rsidRPr="00621537" w:rsidRDefault="00C779C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779C5" w:rsidRPr="00E729F2" w:rsidRDefault="00C779C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779C5" w:rsidRDefault="00C779C5" w:rsidP="00DD50F3">
      <w:pPr>
        <w:rPr>
          <w:sz w:val="20"/>
          <w:szCs w:val="20"/>
          <w:lang w:val="en-US"/>
        </w:rPr>
      </w:pPr>
    </w:p>
    <w:p w:rsidR="00C779C5" w:rsidRDefault="00C779C5" w:rsidP="00DD50F3">
      <w:pPr>
        <w:rPr>
          <w:sz w:val="20"/>
          <w:szCs w:val="20"/>
        </w:rPr>
      </w:pPr>
    </w:p>
    <w:sectPr w:rsidR="00C779C5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59E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06E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57C20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5D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07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4D96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4D5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1BBA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709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10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671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1CB8"/>
    <w:rsid w:val="0013317A"/>
    <w:rsid w:val="001331BD"/>
    <w:rsid w:val="00133554"/>
    <w:rsid w:val="001336D5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8F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5E4C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3B5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1A9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111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5A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27B00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4EFF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2CF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57B8D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484C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B7CCB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146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6E2"/>
    <w:rsid w:val="00330897"/>
    <w:rsid w:val="00331429"/>
    <w:rsid w:val="00331CDE"/>
    <w:rsid w:val="00331D48"/>
    <w:rsid w:val="00332670"/>
    <w:rsid w:val="0033297A"/>
    <w:rsid w:val="00332C72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500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622"/>
    <w:rsid w:val="00355F1D"/>
    <w:rsid w:val="003562D1"/>
    <w:rsid w:val="00356A23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4E75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7B4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37A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95F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2A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19B"/>
    <w:rsid w:val="0045144C"/>
    <w:rsid w:val="0045149F"/>
    <w:rsid w:val="00452003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07E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2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689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94F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447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29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9A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BCD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0A79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3C5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3B8D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3D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60C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5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2B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5D2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7C2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38B5"/>
    <w:rsid w:val="007244B1"/>
    <w:rsid w:val="00724863"/>
    <w:rsid w:val="00724A48"/>
    <w:rsid w:val="00724CFC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67D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BDB"/>
    <w:rsid w:val="00751C27"/>
    <w:rsid w:val="00752499"/>
    <w:rsid w:val="007525A3"/>
    <w:rsid w:val="007525B4"/>
    <w:rsid w:val="00752B36"/>
    <w:rsid w:val="00753202"/>
    <w:rsid w:val="0075325B"/>
    <w:rsid w:val="00753D53"/>
    <w:rsid w:val="00754834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12B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179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3B74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04EE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3DA4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766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6EA2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9C2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2A6C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0D03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162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371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5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3F69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C44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4966"/>
    <w:rsid w:val="00935123"/>
    <w:rsid w:val="00935A39"/>
    <w:rsid w:val="00936F85"/>
    <w:rsid w:val="00937C12"/>
    <w:rsid w:val="00937C1F"/>
    <w:rsid w:val="0094045C"/>
    <w:rsid w:val="009406C1"/>
    <w:rsid w:val="009410F0"/>
    <w:rsid w:val="0094132F"/>
    <w:rsid w:val="009414EE"/>
    <w:rsid w:val="00941577"/>
    <w:rsid w:val="00941F0E"/>
    <w:rsid w:val="009422F7"/>
    <w:rsid w:val="0094242F"/>
    <w:rsid w:val="0094284B"/>
    <w:rsid w:val="0094296D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687B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3A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41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A9C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5916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6D9C"/>
    <w:rsid w:val="009E7131"/>
    <w:rsid w:val="009E7BA4"/>
    <w:rsid w:val="009F02C9"/>
    <w:rsid w:val="009F0877"/>
    <w:rsid w:val="009F14F3"/>
    <w:rsid w:val="009F1630"/>
    <w:rsid w:val="009F17BB"/>
    <w:rsid w:val="009F1BC5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77F75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C5C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B7F10"/>
    <w:rsid w:val="00AC0187"/>
    <w:rsid w:val="00AC04A8"/>
    <w:rsid w:val="00AC0884"/>
    <w:rsid w:val="00AC0B04"/>
    <w:rsid w:val="00AC0C50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6C1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5EB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94E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E68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45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0E9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1DF"/>
    <w:rsid w:val="00B766A6"/>
    <w:rsid w:val="00B76A4D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C91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0E6"/>
    <w:rsid w:val="00C035C4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26D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5FED"/>
    <w:rsid w:val="00C269F9"/>
    <w:rsid w:val="00C26C4D"/>
    <w:rsid w:val="00C26EB2"/>
    <w:rsid w:val="00C2773A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8BE"/>
    <w:rsid w:val="00C529B8"/>
    <w:rsid w:val="00C529E6"/>
    <w:rsid w:val="00C52CEA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C5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9C9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02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09C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563"/>
    <w:rsid w:val="00D1589C"/>
    <w:rsid w:val="00D15AD0"/>
    <w:rsid w:val="00D1625A"/>
    <w:rsid w:val="00D16437"/>
    <w:rsid w:val="00D16655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390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47B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609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3FDE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0FE5"/>
    <w:rsid w:val="00D911B7"/>
    <w:rsid w:val="00D91221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97B2B"/>
    <w:rsid w:val="00DA020F"/>
    <w:rsid w:val="00DA0253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648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3EA7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2B6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861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2EE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CBD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3BD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14E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438"/>
    <w:rsid w:val="00F16440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0C35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18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1F66"/>
    <w:rsid w:val="00F42656"/>
    <w:rsid w:val="00F42C72"/>
    <w:rsid w:val="00F42C74"/>
    <w:rsid w:val="00F444D4"/>
    <w:rsid w:val="00F451A5"/>
    <w:rsid w:val="00F45907"/>
    <w:rsid w:val="00F45FCD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537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0F1E"/>
    <w:rsid w:val="00FB117E"/>
    <w:rsid w:val="00FB139C"/>
    <w:rsid w:val="00FB1768"/>
    <w:rsid w:val="00FB1B56"/>
    <w:rsid w:val="00FB1B5F"/>
    <w:rsid w:val="00FB20D7"/>
    <w:rsid w:val="00FB253D"/>
    <w:rsid w:val="00FB2D7F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2D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14416</TotalTime>
  <Pages>2</Pages>
  <Words>388</Words>
  <Characters>2217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721</cp:revision>
  <dcterms:created xsi:type="dcterms:W3CDTF">2019-10-18T07:17:00Z</dcterms:created>
  <dcterms:modified xsi:type="dcterms:W3CDTF">2025-07-25T05:53:00Z</dcterms:modified>
</cp:coreProperties>
</file>