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7F" w:rsidRDefault="0083117F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83117F" w:rsidRPr="00E729F2" w:rsidTr="00F239CF">
        <w:tc>
          <w:tcPr>
            <w:tcW w:w="15948" w:type="dxa"/>
            <w:gridSpan w:val="20"/>
          </w:tcPr>
          <w:p w:rsidR="0083117F" w:rsidRPr="00E729F2" w:rsidRDefault="0083117F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28.04.2025</w:t>
            </w:r>
          </w:p>
        </w:tc>
      </w:tr>
      <w:tr w:rsidR="0083117F" w:rsidRPr="00E729F2" w:rsidTr="00CD582B">
        <w:tc>
          <w:tcPr>
            <w:tcW w:w="1548" w:type="dxa"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83117F" w:rsidRPr="00E729F2" w:rsidTr="00CD582B">
        <w:trPr>
          <w:trHeight w:val="584"/>
        </w:trPr>
        <w:tc>
          <w:tcPr>
            <w:tcW w:w="1548" w:type="dxa"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rPr>
          <w:trHeight w:val="326"/>
        </w:trPr>
        <w:tc>
          <w:tcPr>
            <w:tcW w:w="1548" w:type="dxa"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rPr>
          <w:trHeight w:val="326"/>
        </w:trPr>
        <w:tc>
          <w:tcPr>
            <w:tcW w:w="1548" w:type="dxa"/>
          </w:tcPr>
          <w:p w:rsidR="0083117F" w:rsidRPr="00494870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4870">
              <w:rPr>
                <w:rFonts w:ascii="Times New Roman" w:hAnsi="Times New Roman"/>
                <w:b/>
                <w:sz w:val="20"/>
                <w:szCs w:val="20"/>
              </w:rPr>
              <w:t>Макароны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отварные </w:t>
            </w:r>
            <w:r w:rsidRPr="00494870">
              <w:rPr>
                <w:rFonts w:ascii="Times New Roman" w:hAnsi="Times New Roman"/>
                <w:b/>
                <w:sz w:val="20"/>
                <w:szCs w:val="20"/>
              </w:rPr>
              <w:t xml:space="preserve"> с маслом и сахаром</w:t>
            </w:r>
          </w:p>
        </w:tc>
        <w:tc>
          <w:tcPr>
            <w:tcW w:w="516" w:type="dxa"/>
          </w:tcPr>
          <w:p w:rsidR="0083117F" w:rsidRPr="00494870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3117F" w:rsidRPr="00494870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494870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720" w:type="dxa"/>
          </w:tcPr>
          <w:p w:rsidR="0083117F" w:rsidRPr="00494870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117F" w:rsidRPr="00494870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117F" w:rsidRPr="00494870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494870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117F" w:rsidRPr="00494870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17F" w:rsidRPr="00494870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494870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117F" w:rsidRPr="00494870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117F" w:rsidRPr="00494870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494870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494870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117F" w:rsidRPr="00494870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117F" w:rsidRPr="00494870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117F" w:rsidRPr="00494870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c>
          <w:tcPr>
            <w:tcW w:w="1548" w:type="dxa"/>
          </w:tcPr>
          <w:p w:rsidR="0083117F" w:rsidRPr="00494870" w:rsidRDefault="0083117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4870">
              <w:rPr>
                <w:rFonts w:ascii="Times New Roman" w:hAnsi="Times New Roman"/>
                <w:i/>
                <w:sz w:val="20"/>
                <w:szCs w:val="20"/>
              </w:rPr>
              <w:t>макароны</w:t>
            </w:r>
          </w:p>
        </w:tc>
        <w:tc>
          <w:tcPr>
            <w:tcW w:w="516" w:type="dxa"/>
          </w:tcPr>
          <w:p w:rsidR="0083117F" w:rsidRPr="00494870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487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83117F" w:rsidRPr="00494870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487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83117F" w:rsidRPr="00494870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117F" w:rsidRPr="00E729F2" w:rsidRDefault="008311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c>
          <w:tcPr>
            <w:tcW w:w="1548" w:type="dxa"/>
          </w:tcPr>
          <w:p w:rsidR="0083117F" w:rsidRPr="00494870" w:rsidRDefault="0083117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4870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83117F" w:rsidRPr="00494870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487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83117F" w:rsidRPr="00494870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487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3117F" w:rsidRPr="00494870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117F" w:rsidRPr="00E729F2" w:rsidRDefault="008311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c>
          <w:tcPr>
            <w:tcW w:w="1548" w:type="dxa"/>
          </w:tcPr>
          <w:p w:rsidR="0083117F" w:rsidRPr="00494870" w:rsidRDefault="0083117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487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83117F" w:rsidRPr="00494870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487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83117F" w:rsidRPr="00494870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487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3117F" w:rsidRPr="00494870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117F" w:rsidRPr="00494870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117F" w:rsidRPr="00E729F2" w:rsidRDefault="008311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c>
          <w:tcPr>
            <w:tcW w:w="1548" w:type="dxa"/>
          </w:tcPr>
          <w:p w:rsidR="0083117F" w:rsidRPr="001241B6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83117F" w:rsidRPr="001241B6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3117F" w:rsidRPr="001241B6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1241B6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117F" w:rsidRPr="00E729F2" w:rsidRDefault="008311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c>
          <w:tcPr>
            <w:tcW w:w="1548" w:type="dxa"/>
          </w:tcPr>
          <w:p w:rsidR="0083117F" w:rsidRPr="001241B6" w:rsidRDefault="0083117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83117F" w:rsidRPr="001241B6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83117F" w:rsidRPr="001241B6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3117F" w:rsidRPr="001241B6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3117F" w:rsidRPr="00E729F2" w:rsidRDefault="008311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c>
          <w:tcPr>
            <w:tcW w:w="1548" w:type="dxa"/>
          </w:tcPr>
          <w:p w:rsidR="0083117F" w:rsidRPr="001241B6" w:rsidRDefault="0083117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83117F" w:rsidRPr="001241B6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83117F" w:rsidRPr="001241B6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83117F" w:rsidRPr="001241B6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3117F" w:rsidRPr="00E729F2" w:rsidRDefault="008311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c>
          <w:tcPr>
            <w:tcW w:w="1548" w:type="dxa"/>
          </w:tcPr>
          <w:p w:rsidR="0083117F" w:rsidRPr="001241B6" w:rsidRDefault="0083117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83117F" w:rsidRPr="001241B6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83117F" w:rsidRPr="001241B6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3117F" w:rsidRPr="001241B6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117F" w:rsidRPr="001241B6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117F" w:rsidRPr="00E729F2" w:rsidRDefault="008311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c>
          <w:tcPr>
            <w:tcW w:w="1548" w:type="dxa"/>
          </w:tcPr>
          <w:p w:rsidR="0083117F" w:rsidRPr="00216A2C" w:rsidRDefault="0083117F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83117F" w:rsidRPr="00216A2C" w:rsidRDefault="0083117F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3117F" w:rsidRPr="00216A2C" w:rsidRDefault="0083117F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216A2C" w:rsidRDefault="0083117F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83117F" w:rsidRPr="00216A2C" w:rsidRDefault="0083117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117F" w:rsidRPr="00216A2C" w:rsidRDefault="0083117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117F" w:rsidRPr="00216A2C" w:rsidRDefault="0083117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216A2C" w:rsidRDefault="0083117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117F" w:rsidRPr="00216A2C" w:rsidRDefault="0083117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17F" w:rsidRPr="00216A2C" w:rsidRDefault="0083117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216A2C" w:rsidRDefault="0083117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117F" w:rsidRPr="00216A2C" w:rsidRDefault="0083117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117F" w:rsidRPr="00216A2C" w:rsidRDefault="0083117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216A2C" w:rsidRDefault="0083117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216A2C" w:rsidRDefault="0083117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117F" w:rsidRPr="00216A2C" w:rsidRDefault="0083117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117F" w:rsidRPr="00216A2C" w:rsidRDefault="0083117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117F" w:rsidRPr="00216A2C" w:rsidRDefault="0083117F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117F" w:rsidRPr="00E729F2" w:rsidRDefault="008311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c>
          <w:tcPr>
            <w:tcW w:w="1548" w:type="dxa"/>
          </w:tcPr>
          <w:p w:rsidR="0083117F" w:rsidRPr="002850C3" w:rsidRDefault="0083117F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83117F" w:rsidRPr="002850C3" w:rsidRDefault="0083117F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83117F" w:rsidRPr="002850C3" w:rsidRDefault="0083117F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83117F" w:rsidRPr="002850C3" w:rsidRDefault="0083117F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2850C3" w:rsidRDefault="008311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83117F" w:rsidRPr="002850C3" w:rsidRDefault="008311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83117F" w:rsidRPr="002850C3" w:rsidRDefault="008311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83117F" w:rsidRPr="002850C3" w:rsidRDefault="008311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83117F" w:rsidRPr="002850C3" w:rsidRDefault="008311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83117F" w:rsidRPr="002850C3" w:rsidRDefault="008311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83117F" w:rsidRPr="002850C3" w:rsidRDefault="008311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83117F" w:rsidRPr="002850C3" w:rsidRDefault="008311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83117F" w:rsidRPr="002850C3" w:rsidRDefault="008311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83117F" w:rsidRPr="002850C3" w:rsidRDefault="008311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3117F" w:rsidRPr="002850C3" w:rsidRDefault="008311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83117F" w:rsidRPr="002850C3" w:rsidRDefault="008311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83117F" w:rsidRPr="002850C3" w:rsidRDefault="008311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83117F" w:rsidRPr="002850C3" w:rsidRDefault="008311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3117F" w:rsidRPr="00E729F2" w:rsidRDefault="008311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c>
          <w:tcPr>
            <w:tcW w:w="1548" w:type="dxa"/>
          </w:tcPr>
          <w:p w:rsidR="0083117F" w:rsidRPr="002850C3" w:rsidRDefault="0083117F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83117F" w:rsidRPr="002850C3" w:rsidRDefault="0083117F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83117F" w:rsidRPr="002850C3" w:rsidRDefault="0083117F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3117F" w:rsidRPr="002850C3" w:rsidRDefault="0083117F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2850C3" w:rsidRDefault="008311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83117F" w:rsidRPr="002850C3" w:rsidRDefault="008311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83117F" w:rsidRPr="002850C3" w:rsidRDefault="008311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3117F" w:rsidRPr="002850C3" w:rsidRDefault="008311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83117F" w:rsidRPr="002850C3" w:rsidRDefault="008311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3117F" w:rsidRPr="002850C3" w:rsidRDefault="008311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83117F" w:rsidRPr="002850C3" w:rsidRDefault="008311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83117F" w:rsidRPr="002850C3" w:rsidRDefault="008311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83117F" w:rsidRPr="002850C3" w:rsidRDefault="008311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83117F" w:rsidRPr="002850C3" w:rsidRDefault="008311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83117F" w:rsidRPr="002850C3" w:rsidRDefault="008311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83117F" w:rsidRPr="002850C3" w:rsidRDefault="008311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83117F" w:rsidRPr="002850C3" w:rsidRDefault="008311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83117F" w:rsidRPr="002850C3" w:rsidRDefault="0083117F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3117F" w:rsidRPr="00E729F2" w:rsidRDefault="008311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c>
          <w:tcPr>
            <w:tcW w:w="1548" w:type="dxa"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E729F2" w:rsidRDefault="0083117F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c>
          <w:tcPr>
            <w:tcW w:w="1548" w:type="dxa"/>
          </w:tcPr>
          <w:p w:rsidR="0083117F" w:rsidRPr="00460622" w:rsidRDefault="0083117F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516" w:type="dxa"/>
          </w:tcPr>
          <w:p w:rsidR="0083117F" w:rsidRPr="00460622" w:rsidRDefault="0083117F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83117F" w:rsidRPr="00460622" w:rsidRDefault="0083117F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3117F" w:rsidRPr="00E729F2" w:rsidRDefault="0083117F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c>
          <w:tcPr>
            <w:tcW w:w="1548" w:type="dxa"/>
          </w:tcPr>
          <w:p w:rsidR="0083117F" w:rsidRPr="00F12D22" w:rsidRDefault="0083117F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83117F" w:rsidRPr="00F12D22" w:rsidRDefault="0083117F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3117F" w:rsidRPr="00F12D22" w:rsidRDefault="0083117F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F12D22" w:rsidRDefault="0083117F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F12D22" w:rsidRDefault="0083117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117F" w:rsidRPr="00F12D22" w:rsidRDefault="0083117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117F" w:rsidRPr="00F12D22" w:rsidRDefault="0083117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F12D22" w:rsidRDefault="0083117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117F" w:rsidRPr="00F12D22" w:rsidRDefault="0083117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17F" w:rsidRPr="00F12D22" w:rsidRDefault="0083117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F12D22" w:rsidRDefault="0083117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117F" w:rsidRPr="00F12D22" w:rsidRDefault="0083117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117F" w:rsidRPr="00F12D22" w:rsidRDefault="0083117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3117F" w:rsidRPr="00F12D22" w:rsidRDefault="0083117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F12D22" w:rsidRDefault="0083117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117F" w:rsidRPr="00F12D22" w:rsidRDefault="0083117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117F" w:rsidRPr="00F12D22" w:rsidRDefault="0083117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117F" w:rsidRPr="00F12D22" w:rsidRDefault="0083117F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117F" w:rsidRPr="00F12D22" w:rsidRDefault="0083117F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c>
          <w:tcPr>
            <w:tcW w:w="1548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4EDC">
              <w:rPr>
                <w:rFonts w:ascii="Times New Roman" w:hAnsi="Times New Roman"/>
                <w:b/>
                <w:sz w:val="20"/>
                <w:szCs w:val="20"/>
              </w:rPr>
              <w:t>Суп  крестьянский на курином бульоне со сметаной</w:t>
            </w:r>
          </w:p>
        </w:tc>
        <w:tc>
          <w:tcPr>
            <w:tcW w:w="516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4EDC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117F" w:rsidRPr="002209D2" w:rsidRDefault="008311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c>
          <w:tcPr>
            <w:tcW w:w="1548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04EDC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4ED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4EDC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3117F" w:rsidRPr="002209D2" w:rsidRDefault="008311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c>
          <w:tcPr>
            <w:tcW w:w="1548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04EDC">
              <w:rPr>
                <w:rFonts w:ascii="Times New Roman" w:hAnsi="Times New Roman"/>
                <w:i/>
                <w:sz w:val="20"/>
                <w:szCs w:val="20"/>
              </w:rPr>
              <w:t>капуста</w:t>
            </w:r>
          </w:p>
        </w:tc>
        <w:tc>
          <w:tcPr>
            <w:tcW w:w="516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4EDC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4ED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672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76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7,62</w:t>
            </w:r>
          </w:p>
        </w:tc>
        <w:tc>
          <w:tcPr>
            <w:tcW w:w="851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  <w:tc>
          <w:tcPr>
            <w:tcW w:w="850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694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10,31</w:t>
            </w:r>
          </w:p>
        </w:tc>
        <w:tc>
          <w:tcPr>
            <w:tcW w:w="723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992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705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555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3117F" w:rsidRPr="002209D2" w:rsidRDefault="008311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41625F">
        <w:trPr>
          <w:trHeight w:val="65"/>
        </w:trPr>
        <w:tc>
          <w:tcPr>
            <w:tcW w:w="1548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04EDC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4ED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4ED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555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117F" w:rsidRPr="002209D2" w:rsidRDefault="008311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rPr>
          <w:trHeight w:val="65"/>
        </w:trPr>
        <w:tc>
          <w:tcPr>
            <w:tcW w:w="1548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04EDC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4EDC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4EDC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672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9,26</w:t>
            </w:r>
          </w:p>
        </w:tc>
        <w:tc>
          <w:tcPr>
            <w:tcW w:w="851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369,2</w:t>
            </w:r>
          </w:p>
        </w:tc>
        <w:tc>
          <w:tcPr>
            <w:tcW w:w="709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19,95</w:t>
            </w:r>
          </w:p>
        </w:tc>
        <w:tc>
          <w:tcPr>
            <w:tcW w:w="694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723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4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705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8" w:type="dxa"/>
          </w:tcPr>
          <w:p w:rsidR="0083117F" w:rsidRPr="002209D2" w:rsidRDefault="008311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rPr>
          <w:trHeight w:val="65"/>
        </w:trPr>
        <w:tc>
          <w:tcPr>
            <w:tcW w:w="1548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04EDC">
              <w:rPr>
                <w:rFonts w:ascii="Times New Roman" w:hAnsi="Times New Roman"/>
                <w:i/>
                <w:sz w:val="20"/>
                <w:szCs w:val="20"/>
              </w:rPr>
              <w:t>пшено</w:t>
            </w:r>
          </w:p>
        </w:tc>
        <w:tc>
          <w:tcPr>
            <w:tcW w:w="516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4ED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4ED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117F" w:rsidRPr="002209D2" w:rsidRDefault="008311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rPr>
          <w:trHeight w:val="65"/>
        </w:trPr>
        <w:tc>
          <w:tcPr>
            <w:tcW w:w="1548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04EDC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4ED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4ED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694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723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8" w:type="dxa"/>
          </w:tcPr>
          <w:p w:rsidR="0083117F" w:rsidRPr="002209D2" w:rsidRDefault="008311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rPr>
          <w:trHeight w:val="65"/>
        </w:trPr>
        <w:tc>
          <w:tcPr>
            <w:tcW w:w="1548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04EDC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16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4ED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4ED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23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EDC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88" w:type="dxa"/>
          </w:tcPr>
          <w:p w:rsidR="0083117F" w:rsidRPr="002209D2" w:rsidRDefault="008311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rPr>
          <w:trHeight w:val="65"/>
        </w:trPr>
        <w:tc>
          <w:tcPr>
            <w:tcW w:w="1548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04EDC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4ED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4ED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3117F" w:rsidRPr="00C04EDC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117F" w:rsidRPr="00C04EDC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117F" w:rsidRPr="002209D2" w:rsidRDefault="008311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rPr>
          <w:trHeight w:val="65"/>
        </w:trPr>
        <w:tc>
          <w:tcPr>
            <w:tcW w:w="1548" w:type="dxa"/>
          </w:tcPr>
          <w:p w:rsidR="0083117F" w:rsidRPr="00527B14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Котлета</w:t>
            </w:r>
          </w:p>
        </w:tc>
        <w:tc>
          <w:tcPr>
            <w:tcW w:w="516" w:type="dxa"/>
          </w:tcPr>
          <w:p w:rsidR="0083117F" w:rsidRPr="00527B14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3117F" w:rsidRPr="00527B14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527B14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117F" w:rsidRPr="002209D2" w:rsidRDefault="008311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rPr>
          <w:trHeight w:val="65"/>
        </w:trPr>
        <w:tc>
          <w:tcPr>
            <w:tcW w:w="1548" w:type="dxa"/>
          </w:tcPr>
          <w:p w:rsidR="0083117F" w:rsidRPr="00527B14" w:rsidRDefault="0083117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7B14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83117F" w:rsidRPr="00527B14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83117F" w:rsidRPr="00527B14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3117F" w:rsidRPr="00527B14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83117F" w:rsidRPr="002209D2" w:rsidRDefault="008311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rPr>
          <w:trHeight w:val="65"/>
        </w:trPr>
        <w:tc>
          <w:tcPr>
            <w:tcW w:w="1548" w:type="dxa"/>
          </w:tcPr>
          <w:p w:rsidR="0083117F" w:rsidRPr="00527B14" w:rsidRDefault="0083117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527B14">
              <w:rPr>
                <w:rFonts w:ascii="Times New Roman" w:hAnsi="Times New Roman"/>
                <w:i/>
                <w:sz w:val="20"/>
                <w:szCs w:val="20"/>
              </w:rPr>
              <w:t>леб пшенич.</w:t>
            </w:r>
          </w:p>
        </w:tc>
        <w:tc>
          <w:tcPr>
            <w:tcW w:w="516" w:type="dxa"/>
          </w:tcPr>
          <w:p w:rsidR="0083117F" w:rsidRPr="00527B14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83117F" w:rsidRPr="00527B14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3117F" w:rsidRPr="00527B14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3117F" w:rsidRPr="002209D2" w:rsidRDefault="008311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rPr>
          <w:trHeight w:val="65"/>
        </w:trPr>
        <w:tc>
          <w:tcPr>
            <w:tcW w:w="1548" w:type="dxa"/>
          </w:tcPr>
          <w:p w:rsidR="0083117F" w:rsidRPr="00527B14" w:rsidRDefault="0083117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7B14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83117F" w:rsidRPr="00527B14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83117F" w:rsidRPr="00527B14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3117F" w:rsidRPr="00527B14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117F" w:rsidRPr="002209D2" w:rsidRDefault="008311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rPr>
          <w:trHeight w:val="65"/>
        </w:trPr>
        <w:tc>
          <w:tcPr>
            <w:tcW w:w="1548" w:type="dxa"/>
          </w:tcPr>
          <w:p w:rsidR="0083117F" w:rsidRPr="00527B14" w:rsidRDefault="0083117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7B14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83117F" w:rsidRPr="00527B14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83117F" w:rsidRPr="00527B14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3117F" w:rsidRPr="00527B14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83117F" w:rsidRPr="002209D2" w:rsidRDefault="008311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rPr>
          <w:trHeight w:val="65"/>
        </w:trPr>
        <w:tc>
          <w:tcPr>
            <w:tcW w:w="1548" w:type="dxa"/>
          </w:tcPr>
          <w:p w:rsidR="0083117F" w:rsidRPr="00527B14" w:rsidRDefault="0083117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7B14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83117F" w:rsidRPr="00527B14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83117F" w:rsidRPr="00527B14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3117F" w:rsidRPr="00527B14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83117F" w:rsidRPr="00527B14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3117F" w:rsidRPr="002209D2" w:rsidRDefault="008311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rPr>
          <w:trHeight w:val="65"/>
        </w:trPr>
        <w:tc>
          <w:tcPr>
            <w:tcW w:w="1548" w:type="dxa"/>
          </w:tcPr>
          <w:p w:rsidR="0083117F" w:rsidRPr="009D0765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0765">
              <w:rPr>
                <w:rFonts w:ascii="Times New Roman" w:hAnsi="Times New Roman"/>
                <w:b/>
                <w:sz w:val="20"/>
                <w:szCs w:val="20"/>
              </w:rPr>
              <w:t>Рис отварной</w:t>
            </w:r>
          </w:p>
        </w:tc>
        <w:tc>
          <w:tcPr>
            <w:tcW w:w="516" w:type="dxa"/>
          </w:tcPr>
          <w:p w:rsidR="0083117F" w:rsidRPr="009D0765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3117F" w:rsidRPr="009D0765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9D0765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076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117F" w:rsidRPr="002209D2" w:rsidRDefault="008311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rPr>
          <w:trHeight w:val="65"/>
        </w:trPr>
        <w:tc>
          <w:tcPr>
            <w:tcW w:w="1548" w:type="dxa"/>
          </w:tcPr>
          <w:p w:rsidR="0083117F" w:rsidRPr="009D0765" w:rsidRDefault="0083117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0765">
              <w:rPr>
                <w:rFonts w:ascii="Times New Roman" w:hAnsi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516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65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65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83117F" w:rsidRPr="009D0765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65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6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65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6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65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65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65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65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6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6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6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6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3117F" w:rsidRPr="002209D2" w:rsidRDefault="008311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rPr>
          <w:trHeight w:val="65"/>
        </w:trPr>
        <w:tc>
          <w:tcPr>
            <w:tcW w:w="1548" w:type="dxa"/>
          </w:tcPr>
          <w:p w:rsidR="0083117F" w:rsidRPr="009D0765" w:rsidRDefault="0083117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0765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6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6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3117F" w:rsidRPr="009D0765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6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65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6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65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6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6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6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65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6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6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6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6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6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83117F" w:rsidRPr="009D0765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3117F" w:rsidRPr="002209D2" w:rsidRDefault="008311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rPr>
          <w:trHeight w:val="65"/>
        </w:trPr>
        <w:tc>
          <w:tcPr>
            <w:tcW w:w="1548" w:type="dxa"/>
          </w:tcPr>
          <w:p w:rsidR="0083117F" w:rsidRPr="00B16292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6292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83117F" w:rsidRPr="00B16292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3117F" w:rsidRPr="00B16292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B16292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117F" w:rsidRPr="002209D2" w:rsidRDefault="008311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rPr>
          <w:trHeight w:val="65"/>
        </w:trPr>
        <w:tc>
          <w:tcPr>
            <w:tcW w:w="1548" w:type="dxa"/>
          </w:tcPr>
          <w:p w:rsidR="0083117F" w:rsidRPr="00B16292" w:rsidRDefault="0083117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16292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29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29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3117F" w:rsidRPr="00B16292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3117F" w:rsidRPr="002209D2" w:rsidRDefault="008311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rPr>
          <w:trHeight w:val="65"/>
        </w:trPr>
        <w:tc>
          <w:tcPr>
            <w:tcW w:w="1548" w:type="dxa"/>
          </w:tcPr>
          <w:p w:rsidR="0083117F" w:rsidRPr="00B16292" w:rsidRDefault="0083117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16292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29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29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3117F" w:rsidRPr="00B16292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14,18</w:t>
            </w:r>
          </w:p>
        </w:tc>
        <w:tc>
          <w:tcPr>
            <w:tcW w:w="850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94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92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117F" w:rsidRPr="002209D2" w:rsidRDefault="008311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rPr>
          <w:trHeight w:val="65"/>
        </w:trPr>
        <w:tc>
          <w:tcPr>
            <w:tcW w:w="1548" w:type="dxa"/>
          </w:tcPr>
          <w:p w:rsidR="0083117F" w:rsidRPr="00B16292" w:rsidRDefault="0083117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16292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29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29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3117F" w:rsidRPr="00B16292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4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83117F" w:rsidRPr="00B16292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9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83117F" w:rsidRPr="002209D2" w:rsidRDefault="0083117F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rPr>
          <w:trHeight w:val="65"/>
        </w:trPr>
        <w:tc>
          <w:tcPr>
            <w:tcW w:w="1548" w:type="dxa"/>
          </w:tcPr>
          <w:p w:rsidR="0083117F" w:rsidRPr="008E49CC" w:rsidRDefault="0083117F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8E49CC" w:rsidRDefault="0083117F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117F" w:rsidRPr="002209D2" w:rsidRDefault="0083117F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c>
          <w:tcPr>
            <w:tcW w:w="1548" w:type="dxa"/>
          </w:tcPr>
          <w:p w:rsidR="0083117F" w:rsidRPr="008E49CC" w:rsidRDefault="0083117F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83117F" w:rsidRPr="008E49CC" w:rsidRDefault="0083117F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3117F" w:rsidRPr="002209D2" w:rsidRDefault="0083117F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c>
          <w:tcPr>
            <w:tcW w:w="1548" w:type="dxa"/>
          </w:tcPr>
          <w:p w:rsidR="0083117F" w:rsidRPr="008E49CC" w:rsidRDefault="0083117F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83117F" w:rsidRPr="008E49CC" w:rsidRDefault="0083117F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3117F" w:rsidRPr="002209D2" w:rsidRDefault="0083117F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c>
          <w:tcPr>
            <w:tcW w:w="1548" w:type="dxa"/>
          </w:tcPr>
          <w:p w:rsidR="0083117F" w:rsidRPr="008E49CC" w:rsidRDefault="0083117F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83117F" w:rsidRPr="008E49CC" w:rsidRDefault="0083117F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83117F" w:rsidRPr="008E49CC" w:rsidRDefault="0083117F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3117F" w:rsidRPr="002209D2" w:rsidRDefault="0083117F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c>
          <w:tcPr>
            <w:tcW w:w="1548" w:type="dxa"/>
          </w:tcPr>
          <w:p w:rsidR="0083117F" w:rsidRPr="00652C68" w:rsidRDefault="0083117F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83117F" w:rsidRPr="00652C68" w:rsidRDefault="0083117F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83117F" w:rsidRPr="00652C68" w:rsidRDefault="0083117F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83117F" w:rsidRPr="00652C68" w:rsidRDefault="0083117F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652C68" w:rsidRDefault="0083117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83117F" w:rsidRPr="00652C68" w:rsidRDefault="0083117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3117F" w:rsidRPr="00652C68" w:rsidRDefault="0083117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83117F" w:rsidRPr="00652C68" w:rsidRDefault="0083117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83117F" w:rsidRPr="00652C68" w:rsidRDefault="0083117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83117F" w:rsidRPr="00652C68" w:rsidRDefault="0083117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83117F" w:rsidRPr="00652C68" w:rsidRDefault="0083117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83117F" w:rsidRPr="00652C68" w:rsidRDefault="0083117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83117F" w:rsidRPr="00652C68" w:rsidRDefault="0083117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83117F" w:rsidRPr="00652C68" w:rsidRDefault="0083117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83117F" w:rsidRPr="00652C68" w:rsidRDefault="0083117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83117F" w:rsidRPr="00652C68" w:rsidRDefault="0083117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83117F" w:rsidRPr="00652C68" w:rsidRDefault="0083117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83117F" w:rsidRPr="00652C68" w:rsidRDefault="0083117F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3117F" w:rsidRPr="002209D2" w:rsidRDefault="0083117F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c>
          <w:tcPr>
            <w:tcW w:w="1548" w:type="dxa"/>
          </w:tcPr>
          <w:p w:rsidR="0083117F" w:rsidRPr="002028E6" w:rsidRDefault="0083117F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83117F" w:rsidRPr="002028E6" w:rsidRDefault="0083117F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3117F" w:rsidRPr="002028E6" w:rsidRDefault="0083117F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2028E6" w:rsidRDefault="0083117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2028E6" w:rsidRDefault="0083117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117F" w:rsidRPr="002028E6" w:rsidRDefault="0083117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117F" w:rsidRPr="002028E6" w:rsidRDefault="0083117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2028E6" w:rsidRDefault="0083117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117F" w:rsidRPr="002028E6" w:rsidRDefault="0083117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17F" w:rsidRPr="002028E6" w:rsidRDefault="0083117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2028E6" w:rsidRDefault="0083117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117F" w:rsidRPr="002028E6" w:rsidRDefault="0083117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117F" w:rsidRPr="002028E6" w:rsidRDefault="0083117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2028E6" w:rsidRDefault="0083117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2028E6" w:rsidRDefault="0083117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117F" w:rsidRPr="002028E6" w:rsidRDefault="0083117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117F" w:rsidRPr="002028E6" w:rsidRDefault="0083117F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117F" w:rsidRPr="002028E6" w:rsidRDefault="0083117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117F" w:rsidRPr="002028E6" w:rsidRDefault="008311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c>
          <w:tcPr>
            <w:tcW w:w="1548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CF7">
              <w:rPr>
                <w:rFonts w:ascii="Times New Roman" w:hAnsi="Times New Roman"/>
                <w:b/>
                <w:sz w:val="20"/>
                <w:szCs w:val="20"/>
              </w:rPr>
              <w:t>Каша молочная геркулесовая</w:t>
            </w:r>
          </w:p>
        </w:tc>
        <w:tc>
          <w:tcPr>
            <w:tcW w:w="516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CF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117F" w:rsidRPr="002028E6" w:rsidRDefault="008311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c>
          <w:tcPr>
            <w:tcW w:w="1548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A5CF7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CF7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549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CF7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117F" w:rsidRPr="002028E6" w:rsidRDefault="008311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c>
          <w:tcPr>
            <w:tcW w:w="1548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A5CF7">
              <w:rPr>
                <w:rFonts w:ascii="Times New Roman" w:hAnsi="Times New Roman"/>
                <w:i/>
                <w:sz w:val="20"/>
                <w:szCs w:val="20"/>
              </w:rPr>
              <w:t>геркулес</w:t>
            </w:r>
          </w:p>
        </w:tc>
        <w:tc>
          <w:tcPr>
            <w:tcW w:w="516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CF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CF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117F" w:rsidRPr="002028E6" w:rsidRDefault="008311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c>
          <w:tcPr>
            <w:tcW w:w="1548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A5CF7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CF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CF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117F" w:rsidRPr="002028E6" w:rsidRDefault="008311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c>
          <w:tcPr>
            <w:tcW w:w="1548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A5CF7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CF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CF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3117F" w:rsidRPr="006A5CF7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117F" w:rsidRPr="006A5CF7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117F" w:rsidRPr="002028E6" w:rsidRDefault="008311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c>
          <w:tcPr>
            <w:tcW w:w="1548" w:type="dxa"/>
          </w:tcPr>
          <w:p w:rsidR="0083117F" w:rsidRPr="003B6F59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</w:p>
        </w:tc>
        <w:tc>
          <w:tcPr>
            <w:tcW w:w="516" w:type="dxa"/>
          </w:tcPr>
          <w:p w:rsidR="0083117F" w:rsidRPr="003B6F59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3117F" w:rsidRPr="003B6F59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3B6F59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117F" w:rsidRPr="002028E6" w:rsidRDefault="008311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c>
          <w:tcPr>
            <w:tcW w:w="1548" w:type="dxa"/>
          </w:tcPr>
          <w:p w:rsidR="0083117F" w:rsidRPr="003B6F59" w:rsidRDefault="0083117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83117F" w:rsidRPr="003B6F59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83117F" w:rsidRPr="003B6F59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3117F" w:rsidRPr="003B6F59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3117F" w:rsidRPr="002028E6" w:rsidRDefault="008311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c>
          <w:tcPr>
            <w:tcW w:w="1548" w:type="dxa"/>
          </w:tcPr>
          <w:p w:rsidR="0083117F" w:rsidRPr="003B6F59" w:rsidRDefault="0083117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83117F" w:rsidRPr="003B6F59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83117F" w:rsidRPr="003B6F59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83117F" w:rsidRPr="003B6F59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3117F" w:rsidRPr="002028E6" w:rsidRDefault="008311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c>
          <w:tcPr>
            <w:tcW w:w="1548" w:type="dxa"/>
          </w:tcPr>
          <w:p w:rsidR="0083117F" w:rsidRPr="003B6F59" w:rsidRDefault="0083117F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83117F" w:rsidRPr="003B6F59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83117F" w:rsidRPr="003B6F59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3117F" w:rsidRPr="003B6F59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117F" w:rsidRPr="002028E6" w:rsidRDefault="008311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c>
          <w:tcPr>
            <w:tcW w:w="1548" w:type="dxa"/>
          </w:tcPr>
          <w:p w:rsidR="0083117F" w:rsidRPr="009B4E1C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B4E1C">
              <w:rPr>
                <w:rFonts w:ascii="Times New Roman" w:hAnsi="Times New Roman"/>
                <w:b/>
                <w:sz w:val="20"/>
                <w:szCs w:val="20"/>
              </w:rPr>
              <w:t>Булка</w:t>
            </w:r>
          </w:p>
        </w:tc>
        <w:tc>
          <w:tcPr>
            <w:tcW w:w="516" w:type="dxa"/>
          </w:tcPr>
          <w:p w:rsidR="0083117F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83117F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83117F" w:rsidRPr="003B6F59" w:rsidRDefault="0083117F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117F" w:rsidRPr="003B6F59" w:rsidRDefault="0083117F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117F" w:rsidRPr="002028E6" w:rsidRDefault="008311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117F" w:rsidRPr="00E729F2" w:rsidTr="00CD582B">
        <w:trPr>
          <w:trHeight w:val="65"/>
        </w:trPr>
        <w:tc>
          <w:tcPr>
            <w:tcW w:w="1548" w:type="dxa"/>
          </w:tcPr>
          <w:p w:rsidR="0083117F" w:rsidRPr="00621537" w:rsidRDefault="0083117F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83117F" w:rsidRPr="00621537" w:rsidRDefault="0083117F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3117F" w:rsidRPr="00621537" w:rsidRDefault="0083117F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621537" w:rsidRDefault="0083117F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3117F" w:rsidRPr="00621537" w:rsidRDefault="0083117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3117F" w:rsidRPr="00621537" w:rsidRDefault="0083117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3117F" w:rsidRPr="00621537" w:rsidRDefault="0083117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621537" w:rsidRDefault="0083117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117F" w:rsidRPr="00621537" w:rsidRDefault="0083117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117F" w:rsidRPr="00621537" w:rsidRDefault="0083117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621537" w:rsidRDefault="0083117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3117F" w:rsidRPr="00621537" w:rsidRDefault="0083117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3117F" w:rsidRPr="00621537" w:rsidRDefault="0083117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17F" w:rsidRPr="00621537" w:rsidRDefault="0083117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17F" w:rsidRPr="00621537" w:rsidRDefault="0083117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117F" w:rsidRPr="00621537" w:rsidRDefault="0083117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3117F" w:rsidRPr="00621537" w:rsidRDefault="0083117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3117F" w:rsidRPr="00621537" w:rsidRDefault="0083117F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3117F" w:rsidRPr="00621537" w:rsidRDefault="0083117F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3117F" w:rsidRPr="00E729F2" w:rsidRDefault="0083117F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3117F" w:rsidRDefault="0083117F" w:rsidP="00DD50F3">
      <w:pPr>
        <w:rPr>
          <w:sz w:val="20"/>
          <w:szCs w:val="20"/>
          <w:lang w:val="en-US"/>
        </w:rPr>
      </w:pPr>
    </w:p>
    <w:p w:rsidR="0083117F" w:rsidRDefault="0083117F" w:rsidP="00DD50F3">
      <w:pPr>
        <w:rPr>
          <w:sz w:val="20"/>
          <w:szCs w:val="20"/>
        </w:rPr>
      </w:pPr>
    </w:p>
    <w:sectPr w:rsidR="0083117F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20F1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E0"/>
    <w:rsid w:val="001C7E8A"/>
    <w:rsid w:val="001C7F3C"/>
    <w:rsid w:val="001D0D22"/>
    <w:rsid w:val="001D0FF7"/>
    <w:rsid w:val="001D1599"/>
    <w:rsid w:val="001D16AE"/>
    <w:rsid w:val="001D24A4"/>
    <w:rsid w:val="001D252A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781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BB2"/>
    <w:rsid w:val="002F3D03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21C"/>
    <w:rsid w:val="003252DB"/>
    <w:rsid w:val="00325D1E"/>
    <w:rsid w:val="00325FB3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950"/>
    <w:rsid w:val="003503F1"/>
    <w:rsid w:val="00350C2D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604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BA7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5574"/>
    <w:rsid w:val="00455783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F9F"/>
    <w:rsid w:val="004646B6"/>
    <w:rsid w:val="00464EA7"/>
    <w:rsid w:val="0046551E"/>
    <w:rsid w:val="00465750"/>
    <w:rsid w:val="00466809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016"/>
    <w:rsid w:val="00553EB1"/>
    <w:rsid w:val="005544AC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AB6"/>
    <w:rsid w:val="00566B38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77FB"/>
    <w:rsid w:val="00587F09"/>
    <w:rsid w:val="005909A1"/>
    <w:rsid w:val="00590F6E"/>
    <w:rsid w:val="0059132F"/>
    <w:rsid w:val="005913C4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9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5488"/>
    <w:rsid w:val="006162B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FBC"/>
    <w:rsid w:val="006335F6"/>
    <w:rsid w:val="00633F28"/>
    <w:rsid w:val="006344B9"/>
    <w:rsid w:val="00634557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D7B"/>
    <w:rsid w:val="006E329C"/>
    <w:rsid w:val="006E34C3"/>
    <w:rsid w:val="006E3549"/>
    <w:rsid w:val="006E3F4C"/>
    <w:rsid w:val="006E40A8"/>
    <w:rsid w:val="006E449B"/>
    <w:rsid w:val="006E4E1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855"/>
    <w:rsid w:val="00760FB4"/>
    <w:rsid w:val="00761309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C89"/>
    <w:rsid w:val="00871E48"/>
    <w:rsid w:val="00871FC7"/>
    <w:rsid w:val="008721F5"/>
    <w:rsid w:val="008724B1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078E"/>
    <w:rsid w:val="008A1680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04BF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37C1F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7B8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3516"/>
    <w:rsid w:val="00A945B9"/>
    <w:rsid w:val="00A94611"/>
    <w:rsid w:val="00A947B3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9B"/>
    <w:rsid w:val="00B075F5"/>
    <w:rsid w:val="00B077E0"/>
    <w:rsid w:val="00B07B5F"/>
    <w:rsid w:val="00B10391"/>
    <w:rsid w:val="00B10B68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326"/>
    <w:rsid w:val="00B50451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FAE"/>
    <w:rsid w:val="00BC4466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BE5"/>
    <w:rsid w:val="00BD6DD0"/>
    <w:rsid w:val="00BD748C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37B8"/>
    <w:rsid w:val="00BF3867"/>
    <w:rsid w:val="00BF3877"/>
    <w:rsid w:val="00BF3A62"/>
    <w:rsid w:val="00BF47F0"/>
    <w:rsid w:val="00BF57AB"/>
    <w:rsid w:val="00BF666D"/>
    <w:rsid w:val="00BF66FF"/>
    <w:rsid w:val="00BF6B31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C4D"/>
    <w:rsid w:val="00C26EB2"/>
    <w:rsid w:val="00C30156"/>
    <w:rsid w:val="00C301F7"/>
    <w:rsid w:val="00C301FD"/>
    <w:rsid w:val="00C309F0"/>
    <w:rsid w:val="00C30B86"/>
    <w:rsid w:val="00C30FC0"/>
    <w:rsid w:val="00C31112"/>
    <w:rsid w:val="00C31316"/>
    <w:rsid w:val="00C31DE5"/>
    <w:rsid w:val="00C321B9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70C7"/>
    <w:rsid w:val="00C47549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B2C"/>
    <w:rsid w:val="00C85C96"/>
    <w:rsid w:val="00C86CB9"/>
    <w:rsid w:val="00C86E61"/>
    <w:rsid w:val="00C86ED1"/>
    <w:rsid w:val="00C87094"/>
    <w:rsid w:val="00C876A1"/>
    <w:rsid w:val="00C902AD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91D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FF5"/>
    <w:rsid w:val="00DF28BA"/>
    <w:rsid w:val="00DF2BE0"/>
    <w:rsid w:val="00DF3526"/>
    <w:rsid w:val="00DF527B"/>
    <w:rsid w:val="00DF55BE"/>
    <w:rsid w:val="00DF60F3"/>
    <w:rsid w:val="00DF6890"/>
    <w:rsid w:val="00DF7123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3632"/>
    <w:rsid w:val="00E239CB"/>
    <w:rsid w:val="00E243F2"/>
    <w:rsid w:val="00E249EC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28B"/>
    <w:rsid w:val="00FD24C1"/>
    <w:rsid w:val="00FD2AC1"/>
    <w:rsid w:val="00FD2B8C"/>
    <w:rsid w:val="00FD2D87"/>
    <w:rsid w:val="00FD355A"/>
    <w:rsid w:val="00FD3D06"/>
    <w:rsid w:val="00FD42D3"/>
    <w:rsid w:val="00FD4E01"/>
    <w:rsid w:val="00FD4EF4"/>
    <w:rsid w:val="00FD55AD"/>
    <w:rsid w:val="00FD5928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13302</TotalTime>
  <Pages>2</Pages>
  <Words>461</Words>
  <Characters>2632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670</cp:revision>
  <dcterms:created xsi:type="dcterms:W3CDTF">2019-10-18T07:17:00Z</dcterms:created>
  <dcterms:modified xsi:type="dcterms:W3CDTF">2025-04-25T07:33:00Z</dcterms:modified>
</cp:coreProperties>
</file>