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2C" w:rsidRDefault="0052472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52472C" w:rsidRPr="00E729F2" w:rsidTr="00F239CF">
        <w:tc>
          <w:tcPr>
            <w:tcW w:w="15948" w:type="dxa"/>
            <w:gridSpan w:val="20"/>
          </w:tcPr>
          <w:p w:rsidR="0052472C" w:rsidRPr="00E729F2" w:rsidRDefault="0052472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26.05.2025</w:t>
            </w:r>
          </w:p>
        </w:tc>
      </w:tr>
      <w:tr w:rsidR="0052472C" w:rsidRPr="00E729F2" w:rsidTr="00CD582B">
        <w:tc>
          <w:tcPr>
            <w:tcW w:w="1548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52472C" w:rsidRPr="00E729F2" w:rsidTr="00CD582B">
        <w:trPr>
          <w:trHeight w:val="584"/>
        </w:trPr>
        <w:tc>
          <w:tcPr>
            <w:tcW w:w="1548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326"/>
        </w:trPr>
        <w:tc>
          <w:tcPr>
            <w:tcW w:w="1548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326"/>
        </w:trPr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молоком 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50D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50D3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50D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50D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50D3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50D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0D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AE50D3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16A2C" w:rsidRDefault="005247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52472C" w:rsidRPr="00216A2C" w:rsidRDefault="005247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216A2C" w:rsidRDefault="005247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16A2C" w:rsidRDefault="0052472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16A2C" w:rsidRDefault="0052472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2472C" w:rsidRPr="002850C3" w:rsidRDefault="0052472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52472C" w:rsidRPr="002850C3" w:rsidRDefault="0052472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E729F2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E729F2" w:rsidRDefault="0052472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460622" w:rsidRDefault="0052472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52472C" w:rsidRPr="00460622" w:rsidRDefault="0052472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2472C" w:rsidRPr="00460622" w:rsidRDefault="0052472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2472C" w:rsidRPr="00E729F2" w:rsidRDefault="0052472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F12D22" w:rsidRDefault="0052472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52472C" w:rsidRPr="00F12D22" w:rsidRDefault="0052472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F12D22" w:rsidRDefault="0052472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F12D22" w:rsidRDefault="0052472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F12D22" w:rsidRDefault="0052472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Борщ с курицей и сметаной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41625F">
        <w:trPr>
          <w:trHeight w:val="65"/>
        </w:trPr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28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5282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2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565282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Люля-кебаб</w:t>
            </w:r>
          </w:p>
        </w:tc>
        <w:tc>
          <w:tcPr>
            <w:tcW w:w="516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6BA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6BA9">
              <w:rPr>
                <w:rFonts w:ascii="Times New Roman" w:hAnsi="Times New Roman"/>
                <w:i/>
                <w:sz w:val="20"/>
                <w:szCs w:val="20"/>
              </w:rPr>
              <w:t>хлеб пшенич.</w:t>
            </w:r>
          </w:p>
        </w:tc>
        <w:tc>
          <w:tcPr>
            <w:tcW w:w="516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6BA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6BA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8F6BA9" w:rsidRDefault="0052472C" w:rsidP="007E680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F6BA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B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52472C" w:rsidRPr="008F6BA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B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72D6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72D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72D6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2D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2D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72D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2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72D6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52472C" w:rsidRPr="004172D6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2472C" w:rsidRPr="004172D6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3F74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3F74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F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F7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3F7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F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F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3F74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F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F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52472C" w:rsidRPr="006F3F74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F7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52472C" w:rsidRPr="002209D2" w:rsidRDefault="0052472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209D2" w:rsidRDefault="005247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2472C" w:rsidRPr="00CD354C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652C68" w:rsidRDefault="0052472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2472C" w:rsidRPr="00652C68" w:rsidRDefault="0052472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52472C" w:rsidRPr="00652C68" w:rsidRDefault="0052472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209D2" w:rsidRDefault="0052472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028E6" w:rsidRDefault="0052472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52472C" w:rsidRPr="002028E6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2028E6" w:rsidRDefault="0052472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028E6" w:rsidRDefault="0052472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028E6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 xml:space="preserve">Салат «Осенний» 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28D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28D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28D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A28DD">
              <w:rPr>
                <w:rFonts w:ascii="Times New Roman" w:hAnsi="Times New Roman"/>
                <w:i/>
                <w:sz w:val="20"/>
                <w:szCs w:val="20"/>
              </w:rPr>
              <w:t>гурец соленый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2A28DD">
              <w:rPr>
                <w:rFonts w:ascii="Times New Roman" w:hAnsi="Times New Roman"/>
                <w:i/>
                <w:sz w:val="20"/>
                <w:szCs w:val="20"/>
              </w:rPr>
              <w:t>орошек зеленый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2A28DD">
              <w:rPr>
                <w:rFonts w:ascii="Times New Roman" w:hAnsi="Times New Roman"/>
                <w:i/>
                <w:sz w:val="20"/>
                <w:szCs w:val="20"/>
              </w:rPr>
              <w:t>асло растительное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2A28D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1/3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Колбаса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отварная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8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2A28DD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c>
          <w:tcPr>
            <w:tcW w:w="1548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3B6F59" w:rsidRDefault="0052472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2028E6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72C" w:rsidRPr="00E729F2" w:rsidTr="00CD582B">
        <w:trPr>
          <w:trHeight w:val="65"/>
        </w:trPr>
        <w:tc>
          <w:tcPr>
            <w:tcW w:w="1548" w:type="dxa"/>
          </w:tcPr>
          <w:p w:rsidR="0052472C" w:rsidRPr="00621537" w:rsidRDefault="0052472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52472C" w:rsidRPr="00621537" w:rsidRDefault="0052472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2472C" w:rsidRPr="00621537" w:rsidRDefault="0052472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621537" w:rsidRDefault="0052472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2472C" w:rsidRPr="00621537" w:rsidRDefault="0052472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2472C" w:rsidRPr="00621537" w:rsidRDefault="0052472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2472C" w:rsidRPr="00E729F2" w:rsidRDefault="0052472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472C" w:rsidRDefault="0052472C" w:rsidP="00DD50F3">
      <w:pPr>
        <w:rPr>
          <w:sz w:val="20"/>
          <w:szCs w:val="20"/>
          <w:lang w:val="en-US"/>
        </w:rPr>
      </w:pPr>
    </w:p>
    <w:p w:rsidR="0052472C" w:rsidRDefault="0052472C" w:rsidP="00DD50F3">
      <w:pPr>
        <w:rPr>
          <w:sz w:val="20"/>
          <w:szCs w:val="20"/>
        </w:rPr>
      </w:pPr>
    </w:p>
    <w:sectPr w:rsidR="0052472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13719</TotalTime>
  <Pages>2</Pages>
  <Words>486</Words>
  <Characters>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688</cp:revision>
  <dcterms:created xsi:type="dcterms:W3CDTF">2019-10-18T07:17:00Z</dcterms:created>
  <dcterms:modified xsi:type="dcterms:W3CDTF">2025-05-23T05:50:00Z</dcterms:modified>
</cp:coreProperties>
</file>