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95" w:rsidRDefault="006E3295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6E3295" w:rsidRPr="00E729F2" w:rsidTr="00F239CF">
        <w:tc>
          <w:tcPr>
            <w:tcW w:w="15948" w:type="dxa"/>
            <w:gridSpan w:val="20"/>
          </w:tcPr>
          <w:p w:rsidR="006E3295" w:rsidRPr="00E729F2" w:rsidRDefault="006E3295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25.07.2025</w:t>
            </w:r>
          </w:p>
        </w:tc>
      </w:tr>
      <w:tr w:rsidR="006E3295" w:rsidRPr="00E729F2" w:rsidTr="00CD582B">
        <w:tc>
          <w:tcPr>
            <w:tcW w:w="1548" w:type="dxa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6E3295" w:rsidRPr="00E729F2" w:rsidTr="00CD582B">
        <w:trPr>
          <w:trHeight w:val="584"/>
        </w:trPr>
        <w:tc>
          <w:tcPr>
            <w:tcW w:w="1548" w:type="dxa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rPr>
          <w:trHeight w:val="326"/>
        </w:trPr>
        <w:tc>
          <w:tcPr>
            <w:tcW w:w="1548" w:type="dxa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rPr>
          <w:trHeight w:val="326"/>
        </w:trPr>
        <w:tc>
          <w:tcPr>
            <w:tcW w:w="1548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4C18">
              <w:rPr>
                <w:rFonts w:ascii="Times New Roman" w:hAnsi="Times New Roman"/>
                <w:b/>
                <w:sz w:val="20"/>
                <w:szCs w:val="20"/>
              </w:rPr>
              <w:t>Каша молочная геркулесовая</w:t>
            </w:r>
          </w:p>
        </w:tc>
        <w:tc>
          <w:tcPr>
            <w:tcW w:w="516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4C18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4C18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4C18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549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4C18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E729F2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4C18">
              <w:rPr>
                <w:rFonts w:ascii="Times New Roman" w:hAnsi="Times New Roman"/>
                <w:i/>
                <w:sz w:val="20"/>
                <w:szCs w:val="20"/>
              </w:rPr>
              <w:t>геркулес</w:t>
            </w:r>
          </w:p>
        </w:tc>
        <w:tc>
          <w:tcPr>
            <w:tcW w:w="516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4C1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4C1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E729F2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4C18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4C1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4C1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E729F2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4C18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4C1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4C1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E3295" w:rsidRPr="00F24C18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F24C18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E729F2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3947F4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6E3295" w:rsidRPr="003947F4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E3295" w:rsidRPr="003947F4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3947F4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E729F2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3947F4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6E3295" w:rsidRPr="003947F4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6E3295" w:rsidRPr="003947F4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E3295" w:rsidRPr="003947F4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E3295" w:rsidRPr="00E729F2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3947F4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E3295" w:rsidRPr="003947F4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E3295" w:rsidRPr="003947F4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E3295" w:rsidRPr="003947F4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E3295" w:rsidRPr="00E729F2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3947F4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6E3295" w:rsidRPr="003947F4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6E3295" w:rsidRPr="003947F4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E3295" w:rsidRPr="003947F4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3947F4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3947F4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E729F2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216A2C" w:rsidRDefault="006E3295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6E3295" w:rsidRPr="00216A2C" w:rsidRDefault="006E3295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E3295" w:rsidRPr="00216A2C" w:rsidRDefault="006E3295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216A2C" w:rsidRDefault="006E3295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6E3295" w:rsidRPr="00216A2C" w:rsidRDefault="006E329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216A2C" w:rsidRDefault="006E329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216A2C" w:rsidRDefault="006E329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16A2C" w:rsidRDefault="006E329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216A2C" w:rsidRDefault="006E329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216A2C" w:rsidRDefault="006E329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16A2C" w:rsidRDefault="006E329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216A2C" w:rsidRDefault="006E329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216A2C" w:rsidRDefault="006E329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16A2C" w:rsidRDefault="006E329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216A2C" w:rsidRDefault="006E329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216A2C" w:rsidRDefault="006E329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216A2C" w:rsidRDefault="006E329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216A2C" w:rsidRDefault="006E329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E729F2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2850C3" w:rsidRDefault="006E3295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6E3295" w:rsidRPr="002850C3" w:rsidRDefault="006E329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E3295" w:rsidRPr="002850C3" w:rsidRDefault="006E329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E3295" w:rsidRPr="002850C3" w:rsidRDefault="006E329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E3295" w:rsidRPr="00E729F2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2850C3" w:rsidRDefault="006E3295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6E3295" w:rsidRPr="002850C3" w:rsidRDefault="006E329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6E3295" w:rsidRPr="002850C3" w:rsidRDefault="006E329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E3295" w:rsidRPr="002850C3" w:rsidRDefault="006E329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6E3295" w:rsidRPr="002850C3" w:rsidRDefault="006E329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E3295" w:rsidRPr="00E729F2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E729F2" w:rsidRDefault="006E329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460622" w:rsidRDefault="006E3295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6E3295" w:rsidRPr="00460622" w:rsidRDefault="006E3295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6E3295" w:rsidRPr="00460622" w:rsidRDefault="006E3295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E3295" w:rsidRPr="00E729F2" w:rsidRDefault="006E3295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F12D22" w:rsidRDefault="006E3295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6E3295" w:rsidRPr="00F12D22" w:rsidRDefault="006E3295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E3295" w:rsidRPr="00F12D22" w:rsidRDefault="006E3295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F12D22" w:rsidRDefault="006E3295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F12D22" w:rsidRDefault="006E329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F12D22" w:rsidRDefault="006E329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F12D22" w:rsidRDefault="006E329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F12D22" w:rsidRDefault="006E329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F12D22" w:rsidRDefault="006E329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F12D22" w:rsidRDefault="006E329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F12D22" w:rsidRDefault="006E329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F12D22" w:rsidRDefault="006E329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F12D22" w:rsidRDefault="006E329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E3295" w:rsidRPr="00F12D22" w:rsidRDefault="006E329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F12D22" w:rsidRDefault="006E329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F12D22" w:rsidRDefault="006E329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F12D22" w:rsidRDefault="006E329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F12D22" w:rsidRDefault="006E329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F12D22" w:rsidRDefault="006E3295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0111">
              <w:rPr>
                <w:rFonts w:ascii="Times New Roman" w:hAnsi="Times New Roman"/>
                <w:b/>
                <w:sz w:val="20"/>
                <w:szCs w:val="20"/>
              </w:rPr>
              <w:t>Суп гороховый с курицей</w:t>
            </w:r>
          </w:p>
        </w:tc>
        <w:tc>
          <w:tcPr>
            <w:tcW w:w="516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0111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2209D2" w:rsidRDefault="006E329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10111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011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011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4,26</w:t>
            </w:r>
          </w:p>
        </w:tc>
        <w:tc>
          <w:tcPr>
            <w:tcW w:w="672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76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851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992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854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705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555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788" w:type="dxa"/>
          </w:tcPr>
          <w:p w:rsidR="006E3295" w:rsidRPr="002209D2" w:rsidRDefault="006E329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10111">
              <w:rPr>
                <w:rFonts w:ascii="Times New Roman" w:hAnsi="Times New Roman"/>
                <w:i/>
                <w:sz w:val="20"/>
                <w:szCs w:val="20"/>
              </w:rPr>
              <w:t>горох</w:t>
            </w:r>
          </w:p>
        </w:tc>
        <w:tc>
          <w:tcPr>
            <w:tcW w:w="516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011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011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4,56</w:t>
            </w:r>
          </w:p>
        </w:tc>
        <w:tc>
          <w:tcPr>
            <w:tcW w:w="672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76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14,24</w:t>
            </w:r>
          </w:p>
        </w:tc>
        <w:tc>
          <w:tcPr>
            <w:tcW w:w="851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  <w:tc>
          <w:tcPr>
            <w:tcW w:w="850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23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992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854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05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555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788" w:type="dxa"/>
          </w:tcPr>
          <w:p w:rsidR="006E3295" w:rsidRPr="002209D2" w:rsidRDefault="006E329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41625F">
        <w:trPr>
          <w:trHeight w:val="65"/>
        </w:trPr>
        <w:tc>
          <w:tcPr>
            <w:tcW w:w="1548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10111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0111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0111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672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76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15,57</w:t>
            </w:r>
          </w:p>
        </w:tc>
        <w:tc>
          <w:tcPr>
            <w:tcW w:w="851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94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  <w:tc>
          <w:tcPr>
            <w:tcW w:w="992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4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705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555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788" w:type="dxa"/>
          </w:tcPr>
          <w:p w:rsidR="006E3295" w:rsidRPr="002209D2" w:rsidRDefault="006E329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rPr>
          <w:trHeight w:val="65"/>
        </w:trPr>
        <w:tc>
          <w:tcPr>
            <w:tcW w:w="1548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10111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01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011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851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4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88" w:type="dxa"/>
          </w:tcPr>
          <w:p w:rsidR="006E3295" w:rsidRPr="002209D2" w:rsidRDefault="006E329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rPr>
          <w:trHeight w:val="65"/>
        </w:trPr>
        <w:tc>
          <w:tcPr>
            <w:tcW w:w="1548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10111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01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011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1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850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4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5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5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88" w:type="dxa"/>
          </w:tcPr>
          <w:p w:rsidR="006E3295" w:rsidRPr="002209D2" w:rsidRDefault="006E329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rPr>
          <w:trHeight w:val="65"/>
        </w:trPr>
        <w:tc>
          <w:tcPr>
            <w:tcW w:w="1548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10111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011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011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E3295" w:rsidRPr="00210111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76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26,44</w:t>
            </w:r>
          </w:p>
        </w:tc>
        <w:tc>
          <w:tcPr>
            <w:tcW w:w="850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4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555" w:type="dxa"/>
          </w:tcPr>
          <w:p w:rsidR="006E3295" w:rsidRPr="00210111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1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6E3295" w:rsidRPr="002209D2" w:rsidRDefault="006E329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rPr>
          <w:trHeight w:val="65"/>
        </w:trPr>
        <w:tc>
          <w:tcPr>
            <w:tcW w:w="1548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1BC5">
              <w:rPr>
                <w:rFonts w:ascii="Times New Roman" w:hAnsi="Times New Roman"/>
                <w:b/>
                <w:sz w:val="20"/>
                <w:szCs w:val="20"/>
              </w:rPr>
              <w:t>Гуляш куриный</w:t>
            </w:r>
          </w:p>
        </w:tc>
        <w:tc>
          <w:tcPr>
            <w:tcW w:w="516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2209D2" w:rsidRDefault="006E329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rPr>
          <w:trHeight w:val="65"/>
        </w:trPr>
        <w:tc>
          <w:tcPr>
            <w:tcW w:w="1548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1BC5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9F1BC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6E3295" w:rsidRPr="002209D2" w:rsidRDefault="006E329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rPr>
          <w:trHeight w:val="65"/>
        </w:trPr>
        <w:tc>
          <w:tcPr>
            <w:tcW w:w="1548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1BC5">
              <w:rPr>
                <w:rFonts w:ascii="Times New Roman" w:hAnsi="Times New Roman"/>
                <w:i/>
                <w:sz w:val="20"/>
                <w:szCs w:val="20"/>
              </w:rPr>
              <w:t>томатное пюре</w:t>
            </w:r>
          </w:p>
        </w:tc>
        <w:tc>
          <w:tcPr>
            <w:tcW w:w="516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1BC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1BC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E3295" w:rsidRPr="002209D2" w:rsidRDefault="006E329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rPr>
          <w:trHeight w:val="65"/>
        </w:trPr>
        <w:tc>
          <w:tcPr>
            <w:tcW w:w="1548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1BC5">
              <w:rPr>
                <w:rFonts w:ascii="Times New Roman" w:hAnsi="Times New Roman"/>
                <w:i/>
                <w:sz w:val="20"/>
                <w:szCs w:val="20"/>
              </w:rPr>
              <w:t>мука пшеничная</w:t>
            </w:r>
          </w:p>
        </w:tc>
        <w:tc>
          <w:tcPr>
            <w:tcW w:w="516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1BC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1BC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2209D2" w:rsidRDefault="006E329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rPr>
          <w:trHeight w:val="65"/>
        </w:trPr>
        <w:tc>
          <w:tcPr>
            <w:tcW w:w="1548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1BC5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1BC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1BC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6E3295" w:rsidRPr="002209D2" w:rsidRDefault="006E329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rPr>
          <w:trHeight w:val="65"/>
        </w:trPr>
        <w:tc>
          <w:tcPr>
            <w:tcW w:w="1548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1BC5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1BC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1BC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E3295" w:rsidRPr="009F1BC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6E3295" w:rsidRPr="009F1BC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C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6E3295" w:rsidRPr="009F1BC5" w:rsidRDefault="006E3295" w:rsidP="00FC3C2F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F1B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E3295" w:rsidRPr="002209D2" w:rsidRDefault="006E329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rPr>
          <w:trHeight w:val="65"/>
        </w:trPr>
        <w:tc>
          <w:tcPr>
            <w:tcW w:w="1548" w:type="dxa"/>
          </w:tcPr>
          <w:p w:rsidR="006E3295" w:rsidRPr="00384E7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E75">
              <w:rPr>
                <w:rFonts w:ascii="Times New Roman" w:hAnsi="Times New Roman"/>
                <w:b/>
                <w:sz w:val="20"/>
                <w:szCs w:val="20"/>
              </w:rPr>
              <w:t>Каша гречневая</w:t>
            </w:r>
          </w:p>
        </w:tc>
        <w:tc>
          <w:tcPr>
            <w:tcW w:w="516" w:type="dxa"/>
          </w:tcPr>
          <w:p w:rsidR="006E3295" w:rsidRPr="00384E7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E3295" w:rsidRPr="00384E7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384E7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E7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2209D2" w:rsidRDefault="006E329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rPr>
          <w:trHeight w:val="65"/>
        </w:trPr>
        <w:tc>
          <w:tcPr>
            <w:tcW w:w="1548" w:type="dxa"/>
          </w:tcPr>
          <w:p w:rsidR="006E3295" w:rsidRPr="00384E75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84E75">
              <w:rPr>
                <w:rFonts w:ascii="Times New Roman" w:hAnsi="Times New Roman"/>
                <w:i/>
                <w:sz w:val="20"/>
                <w:szCs w:val="20"/>
              </w:rPr>
              <w:t>крупа гречневая</w:t>
            </w:r>
          </w:p>
        </w:tc>
        <w:tc>
          <w:tcPr>
            <w:tcW w:w="516" w:type="dxa"/>
          </w:tcPr>
          <w:p w:rsidR="006E3295" w:rsidRPr="00384E7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E75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549" w:type="dxa"/>
          </w:tcPr>
          <w:p w:rsidR="006E3295" w:rsidRPr="00384E7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E75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6E3295" w:rsidRPr="00384E7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2209D2" w:rsidRDefault="006E329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rPr>
          <w:trHeight w:val="65"/>
        </w:trPr>
        <w:tc>
          <w:tcPr>
            <w:tcW w:w="1548" w:type="dxa"/>
          </w:tcPr>
          <w:p w:rsidR="006E3295" w:rsidRPr="00384E75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84E75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6E3295" w:rsidRPr="00384E7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E7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6E3295" w:rsidRPr="00384E7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4E7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E3295" w:rsidRPr="00384E7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384E7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384E75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2209D2" w:rsidRDefault="006E329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rPr>
          <w:trHeight w:val="65"/>
        </w:trPr>
        <w:tc>
          <w:tcPr>
            <w:tcW w:w="1548" w:type="dxa"/>
          </w:tcPr>
          <w:p w:rsidR="006E3295" w:rsidRPr="001C56E3" w:rsidRDefault="006E3295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1C56E3" w:rsidRDefault="006E3295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2209D2" w:rsidRDefault="006E329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1C56E3" w:rsidRDefault="006E3295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E3295" w:rsidRPr="001C56E3" w:rsidRDefault="006E3295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E3295" w:rsidRPr="002209D2" w:rsidRDefault="006E329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1C56E3" w:rsidRDefault="006E3295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6E3295" w:rsidRPr="001C56E3" w:rsidRDefault="006E3295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E3295" w:rsidRPr="002209D2" w:rsidRDefault="006E329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1C56E3" w:rsidRDefault="006E3295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E3295" w:rsidRPr="001C56E3" w:rsidRDefault="006E3295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E3295" w:rsidRPr="001C56E3" w:rsidRDefault="006E329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E3295" w:rsidRPr="002209D2" w:rsidRDefault="006E329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652C68" w:rsidRDefault="006E3295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6E3295" w:rsidRPr="00652C68" w:rsidRDefault="006E3295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E3295" w:rsidRPr="00652C68" w:rsidRDefault="006E3295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E3295" w:rsidRPr="00652C68" w:rsidRDefault="006E3295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652C68" w:rsidRDefault="006E329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6E3295" w:rsidRPr="00652C68" w:rsidRDefault="006E329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E3295" w:rsidRPr="00652C68" w:rsidRDefault="006E329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6E3295" w:rsidRPr="00652C68" w:rsidRDefault="006E329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6E3295" w:rsidRPr="00652C68" w:rsidRDefault="006E329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6E3295" w:rsidRPr="00652C68" w:rsidRDefault="006E329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6E3295" w:rsidRPr="00652C68" w:rsidRDefault="006E329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6E3295" w:rsidRPr="00652C68" w:rsidRDefault="006E329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6E3295" w:rsidRPr="00652C68" w:rsidRDefault="006E329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6E3295" w:rsidRPr="00652C68" w:rsidRDefault="006E329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6E3295" w:rsidRPr="00652C68" w:rsidRDefault="006E329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6E3295" w:rsidRPr="00652C68" w:rsidRDefault="006E329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6E3295" w:rsidRPr="00652C68" w:rsidRDefault="006E329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6E3295" w:rsidRPr="00652C68" w:rsidRDefault="006E329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E3295" w:rsidRPr="002209D2" w:rsidRDefault="006E329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2028E6" w:rsidRDefault="006E3295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6E3295" w:rsidRPr="002028E6" w:rsidRDefault="006E3295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E3295" w:rsidRPr="002028E6" w:rsidRDefault="006E3295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2028E6" w:rsidRDefault="006E329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2028E6" w:rsidRDefault="006E329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2028E6" w:rsidRDefault="006E329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2028E6" w:rsidRDefault="006E329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028E6" w:rsidRDefault="006E329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2028E6" w:rsidRDefault="006E329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2028E6" w:rsidRDefault="006E329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028E6" w:rsidRDefault="006E329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2028E6" w:rsidRDefault="006E329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2028E6" w:rsidRDefault="006E329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028E6" w:rsidRDefault="006E329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2028E6" w:rsidRDefault="006E329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2028E6" w:rsidRDefault="006E329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2028E6" w:rsidRDefault="006E329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2028E6" w:rsidRDefault="006E329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2028E6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2B7CCB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Булочка «Школьная</w:t>
            </w:r>
            <w:r w:rsidRPr="002B7CC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16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2B7CCB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2B7C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2028E6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2B7CCB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B7CCB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CCB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CCB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E3295" w:rsidRPr="002B7CCB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2028E6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2B7CCB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B7CCB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CCB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CCB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E3295" w:rsidRPr="002B7CCB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2028E6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482B2D">
        <w:trPr>
          <w:trHeight w:val="65"/>
        </w:trPr>
        <w:tc>
          <w:tcPr>
            <w:tcW w:w="1548" w:type="dxa"/>
          </w:tcPr>
          <w:p w:rsidR="006E3295" w:rsidRPr="002B7CCB" w:rsidRDefault="006E3295" w:rsidP="00FC3C2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2B7CCB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C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C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E3295" w:rsidRPr="002B7CCB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2028E6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2B7CCB" w:rsidRDefault="006E3295" w:rsidP="00FC3C2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2B7CCB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C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C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E3295" w:rsidRPr="002B7CCB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2028E6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482B2D">
        <w:trPr>
          <w:trHeight w:val="74"/>
        </w:trPr>
        <w:tc>
          <w:tcPr>
            <w:tcW w:w="1548" w:type="dxa"/>
          </w:tcPr>
          <w:p w:rsidR="006E3295" w:rsidRPr="002B7CCB" w:rsidRDefault="006E3295" w:rsidP="00FC3C2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2B7CC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CC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CC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E3295" w:rsidRPr="002B7CCB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2028E6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2B7CCB" w:rsidRDefault="006E3295" w:rsidP="00FC3C2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2B7CCB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CCB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CC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E3295" w:rsidRPr="002B7CCB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2028E6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2B7CCB" w:rsidRDefault="006E3295" w:rsidP="00FC3C2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2B7CCB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C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C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E3295" w:rsidRPr="002B7CCB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2B7CC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2028E6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1A35D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483238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2028E6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1A35D5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6E3295" w:rsidRPr="001A35D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6E3295" w:rsidRPr="001A35D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E3295" w:rsidRPr="001A35D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E3295" w:rsidRPr="002028E6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1A35D5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6E3295" w:rsidRPr="001A35D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6E3295" w:rsidRPr="001A35D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E3295" w:rsidRPr="001A35D5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6E3295" w:rsidRPr="001A35D5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6E3295" w:rsidRPr="002028E6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c>
          <w:tcPr>
            <w:tcW w:w="1548" w:type="dxa"/>
          </w:tcPr>
          <w:p w:rsidR="006E3295" w:rsidRPr="00CC2B5B" w:rsidRDefault="006E3295" w:rsidP="00FC3C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6E3295" w:rsidRPr="00CC2B5B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6E3295" w:rsidRPr="00CC2B5B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E3295" w:rsidRPr="00CC2B5B" w:rsidRDefault="006E3295" w:rsidP="00FC3C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CC2B5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CC2B5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CC2B5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CC2B5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CC2B5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CC2B5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CC2B5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CC2B5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CC2B5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CC2B5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CC2B5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CC2B5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CC2B5B" w:rsidRDefault="006E329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CC2B5B" w:rsidRDefault="006E3295" w:rsidP="00FC3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2028E6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295" w:rsidRPr="00E729F2" w:rsidTr="00CD582B">
        <w:trPr>
          <w:trHeight w:val="65"/>
        </w:trPr>
        <w:tc>
          <w:tcPr>
            <w:tcW w:w="1548" w:type="dxa"/>
          </w:tcPr>
          <w:p w:rsidR="006E3295" w:rsidRPr="00621537" w:rsidRDefault="006E3295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6E3295" w:rsidRPr="00621537" w:rsidRDefault="006E3295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E3295" w:rsidRPr="00621537" w:rsidRDefault="006E3295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621537" w:rsidRDefault="006E3295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E3295" w:rsidRPr="00621537" w:rsidRDefault="006E329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6E3295" w:rsidRPr="00621537" w:rsidRDefault="006E329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6E3295" w:rsidRPr="00621537" w:rsidRDefault="006E329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621537" w:rsidRDefault="006E329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3295" w:rsidRPr="00621537" w:rsidRDefault="006E329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3295" w:rsidRPr="00621537" w:rsidRDefault="006E329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621537" w:rsidRDefault="006E329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6E3295" w:rsidRPr="00621537" w:rsidRDefault="006E329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6E3295" w:rsidRPr="00621537" w:rsidRDefault="006E329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3295" w:rsidRPr="00621537" w:rsidRDefault="006E329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3295" w:rsidRPr="00621537" w:rsidRDefault="006E329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E3295" w:rsidRPr="00621537" w:rsidRDefault="006E329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E3295" w:rsidRPr="00621537" w:rsidRDefault="006E329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E3295" w:rsidRPr="00621537" w:rsidRDefault="006E329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6E3295" w:rsidRPr="00621537" w:rsidRDefault="006E329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6E3295" w:rsidRPr="00E729F2" w:rsidRDefault="006E329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E3295" w:rsidRDefault="006E3295" w:rsidP="00DD50F3">
      <w:pPr>
        <w:rPr>
          <w:sz w:val="20"/>
          <w:szCs w:val="20"/>
          <w:lang w:val="en-US"/>
        </w:rPr>
      </w:pPr>
    </w:p>
    <w:p w:rsidR="006E3295" w:rsidRDefault="006E3295" w:rsidP="00DD50F3">
      <w:pPr>
        <w:rPr>
          <w:sz w:val="20"/>
          <w:szCs w:val="20"/>
        </w:rPr>
      </w:pPr>
    </w:p>
    <w:sectPr w:rsidR="006E3295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59E"/>
    <w:rsid w:val="0000487F"/>
    <w:rsid w:val="00004C2F"/>
    <w:rsid w:val="00004CA7"/>
    <w:rsid w:val="00004FAA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BF7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06E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57C20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3E62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1C6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5D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07"/>
    <w:rsid w:val="00094732"/>
    <w:rsid w:val="000957D5"/>
    <w:rsid w:val="00095A8C"/>
    <w:rsid w:val="00095ADD"/>
    <w:rsid w:val="000961DF"/>
    <w:rsid w:val="00096269"/>
    <w:rsid w:val="00096DE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4D96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39B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538"/>
    <w:rsid w:val="000C68CF"/>
    <w:rsid w:val="000C6B26"/>
    <w:rsid w:val="000C71CB"/>
    <w:rsid w:val="000C73DC"/>
    <w:rsid w:val="000C7E4C"/>
    <w:rsid w:val="000D0AB3"/>
    <w:rsid w:val="000D14D5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1BBA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711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709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671"/>
    <w:rsid w:val="001228F6"/>
    <w:rsid w:val="00122C59"/>
    <w:rsid w:val="00122EF7"/>
    <w:rsid w:val="00122F01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1BD"/>
    <w:rsid w:val="00133554"/>
    <w:rsid w:val="001336D5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1906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59F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8F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5E4C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5D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4D4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930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6E3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16B"/>
    <w:rsid w:val="001D3275"/>
    <w:rsid w:val="001D3608"/>
    <w:rsid w:val="001D3AB5"/>
    <w:rsid w:val="001D3C97"/>
    <w:rsid w:val="001D4FC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3B5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1A9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6A5D"/>
    <w:rsid w:val="001E714C"/>
    <w:rsid w:val="001E718E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3A5E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111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D64"/>
    <w:rsid w:val="00220FE6"/>
    <w:rsid w:val="0022105A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27B00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4EFF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2CF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484C"/>
    <w:rsid w:val="00275C61"/>
    <w:rsid w:val="00275D3F"/>
    <w:rsid w:val="0027654A"/>
    <w:rsid w:val="002766DD"/>
    <w:rsid w:val="00276897"/>
    <w:rsid w:val="0027691B"/>
    <w:rsid w:val="002769F3"/>
    <w:rsid w:val="00276CFD"/>
    <w:rsid w:val="002800C2"/>
    <w:rsid w:val="0028017F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825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B7CCB"/>
    <w:rsid w:val="002C01AC"/>
    <w:rsid w:val="002C01C2"/>
    <w:rsid w:val="002C023B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146"/>
    <w:rsid w:val="0032521C"/>
    <w:rsid w:val="003252DB"/>
    <w:rsid w:val="00325D1E"/>
    <w:rsid w:val="00325FB3"/>
    <w:rsid w:val="00326002"/>
    <w:rsid w:val="00326611"/>
    <w:rsid w:val="0032785B"/>
    <w:rsid w:val="00327AA9"/>
    <w:rsid w:val="00327EE4"/>
    <w:rsid w:val="003304A0"/>
    <w:rsid w:val="003304CA"/>
    <w:rsid w:val="00330538"/>
    <w:rsid w:val="003306E2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B18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47FF4"/>
    <w:rsid w:val="003503F1"/>
    <w:rsid w:val="00350AC6"/>
    <w:rsid w:val="00350C2D"/>
    <w:rsid w:val="003513B9"/>
    <w:rsid w:val="00351500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622"/>
    <w:rsid w:val="00355F1D"/>
    <w:rsid w:val="003562D1"/>
    <w:rsid w:val="00356A23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065"/>
    <w:rsid w:val="00381261"/>
    <w:rsid w:val="00381877"/>
    <w:rsid w:val="00381A5C"/>
    <w:rsid w:val="0038205D"/>
    <w:rsid w:val="00382604"/>
    <w:rsid w:val="00382C35"/>
    <w:rsid w:val="00382CF5"/>
    <w:rsid w:val="00382E90"/>
    <w:rsid w:val="003834B7"/>
    <w:rsid w:val="003846CA"/>
    <w:rsid w:val="003847AB"/>
    <w:rsid w:val="003847B8"/>
    <w:rsid w:val="00384AE3"/>
    <w:rsid w:val="00384E75"/>
    <w:rsid w:val="00385353"/>
    <w:rsid w:val="0038641C"/>
    <w:rsid w:val="0038699B"/>
    <w:rsid w:val="0038733D"/>
    <w:rsid w:val="003875D1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765"/>
    <w:rsid w:val="00393893"/>
    <w:rsid w:val="00393F6C"/>
    <w:rsid w:val="003942BC"/>
    <w:rsid w:val="003947F4"/>
    <w:rsid w:val="00394E64"/>
    <w:rsid w:val="003950D1"/>
    <w:rsid w:val="00395810"/>
    <w:rsid w:val="003958D6"/>
    <w:rsid w:val="00395B6B"/>
    <w:rsid w:val="0039665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6E8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2DA1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7B4"/>
    <w:rsid w:val="003C48AA"/>
    <w:rsid w:val="003C51A8"/>
    <w:rsid w:val="003C5282"/>
    <w:rsid w:val="003C52CA"/>
    <w:rsid w:val="003C68A1"/>
    <w:rsid w:val="003D02B7"/>
    <w:rsid w:val="003D051C"/>
    <w:rsid w:val="003D05D2"/>
    <w:rsid w:val="003D06FB"/>
    <w:rsid w:val="003D12FD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37A"/>
    <w:rsid w:val="003E2C57"/>
    <w:rsid w:val="003E2F0C"/>
    <w:rsid w:val="003E35A3"/>
    <w:rsid w:val="003E3782"/>
    <w:rsid w:val="003E39A6"/>
    <w:rsid w:val="003E3BA7"/>
    <w:rsid w:val="003E3FEE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95F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536"/>
    <w:rsid w:val="0041471B"/>
    <w:rsid w:val="0041484F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2A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4ED5"/>
    <w:rsid w:val="00445301"/>
    <w:rsid w:val="00445CCC"/>
    <w:rsid w:val="00445EEA"/>
    <w:rsid w:val="0044687E"/>
    <w:rsid w:val="00446D56"/>
    <w:rsid w:val="004478AC"/>
    <w:rsid w:val="004479C4"/>
    <w:rsid w:val="00450E08"/>
    <w:rsid w:val="0045119B"/>
    <w:rsid w:val="0045144C"/>
    <w:rsid w:val="0045149F"/>
    <w:rsid w:val="00452003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4C8"/>
    <w:rsid w:val="004568FD"/>
    <w:rsid w:val="0045700C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67667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A80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2D"/>
    <w:rsid w:val="00482BBD"/>
    <w:rsid w:val="00482E1E"/>
    <w:rsid w:val="00483238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689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223A"/>
    <w:rsid w:val="004E30A3"/>
    <w:rsid w:val="004E355A"/>
    <w:rsid w:val="004E36C7"/>
    <w:rsid w:val="004E3801"/>
    <w:rsid w:val="004E38D1"/>
    <w:rsid w:val="004E394F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5C65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447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634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29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C49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538"/>
    <w:rsid w:val="005519A8"/>
    <w:rsid w:val="00551D36"/>
    <w:rsid w:val="00551FCA"/>
    <w:rsid w:val="005527AB"/>
    <w:rsid w:val="00552850"/>
    <w:rsid w:val="00552C7D"/>
    <w:rsid w:val="00552D81"/>
    <w:rsid w:val="00552DEE"/>
    <w:rsid w:val="00553016"/>
    <w:rsid w:val="0055380E"/>
    <w:rsid w:val="00553BCD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0A79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3E6"/>
    <w:rsid w:val="005A392F"/>
    <w:rsid w:val="005A3A2A"/>
    <w:rsid w:val="005A4893"/>
    <w:rsid w:val="005A55F4"/>
    <w:rsid w:val="005A5C31"/>
    <w:rsid w:val="005A64A9"/>
    <w:rsid w:val="005A64FC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98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20C2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3C5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6F8C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35D4"/>
    <w:rsid w:val="00613B8D"/>
    <w:rsid w:val="00614113"/>
    <w:rsid w:val="00614528"/>
    <w:rsid w:val="00614570"/>
    <w:rsid w:val="00614ADE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3D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0CEC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60C"/>
    <w:rsid w:val="006C198A"/>
    <w:rsid w:val="006C1AFC"/>
    <w:rsid w:val="006C1EA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03D"/>
    <w:rsid w:val="006D1945"/>
    <w:rsid w:val="006D419D"/>
    <w:rsid w:val="006D4298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768"/>
    <w:rsid w:val="006E292D"/>
    <w:rsid w:val="006E2D7B"/>
    <w:rsid w:val="006E3295"/>
    <w:rsid w:val="006E329C"/>
    <w:rsid w:val="006E34C3"/>
    <w:rsid w:val="006E3549"/>
    <w:rsid w:val="006E3F4C"/>
    <w:rsid w:val="006E40A8"/>
    <w:rsid w:val="006E4160"/>
    <w:rsid w:val="006E449B"/>
    <w:rsid w:val="006E4E1B"/>
    <w:rsid w:val="006E4E71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DA"/>
    <w:rsid w:val="006E73F0"/>
    <w:rsid w:val="006E76ED"/>
    <w:rsid w:val="006E7730"/>
    <w:rsid w:val="006E7920"/>
    <w:rsid w:val="006E7C69"/>
    <w:rsid w:val="006F0498"/>
    <w:rsid w:val="006F0FC4"/>
    <w:rsid w:val="006F0FF8"/>
    <w:rsid w:val="006F12B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5D2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7C2"/>
    <w:rsid w:val="006F69A5"/>
    <w:rsid w:val="006F6B28"/>
    <w:rsid w:val="006F6D6C"/>
    <w:rsid w:val="006F7932"/>
    <w:rsid w:val="006F7B7E"/>
    <w:rsid w:val="006F7DE0"/>
    <w:rsid w:val="00700021"/>
    <w:rsid w:val="0070089D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67A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38B5"/>
    <w:rsid w:val="007244B1"/>
    <w:rsid w:val="00724863"/>
    <w:rsid w:val="00724A48"/>
    <w:rsid w:val="00724CFC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6E0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67D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BDB"/>
    <w:rsid w:val="00751C27"/>
    <w:rsid w:val="00752499"/>
    <w:rsid w:val="007525A3"/>
    <w:rsid w:val="007525B4"/>
    <w:rsid w:val="00752B36"/>
    <w:rsid w:val="00753202"/>
    <w:rsid w:val="0075325B"/>
    <w:rsid w:val="00753D53"/>
    <w:rsid w:val="00754834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0E5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12B"/>
    <w:rsid w:val="00782791"/>
    <w:rsid w:val="0078287C"/>
    <w:rsid w:val="00782AA7"/>
    <w:rsid w:val="00782C56"/>
    <w:rsid w:val="00782DC2"/>
    <w:rsid w:val="0078366A"/>
    <w:rsid w:val="00783AD1"/>
    <w:rsid w:val="00783AE7"/>
    <w:rsid w:val="00783F58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179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3B74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97C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04EE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3DA4"/>
    <w:rsid w:val="007F4562"/>
    <w:rsid w:val="007F4756"/>
    <w:rsid w:val="007F4761"/>
    <w:rsid w:val="007F4A39"/>
    <w:rsid w:val="007F524D"/>
    <w:rsid w:val="007F527B"/>
    <w:rsid w:val="007F56D8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0C3D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10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0CE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3A6"/>
    <w:rsid w:val="00840AAF"/>
    <w:rsid w:val="0084112E"/>
    <w:rsid w:val="00841411"/>
    <w:rsid w:val="00841501"/>
    <w:rsid w:val="00841A1C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6EA2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9C2"/>
    <w:rsid w:val="00871AEC"/>
    <w:rsid w:val="00871BFD"/>
    <w:rsid w:val="00871C0B"/>
    <w:rsid w:val="00871C89"/>
    <w:rsid w:val="00871E48"/>
    <w:rsid w:val="00871FC7"/>
    <w:rsid w:val="008721F5"/>
    <w:rsid w:val="00872454"/>
    <w:rsid w:val="008724B1"/>
    <w:rsid w:val="008725E2"/>
    <w:rsid w:val="00872A6C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0B"/>
    <w:rsid w:val="00876922"/>
    <w:rsid w:val="00876C89"/>
    <w:rsid w:val="00876E5A"/>
    <w:rsid w:val="00876FF0"/>
    <w:rsid w:val="00877AB2"/>
    <w:rsid w:val="00877EF4"/>
    <w:rsid w:val="00880D03"/>
    <w:rsid w:val="00881391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162"/>
    <w:rsid w:val="00894262"/>
    <w:rsid w:val="00894891"/>
    <w:rsid w:val="00894E81"/>
    <w:rsid w:val="00895417"/>
    <w:rsid w:val="00895934"/>
    <w:rsid w:val="00895EAC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4C25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371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5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3F69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564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C44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4966"/>
    <w:rsid w:val="00935123"/>
    <w:rsid w:val="00935A39"/>
    <w:rsid w:val="00936F85"/>
    <w:rsid w:val="00937C12"/>
    <w:rsid w:val="00937C1F"/>
    <w:rsid w:val="0094045C"/>
    <w:rsid w:val="009406C1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3CE8"/>
    <w:rsid w:val="00944341"/>
    <w:rsid w:val="0094449F"/>
    <w:rsid w:val="00944550"/>
    <w:rsid w:val="00944980"/>
    <w:rsid w:val="00945949"/>
    <w:rsid w:val="00946122"/>
    <w:rsid w:val="009467A0"/>
    <w:rsid w:val="0094687B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23B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CF6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6BD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3A"/>
    <w:rsid w:val="009716CD"/>
    <w:rsid w:val="009717CC"/>
    <w:rsid w:val="00971D3A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9041A"/>
    <w:rsid w:val="00991081"/>
    <w:rsid w:val="009913FF"/>
    <w:rsid w:val="0099141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A9C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5916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0F9B"/>
    <w:rsid w:val="009D1058"/>
    <w:rsid w:val="009D12F3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6D9C"/>
    <w:rsid w:val="009E7131"/>
    <w:rsid w:val="009E7BA4"/>
    <w:rsid w:val="009F02C9"/>
    <w:rsid w:val="009F0877"/>
    <w:rsid w:val="009F14F3"/>
    <w:rsid w:val="009F1630"/>
    <w:rsid w:val="009F17BB"/>
    <w:rsid w:val="009F1BC5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884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17EC2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A99"/>
    <w:rsid w:val="00A30B7B"/>
    <w:rsid w:val="00A30D0F"/>
    <w:rsid w:val="00A31800"/>
    <w:rsid w:val="00A318AE"/>
    <w:rsid w:val="00A32F69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19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4FE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1CE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77F75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C5C"/>
    <w:rsid w:val="00A92EDB"/>
    <w:rsid w:val="00A93516"/>
    <w:rsid w:val="00A945B9"/>
    <w:rsid w:val="00A94611"/>
    <w:rsid w:val="00A947B3"/>
    <w:rsid w:val="00A94A26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28E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B7F10"/>
    <w:rsid w:val="00AC0187"/>
    <w:rsid w:val="00AC04A8"/>
    <w:rsid w:val="00AC0884"/>
    <w:rsid w:val="00AC0B04"/>
    <w:rsid w:val="00AC0C50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6C1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6FF3"/>
    <w:rsid w:val="00AC78F2"/>
    <w:rsid w:val="00AC78F4"/>
    <w:rsid w:val="00AC790D"/>
    <w:rsid w:val="00AC7FD8"/>
    <w:rsid w:val="00AD011B"/>
    <w:rsid w:val="00AD022C"/>
    <w:rsid w:val="00AD058A"/>
    <w:rsid w:val="00AD05EB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94E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4D5"/>
    <w:rsid w:val="00AF5842"/>
    <w:rsid w:val="00AF5DA5"/>
    <w:rsid w:val="00AF5E68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18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0E9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4908"/>
    <w:rsid w:val="00B4568B"/>
    <w:rsid w:val="00B45A29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228"/>
    <w:rsid w:val="00B50326"/>
    <w:rsid w:val="00B50451"/>
    <w:rsid w:val="00B51209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1DF"/>
    <w:rsid w:val="00B766A6"/>
    <w:rsid w:val="00B76A4D"/>
    <w:rsid w:val="00B76D96"/>
    <w:rsid w:val="00B773B8"/>
    <w:rsid w:val="00B774FC"/>
    <w:rsid w:val="00B777F8"/>
    <w:rsid w:val="00B801E5"/>
    <w:rsid w:val="00B802B0"/>
    <w:rsid w:val="00B811F2"/>
    <w:rsid w:val="00B81676"/>
    <w:rsid w:val="00B818BA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52A5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14C1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5EA3"/>
    <w:rsid w:val="00B960FB"/>
    <w:rsid w:val="00B961F7"/>
    <w:rsid w:val="00B96428"/>
    <w:rsid w:val="00B96434"/>
    <w:rsid w:val="00B965E7"/>
    <w:rsid w:val="00B969BA"/>
    <w:rsid w:val="00B96AA8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C91"/>
    <w:rsid w:val="00BD6DD0"/>
    <w:rsid w:val="00BD748C"/>
    <w:rsid w:val="00BD748E"/>
    <w:rsid w:val="00BD7CAD"/>
    <w:rsid w:val="00BD7FB6"/>
    <w:rsid w:val="00BE09AA"/>
    <w:rsid w:val="00BE0CE9"/>
    <w:rsid w:val="00BE0D32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448"/>
    <w:rsid w:val="00BE2934"/>
    <w:rsid w:val="00BE29EB"/>
    <w:rsid w:val="00BE2F1F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D60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0E6"/>
    <w:rsid w:val="00C035C4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825"/>
    <w:rsid w:val="00C10BAC"/>
    <w:rsid w:val="00C11653"/>
    <w:rsid w:val="00C11756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26D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5EA6"/>
    <w:rsid w:val="00C269F9"/>
    <w:rsid w:val="00C26C4D"/>
    <w:rsid w:val="00C26EB2"/>
    <w:rsid w:val="00C2773A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8BE"/>
    <w:rsid w:val="00C529B8"/>
    <w:rsid w:val="00C529E6"/>
    <w:rsid w:val="00C52CEA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6D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4D0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9C9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02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B5B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650C"/>
    <w:rsid w:val="00D07B01"/>
    <w:rsid w:val="00D10DCD"/>
    <w:rsid w:val="00D110E5"/>
    <w:rsid w:val="00D1137E"/>
    <w:rsid w:val="00D1147E"/>
    <w:rsid w:val="00D11735"/>
    <w:rsid w:val="00D1209C"/>
    <w:rsid w:val="00D12246"/>
    <w:rsid w:val="00D122F9"/>
    <w:rsid w:val="00D125AD"/>
    <w:rsid w:val="00D13212"/>
    <w:rsid w:val="00D13BA7"/>
    <w:rsid w:val="00D13DCB"/>
    <w:rsid w:val="00D14016"/>
    <w:rsid w:val="00D14550"/>
    <w:rsid w:val="00D147E8"/>
    <w:rsid w:val="00D15534"/>
    <w:rsid w:val="00D15563"/>
    <w:rsid w:val="00D1589C"/>
    <w:rsid w:val="00D15AD0"/>
    <w:rsid w:val="00D1625A"/>
    <w:rsid w:val="00D16437"/>
    <w:rsid w:val="00D16655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390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257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A17"/>
    <w:rsid w:val="00D50B3C"/>
    <w:rsid w:val="00D50CF8"/>
    <w:rsid w:val="00D50E54"/>
    <w:rsid w:val="00D51A42"/>
    <w:rsid w:val="00D5247B"/>
    <w:rsid w:val="00D527AE"/>
    <w:rsid w:val="00D527F4"/>
    <w:rsid w:val="00D53277"/>
    <w:rsid w:val="00D545F2"/>
    <w:rsid w:val="00D5467E"/>
    <w:rsid w:val="00D550D4"/>
    <w:rsid w:val="00D5559C"/>
    <w:rsid w:val="00D555FE"/>
    <w:rsid w:val="00D557DA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609"/>
    <w:rsid w:val="00D707E1"/>
    <w:rsid w:val="00D70889"/>
    <w:rsid w:val="00D71194"/>
    <w:rsid w:val="00D71809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3FDE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0FE5"/>
    <w:rsid w:val="00D911B7"/>
    <w:rsid w:val="00D91221"/>
    <w:rsid w:val="00D91773"/>
    <w:rsid w:val="00D919BC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97B2B"/>
    <w:rsid w:val="00DA020F"/>
    <w:rsid w:val="00DA0253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648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7F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746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3EA7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2B6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861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2EE"/>
    <w:rsid w:val="00E41407"/>
    <w:rsid w:val="00E4171C"/>
    <w:rsid w:val="00E4178B"/>
    <w:rsid w:val="00E41E78"/>
    <w:rsid w:val="00E426C7"/>
    <w:rsid w:val="00E4292A"/>
    <w:rsid w:val="00E434FD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A3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7C6"/>
    <w:rsid w:val="00E729F2"/>
    <w:rsid w:val="00E72E68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CBD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315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3BD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2F8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3D6F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6153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3F4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3E4F"/>
    <w:rsid w:val="00F14085"/>
    <w:rsid w:val="00F15016"/>
    <w:rsid w:val="00F1516D"/>
    <w:rsid w:val="00F15611"/>
    <w:rsid w:val="00F15ED2"/>
    <w:rsid w:val="00F160CC"/>
    <w:rsid w:val="00F16438"/>
    <w:rsid w:val="00F16440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0C35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18"/>
    <w:rsid w:val="00F24CCB"/>
    <w:rsid w:val="00F2507E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762"/>
    <w:rsid w:val="00F41A1B"/>
    <w:rsid w:val="00F41C11"/>
    <w:rsid w:val="00F41F66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D0E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537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1CFA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0F1E"/>
    <w:rsid w:val="00FB117E"/>
    <w:rsid w:val="00FB139C"/>
    <w:rsid w:val="00FB1768"/>
    <w:rsid w:val="00FB1B56"/>
    <w:rsid w:val="00FB1B5F"/>
    <w:rsid w:val="00FB20D7"/>
    <w:rsid w:val="00FB253D"/>
    <w:rsid w:val="00FB2D7F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E48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21D"/>
    <w:rsid w:val="00FD355A"/>
    <w:rsid w:val="00FD3D06"/>
    <w:rsid w:val="00FD4293"/>
    <w:rsid w:val="00FD42D3"/>
    <w:rsid w:val="00FD4E01"/>
    <w:rsid w:val="00FD4EF4"/>
    <w:rsid w:val="00FD55AD"/>
    <w:rsid w:val="00FD58E1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2D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14373</TotalTime>
  <Pages>2</Pages>
  <Words>407</Words>
  <Characters>2324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720</cp:revision>
  <dcterms:created xsi:type="dcterms:W3CDTF">2019-10-18T07:17:00Z</dcterms:created>
  <dcterms:modified xsi:type="dcterms:W3CDTF">2025-07-24T06:03:00Z</dcterms:modified>
</cp:coreProperties>
</file>