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09" w:rsidRDefault="00835D09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835D09" w:rsidRPr="00E729F2" w:rsidTr="00F239CF">
        <w:tc>
          <w:tcPr>
            <w:tcW w:w="15948" w:type="dxa"/>
            <w:gridSpan w:val="20"/>
          </w:tcPr>
          <w:p w:rsidR="00835D09" w:rsidRPr="00E729F2" w:rsidRDefault="00835D09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25.04.2025</w:t>
            </w:r>
          </w:p>
        </w:tc>
      </w:tr>
      <w:tr w:rsidR="00835D09" w:rsidRPr="00E729F2" w:rsidTr="00CD582B">
        <w:tc>
          <w:tcPr>
            <w:tcW w:w="1548" w:type="dxa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835D09" w:rsidRPr="00E729F2" w:rsidTr="00CD582B">
        <w:trPr>
          <w:trHeight w:val="584"/>
        </w:trPr>
        <w:tc>
          <w:tcPr>
            <w:tcW w:w="1548" w:type="dxa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326"/>
        </w:trPr>
        <w:tc>
          <w:tcPr>
            <w:tcW w:w="1548" w:type="dxa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326"/>
        </w:trPr>
        <w:tc>
          <w:tcPr>
            <w:tcW w:w="1548" w:type="dxa"/>
          </w:tcPr>
          <w:p w:rsidR="00835D09" w:rsidRPr="003D57C8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57C8">
              <w:rPr>
                <w:rFonts w:ascii="Times New Roman" w:hAnsi="Times New Roman"/>
                <w:b/>
                <w:sz w:val="20"/>
                <w:szCs w:val="20"/>
              </w:rPr>
              <w:t xml:space="preserve">Каша гречневая с молоком </w:t>
            </w:r>
          </w:p>
        </w:tc>
        <w:tc>
          <w:tcPr>
            <w:tcW w:w="516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D57C8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57C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D57C8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D57C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7C8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49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7C8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835D09" w:rsidRPr="003D57C8" w:rsidRDefault="00835D09" w:rsidP="005F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E729F2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D57C8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D57C8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7C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7C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35D09" w:rsidRPr="003D57C8" w:rsidRDefault="00835D09" w:rsidP="005F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E729F2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D57C8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D57C8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7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7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5D09" w:rsidRPr="003D57C8" w:rsidRDefault="00835D09" w:rsidP="005F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E729F2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D57C8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D57C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7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7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5D09" w:rsidRPr="003D57C8" w:rsidRDefault="00835D09" w:rsidP="005F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D57C8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E729F2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E729F2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5D09" w:rsidRPr="00E729F2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5D09" w:rsidRPr="00E729F2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35D09" w:rsidRPr="003B6F59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B6F59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E729F2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216A2C" w:rsidRDefault="00835D09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835D09" w:rsidRPr="00216A2C" w:rsidRDefault="00835D09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35D09" w:rsidRPr="00216A2C" w:rsidRDefault="00835D09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216A2C" w:rsidRDefault="00835D09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835D09" w:rsidRPr="00216A2C" w:rsidRDefault="00835D0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216A2C" w:rsidRDefault="00835D0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216A2C" w:rsidRDefault="00835D0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216A2C" w:rsidRDefault="00835D0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216A2C" w:rsidRDefault="00835D0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216A2C" w:rsidRDefault="00835D0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216A2C" w:rsidRDefault="00835D0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216A2C" w:rsidRDefault="00835D0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216A2C" w:rsidRDefault="00835D0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216A2C" w:rsidRDefault="00835D0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216A2C" w:rsidRDefault="00835D0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216A2C" w:rsidRDefault="00835D0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216A2C" w:rsidRDefault="00835D0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216A2C" w:rsidRDefault="00835D0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E729F2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2850C3" w:rsidRDefault="00835D09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835D09" w:rsidRPr="002850C3" w:rsidRDefault="00835D09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35D09" w:rsidRPr="002850C3" w:rsidRDefault="00835D09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35D09" w:rsidRPr="002850C3" w:rsidRDefault="00835D09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5D09" w:rsidRPr="00E729F2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2850C3" w:rsidRDefault="00835D09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35D09" w:rsidRPr="002850C3" w:rsidRDefault="00835D09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835D09" w:rsidRPr="002850C3" w:rsidRDefault="00835D09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35D09" w:rsidRPr="002850C3" w:rsidRDefault="00835D09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835D09" w:rsidRPr="002850C3" w:rsidRDefault="00835D0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5D09" w:rsidRPr="00E729F2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E729F2" w:rsidRDefault="00835D0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460622" w:rsidRDefault="00835D09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835D09" w:rsidRPr="00460622" w:rsidRDefault="00835D09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835D09" w:rsidRPr="00460622" w:rsidRDefault="00835D09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35D09" w:rsidRPr="00E729F2" w:rsidRDefault="00835D09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F12D22" w:rsidRDefault="00835D09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835D09" w:rsidRPr="00F12D22" w:rsidRDefault="00835D09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35D09" w:rsidRPr="00F12D22" w:rsidRDefault="00835D09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F12D22" w:rsidRDefault="00835D09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F12D22" w:rsidRDefault="00835D09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 «</w:t>
            </w: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Харчо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 xml:space="preserve"> на курином бульоне</w:t>
            </w:r>
          </w:p>
        </w:tc>
        <w:tc>
          <w:tcPr>
            <w:tcW w:w="516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748C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748C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41625F">
        <w:trPr>
          <w:trHeight w:val="65"/>
        </w:trPr>
        <w:tc>
          <w:tcPr>
            <w:tcW w:w="1548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748C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748C">
              <w:rPr>
                <w:rFonts w:ascii="Times New Roman" w:hAnsi="Times New Roman"/>
                <w:i/>
                <w:sz w:val="20"/>
                <w:szCs w:val="20"/>
              </w:rPr>
              <w:t>чеснок</w:t>
            </w:r>
          </w:p>
        </w:tc>
        <w:tc>
          <w:tcPr>
            <w:tcW w:w="516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748C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48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748C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4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BD748C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Бефстроганов из печени</w:t>
            </w:r>
          </w:p>
        </w:tc>
        <w:tc>
          <w:tcPr>
            <w:tcW w:w="516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3333E">
              <w:rPr>
                <w:rFonts w:ascii="Times New Roman" w:hAnsi="Times New Roman"/>
                <w:i/>
                <w:sz w:val="20"/>
                <w:szCs w:val="20"/>
              </w:rPr>
              <w:t>печень</w:t>
            </w:r>
          </w:p>
        </w:tc>
        <w:tc>
          <w:tcPr>
            <w:tcW w:w="516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67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3333E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3333E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76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3333E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85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C3333E" w:rsidRDefault="00835D09" w:rsidP="005F688D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C3333E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C3333E" w:rsidRDefault="00835D09" w:rsidP="005F688D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C3333E">
              <w:rPr>
                <w:rFonts w:ascii="Times New Roman" w:hAnsi="Times New Roman"/>
                <w:i/>
                <w:sz w:val="20"/>
                <w:szCs w:val="20"/>
              </w:rPr>
              <w:t xml:space="preserve">мука </w:t>
            </w:r>
          </w:p>
        </w:tc>
        <w:tc>
          <w:tcPr>
            <w:tcW w:w="516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C3333E" w:rsidRDefault="00835D09" w:rsidP="005F688D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C3333E">
              <w:rPr>
                <w:rFonts w:ascii="Times New Roman" w:hAnsi="Times New Roman"/>
                <w:i/>
                <w:sz w:val="20"/>
                <w:szCs w:val="20"/>
              </w:rPr>
              <w:t xml:space="preserve">масло </w:t>
            </w:r>
          </w:p>
          <w:p w:rsidR="00835D09" w:rsidRPr="00C3333E" w:rsidRDefault="00835D09" w:rsidP="005F688D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C3333E">
              <w:rPr>
                <w:rFonts w:ascii="Times New Roman" w:hAnsi="Times New Roman"/>
                <w:i/>
                <w:sz w:val="20"/>
                <w:szCs w:val="20"/>
              </w:rPr>
              <w:t>сливочное</w:t>
            </w:r>
          </w:p>
        </w:tc>
        <w:tc>
          <w:tcPr>
            <w:tcW w:w="516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C3333E" w:rsidRDefault="00835D09" w:rsidP="005F688D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C3333E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33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835D09" w:rsidRPr="00C3333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33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2203EF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3EF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835D09" w:rsidRPr="002203EF" w:rsidRDefault="00835D09" w:rsidP="005F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35D09" w:rsidRPr="002203EF" w:rsidRDefault="00835D09" w:rsidP="005F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2203EF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3EF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2203EF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03EF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3EF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3EF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835D09" w:rsidRPr="002203EF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2203EF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03EF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3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35D09" w:rsidRPr="002203EF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3EF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835D09" w:rsidRPr="002203EF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835D09" w:rsidRPr="002203EF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3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5D09" w:rsidRPr="002209D2" w:rsidRDefault="00835D0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8E49CC" w:rsidRDefault="00835D09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8E49CC" w:rsidRDefault="00835D09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209D2" w:rsidRDefault="00835D09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8E49CC" w:rsidRDefault="00835D09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35D09" w:rsidRPr="008E49CC" w:rsidRDefault="00835D09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5D09" w:rsidRPr="002209D2" w:rsidRDefault="00835D09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8E49CC" w:rsidRDefault="00835D09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835D09" w:rsidRPr="008E49CC" w:rsidRDefault="00835D09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5D09" w:rsidRPr="002209D2" w:rsidRDefault="00835D09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8E49CC" w:rsidRDefault="00835D09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35D09" w:rsidRPr="008E49CC" w:rsidRDefault="00835D09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35D09" w:rsidRPr="008E49CC" w:rsidRDefault="00835D09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5D09" w:rsidRPr="002209D2" w:rsidRDefault="00835D09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652C68" w:rsidRDefault="00835D09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35D09" w:rsidRPr="00652C68" w:rsidRDefault="00835D09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835D09" w:rsidRPr="00652C68" w:rsidRDefault="00835D0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5D09" w:rsidRPr="002209D2" w:rsidRDefault="00835D09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2028E6" w:rsidRDefault="00835D09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835D09" w:rsidRPr="002028E6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35D09" w:rsidRPr="002028E6" w:rsidRDefault="00835D09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2028E6" w:rsidRDefault="00835D0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2028E6" w:rsidRDefault="00835D0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2028E6" w:rsidRDefault="00835D0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2028E6" w:rsidRDefault="00835D0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2028E6" w:rsidRDefault="00835D0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2028E6" w:rsidRDefault="00835D0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2028E6" w:rsidRDefault="00835D0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2028E6" w:rsidRDefault="00835D0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2028E6" w:rsidRDefault="00835D0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2028E6" w:rsidRDefault="00835D0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2028E6" w:rsidRDefault="00835D0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2028E6" w:rsidRDefault="00835D0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2028E6" w:rsidRDefault="00835D0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2028E6" w:rsidRDefault="00835D0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2028E6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028E6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B7EB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«Школьная</w:t>
            </w: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028E6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B7EBE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7EBE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028E6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B7EBE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7EBE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028E6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B7EBE" w:rsidRDefault="00835D09" w:rsidP="005F688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3B7EBE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028E6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B7EBE" w:rsidRDefault="00835D09" w:rsidP="005F688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3B7EBE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028E6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B7EBE" w:rsidRDefault="00835D09" w:rsidP="005F688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3B7EB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028E6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B7EBE" w:rsidRDefault="00835D09" w:rsidP="005F688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3B7EBE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028E6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3B7EBE" w:rsidRDefault="00835D09" w:rsidP="005F688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3B7EBE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EB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3B7EBE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028E6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028E6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5D09" w:rsidRPr="002028E6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5D09" w:rsidRPr="002028E6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c>
          <w:tcPr>
            <w:tcW w:w="1548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35D09" w:rsidRPr="001241B6" w:rsidRDefault="00835D09" w:rsidP="005F68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1241B6" w:rsidRDefault="00835D09" w:rsidP="005F6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2028E6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5D09" w:rsidRPr="00E729F2" w:rsidTr="00CD582B">
        <w:trPr>
          <w:trHeight w:val="65"/>
        </w:trPr>
        <w:tc>
          <w:tcPr>
            <w:tcW w:w="1548" w:type="dxa"/>
          </w:tcPr>
          <w:p w:rsidR="00835D09" w:rsidRPr="00621537" w:rsidRDefault="00835D09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835D09" w:rsidRPr="00621537" w:rsidRDefault="00835D09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35D09" w:rsidRPr="00621537" w:rsidRDefault="00835D09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621537" w:rsidRDefault="00835D09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5D09" w:rsidRPr="00621537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5D09" w:rsidRPr="00621537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5D09" w:rsidRPr="00621537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621537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D09" w:rsidRPr="00621537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D09" w:rsidRPr="00621537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621537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5D09" w:rsidRPr="00621537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5D09" w:rsidRPr="00621537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5D09" w:rsidRPr="00621537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D09" w:rsidRPr="00621537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5D09" w:rsidRPr="00621537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5D09" w:rsidRPr="00621537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5D09" w:rsidRPr="00621537" w:rsidRDefault="00835D0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5D09" w:rsidRPr="00621537" w:rsidRDefault="00835D0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5D09" w:rsidRPr="00E729F2" w:rsidRDefault="00835D0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35D09" w:rsidRDefault="00835D09" w:rsidP="00DD50F3">
      <w:pPr>
        <w:rPr>
          <w:sz w:val="20"/>
          <w:szCs w:val="20"/>
          <w:lang w:val="en-US"/>
        </w:rPr>
      </w:pPr>
    </w:p>
    <w:p w:rsidR="00835D09" w:rsidRDefault="00835D09" w:rsidP="00DD50F3">
      <w:pPr>
        <w:rPr>
          <w:sz w:val="20"/>
          <w:szCs w:val="20"/>
        </w:rPr>
      </w:pPr>
    </w:p>
    <w:sectPr w:rsidR="00835D09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781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07B5F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13288</TotalTime>
  <Pages>2</Pages>
  <Words>424</Words>
  <Characters>2421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669</cp:revision>
  <dcterms:created xsi:type="dcterms:W3CDTF">2019-10-18T07:17:00Z</dcterms:created>
  <dcterms:modified xsi:type="dcterms:W3CDTF">2025-04-24T05:53:00Z</dcterms:modified>
</cp:coreProperties>
</file>