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8D" w:rsidRDefault="00613B8D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613B8D" w:rsidRPr="00E729F2" w:rsidTr="00F239CF">
        <w:tc>
          <w:tcPr>
            <w:tcW w:w="15948" w:type="dxa"/>
            <w:gridSpan w:val="20"/>
          </w:tcPr>
          <w:p w:rsidR="00613B8D" w:rsidRPr="00E729F2" w:rsidRDefault="00613B8D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24.07.2025</w:t>
            </w:r>
          </w:p>
        </w:tc>
      </w:tr>
      <w:tr w:rsidR="00613B8D" w:rsidRPr="00E729F2" w:rsidTr="00CD582B">
        <w:tc>
          <w:tcPr>
            <w:tcW w:w="1548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613B8D" w:rsidRPr="00E729F2" w:rsidTr="00CD582B">
        <w:trPr>
          <w:trHeight w:val="584"/>
        </w:trPr>
        <w:tc>
          <w:tcPr>
            <w:tcW w:w="1548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326"/>
        </w:trPr>
        <w:tc>
          <w:tcPr>
            <w:tcW w:w="1548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326"/>
        </w:trPr>
        <w:tc>
          <w:tcPr>
            <w:tcW w:w="1548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Каша молочная рисовая</w:t>
            </w:r>
          </w:p>
        </w:tc>
        <w:tc>
          <w:tcPr>
            <w:tcW w:w="516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44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440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44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44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64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F16440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F16440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483238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3B8D" w:rsidRPr="001A35D5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13B8D" w:rsidRPr="001A35D5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CC2B5B" w:rsidRDefault="00613B8D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13B8D" w:rsidRPr="00CC2B5B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13B8D" w:rsidRPr="00CC2B5B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13B8D" w:rsidRPr="00CC2B5B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CC2B5B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CC2B5B" w:rsidRDefault="00613B8D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216A2C" w:rsidRDefault="00613B8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613B8D" w:rsidRPr="00216A2C" w:rsidRDefault="00613B8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216A2C" w:rsidRDefault="00613B8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216A2C" w:rsidRDefault="00613B8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216A2C" w:rsidRDefault="00613B8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13B8D" w:rsidRPr="002850C3" w:rsidRDefault="00613B8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613B8D" w:rsidRPr="002850C3" w:rsidRDefault="00613B8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E729F2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E729F2" w:rsidRDefault="00613B8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460622" w:rsidRDefault="00613B8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613B8D" w:rsidRPr="00460622" w:rsidRDefault="00613B8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13B8D" w:rsidRPr="00460622" w:rsidRDefault="00613B8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13B8D" w:rsidRPr="00E729F2" w:rsidRDefault="00613B8D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F12D22" w:rsidRDefault="00613B8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613B8D" w:rsidRPr="00F12D22" w:rsidRDefault="00613B8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F12D22" w:rsidRDefault="00613B8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2D22" w:rsidRDefault="00613B8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F12D22" w:rsidRDefault="00613B8D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Суп  вермишелевый с курицей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41625F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BBA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BB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BB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0E1BBA" w:rsidRDefault="00613B8D" w:rsidP="007F3D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209D2" w:rsidRDefault="00613B8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2209D2" w:rsidRDefault="00613B8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2209D2" w:rsidRDefault="00613B8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3B8D" w:rsidRPr="001C56E3" w:rsidRDefault="00613B8D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2209D2" w:rsidRDefault="00613B8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652C68" w:rsidRDefault="00613B8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3B8D" w:rsidRPr="00652C68" w:rsidRDefault="00613B8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13B8D" w:rsidRPr="00652C68" w:rsidRDefault="00613B8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2209D2" w:rsidRDefault="00613B8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2028E6" w:rsidRDefault="00613B8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613B8D" w:rsidRPr="002028E6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2028E6" w:rsidRDefault="00613B8D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2028E6" w:rsidRDefault="00613B8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2028E6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028E6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028E6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2028E6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13B8D" w:rsidRPr="002028E6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028E6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c>
          <w:tcPr>
            <w:tcW w:w="1548" w:type="dxa"/>
          </w:tcPr>
          <w:p w:rsidR="00613B8D" w:rsidRPr="00C52CEA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2CEA">
              <w:rPr>
                <w:rFonts w:ascii="Times New Roman" w:hAnsi="Times New Roman"/>
                <w:b/>
                <w:sz w:val="20"/>
                <w:szCs w:val="20"/>
              </w:rPr>
              <w:t>Печенье</w:t>
            </w:r>
          </w:p>
        </w:tc>
        <w:tc>
          <w:tcPr>
            <w:tcW w:w="516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3947F4" w:rsidRDefault="00613B8D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2028E6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3B8D" w:rsidRPr="00E729F2" w:rsidTr="00CD582B">
        <w:trPr>
          <w:trHeight w:val="65"/>
        </w:trPr>
        <w:tc>
          <w:tcPr>
            <w:tcW w:w="1548" w:type="dxa"/>
          </w:tcPr>
          <w:p w:rsidR="00613B8D" w:rsidRPr="00621537" w:rsidRDefault="00613B8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613B8D" w:rsidRPr="00621537" w:rsidRDefault="00613B8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13B8D" w:rsidRPr="00621537" w:rsidRDefault="00613B8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621537" w:rsidRDefault="00613B8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13B8D" w:rsidRPr="00621537" w:rsidRDefault="00613B8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13B8D" w:rsidRPr="00621537" w:rsidRDefault="00613B8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13B8D" w:rsidRPr="00E729F2" w:rsidRDefault="00613B8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13B8D" w:rsidRDefault="00613B8D" w:rsidP="00DD50F3">
      <w:pPr>
        <w:rPr>
          <w:sz w:val="20"/>
          <w:szCs w:val="20"/>
          <w:lang w:val="en-US"/>
        </w:rPr>
      </w:pPr>
    </w:p>
    <w:p w:rsidR="00613B8D" w:rsidRDefault="00613B8D" w:rsidP="00DD50F3">
      <w:pPr>
        <w:rPr>
          <w:sz w:val="20"/>
          <w:szCs w:val="20"/>
        </w:rPr>
      </w:pPr>
    </w:p>
    <w:sectPr w:rsidR="00613B8D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4D5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1BBA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500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2A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94F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29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3C5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3B8D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3B74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3DA4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5916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77F75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1DF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CEA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253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440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14338</TotalTime>
  <Pages>2</Pages>
  <Words>308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719</cp:revision>
  <dcterms:created xsi:type="dcterms:W3CDTF">2019-10-18T07:17:00Z</dcterms:created>
  <dcterms:modified xsi:type="dcterms:W3CDTF">2025-07-23T05:39:00Z</dcterms:modified>
</cp:coreProperties>
</file>