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23" w:rsidRDefault="00E20823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E20823" w:rsidRPr="00E729F2" w:rsidTr="00F239CF">
        <w:tc>
          <w:tcPr>
            <w:tcW w:w="15948" w:type="dxa"/>
            <w:gridSpan w:val="20"/>
          </w:tcPr>
          <w:p w:rsidR="00E20823" w:rsidRPr="00E729F2" w:rsidRDefault="00E20823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24.04.2025</w:t>
            </w:r>
          </w:p>
        </w:tc>
      </w:tr>
      <w:tr w:rsidR="00E20823" w:rsidRPr="00E729F2" w:rsidTr="00CD582B">
        <w:tc>
          <w:tcPr>
            <w:tcW w:w="1548" w:type="dxa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E20823" w:rsidRPr="00E729F2" w:rsidTr="00CD582B">
        <w:trPr>
          <w:trHeight w:val="584"/>
        </w:trPr>
        <w:tc>
          <w:tcPr>
            <w:tcW w:w="1548" w:type="dxa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326"/>
        </w:trPr>
        <w:tc>
          <w:tcPr>
            <w:tcW w:w="1548" w:type="dxa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326"/>
        </w:trPr>
        <w:tc>
          <w:tcPr>
            <w:tcW w:w="1548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094">
              <w:rPr>
                <w:rFonts w:ascii="Times New Roman" w:hAnsi="Times New Roman"/>
                <w:b/>
                <w:sz w:val="20"/>
                <w:szCs w:val="20"/>
              </w:rPr>
              <w:t>Каша молочная рисовая</w:t>
            </w:r>
          </w:p>
        </w:tc>
        <w:tc>
          <w:tcPr>
            <w:tcW w:w="516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29209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2094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094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094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E729F2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2094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09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09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E729F2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209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09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09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E729F2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2094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09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09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20823" w:rsidRPr="00292094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292094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E729F2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E729F2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20823" w:rsidRPr="00E729F2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20823" w:rsidRPr="00E729F2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20823" w:rsidRPr="001241B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1241B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E729F2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216A2C" w:rsidRDefault="00E2082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E20823" w:rsidRPr="00216A2C" w:rsidRDefault="00E2082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216A2C" w:rsidRDefault="00E2082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216A2C" w:rsidRDefault="00E2082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216A2C" w:rsidRDefault="00E2082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E729F2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2850C3" w:rsidRDefault="00E2082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E20823" w:rsidRPr="002850C3" w:rsidRDefault="00E2082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E20823" w:rsidRPr="002850C3" w:rsidRDefault="00E2082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E20823" w:rsidRPr="002850C3" w:rsidRDefault="00E2082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20823" w:rsidRPr="00E729F2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2850C3" w:rsidRDefault="00E2082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E20823" w:rsidRPr="002850C3" w:rsidRDefault="00E2082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E20823" w:rsidRPr="002850C3" w:rsidRDefault="00E2082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20823" w:rsidRPr="002850C3" w:rsidRDefault="00E2082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E20823" w:rsidRPr="002850C3" w:rsidRDefault="00E2082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20823" w:rsidRPr="00E729F2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E729F2" w:rsidRDefault="00E2082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460622" w:rsidRDefault="00E2082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E20823" w:rsidRPr="00460622" w:rsidRDefault="00E2082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E20823" w:rsidRPr="00460622" w:rsidRDefault="00E2082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20823" w:rsidRPr="00E729F2" w:rsidRDefault="00E20823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F12D22" w:rsidRDefault="00E2082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E20823" w:rsidRPr="00F12D22" w:rsidRDefault="00E2082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F12D22" w:rsidRDefault="00E2082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F12D22" w:rsidRDefault="00E2082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F12D22" w:rsidRDefault="00E20823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B5F">
              <w:rPr>
                <w:rFonts w:ascii="Times New Roman" w:hAnsi="Times New Roman"/>
                <w:b/>
                <w:sz w:val="20"/>
                <w:szCs w:val="20"/>
              </w:rPr>
              <w:t>Суп  вермишелевый с курицей</w:t>
            </w:r>
          </w:p>
        </w:tc>
        <w:tc>
          <w:tcPr>
            <w:tcW w:w="516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B5F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7B5F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B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B5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7B5F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B5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B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41625F">
        <w:trPr>
          <w:trHeight w:val="65"/>
        </w:trPr>
        <w:tc>
          <w:tcPr>
            <w:tcW w:w="1548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7B5F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B5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B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7B5F">
              <w:rPr>
                <w:rFonts w:ascii="Times New Roman" w:hAnsi="Times New Roman"/>
                <w:i/>
                <w:sz w:val="20"/>
                <w:szCs w:val="20"/>
              </w:rPr>
              <w:t>вермишель</w:t>
            </w:r>
          </w:p>
        </w:tc>
        <w:tc>
          <w:tcPr>
            <w:tcW w:w="516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B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7B5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E20823" w:rsidRPr="00B07B5F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B07B5F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2B1">
              <w:rPr>
                <w:rFonts w:ascii="Times New Roman" w:hAnsi="Times New Roman"/>
                <w:b/>
                <w:sz w:val="20"/>
                <w:szCs w:val="20"/>
              </w:rPr>
              <w:t>Запеканка картофельная с куриным мясом</w:t>
            </w:r>
          </w:p>
        </w:tc>
        <w:tc>
          <w:tcPr>
            <w:tcW w:w="516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0A12B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12B1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2B1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12B1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2B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2B1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12B1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2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2B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12B1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2B1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2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12B1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2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2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20823" w:rsidRPr="000A12B1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0A12B1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5D4B3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B36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E20823" w:rsidRPr="005D4B36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5D4B36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5D4B3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5D4B36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4B36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20823" w:rsidRPr="005D4B3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5D4B36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4B3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20823" w:rsidRPr="005D4B3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5D4B36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4B36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20823" w:rsidRPr="005D4B36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E20823" w:rsidRPr="005D4B36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3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E20823" w:rsidRPr="002209D2" w:rsidRDefault="00E2082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8E49CC" w:rsidRDefault="00E2082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8E49CC" w:rsidRDefault="00E2082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209D2" w:rsidRDefault="00E2082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8E49CC" w:rsidRDefault="00E20823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20823" w:rsidRPr="008E49CC" w:rsidRDefault="00E2082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20823" w:rsidRPr="002209D2" w:rsidRDefault="00E2082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8E49CC" w:rsidRDefault="00E20823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E20823" w:rsidRPr="008E49CC" w:rsidRDefault="00E2082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20823" w:rsidRPr="002209D2" w:rsidRDefault="00E2082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8E49CC" w:rsidRDefault="00E20823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20823" w:rsidRPr="008E49CC" w:rsidRDefault="00E20823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E20823" w:rsidRPr="008E49CC" w:rsidRDefault="00E20823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20823" w:rsidRPr="002209D2" w:rsidRDefault="00E2082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652C68" w:rsidRDefault="00E2082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E20823" w:rsidRPr="00652C68" w:rsidRDefault="00E2082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E20823" w:rsidRPr="00652C68" w:rsidRDefault="00E2082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20823" w:rsidRPr="002209D2" w:rsidRDefault="00E2082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2028E6" w:rsidRDefault="00E2082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E20823" w:rsidRPr="002028E6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2028E6" w:rsidRDefault="00E20823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2028E6" w:rsidRDefault="00E2082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2028E6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028E6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028E6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E20823" w:rsidRPr="002028E6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20823" w:rsidRPr="002028E6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E20823" w:rsidRPr="00D04A60" w:rsidRDefault="00E20823" w:rsidP="006E4E1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E20823" w:rsidRPr="002028E6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595048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5048">
              <w:rPr>
                <w:rFonts w:ascii="Times New Roman" w:hAnsi="Times New Roman"/>
                <w:b/>
                <w:sz w:val="20"/>
                <w:szCs w:val="20"/>
              </w:rPr>
              <w:t>Булка с сыром</w:t>
            </w:r>
          </w:p>
        </w:tc>
        <w:tc>
          <w:tcPr>
            <w:tcW w:w="516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30/10</w:t>
            </w:r>
          </w:p>
        </w:tc>
        <w:tc>
          <w:tcPr>
            <w:tcW w:w="72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Default="00E20823" w:rsidP="006E4E1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028E6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595048" w:rsidRDefault="00E20823" w:rsidP="006E4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595048">
              <w:rPr>
                <w:rFonts w:ascii="Times New Roman" w:hAnsi="Times New Roman"/>
                <w:sz w:val="20"/>
                <w:szCs w:val="20"/>
              </w:rPr>
              <w:t>улка</w:t>
            </w:r>
          </w:p>
        </w:tc>
        <w:tc>
          <w:tcPr>
            <w:tcW w:w="516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Default="00E20823" w:rsidP="006E4E1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028E6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c>
          <w:tcPr>
            <w:tcW w:w="1548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сыр</w:t>
            </w:r>
          </w:p>
        </w:tc>
        <w:tc>
          <w:tcPr>
            <w:tcW w:w="516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D04A60" w:rsidRDefault="00E20823" w:rsidP="006E4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Default="00E20823" w:rsidP="006E4E1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2028E6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823" w:rsidRPr="00E729F2" w:rsidTr="00CD582B">
        <w:trPr>
          <w:trHeight w:val="65"/>
        </w:trPr>
        <w:tc>
          <w:tcPr>
            <w:tcW w:w="1548" w:type="dxa"/>
          </w:tcPr>
          <w:p w:rsidR="00E20823" w:rsidRPr="00621537" w:rsidRDefault="00E2082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E20823" w:rsidRPr="00621537" w:rsidRDefault="00E2082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E20823" w:rsidRPr="00621537" w:rsidRDefault="00E2082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621537" w:rsidRDefault="00E2082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E20823" w:rsidRPr="00621537" w:rsidRDefault="00E2082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E20823" w:rsidRPr="00621537" w:rsidRDefault="00E2082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E20823" w:rsidRPr="00E729F2" w:rsidRDefault="00E2082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0823" w:rsidRDefault="00E20823" w:rsidP="00DD50F3">
      <w:pPr>
        <w:rPr>
          <w:sz w:val="20"/>
          <w:szCs w:val="20"/>
          <w:lang w:val="en-US"/>
        </w:rPr>
      </w:pPr>
    </w:p>
    <w:p w:rsidR="00E20823" w:rsidRDefault="00E20823" w:rsidP="00DD50F3">
      <w:pPr>
        <w:rPr>
          <w:sz w:val="20"/>
          <w:szCs w:val="20"/>
        </w:rPr>
      </w:pPr>
    </w:p>
    <w:sectPr w:rsidR="00E20823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781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13264</TotalTime>
  <Pages>2</Pages>
  <Words>332</Words>
  <Characters>1897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668</cp:revision>
  <dcterms:created xsi:type="dcterms:W3CDTF">2019-10-18T07:17:00Z</dcterms:created>
  <dcterms:modified xsi:type="dcterms:W3CDTF">2025-04-23T05:49:00Z</dcterms:modified>
</cp:coreProperties>
</file>