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74" w:rsidRDefault="007C3B74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7C3B74" w:rsidRPr="00E729F2" w:rsidTr="00F239CF">
        <w:tc>
          <w:tcPr>
            <w:tcW w:w="15948" w:type="dxa"/>
            <w:gridSpan w:val="20"/>
          </w:tcPr>
          <w:p w:rsidR="007C3B74" w:rsidRPr="00E729F2" w:rsidRDefault="007C3B74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23.07.2025</w:t>
            </w:r>
          </w:p>
        </w:tc>
      </w:tr>
      <w:tr w:rsidR="007C3B74" w:rsidRPr="00E729F2" w:rsidTr="00CD582B">
        <w:tc>
          <w:tcPr>
            <w:tcW w:w="1548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7C3B74" w:rsidRPr="00E729F2" w:rsidTr="00CD582B">
        <w:trPr>
          <w:trHeight w:val="584"/>
        </w:trPr>
        <w:tc>
          <w:tcPr>
            <w:tcW w:w="1548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326"/>
        </w:trPr>
        <w:tc>
          <w:tcPr>
            <w:tcW w:w="1548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326"/>
        </w:trPr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7F75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7F75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7F75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7F7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36,18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1A35D5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483238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1A35D5" w:rsidRDefault="007C3B74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7C3B74" w:rsidRPr="001A35D5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C3B74" w:rsidRPr="001A35D5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3B74" w:rsidRPr="001A35D5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1A35D5" w:rsidRDefault="007C3B74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C3B74" w:rsidRPr="001A35D5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C3B74" w:rsidRPr="001A35D5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C3B74" w:rsidRPr="001A35D5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C3B74" w:rsidRPr="001A35D5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CC2B5B" w:rsidRDefault="007C3B74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C3B74" w:rsidRPr="00CC2B5B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C3B74" w:rsidRPr="00CC2B5B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C3B74" w:rsidRPr="00CC2B5B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CC2B5B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CC2B5B" w:rsidRDefault="007C3B74" w:rsidP="001E4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216A2C" w:rsidRDefault="007C3B7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7C3B74" w:rsidRPr="00216A2C" w:rsidRDefault="007C3B7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216A2C" w:rsidRDefault="007C3B7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216A2C" w:rsidRDefault="007C3B74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216A2C" w:rsidRDefault="007C3B74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2850C3" w:rsidRDefault="007C3B74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7C3B74" w:rsidRPr="002850C3" w:rsidRDefault="007C3B7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C3B74" w:rsidRPr="002850C3" w:rsidRDefault="007C3B7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C3B74" w:rsidRPr="002850C3" w:rsidRDefault="007C3B7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2850C3" w:rsidRDefault="007C3B74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C3B74" w:rsidRPr="002850C3" w:rsidRDefault="007C3B7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C3B74" w:rsidRPr="002850C3" w:rsidRDefault="007C3B7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C3B74" w:rsidRPr="002850C3" w:rsidRDefault="007C3B74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7C3B74" w:rsidRPr="002850C3" w:rsidRDefault="007C3B74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E729F2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E729F2" w:rsidRDefault="007C3B74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460622" w:rsidRDefault="007C3B7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516" w:type="dxa"/>
          </w:tcPr>
          <w:p w:rsidR="007C3B74" w:rsidRPr="00460622" w:rsidRDefault="007C3B7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C3B74" w:rsidRPr="00460622" w:rsidRDefault="007C3B74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C3B74" w:rsidRPr="00E729F2" w:rsidRDefault="007C3B74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F12D22" w:rsidRDefault="007C3B74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7C3B74" w:rsidRPr="00F12D22" w:rsidRDefault="007C3B74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F12D22" w:rsidRDefault="007C3B74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F12D22" w:rsidRDefault="007C3B74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F12D22" w:rsidRDefault="007C3B74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 xml:space="preserve">Суп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фасолевый </w:t>
            </w: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ином</w:t>
            </w: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 xml:space="preserve"> бульоне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7F75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 w:rsidRPr="00A77F75">
              <w:rPr>
                <w:rFonts w:ascii="Times New Roman" w:hAnsi="Times New Roman"/>
                <w:i/>
                <w:sz w:val="20"/>
                <w:szCs w:val="20"/>
              </w:rPr>
              <w:t>асоль консерв.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41625F">
        <w:trPr>
          <w:trHeight w:val="65"/>
        </w:trPr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7F75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7F75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7F75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F7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7C3B74" w:rsidRPr="00A77F75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F75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7C3B74" w:rsidRPr="00A77F75" w:rsidRDefault="007C3B74" w:rsidP="009C591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A77F7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Люля-кебаб</w:t>
            </w:r>
          </w:p>
        </w:tc>
        <w:tc>
          <w:tcPr>
            <w:tcW w:w="516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35C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5C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C035C4" w:rsidRDefault="007C3B74" w:rsidP="003E2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5C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244EFF" w:rsidRDefault="007C3B74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44EF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C3B74" w:rsidRPr="00244EFF" w:rsidRDefault="007C3B74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C3B74" w:rsidRPr="00244EFF" w:rsidRDefault="007C3B74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B74" w:rsidRPr="00244EFF" w:rsidRDefault="007C3B74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244EFF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530529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529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7C3B74" w:rsidRPr="00530529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530529" w:rsidRDefault="007C3B74" w:rsidP="009C5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530529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52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530529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0529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52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52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7C3B74" w:rsidRPr="00530529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530529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052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052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7C3B74" w:rsidRPr="00530529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0529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7C3B74" w:rsidRPr="00530529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C3B74" w:rsidRPr="00530529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52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7C3B74" w:rsidRPr="00530529" w:rsidRDefault="007C3B74" w:rsidP="009C591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53052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B74" w:rsidRPr="007E04EE" w:rsidRDefault="007C3B74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7C3B74" w:rsidRPr="007E04EE" w:rsidRDefault="007C3B74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7C3B74" w:rsidRPr="002209D2" w:rsidRDefault="007C3B74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1C56E3" w:rsidRDefault="007C3B74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1C56E3" w:rsidRDefault="007C3B74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209D2" w:rsidRDefault="007C3B7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1C56E3" w:rsidRDefault="007C3B74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C3B74" w:rsidRPr="001C56E3" w:rsidRDefault="007C3B74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1C56E3" w:rsidRDefault="007C3B74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7C3B74" w:rsidRPr="001C56E3" w:rsidRDefault="007C3B74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1C56E3" w:rsidRDefault="007C3B74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C3B74" w:rsidRPr="001C56E3" w:rsidRDefault="007C3B74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C3B74" w:rsidRPr="001C56E3" w:rsidRDefault="007C3B74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652C68" w:rsidRDefault="007C3B74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C3B74" w:rsidRPr="00652C68" w:rsidRDefault="007C3B74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7C3B74" w:rsidRPr="00652C68" w:rsidRDefault="007C3B74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209D2" w:rsidRDefault="007C3B74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2028E6" w:rsidRDefault="007C3B74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7C3B74" w:rsidRPr="002028E6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2028E6" w:rsidRDefault="007C3B74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2028E6" w:rsidRDefault="007C3B74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2028E6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«Дорожная</w:t>
            </w: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0253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A025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DA0253" w:rsidRDefault="007C3B74" w:rsidP="009C591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A0253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DA0253" w:rsidRDefault="007C3B74" w:rsidP="009C591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A025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DA0253" w:rsidRDefault="007C3B74" w:rsidP="009C591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A025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DA0253" w:rsidRDefault="007C3B74" w:rsidP="009C591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A0253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DA0253" w:rsidRDefault="007C3B74" w:rsidP="009C5916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A0253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2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DA0253" w:rsidRDefault="007C3B74" w:rsidP="009C5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c>
          <w:tcPr>
            <w:tcW w:w="1548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C3B74" w:rsidRPr="003947F4" w:rsidRDefault="007C3B74" w:rsidP="001E41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3947F4" w:rsidRDefault="007C3B74" w:rsidP="001E4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2028E6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3B74" w:rsidRPr="00E729F2" w:rsidTr="00CD582B">
        <w:trPr>
          <w:trHeight w:val="65"/>
        </w:trPr>
        <w:tc>
          <w:tcPr>
            <w:tcW w:w="1548" w:type="dxa"/>
          </w:tcPr>
          <w:p w:rsidR="007C3B74" w:rsidRPr="00621537" w:rsidRDefault="007C3B74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7C3B74" w:rsidRPr="00621537" w:rsidRDefault="007C3B7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7C3B74" w:rsidRPr="00621537" w:rsidRDefault="007C3B7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621537" w:rsidRDefault="007C3B74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C3B74" w:rsidRPr="00621537" w:rsidRDefault="007C3B74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7C3B74" w:rsidRPr="00621537" w:rsidRDefault="007C3B74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7C3B74" w:rsidRPr="00E729F2" w:rsidRDefault="007C3B74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C3B74" w:rsidRDefault="007C3B74" w:rsidP="00DD50F3">
      <w:pPr>
        <w:rPr>
          <w:sz w:val="20"/>
          <w:szCs w:val="20"/>
          <w:lang w:val="en-US"/>
        </w:rPr>
      </w:pPr>
    </w:p>
    <w:p w:rsidR="007C3B74" w:rsidRDefault="007C3B74" w:rsidP="00DD50F3">
      <w:pPr>
        <w:rPr>
          <w:sz w:val="20"/>
          <w:szCs w:val="20"/>
        </w:rPr>
      </w:pPr>
    </w:p>
    <w:sectPr w:rsidR="007C3B74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4D96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1A9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27B00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500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37A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2A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19B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689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94F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29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3C5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2B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3B74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0D03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371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3F69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5916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77F75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6C1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E68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0E9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A4D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5C4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2773A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563"/>
    <w:rsid w:val="00D1589C"/>
    <w:rsid w:val="00D15AD0"/>
    <w:rsid w:val="00D1625A"/>
    <w:rsid w:val="00D16437"/>
    <w:rsid w:val="00D16655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3FDE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97B2B"/>
    <w:rsid w:val="00DA020F"/>
    <w:rsid w:val="00DA0253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14314</TotalTime>
  <Pages>2</Pages>
  <Words>496</Words>
  <Characters>2830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718</cp:revision>
  <dcterms:created xsi:type="dcterms:W3CDTF">2019-10-18T07:17:00Z</dcterms:created>
  <dcterms:modified xsi:type="dcterms:W3CDTF">2025-07-22T05:35:00Z</dcterms:modified>
</cp:coreProperties>
</file>