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7F" w:rsidRDefault="00FB2D7F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FB2D7F" w:rsidRPr="00E729F2" w:rsidTr="00F239CF">
        <w:tc>
          <w:tcPr>
            <w:tcW w:w="15948" w:type="dxa"/>
            <w:gridSpan w:val="20"/>
          </w:tcPr>
          <w:p w:rsidR="00FB2D7F" w:rsidRPr="00E729F2" w:rsidRDefault="00FB2D7F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23.06.2025</w:t>
            </w:r>
          </w:p>
        </w:tc>
      </w:tr>
      <w:tr w:rsidR="00FB2D7F" w:rsidRPr="00E729F2" w:rsidTr="00CD582B">
        <w:tc>
          <w:tcPr>
            <w:tcW w:w="1548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FB2D7F" w:rsidRPr="00E729F2" w:rsidTr="00CD582B">
        <w:trPr>
          <w:trHeight w:val="584"/>
        </w:trPr>
        <w:tc>
          <w:tcPr>
            <w:tcW w:w="1548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326"/>
        </w:trPr>
        <w:tc>
          <w:tcPr>
            <w:tcW w:w="1548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326"/>
        </w:trPr>
        <w:tc>
          <w:tcPr>
            <w:tcW w:w="1548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Плов фруктовый</w:t>
            </w:r>
          </w:p>
        </w:tc>
        <w:tc>
          <w:tcPr>
            <w:tcW w:w="516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194E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194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194E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194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19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AE194E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3947F4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216A2C" w:rsidRDefault="00FB2D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FB2D7F" w:rsidRPr="00216A2C" w:rsidRDefault="00FB2D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216A2C" w:rsidRDefault="00FB2D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216A2C" w:rsidRDefault="00FB2D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216A2C" w:rsidRDefault="00FB2D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B2D7F" w:rsidRPr="002850C3" w:rsidRDefault="00FB2D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FB2D7F" w:rsidRPr="002850C3" w:rsidRDefault="00FB2D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E729F2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729F2" w:rsidRDefault="00FB2D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460622" w:rsidRDefault="00FB2D7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FB2D7F" w:rsidRPr="00460622" w:rsidRDefault="00FB2D7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460622" w:rsidRDefault="00FB2D7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729F2" w:rsidRDefault="00FB2D7F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F12D22" w:rsidRDefault="00FB2D7F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FB2D7F" w:rsidRPr="00F12D22" w:rsidRDefault="00FB2D7F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F12D22" w:rsidRDefault="00FB2D7F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F12D22" w:rsidRDefault="00FB2D7F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F12D22" w:rsidRDefault="00FB2D7F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пюре </w:t>
            </w: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гороховый с курицей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3EA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3EA7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41625F">
        <w:trPr>
          <w:trHeight w:val="65"/>
        </w:trPr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3EA7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3EA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3EA7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3EA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E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FB2D7F" w:rsidRPr="00DF3EA7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EA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Люля-кебаб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хлеб пшенич.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19C2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19C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19C2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9C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9C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19C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9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19C2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FB2D7F" w:rsidRPr="008719C2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B2D7F" w:rsidRPr="008719C2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9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4CFC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CF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FB2D7F" w:rsidRPr="00724CFC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CF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FB2D7F" w:rsidRPr="002209D2" w:rsidRDefault="00FB2D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209D2" w:rsidRDefault="00FB2D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B2D7F" w:rsidRPr="001C56E3" w:rsidRDefault="00FB2D7F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652C68" w:rsidRDefault="00FB2D7F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B2D7F" w:rsidRPr="00652C68" w:rsidRDefault="00FB2D7F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FB2D7F" w:rsidRPr="00652C68" w:rsidRDefault="00FB2D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209D2" w:rsidRDefault="00FB2D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2028E6" w:rsidRDefault="00FB2D7F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FB2D7F" w:rsidRPr="002028E6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2028E6" w:rsidRDefault="00FB2D7F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2028E6" w:rsidRDefault="00FB2D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2028E6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 xml:space="preserve">Салат «Осенний» 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гурец соленый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орошек зеленый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асло растительное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EA53B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1/3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Колбаса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отварная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3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EA53BD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483238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B2D7F" w:rsidRPr="001A35D5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B2D7F" w:rsidRPr="001A35D5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c>
          <w:tcPr>
            <w:tcW w:w="1548" w:type="dxa"/>
          </w:tcPr>
          <w:p w:rsidR="00FB2D7F" w:rsidRPr="00CC2B5B" w:rsidRDefault="00FB2D7F" w:rsidP="000045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B2D7F" w:rsidRPr="00CC2B5B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B2D7F" w:rsidRPr="00CC2B5B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B2D7F" w:rsidRPr="00CC2B5B" w:rsidRDefault="00FB2D7F" w:rsidP="000045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CC2B5B" w:rsidRDefault="00FB2D7F" w:rsidP="00004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2028E6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2D7F" w:rsidRPr="00E729F2" w:rsidTr="00CD582B">
        <w:trPr>
          <w:trHeight w:val="65"/>
        </w:trPr>
        <w:tc>
          <w:tcPr>
            <w:tcW w:w="1548" w:type="dxa"/>
          </w:tcPr>
          <w:p w:rsidR="00FB2D7F" w:rsidRPr="00621537" w:rsidRDefault="00FB2D7F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FB2D7F" w:rsidRPr="00621537" w:rsidRDefault="00FB2D7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B2D7F" w:rsidRPr="00621537" w:rsidRDefault="00FB2D7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621537" w:rsidRDefault="00FB2D7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B2D7F" w:rsidRPr="00621537" w:rsidRDefault="00FB2D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B2D7F" w:rsidRPr="00621537" w:rsidRDefault="00FB2D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B2D7F" w:rsidRPr="00E729F2" w:rsidRDefault="00FB2D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B2D7F" w:rsidRDefault="00FB2D7F" w:rsidP="00DD50F3">
      <w:pPr>
        <w:rPr>
          <w:sz w:val="20"/>
          <w:szCs w:val="20"/>
          <w:lang w:val="en-US"/>
        </w:rPr>
      </w:pPr>
    </w:p>
    <w:p w:rsidR="00FB2D7F" w:rsidRDefault="00FB2D7F" w:rsidP="00DD50F3">
      <w:pPr>
        <w:rPr>
          <w:sz w:val="20"/>
          <w:szCs w:val="20"/>
        </w:rPr>
      </w:pPr>
    </w:p>
    <w:sectPr w:rsidR="00FB2D7F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14189</TotalTime>
  <Pages>2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709</cp:revision>
  <dcterms:created xsi:type="dcterms:W3CDTF">2019-10-18T07:17:00Z</dcterms:created>
  <dcterms:modified xsi:type="dcterms:W3CDTF">2025-06-20T06:11:00Z</dcterms:modified>
</cp:coreProperties>
</file>