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68" w:rsidRDefault="00900568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900568" w:rsidRPr="00E729F2" w:rsidTr="00F239CF">
        <w:tc>
          <w:tcPr>
            <w:tcW w:w="15948" w:type="dxa"/>
            <w:gridSpan w:val="20"/>
          </w:tcPr>
          <w:p w:rsidR="00900568" w:rsidRPr="00E729F2" w:rsidRDefault="00900568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23.05.2025</w:t>
            </w:r>
          </w:p>
        </w:tc>
      </w:tr>
      <w:tr w:rsidR="00900568" w:rsidRPr="00E729F2" w:rsidTr="00CD582B">
        <w:tc>
          <w:tcPr>
            <w:tcW w:w="1548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900568" w:rsidRPr="00E729F2" w:rsidTr="00CD582B">
        <w:trPr>
          <w:trHeight w:val="584"/>
        </w:trPr>
        <w:tc>
          <w:tcPr>
            <w:tcW w:w="1548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326"/>
        </w:trPr>
        <w:tc>
          <w:tcPr>
            <w:tcW w:w="1548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326"/>
        </w:trPr>
        <w:tc>
          <w:tcPr>
            <w:tcW w:w="1548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Омлет</w:t>
            </w:r>
          </w:p>
        </w:tc>
        <w:tc>
          <w:tcPr>
            <w:tcW w:w="516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1B89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49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672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694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92,16</w:t>
            </w:r>
          </w:p>
        </w:tc>
        <w:tc>
          <w:tcPr>
            <w:tcW w:w="723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705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555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1B8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672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1B89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76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94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723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854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555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1B89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694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555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F61B8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00568" w:rsidRPr="003B6F59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3B6F59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216A2C" w:rsidRDefault="0090056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900568" w:rsidRPr="00216A2C" w:rsidRDefault="0090056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216A2C" w:rsidRDefault="0090056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216A2C" w:rsidRDefault="0090056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216A2C" w:rsidRDefault="0090056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2850C3" w:rsidRDefault="0090056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900568" w:rsidRPr="002850C3" w:rsidRDefault="0090056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00568" w:rsidRPr="002850C3" w:rsidRDefault="0090056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00568" w:rsidRPr="002850C3" w:rsidRDefault="0090056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2850C3" w:rsidRDefault="0090056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00568" w:rsidRPr="002850C3" w:rsidRDefault="0090056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00568" w:rsidRPr="002850C3" w:rsidRDefault="0090056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00568" w:rsidRPr="002850C3" w:rsidRDefault="0090056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900568" w:rsidRPr="002850C3" w:rsidRDefault="0090056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E729F2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E729F2" w:rsidRDefault="0090056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460622" w:rsidRDefault="0090056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900568" w:rsidRPr="00460622" w:rsidRDefault="0090056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00568" w:rsidRPr="00460622" w:rsidRDefault="0090056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00568" w:rsidRPr="00E729F2" w:rsidRDefault="00900568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F12D22" w:rsidRDefault="0090056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900568" w:rsidRPr="00F12D22" w:rsidRDefault="0090056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F12D22" w:rsidRDefault="0090056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F12D22" w:rsidRDefault="0090056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F12D22" w:rsidRDefault="00900568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Рассольник на курином бульоне со сметаной</w:t>
            </w:r>
          </w:p>
        </w:tc>
        <w:tc>
          <w:tcPr>
            <w:tcW w:w="516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63711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63711">
              <w:rPr>
                <w:rFonts w:ascii="Times New Roman" w:hAnsi="Times New Roman"/>
                <w:i/>
                <w:sz w:val="20"/>
                <w:szCs w:val="20"/>
              </w:rPr>
              <w:t>огурцы соленые</w:t>
            </w:r>
          </w:p>
        </w:tc>
        <w:tc>
          <w:tcPr>
            <w:tcW w:w="516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41625F">
        <w:trPr>
          <w:trHeight w:val="65"/>
        </w:trPr>
        <w:tc>
          <w:tcPr>
            <w:tcW w:w="1548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63711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63711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63711">
              <w:rPr>
                <w:rFonts w:ascii="Times New Roman" w:hAnsi="Times New Roman"/>
                <w:i/>
                <w:sz w:val="20"/>
                <w:szCs w:val="20"/>
              </w:rPr>
              <w:t>перловая крупа</w:t>
            </w:r>
          </w:p>
        </w:tc>
        <w:tc>
          <w:tcPr>
            <w:tcW w:w="516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63711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63711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711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63711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37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463711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516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1DF8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67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7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23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70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5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1DF8">
              <w:rPr>
                <w:rFonts w:ascii="Times New Roman" w:hAnsi="Times New Roman"/>
                <w:i/>
                <w:sz w:val="20"/>
                <w:szCs w:val="20"/>
              </w:rPr>
              <w:t>батон</w:t>
            </w:r>
          </w:p>
        </w:tc>
        <w:tc>
          <w:tcPr>
            <w:tcW w:w="516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67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55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1DF8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67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7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85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23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1DF8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081DF8" w:rsidRDefault="00900568" w:rsidP="00D61C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81DF8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87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DF8"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85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081DF8" w:rsidRDefault="00900568" w:rsidP="00D61C8D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1DF8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1DF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1DF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1DF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081DF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A451B7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51B7">
              <w:rPr>
                <w:rFonts w:ascii="Times New Roman" w:hAnsi="Times New Roman"/>
                <w:b/>
                <w:sz w:val="20"/>
                <w:szCs w:val="20"/>
              </w:rPr>
              <w:t>Компот ассорти</w:t>
            </w:r>
          </w:p>
        </w:tc>
        <w:tc>
          <w:tcPr>
            <w:tcW w:w="516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A451B7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51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A451B7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51B7">
              <w:rPr>
                <w:rFonts w:ascii="Times New Roman" w:hAnsi="Times New Roman"/>
                <w:i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1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1B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00568" w:rsidRPr="00A451B7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209D2" w:rsidRDefault="0090056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A451B7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51B7">
              <w:rPr>
                <w:rFonts w:ascii="Times New Roman" w:hAnsi="Times New Roman"/>
                <w:i/>
                <w:sz w:val="20"/>
                <w:szCs w:val="20"/>
              </w:rPr>
              <w:t>изюм</w:t>
            </w:r>
          </w:p>
        </w:tc>
        <w:tc>
          <w:tcPr>
            <w:tcW w:w="516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1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1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00568" w:rsidRPr="00A451B7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2209D2" w:rsidRDefault="0090056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A451B7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51B7">
              <w:rPr>
                <w:rFonts w:ascii="Times New Roman" w:hAnsi="Times New Roman"/>
                <w:i/>
                <w:sz w:val="20"/>
                <w:szCs w:val="20"/>
              </w:rPr>
              <w:t>курага</w:t>
            </w:r>
          </w:p>
        </w:tc>
        <w:tc>
          <w:tcPr>
            <w:tcW w:w="516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1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1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00568" w:rsidRPr="00A451B7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672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12,35</w:t>
            </w:r>
          </w:p>
        </w:tc>
        <w:tc>
          <w:tcPr>
            <w:tcW w:w="850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709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694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723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29,15</w:t>
            </w:r>
          </w:p>
        </w:tc>
        <w:tc>
          <w:tcPr>
            <w:tcW w:w="992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5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555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900568" w:rsidRPr="002209D2" w:rsidRDefault="0090056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A451B7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51B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1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1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00568" w:rsidRPr="00A451B7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00568" w:rsidRPr="00A451B7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2209D2" w:rsidRDefault="0090056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52C68" w:rsidRDefault="0090056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00568" w:rsidRPr="00652C68" w:rsidRDefault="0090056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900568" w:rsidRPr="00652C68" w:rsidRDefault="0090056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2209D2" w:rsidRDefault="0090056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2028E6" w:rsidRDefault="0090056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900568" w:rsidRPr="002028E6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2028E6" w:rsidRDefault="00900568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2028E6" w:rsidRDefault="0090056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2028E6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«Венская</w:t>
            </w: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77C8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77C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477C8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477C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477C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477C8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477C8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77C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77C8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c>
          <w:tcPr>
            <w:tcW w:w="1548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77C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77C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00568" w:rsidRPr="006477C8" w:rsidRDefault="00900568" w:rsidP="00D61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7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00568" w:rsidRPr="002028E6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0568" w:rsidRPr="00E729F2" w:rsidTr="00CD582B">
        <w:trPr>
          <w:trHeight w:val="65"/>
        </w:trPr>
        <w:tc>
          <w:tcPr>
            <w:tcW w:w="1548" w:type="dxa"/>
          </w:tcPr>
          <w:p w:rsidR="00900568" w:rsidRPr="00621537" w:rsidRDefault="0090056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900568" w:rsidRPr="00621537" w:rsidRDefault="0090056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00568" w:rsidRPr="00621537" w:rsidRDefault="0090056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21537" w:rsidRDefault="0090056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00568" w:rsidRPr="00621537" w:rsidRDefault="0090056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00568" w:rsidRPr="00621537" w:rsidRDefault="0090056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00568" w:rsidRPr="00E729F2" w:rsidRDefault="0090056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00568" w:rsidRDefault="00900568" w:rsidP="00DD50F3">
      <w:pPr>
        <w:rPr>
          <w:sz w:val="20"/>
          <w:szCs w:val="20"/>
          <w:lang w:val="en-US"/>
        </w:rPr>
      </w:pPr>
    </w:p>
    <w:p w:rsidR="00900568" w:rsidRDefault="00900568" w:rsidP="00DD50F3">
      <w:pPr>
        <w:rPr>
          <w:sz w:val="20"/>
          <w:szCs w:val="20"/>
        </w:rPr>
      </w:pPr>
    </w:p>
    <w:sectPr w:rsidR="00900568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92D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13704</TotalTime>
  <Pages>2</Pages>
  <Words>461</Words>
  <Characters>2630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687</cp:revision>
  <dcterms:created xsi:type="dcterms:W3CDTF">2019-10-18T07:17:00Z</dcterms:created>
  <dcterms:modified xsi:type="dcterms:W3CDTF">2025-05-22T05:43:00Z</dcterms:modified>
</cp:coreProperties>
</file>