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E9" w:rsidRDefault="00B240E9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B240E9" w:rsidRPr="00E729F2" w:rsidTr="00F239CF">
        <w:tc>
          <w:tcPr>
            <w:tcW w:w="15948" w:type="dxa"/>
            <w:gridSpan w:val="20"/>
          </w:tcPr>
          <w:p w:rsidR="00B240E9" w:rsidRPr="00E729F2" w:rsidRDefault="00B240E9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22.07.2025</w:t>
            </w:r>
          </w:p>
        </w:tc>
      </w:tr>
      <w:tr w:rsidR="00B240E9" w:rsidRPr="00E729F2" w:rsidTr="00CD582B">
        <w:tc>
          <w:tcPr>
            <w:tcW w:w="1548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B240E9" w:rsidRPr="00E729F2" w:rsidTr="00CD582B">
        <w:trPr>
          <w:trHeight w:val="584"/>
        </w:trPr>
        <w:tc>
          <w:tcPr>
            <w:tcW w:w="1548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326"/>
        </w:trPr>
        <w:tc>
          <w:tcPr>
            <w:tcW w:w="1548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326"/>
        </w:trPr>
        <w:tc>
          <w:tcPr>
            <w:tcW w:w="1548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Запеканка творожная</w:t>
            </w:r>
          </w:p>
        </w:tc>
        <w:tc>
          <w:tcPr>
            <w:tcW w:w="516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7B2B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7B2B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7B2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D97B2B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7B2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B2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D97B2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D97B2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2B8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12B8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2B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2B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12B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2B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2B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12B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2B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2B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F12B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2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2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6F12B8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1A35D5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483238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1A35D5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B240E9" w:rsidRPr="001A35D5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240E9" w:rsidRPr="001A35D5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240E9" w:rsidRPr="001A35D5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1A35D5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240E9" w:rsidRPr="001A35D5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240E9" w:rsidRPr="001A35D5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240E9" w:rsidRPr="001A35D5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240E9" w:rsidRPr="001A35D5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CC2B5B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240E9" w:rsidRPr="00CC2B5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240E9" w:rsidRPr="00CC2B5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0E9" w:rsidRPr="00CC2B5B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CC2B5B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CC2B5B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216A2C" w:rsidRDefault="00B240E9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B240E9" w:rsidRPr="00216A2C" w:rsidRDefault="00B240E9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216A2C" w:rsidRDefault="00B240E9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216A2C" w:rsidRDefault="00B240E9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216A2C" w:rsidRDefault="00B240E9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2850C3" w:rsidRDefault="00B240E9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B240E9" w:rsidRPr="002850C3" w:rsidRDefault="00B240E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240E9" w:rsidRPr="002850C3" w:rsidRDefault="00B240E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240E9" w:rsidRPr="002850C3" w:rsidRDefault="00B240E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2850C3" w:rsidRDefault="00B240E9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240E9" w:rsidRPr="002850C3" w:rsidRDefault="00B240E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240E9" w:rsidRPr="002850C3" w:rsidRDefault="00B240E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240E9" w:rsidRPr="002850C3" w:rsidRDefault="00B240E9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B240E9" w:rsidRPr="002850C3" w:rsidRDefault="00B240E9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E729F2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E729F2" w:rsidRDefault="00B240E9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460622" w:rsidRDefault="00B240E9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B240E9" w:rsidRPr="00460622" w:rsidRDefault="00B240E9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240E9" w:rsidRPr="00460622" w:rsidRDefault="00B240E9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0E9" w:rsidRPr="00E729F2" w:rsidRDefault="00B240E9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F12D22" w:rsidRDefault="00B240E9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B240E9" w:rsidRPr="00F12D22" w:rsidRDefault="00B240E9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F12D22" w:rsidRDefault="00B240E9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F12D22" w:rsidRDefault="00B240E9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F12D22" w:rsidRDefault="00B240E9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3F6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3F69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41625F">
        <w:trPr>
          <w:trHeight w:val="65"/>
        </w:trPr>
        <w:tc>
          <w:tcPr>
            <w:tcW w:w="1548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3F6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3F69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F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8F3F69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16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C035C4" w:rsidRDefault="00B240E9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244EFF" w:rsidRDefault="00B240E9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44EF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B240E9" w:rsidRPr="00244EFF" w:rsidRDefault="00B240E9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240E9" w:rsidRPr="00244EFF" w:rsidRDefault="00B240E9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240E9" w:rsidRPr="00244EFF" w:rsidRDefault="00B240E9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244EFF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C2773A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773A">
              <w:rPr>
                <w:rFonts w:ascii="Times New Roman" w:hAnsi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16" w:type="dxa"/>
          </w:tcPr>
          <w:p w:rsidR="00B240E9" w:rsidRPr="00C2773A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C2773A" w:rsidRDefault="00B240E9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C2773A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773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C2773A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773A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73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73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240E9" w:rsidRPr="00C2773A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C2773A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773A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73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73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240E9" w:rsidRPr="00C2773A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B240E9" w:rsidRPr="00C2773A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7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240E9" w:rsidRPr="007E04EE" w:rsidRDefault="00B240E9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B240E9" w:rsidRPr="007E04EE" w:rsidRDefault="00B240E9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B240E9" w:rsidRPr="002209D2" w:rsidRDefault="00B240E9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1C56E3" w:rsidRDefault="00B240E9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1C56E3" w:rsidRDefault="00B240E9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209D2" w:rsidRDefault="00B240E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1C56E3" w:rsidRDefault="00B240E9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240E9" w:rsidRPr="001C56E3" w:rsidRDefault="00B240E9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209D2" w:rsidRDefault="00B240E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1C56E3" w:rsidRDefault="00B240E9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B240E9" w:rsidRPr="001C56E3" w:rsidRDefault="00B240E9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209D2" w:rsidRDefault="00B240E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1C56E3" w:rsidRDefault="00B240E9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240E9" w:rsidRPr="001C56E3" w:rsidRDefault="00B240E9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240E9" w:rsidRPr="001C56E3" w:rsidRDefault="00B240E9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209D2" w:rsidRDefault="00B240E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652C68" w:rsidRDefault="00B240E9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240E9" w:rsidRPr="00652C68" w:rsidRDefault="00B240E9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B240E9" w:rsidRPr="00652C68" w:rsidRDefault="00B240E9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209D2" w:rsidRDefault="00B240E9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2028E6" w:rsidRDefault="00B240E9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B240E9" w:rsidRPr="002028E6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2028E6" w:rsidRDefault="00B240E9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2028E6" w:rsidRDefault="00B240E9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2028E6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028E6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028E6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028E6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028E6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240E9" w:rsidRPr="003947F4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3947F4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2028E6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c>
          <w:tcPr>
            <w:tcW w:w="1548" w:type="dxa"/>
          </w:tcPr>
          <w:p w:rsidR="00B240E9" w:rsidRPr="002850C3" w:rsidRDefault="00B240E9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D83FDE">
              <w:rPr>
                <w:rFonts w:ascii="Times New Roman" w:hAnsi="Times New Roman"/>
                <w:b/>
                <w:sz w:val="20"/>
                <w:szCs w:val="20"/>
              </w:rPr>
              <w:t>леб пшен</w:t>
            </w: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B240E9" w:rsidRPr="002850C3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B240E9" w:rsidRPr="002850C3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240E9" w:rsidRPr="002850C3" w:rsidRDefault="00B240E9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B240E9" w:rsidRPr="002850C3" w:rsidRDefault="00B240E9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240E9" w:rsidRPr="002028E6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0E9" w:rsidRPr="00E729F2" w:rsidTr="00CD582B">
        <w:trPr>
          <w:trHeight w:val="65"/>
        </w:trPr>
        <w:tc>
          <w:tcPr>
            <w:tcW w:w="1548" w:type="dxa"/>
          </w:tcPr>
          <w:p w:rsidR="00B240E9" w:rsidRPr="00621537" w:rsidRDefault="00B240E9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B240E9" w:rsidRPr="00621537" w:rsidRDefault="00B240E9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240E9" w:rsidRPr="00621537" w:rsidRDefault="00B240E9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621537" w:rsidRDefault="00B240E9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240E9" w:rsidRPr="00621537" w:rsidRDefault="00B240E9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240E9" w:rsidRPr="00621537" w:rsidRDefault="00B240E9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240E9" w:rsidRPr="00E729F2" w:rsidRDefault="00B240E9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240E9" w:rsidRDefault="00B240E9" w:rsidP="00DD50F3">
      <w:pPr>
        <w:rPr>
          <w:sz w:val="20"/>
          <w:szCs w:val="20"/>
          <w:lang w:val="en-US"/>
        </w:rPr>
      </w:pPr>
    </w:p>
    <w:p w:rsidR="00B240E9" w:rsidRDefault="00B240E9" w:rsidP="00DD50F3">
      <w:pPr>
        <w:rPr>
          <w:sz w:val="20"/>
          <w:szCs w:val="20"/>
        </w:rPr>
      </w:pPr>
    </w:p>
    <w:sectPr w:rsidR="00B240E9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4D96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1A9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27B00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37A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19B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689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2B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0D03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371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3F69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6C1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E68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0E9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A4D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5C4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2773A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563"/>
    <w:rsid w:val="00D1589C"/>
    <w:rsid w:val="00D15AD0"/>
    <w:rsid w:val="00D1625A"/>
    <w:rsid w:val="00D16437"/>
    <w:rsid w:val="00D16655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3FDE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97B2B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14295</TotalTime>
  <Pages>2</Pages>
  <Words>400</Words>
  <Characters>2286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717</cp:revision>
  <dcterms:created xsi:type="dcterms:W3CDTF">2019-10-18T07:17:00Z</dcterms:created>
  <dcterms:modified xsi:type="dcterms:W3CDTF">2025-07-21T06:00:00Z</dcterms:modified>
</cp:coreProperties>
</file>