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87" w:rsidRDefault="00B57387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B57387" w:rsidRPr="00E729F2" w:rsidTr="00F239CF">
        <w:tc>
          <w:tcPr>
            <w:tcW w:w="15948" w:type="dxa"/>
            <w:gridSpan w:val="20"/>
          </w:tcPr>
          <w:p w:rsidR="00B57387" w:rsidRPr="00E729F2" w:rsidRDefault="00B57387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22.05.2025</w:t>
            </w:r>
          </w:p>
        </w:tc>
      </w:tr>
      <w:tr w:rsidR="00B57387" w:rsidRPr="00E729F2" w:rsidTr="00CD582B">
        <w:tc>
          <w:tcPr>
            <w:tcW w:w="1548" w:type="dxa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B57387" w:rsidRPr="00E729F2" w:rsidTr="00CD582B">
        <w:trPr>
          <w:trHeight w:val="584"/>
        </w:trPr>
        <w:tc>
          <w:tcPr>
            <w:tcW w:w="1548" w:type="dxa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rPr>
          <w:trHeight w:val="326"/>
        </w:trPr>
        <w:tc>
          <w:tcPr>
            <w:tcW w:w="1548" w:type="dxa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rPr>
          <w:trHeight w:val="326"/>
        </w:trPr>
        <w:tc>
          <w:tcPr>
            <w:tcW w:w="1548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4ACA">
              <w:rPr>
                <w:rFonts w:ascii="Times New Roman" w:hAnsi="Times New Roman"/>
                <w:b/>
                <w:sz w:val="20"/>
                <w:szCs w:val="20"/>
              </w:rPr>
              <w:t>Запеканка творожная</w:t>
            </w:r>
          </w:p>
        </w:tc>
        <w:tc>
          <w:tcPr>
            <w:tcW w:w="516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454AC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54ACA">
              <w:rPr>
                <w:rFonts w:ascii="Times New Roman" w:hAnsi="Times New Roman"/>
                <w:i/>
                <w:sz w:val="20"/>
                <w:szCs w:val="20"/>
              </w:rPr>
              <w:t>творог</w:t>
            </w:r>
          </w:p>
        </w:tc>
        <w:tc>
          <w:tcPr>
            <w:tcW w:w="516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4AC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4AC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E729F2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54ACA">
              <w:rPr>
                <w:rFonts w:ascii="Times New Roman" w:hAnsi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16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4AC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4AC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E729F2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54ACA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4ACA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4AC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E729F2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454ACA">
              <w:rPr>
                <w:rFonts w:ascii="Times New Roman" w:hAnsi="Times New Roman"/>
                <w:i/>
                <w:sz w:val="20"/>
                <w:szCs w:val="20"/>
              </w:rPr>
              <w:t>асло сливочное</w:t>
            </w:r>
          </w:p>
        </w:tc>
        <w:tc>
          <w:tcPr>
            <w:tcW w:w="516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4AC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4AC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E729F2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54ACA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4AC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4AC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E729F2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FA09F6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09F6">
              <w:rPr>
                <w:rFonts w:ascii="Times New Roman" w:hAnsi="Times New Roman"/>
                <w:b/>
                <w:sz w:val="20"/>
                <w:szCs w:val="20"/>
              </w:rPr>
              <w:t>Молочный соус</w:t>
            </w:r>
          </w:p>
        </w:tc>
        <w:tc>
          <w:tcPr>
            <w:tcW w:w="516" w:type="dxa"/>
          </w:tcPr>
          <w:p w:rsidR="00B57387" w:rsidRPr="00FA09F6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57387" w:rsidRPr="00FA09F6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FA09F6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E729F2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FA09F6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A09F6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B57387" w:rsidRPr="00FA09F6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09F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B57387" w:rsidRPr="00FA09F6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09F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57387" w:rsidRPr="00FA09F6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E729F2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FA09F6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A09F6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B57387" w:rsidRPr="00FA09F6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09F6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B57387" w:rsidRPr="00FA09F6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09F6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57387" w:rsidRPr="00FA09F6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E729F2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FA09F6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A09F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57387" w:rsidRPr="00FA09F6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09F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57387" w:rsidRPr="00FA09F6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09F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57387" w:rsidRPr="00FA09F6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E729F2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FA09F6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A09F6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57387" w:rsidRPr="00FA09F6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09F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B57387" w:rsidRPr="00FA09F6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09F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57387" w:rsidRPr="00FA09F6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FA09F6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E729F2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4ACA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E729F2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54ACA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4A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4A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7387" w:rsidRPr="00E729F2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54ACA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4AC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4AC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A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7387" w:rsidRPr="00E729F2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4AC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4AC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57387" w:rsidRPr="00454ACA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454ACA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E729F2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216A2C" w:rsidRDefault="00B5738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B57387" w:rsidRPr="00216A2C" w:rsidRDefault="00B5738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57387" w:rsidRPr="00216A2C" w:rsidRDefault="00B5738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216A2C" w:rsidRDefault="00B5738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B57387" w:rsidRPr="00216A2C" w:rsidRDefault="00B5738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216A2C" w:rsidRDefault="00B5738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216A2C" w:rsidRDefault="00B5738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216A2C" w:rsidRDefault="00B5738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216A2C" w:rsidRDefault="00B5738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216A2C" w:rsidRDefault="00B5738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216A2C" w:rsidRDefault="00B5738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216A2C" w:rsidRDefault="00B5738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216A2C" w:rsidRDefault="00B5738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216A2C" w:rsidRDefault="00B5738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216A2C" w:rsidRDefault="00B5738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216A2C" w:rsidRDefault="00B5738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216A2C" w:rsidRDefault="00B5738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216A2C" w:rsidRDefault="00B5738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E729F2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2850C3" w:rsidRDefault="00B57387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B57387" w:rsidRPr="002850C3" w:rsidRDefault="00B5738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B57387" w:rsidRPr="002850C3" w:rsidRDefault="00B5738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57387" w:rsidRPr="002850C3" w:rsidRDefault="00B5738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7387" w:rsidRPr="00E729F2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2850C3" w:rsidRDefault="00B57387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57387" w:rsidRPr="002850C3" w:rsidRDefault="00B5738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B57387" w:rsidRPr="002850C3" w:rsidRDefault="00B5738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57387" w:rsidRPr="002850C3" w:rsidRDefault="00B5738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B57387" w:rsidRPr="002850C3" w:rsidRDefault="00B5738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7387" w:rsidRPr="00E729F2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E729F2" w:rsidRDefault="00B5738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460622" w:rsidRDefault="00B57387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516" w:type="dxa"/>
          </w:tcPr>
          <w:p w:rsidR="00B57387" w:rsidRPr="00460622" w:rsidRDefault="00B57387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57387" w:rsidRPr="00460622" w:rsidRDefault="00B57387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E729F2" w:rsidRDefault="00B57387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F12D22" w:rsidRDefault="00B57387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B57387" w:rsidRPr="00F12D22" w:rsidRDefault="00B57387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57387" w:rsidRPr="00F12D22" w:rsidRDefault="00B57387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F12D22" w:rsidRDefault="00B57387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F12D22" w:rsidRDefault="00B5738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F12D22" w:rsidRDefault="00B5738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F12D22" w:rsidRDefault="00B5738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F12D22" w:rsidRDefault="00B5738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F12D22" w:rsidRDefault="00B5738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F12D22" w:rsidRDefault="00B5738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F12D22" w:rsidRDefault="00B5738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F12D22" w:rsidRDefault="00B5738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F12D22" w:rsidRDefault="00B5738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57387" w:rsidRPr="00F12D22" w:rsidRDefault="00B5738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F12D22" w:rsidRDefault="00B5738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F12D22" w:rsidRDefault="00B5738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F12D22" w:rsidRDefault="00B5738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F12D22" w:rsidRDefault="00B5738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F12D22" w:rsidRDefault="00B57387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BF7669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669">
              <w:rPr>
                <w:rFonts w:ascii="Times New Roman" w:hAnsi="Times New Roman"/>
                <w:b/>
                <w:sz w:val="20"/>
                <w:szCs w:val="20"/>
              </w:rPr>
              <w:t>Суп  картофельный на кур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ином</w:t>
            </w:r>
            <w:r w:rsidRPr="00BF7669">
              <w:rPr>
                <w:rFonts w:ascii="Times New Roman" w:hAnsi="Times New Roman"/>
                <w:b/>
                <w:sz w:val="20"/>
                <w:szCs w:val="20"/>
              </w:rPr>
              <w:t xml:space="preserve"> бульоне</w:t>
            </w:r>
          </w:p>
        </w:tc>
        <w:tc>
          <w:tcPr>
            <w:tcW w:w="516" w:type="dxa"/>
          </w:tcPr>
          <w:p w:rsidR="00B57387" w:rsidRPr="00BF7669" w:rsidRDefault="00B57387" w:rsidP="00B14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57387" w:rsidRPr="00BF7669" w:rsidRDefault="00B57387" w:rsidP="00B14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BF7669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669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2209D2" w:rsidRDefault="00B5738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BF7669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7669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B57387" w:rsidRPr="00BF7669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66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B57387" w:rsidRPr="00BF7669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66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57387" w:rsidRPr="00BF7669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2209D2" w:rsidRDefault="00B5738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BF7669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7669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B57387" w:rsidRPr="00BF7669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669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549" w:type="dxa"/>
          </w:tcPr>
          <w:p w:rsidR="00B57387" w:rsidRPr="00BF7669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66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57387" w:rsidRPr="00BF7669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2209D2" w:rsidRDefault="00B5738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41625F">
        <w:trPr>
          <w:trHeight w:val="65"/>
        </w:trPr>
        <w:tc>
          <w:tcPr>
            <w:tcW w:w="1548" w:type="dxa"/>
          </w:tcPr>
          <w:p w:rsidR="00B57387" w:rsidRPr="00BF7669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7669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B57387" w:rsidRPr="00BF7669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66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57387" w:rsidRPr="00BF7669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66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57387" w:rsidRPr="00BF7669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2209D2" w:rsidRDefault="00B5738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rPr>
          <w:trHeight w:val="65"/>
        </w:trPr>
        <w:tc>
          <w:tcPr>
            <w:tcW w:w="1548" w:type="dxa"/>
          </w:tcPr>
          <w:p w:rsidR="00B57387" w:rsidRPr="00BF7669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F7669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B57387" w:rsidRPr="00BF7669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66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57387" w:rsidRPr="00BF7669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766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57387" w:rsidRPr="00BF7669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BF7669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2209D2" w:rsidRDefault="00B5738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rPr>
          <w:trHeight w:val="65"/>
        </w:trPr>
        <w:tc>
          <w:tcPr>
            <w:tcW w:w="1548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1252">
              <w:rPr>
                <w:rFonts w:ascii="Times New Roman" w:hAnsi="Times New Roman"/>
                <w:b/>
                <w:sz w:val="20"/>
                <w:szCs w:val="20"/>
              </w:rPr>
              <w:t>Плов с куриным мясом</w:t>
            </w:r>
          </w:p>
        </w:tc>
        <w:tc>
          <w:tcPr>
            <w:tcW w:w="516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3E125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2209D2" w:rsidRDefault="00B5738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rPr>
          <w:trHeight w:val="65"/>
        </w:trPr>
        <w:tc>
          <w:tcPr>
            <w:tcW w:w="1548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E1252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1252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E125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B57387" w:rsidRPr="002209D2" w:rsidRDefault="00B5738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rPr>
          <w:trHeight w:val="65"/>
        </w:trPr>
        <w:tc>
          <w:tcPr>
            <w:tcW w:w="1548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E1252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1252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1252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7387" w:rsidRPr="002209D2" w:rsidRDefault="00B5738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rPr>
          <w:trHeight w:val="65"/>
        </w:trPr>
        <w:tc>
          <w:tcPr>
            <w:tcW w:w="1548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E1252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125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125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B57387" w:rsidRPr="002209D2" w:rsidRDefault="00B5738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rPr>
          <w:trHeight w:val="65"/>
        </w:trPr>
        <w:tc>
          <w:tcPr>
            <w:tcW w:w="1548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E1252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125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125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2209D2" w:rsidRDefault="00B5738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rPr>
          <w:trHeight w:val="65"/>
        </w:trPr>
        <w:tc>
          <w:tcPr>
            <w:tcW w:w="1548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E1252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125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125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2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7387" w:rsidRPr="002209D2" w:rsidRDefault="00B5738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rPr>
          <w:trHeight w:val="65"/>
        </w:trPr>
        <w:tc>
          <w:tcPr>
            <w:tcW w:w="1548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E1252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125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125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57387" w:rsidRPr="003E1252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3E1252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2209D2" w:rsidRDefault="00B5738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rPr>
          <w:trHeight w:val="65"/>
        </w:trPr>
        <w:tc>
          <w:tcPr>
            <w:tcW w:w="1548" w:type="dxa"/>
          </w:tcPr>
          <w:p w:rsidR="00B57387" w:rsidRPr="008E49CC" w:rsidRDefault="00B57387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8E49CC" w:rsidRDefault="00B57387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2209D2" w:rsidRDefault="00B5738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8E49CC" w:rsidRDefault="00B57387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57387" w:rsidRPr="008E49CC" w:rsidRDefault="00B57387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7387" w:rsidRPr="002209D2" w:rsidRDefault="00B5738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8E49CC" w:rsidRDefault="00B57387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B57387" w:rsidRPr="008E49CC" w:rsidRDefault="00B57387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7387" w:rsidRPr="002209D2" w:rsidRDefault="00B5738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8E49CC" w:rsidRDefault="00B57387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57387" w:rsidRPr="008E49CC" w:rsidRDefault="00B57387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57387" w:rsidRPr="008E49CC" w:rsidRDefault="00B57387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7387" w:rsidRPr="002209D2" w:rsidRDefault="00B5738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652C68" w:rsidRDefault="00B57387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B57387" w:rsidRPr="00652C68" w:rsidRDefault="00B57387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B57387" w:rsidRPr="00652C68" w:rsidRDefault="00B57387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57387" w:rsidRPr="00652C68" w:rsidRDefault="00B57387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652C68" w:rsidRDefault="00B5738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B57387" w:rsidRPr="00652C68" w:rsidRDefault="00B5738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7387" w:rsidRPr="00652C68" w:rsidRDefault="00B5738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B57387" w:rsidRPr="00652C68" w:rsidRDefault="00B5738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B57387" w:rsidRPr="00652C68" w:rsidRDefault="00B5738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B57387" w:rsidRPr="00652C68" w:rsidRDefault="00B5738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B57387" w:rsidRPr="00652C68" w:rsidRDefault="00B5738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B57387" w:rsidRPr="00652C68" w:rsidRDefault="00B5738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B57387" w:rsidRPr="00652C68" w:rsidRDefault="00B5738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B57387" w:rsidRPr="00652C68" w:rsidRDefault="00B5738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B57387" w:rsidRPr="00652C68" w:rsidRDefault="00B5738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B57387" w:rsidRPr="00652C68" w:rsidRDefault="00B5738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B57387" w:rsidRPr="00652C68" w:rsidRDefault="00B5738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B57387" w:rsidRPr="00652C68" w:rsidRDefault="00B5738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7387" w:rsidRPr="002209D2" w:rsidRDefault="00B5738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2028E6" w:rsidRDefault="00B57387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B57387" w:rsidRPr="002028E6" w:rsidRDefault="00B57387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57387" w:rsidRPr="002028E6" w:rsidRDefault="00B57387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2028E6" w:rsidRDefault="00B5738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2028E6" w:rsidRDefault="00B5738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2028E6" w:rsidRDefault="00B5738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2028E6" w:rsidRDefault="00B5738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2028E6" w:rsidRDefault="00B5738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2028E6" w:rsidRDefault="00B5738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2028E6" w:rsidRDefault="00B5738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2028E6" w:rsidRDefault="00B5738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2028E6" w:rsidRDefault="00B5738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2028E6" w:rsidRDefault="00B5738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2028E6" w:rsidRDefault="00B5738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2028E6" w:rsidRDefault="00B5738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2028E6" w:rsidRDefault="00B5738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2028E6" w:rsidRDefault="00B5738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2028E6" w:rsidRDefault="00B5738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2028E6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1A0061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0061">
              <w:rPr>
                <w:rFonts w:ascii="Times New Roman" w:hAnsi="Times New Roman"/>
                <w:b/>
                <w:sz w:val="20"/>
                <w:szCs w:val="20"/>
              </w:rPr>
              <w:t xml:space="preserve">Сосиска отварная </w:t>
            </w:r>
          </w:p>
        </w:tc>
        <w:tc>
          <w:tcPr>
            <w:tcW w:w="516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061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549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061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B57387" w:rsidRPr="001A0061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0061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720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2028E6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1A0061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Макароны отварные со сливочным маслом</w:t>
            </w:r>
          </w:p>
        </w:tc>
        <w:tc>
          <w:tcPr>
            <w:tcW w:w="516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1A0061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006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2028E6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1A0061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0061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061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061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B57387" w:rsidRPr="001A0061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7387" w:rsidRPr="002028E6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1A0061" w:rsidRDefault="00B57387" w:rsidP="00B145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0061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06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57387" w:rsidRPr="001A0061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0061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B57387" w:rsidRPr="001A0061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7387" w:rsidRPr="002028E6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1A0061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0061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06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006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57387" w:rsidRPr="001A0061" w:rsidRDefault="00B57387" w:rsidP="00B1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B57387" w:rsidRPr="001A0061" w:rsidRDefault="00B57387" w:rsidP="00B1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0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7387" w:rsidRPr="002028E6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3B6F59" w:rsidRDefault="00B57387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 </w:t>
            </w:r>
          </w:p>
        </w:tc>
        <w:tc>
          <w:tcPr>
            <w:tcW w:w="516" w:type="dxa"/>
          </w:tcPr>
          <w:p w:rsidR="00B57387" w:rsidRPr="003B6F59" w:rsidRDefault="00B57387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57387" w:rsidRPr="003B6F59" w:rsidRDefault="00B57387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3B6F59" w:rsidRDefault="00B57387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2028E6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3B6F59" w:rsidRDefault="00B57387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B57387" w:rsidRPr="003B6F59" w:rsidRDefault="00B57387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B57387" w:rsidRPr="003B6F59" w:rsidRDefault="00B57387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57387" w:rsidRPr="003B6F59" w:rsidRDefault="00B57387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7387" w:rsidRPr="002028E6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3B6F59" w:rsidRDefault="00B57387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57387" w:rsidRPr="003B6F59" w:rsidRDefault="00B57387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57387" w:rsidRPr="003B6F59" w:rsidRDefault="00B57387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57387" w:rsidRPr="003B6F59" w:rsidRDefault="00B57387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7387" w:rsidRPr="002028E6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c>
          <w:tcPr>
            <w:tcW w:w="1548" w:type="dxa"/>
          </w:tcPr>
          <w:p w:rsidR="00B57387" w:rsidRPr="003B6F59" w:rsidRDefault="00B57387" w:rsidP="00445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B57387" w:rsidRPr="003B6F59" w:rsidRDefault="00B57387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57387" w:rsidRPr="003B6F59" w:rsidRDefault="00B57387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57387" w:rsidRPr="003B6F59" w:rsidRDefault="00B57387" w:rsidP="0044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3B6F59" w:rsidRDefault="00B57387" w:rsidP="00445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2028E6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7387" w:rsidRPr="00E729F2" w:rsidTr="00CD582B">
        <w:trPr>
          <w:trHeight w:val="65"/>
        </w:trPr>
        <w:tc>
          <w:tcPr>
            <w:tcW w:w="1548" w:type="dxa"/>
          </w:tcPr>
          <w:p w:rsidR="00B57387" w:rsidRPr="00621537" w:rsidRDefault="00B57387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B57387" w:rsidRPr="00621537" w:rsidRDefault="00B57387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57387" w:rsidRPr="00621537" w:rsidRDefault="00B57387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621537" w:rsidRDefault="00B57387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57387" w:rsidRPr="00621537" w:rsidRDefault="00B5738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7387" w:rsidRPr="00621537" w:rsidRDefault="00B5738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7387" w:rsidRPr="00621537" w:rsidRDefault="00B5738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621537" w:rsidRDefault="00B5738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387" w:rsidRPr="00621537" w:rsidRDefault="00B5738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87" w:rsidRPr="00621537" w:rsidRDefault="00B5738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621537" w:rsidRDefault="00B5738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7387" w:rsidRPr="00621537" w:rsidRDefault="00B5738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7387" w:rsidRPr="00621537" w:rsidRDefault="00B5738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87" w:rsidRPr="00621537" w:rsidRDefault="00B5738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7387" w:rsidRPr="00621537" w:rsidRDefault="00B5738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7387" w:rsidRPr="00621537" w:rsidRDefault="00B5738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7387" w:rsidRPr="00621537" w:rsidRDefault="00B5738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7387" w:rsidRPr="00621537" w:rsidRDefault="00B5738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7387" w:rsidRPr="00621537" w:rsidRDefault="00B5738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7387" w:rsidRPr="00E729F2" w:rsidRDefault="00B5738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57387" w:rsidRDefault="00B57387" w:rsidP="00DD50F3">
      <w:pPr>
        <w:rPr>
          <w:sz w:val="20"/>
          <w:szCs w:val="20"/>
          <w:lang w:val="en-US"/>
        </w:rPr>
      </w:pPr>
    </w:p>
    <w:p w:rsidR="00B57387" w:rsidRDefault="00B57387" w:rsidP="00DD50F3">
      <w:pPr>
        <w:rPr>
          <w:sz w:val="20"/>
          <w:szCs w:val="20"/>
        </w:rPr>
      </w:pPr>
    </w:p>
    <w:sectPr w:rsidR="00B57387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6002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CCC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98A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92D"/>
    <w:rsid w:val="006E2D7B"/>
    <w:rsid w:val="006E329C"/>
    <w:rsid w:val="006E34C3"/>
    <w:rsid w:val="006E3549"/>
    <w:rsid w:val="006E3F4C"/>
    <w:rsid w:val="006E40A8"/>
    <w:rsid w:val="006E449B"/>
    <w:rsid w:val="006E4E1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C89"/>
    <w:rsid w:val="00871E48"/>
    <w:rsid w:val="00871FC7"/>
    <w:rsid w:val="008721F5"/>
    <w:rsid w:val="008724B1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4FC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928"/>
    <w:rsid w:val="00FD604C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13684</TotalTime>
  <Pages>2</Pages>
  <Words>379</Words>
  <Characters>2161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686</cp:revision>
  <dcterms:created xsi:type="dcterms:W3CDTF">2019-10-18T07:17:00Z</dcterms:created>
  <dcterms:modified xsi:type="dcterms:W3CDTF">2025-05-21T05:55:00Z</dcterms:modified>
</cp:coreProperties>
</file>