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0" w:rsidRDefault="00D640C0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D640C0" w:rsidRPr="00E729F2" w:rsidTr="00F239CF">
        <w:tc>
          <w:tcPr>
            <w:tcW w:w="15948" w:type="dxa"/>
            <w:gridSpan w:val="20"/>
          </w:tcPr>
          <w:p w:rsidR="00D640C0" w:rsidRPr="00E729F2" w:rsidRDefault="00D640C0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22.04.2025</w:t>
            </w:r>
          </w:p>
        </w:tc>
      </w:tr>
      <w:tr w:rsidR="00D640C0" w:rsidRPr="00E729F2" w:rsidTr="00CD582B">
        <w:tc>
          <w:tcPr>
            <w:tcW w:w="1548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D640C0" w:rsidRPr="00E729F2" w:rsidTr="00CD582B">
        <w:trPr>
          <w:trHeight w:val="584"/>
        </w:trPr>
        <w:tc>
          <w:tcPr>
            <w:tcW w:w="1548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326"/>
        </w:trPr>
        <w:tc>
          <w:tcPr>
            <w:tcW w:w="1548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326"/>
        </w:trPr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Сырники творожные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37C1F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0A472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9F235B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216A2C" w:rsidRDefault="00D640C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D640C0" w:rsidRPr="00216A2C" w:rsidRDefault="00D640C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216A2C" w:rsidRDefault="00D640C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216A2C" w:rsidRDefault="00D640C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216A2C" w:rsidRDefault="00D640C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640C0" w:rsidRPr="002850C3" w:rsidRDefault="00D640C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D640C0" w:rsidRPr="002850C3" w:rsidRDefault="00D640C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E729F2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E729F2" w:rsidRDefault="00D640C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460622" w:rsidRDefault="00D640C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D640C0" w:rsidRPr="00460622" w:rsidRDefault="00D640C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640C0" w:rsidRPr="00460622" w:rsidRDefault="00D640C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640C0" w:rsidRPr="00E729F2" w:rsidRDefault="00D640C0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F12D22" w:rsidRDefault="00D640C0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D640C0" w:rsidRPr="00F12D22" w:rsidRDefault="00D640C0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F12D22" w:rsidRDefault="00D640C0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F12D22" w:rsidRDefault="00D640C0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F12D22" w:rsidRDefault="00D640C0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Суп гороховый с курицей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41625F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 xml:space="preserve">Картофель тушенный 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куриным мясом 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19,98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1B97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1B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97"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  <w:tc>
          <w:tcPr>
            <w:tcW w:w="850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491B97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209D2" w:rsidRDefault="00D640C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2209D2" w:rsidRDefault="00D640C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2209D2" w:rsidRDefault="00D640C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640C0" w:rsidRPr="008E49CC" w:rsidRDefault="00D640C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2209D2" w:rsidRDefault="00D640C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652C68" w:rsidRDefault="00D640C0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640C0" w:rsidRPr="00652C68" w:rsidRDefault="00D640C0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D640C0" w:rsidRPr="00652C68" w:rsidRDefault="00D640C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2209D2" w:rsidRDefault="00D640C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2028E6" w:rsidRDefault="00D640C0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D640C0" w:rsidRPr="002028E6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2028E6" w:rsidRDefault="00D640C0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2028E6" w:rsidRDefault="00D640C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2028E6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028E6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028E6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2028E6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640C0" w:rsidRPr="002028E6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028E6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c>
          <w:tcPr>
            <w:tcW w:w="1548" w:type="dxa"/>
          </w:tcPr>
          <w:p w:rsidR="00D640C0" w:rsidRPr="000010FD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0FD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1241B6" w:rsidRDefault="00D640C0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2028E6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C0" w:rsidRPr="00E729F2" w:rsidTr="00CD582B">
        <w:trPr>
          <w:trHeight w:val="65"/>
        </w:trPr>
        <w:tc>
          <w:tcPr>
            <w:tcW w:w="1548" w:type="dxa"/>
          </w:tcPr>
          <w:p w:rsidR="00D640C0" w:rsidRPr="00621537" w:rsidRDefault="00D640C0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D640C0" w:rsidRPr="00621537" w:rsidRDefault="00D640C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640C0" w:rsidRPr="00621537" w:rsidRDefault="00D640C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621537" w:rsidRDefault="00D640C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640C0" w:rsidRPr="00621537" w:rsidRDefault="00D640C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640C0" w:rsidRPr="00621537" w:rsidRDefault="00D640C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640C0" w:rsidRPr="00E729F2" w:rsidRDefault="00D640C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40C0" w:rsidRDefault="00D640C0" w:rsidP="00DD50F3">
      <w:pPr>
        <w:rPr>
          <w:sz w:val="20"/>
          <w:szCs w:val="20"/>
          <w:lang w:val="en-US"/>
        </w:rPr>
      </w:pPr>
    </w:p>
    <w:p w:rsidR="00D640C0" w:rsidRDefault="00D640C0" w:rsidP="00DD50F3">
      <w:pPr>
        <w:rPr>
          <w:sz w:val="20"/>
          <w:szCs w:val="20"/>
        </w:rPr>
      </w:pPr>
    </w:p>
    <w:sectPr w:rsidR="00D640C0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13231</TotalTime>
  <Pages>2</Pages>
  <Words>379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665</cp:revision>
  <dcterms:created xsi:type="dcterms:W3CDTF">2019-10-18T07:17:00Z</dcterms:created>
  <dcterms:modified xsi:type="dcterms:W3CDTF">2025-04-21T05:15:00Z</dcterms:modified>
</cp:coreProperties>
</file>