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63" w:rsidRDefault="00D15563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D15563" w:rsidRPr="00E729F2" w:rsidTr="00F239CF">
        <w:tc>
          <w:tcPr>
            <w:tcW w:w="15948" w:type="dxa"/>
            <w:gridSpan w:val="20"/>
          </w:tcPr>
          <w:p w:rsidR="00D15563" w:rsidRPr="00E729F2" w:rsidRDefault="00D15563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21.07.2025</w:t>
            </w:r>
          </w:p>
        </w:tc>
      </w:tr>
      <w:tr w:rsidR="00D15563" w:rsidRPr="00E729F2" w:rsidTr="00CD582B">
        <w:tc>
          <w:tcPr>
            <w:tcW w:w="1548" w:type="dxa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D15563" w:rsidRPr="00E729F2" w:rsidTr="00CD582B">
        <w:trPr>
          <w:trHeight w:val="584"/>
        </w:trPr>
        <w:tc>
          <w:tcPr>
            <w:tcW w:w="1548" w:type="dxa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326"/>
        </w:trPr>
        <w:tc>
          <w:tcPr>
            <w:tcW w:w="1548" w:type="dxa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326"/>
        </w:trPr>
        <w:tc>
          <w:tcPr>
            <w:tcW w:w="1548" w:type="dxa"/>
          </w:tcPr>
          <w:p w:rsidR="00D15563" w:rsidRPr="00B76A4D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6A4D">
              <w:rPr>
                <w:rFonts w:ascii="Times New Roman" w:hAnsi="Times New Roman"/>
                <w:b/>
                <w:sz w:val="20"/>
                <w:szCs w:val="20"/>
              </w:rPr>
              <w:t xml:space="preserve">Каша гречневая с молоком </w:t>
            </w:r>
          </w:p>
        </w:tc>
        <w:tc>
          <w:tcPr>
            <w:tcW w:w="516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B76A4D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6A4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B76A4D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A4D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A4D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49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A4D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D15563" w:rsidRPr="00B76A4D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E729F2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B76A4D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A4D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A4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A4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15563" w:rsidRPr="00B76A4D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E729F2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B76A4D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A4D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A4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A4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5563" w:rsidRPr="00B76A4D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E729F2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B76A4D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A4D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A4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A4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5563" w:rsidRPr="00B76A4D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B76A4D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E729F2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E729F2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E729F2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D16655">
        <w:trPr>
          <w:trHeight w:val="67"/>
        </w:trPr>
        <w:tc>
          <w:tcPr>
            <w:tcW w:w="1548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E729F2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15563" w:rsidRPr="003947F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3947F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E729F2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216A2C" w:rsidRDefault="00D1556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D15563" w:rsidRPr="00216A2C" w:rsidRDefault="00D1556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5563" w:rsidRPr="00216A2C" w:rsidRDefault="00D1556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16A2C" w:rsidRDefault="00D1556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D15563" w:rsidRPr="00216A2C" w:rsidRDefault="00D1556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216A2C" w:rsidRDefault="00D1556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216A2C" w:rsidRDefault="00D1556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16A2C" w:rsidRDefault="00D1556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216A2C" w:rsidRDefault="00D1556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216A2C" w:rsidRDefault="00D1556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16A2C" w:rsidRDefault="00D1556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216A2C" w:rsidRDefault="00D1556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216A2C" w:rsidRDefault="00D1556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16A2C" w:rsidRDefault="00D1556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16A2C" w:rsidRDefault="00D1556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216A2C" w:rsidRDefault="00D1556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216A2C" w:rsidRDefault="00D1556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216A2C" w:rsidRDefault="00D1556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E729F2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2850C3" w:rsidRDefault="00D1556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D15563" w:rsidRPr="002850C3" w:rsidRDefault="00D1556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D15563" w:rsidRPr="002850C3" w:rsidRDefault="00D1556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15563" w:rsidRPr="002850C3" w:rsidRDefault="00D1556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E729F2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2850C3" w:rsidRDefault="00D1556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D15563" w:rsidRPr="002850C3" w:rsidRDefault="00D1556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D15563" w:rsidRPr="002850C3" w:rsidRDefault="00D1556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15563" w:rsidRPr="002850C3" w:rsidRDefault="00D1556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D15563" w:rsidRPr="002850C3" w:rsidRDefault="00D1556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E729F2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E729F2" w:rsidRDefault="00D1556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460622" w:rsidRDefault="00D1556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кураги</w:t>
            </w:r>
          </w:p>
        </w:tc>
        <w:tc>
          <w:tcPr>
            <w:tcW w:w="516" w:type="dxa"/>
          </w:tcPr>
          <w:p w:rsidR="00D15563" w:rsidRPr="00460622" w:rsidRDefault="00D1556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15563" w:rsidRPr="00460622" w:rsidRDefault="00D1556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15563" w:rsidRPr="00E729F2" w:rsidRDefault="00D15563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F12D22" w:rsidRDefault="00D1556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D15563" w:rsidRPr="00F12D22" w:rsidRDefault="00D1556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15563" w:rsidRPr="00F12D22" w:rsidRDefault="00D1556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F12D22" w:rsidRDefault="00D1556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F12D22" w:rsidRDefault="00D15563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Щи на курином бульоне со сметаной</w:t>
            </w:r>
          </w:p>
        </w:tc>
        <w:tc>
          <w:tcPr>
            <w:tcW w:w="516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80D03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80D03">
              <w:rPr>
                <w:rFonts w:ascii="Times New Roman" w:hAnsi="Times New Roman"/>
                <w:i/>
                <w:sz w:val="20"/>
                <w:szCs w:val="20"/>
              </w:rPr>
              <w:t>капуста белокачанная</w:t>
            </w:r>
          </w:p>
        </w:tc>
        <w:tc>
          <w:tcPr>
            <w:tcW w:w="516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41625F">
        <w:trPr>
          <w:trHeight w:val="65"/>
        </w:trPr>
        <w:tc>
          <w:tcPr>
            <w:tcW w:w="1548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80D03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80D03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80D03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80D03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6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80D03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Биточки</w:t>
            </w:r>
          </w:p>
        </w:tc>
        <w:tc>
          <w:tcPr>
            <w:tcW w:w="516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35C4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C035C4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35C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35C4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5563" w:rsidRPr="00C035C4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C035C4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244EFF" w:rsidRDefault="00D15563" w:rsidP="00AB7F10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44EFF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D15563" w:rsidRPr="00244EFF" w:rsidRDefault="00D15563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D15563" w:rsidRPr="00244EFF" w:rsidRDefault="00D15563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5563" w:rsidRPr="00244EFF" w:rsidRDefault="00D15563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244EFF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80D03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80D03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0D03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D15563" w:rsidRPr="00880D03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D03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D15563" w:rsidRPr="00880D03" w:rsidRDefault="00D15563" w:rsidP="003E237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80D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7E04EE" w:rsidRDefault="00D15563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D15563" w:rsidRPr="007E04EE" w:rsidRDefault="00D15563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15563" w:rsidRPr="007E04EE" w:rsidRDefault="00D15563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7E04EE" w:rsidRDefault="00D15563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7E04EE" w:rsidRDefault="00D15563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5563" w:rsidRPr="007E04EE" w:rsidRDefault="00D15563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7E04EE" w:rsidRDefault="00D15563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5563" w:rsidRPr="007E04EE" w:rsidRDefault="00D15563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7E04EE" w:rsidRDefault="00D15563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5563" w:rsidRPr="007E04EE" w:rsidRDefault="00D15563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D15563" w:rsidRPr="007E04EE" w:rsidRDefault="00D15563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D15563" w:rsidRPr="002209D2" w:rsidRDefault="00D1556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1C56E3" w:rsidRDefault="00D15563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1C56E3" w:rsidRDefault="00D15563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209D2" w:rsidRDefault="00D1556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1C56E3" w:rsidRDefault="00D15563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5563" w:rsidRPr="001C56E3" w:rsidRDefault="00D15563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2209D2" w:rsidRDefault="00D1556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1C56E3" w:rsidRDefault="00D15563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D15563" w:rsidRPr="001C56E3" w:rsidRDefault="00D15563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2209D2" w:rsidRDefault="00D1556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1C56E3" w:rsidRDefault="00D15563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5563" w:rsidRPr="001C56E3" w:rsidRDefault="00D15563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15563" w:rsidRPr="001C56E3" w:rsidRDefault="00D15563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2209D2" w:rsidRDefault="00D1556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652C68" w:rsidRDefault="00D1556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15563" w:rsidRPr="00652C68" w:rsidRDefault="00D1556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D15563" w:rsidRPr="00652C68" w:rsidRDefault="00D1556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2209D2" w:rsidRDefault="00D1556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2028E6" w:rsidRDefault="00D1556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D15563" w:rsidRPr="002028E6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5563" w:rsidRPr="002028E6" w:rsidRDefault="00D15563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028E6" w:rsidRDefault="00D1556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2028E6" w:rsidRDefault="00D1556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2028E6" w:rsidRDefault="00D1556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2028E6" w:rsidRDefault="00D1556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028E6" w:rsidRDefault="00D1556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2028E6" w:rsidRDefault="00D1556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2028E6" w:rsidRDefault="00D1556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028E6" w:rsidRDefault="00D1556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2028E6" w:rsidRDefault="00D1556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2028E6" w:rsidRDefault="00D1556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028E6" w:rsidRDefault="00D1556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028E6" w:rsidRDefault="00D1556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2028E6" w:rsidRDefault="00D1556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2028E6" w:rsidRDefault="00D1556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2028E6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028E6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 xml:space="preserve">Салат «Осенний» </w:t>
            </w:r>
          </w:p>
        </w:tc>
        <w:tc>
          <w:tcPr>
            <w:tcW w:w="51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028E6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7B00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028E6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7B00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028E6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7B00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028E6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27B00">
              <w:rPr>
                <w:rFonts w:ascii="Times New Roman" w:hAnsi="Times New Roman"/>
                <w:i/>
                <w:sz w:val="20"/>
                <w:szCs w:val="20"/>
              </w:rPr>
              <w:t>гурец соленый</w:t>
            </w:r>
          </w:p>
        </w:tc>
        <w:tc>
          <w:tcPr>
            <w:tcW w:w="51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028E6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r w:rsidRPr="00227B00">
              <w:rPr>
                <w:rFonts w:ascii="Times New Roman" w:hAnsi="Times New Roman"/>
                <w:i/>
                <w:sz w:val="20"/>
                <w:szCs w:val="20"/>
              </w:rPr>
              <w:t>орошек зеленый</w:t>
            </w:r>
          </w:p>
        </w:tc>
        <w:tc>
          <w:tcPr>
            <w:tcW w:w="51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028E6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227B00" w:rsidRDefault="00D15563" w:rsidP="003E237A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227B00">
              <w:rPr>
                <w:rFonts w:ascii="Times New Roman" w:hAnsi="Times New Roman"/>
                <w:i/>
                <w:sz w:val="20"/>
                <w:szCs w:val="20"/>
              </w:rPr>
              <w:t>асло растительное</w:t>
            </w:r>
          </w:p>
        </w:tc>
        <w:tc>
          <w:tcPr>
            <w:tcW w:w="51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028E6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227B00" w:rsidRDefault="00D15563" w:rsidP="003E237A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227B0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1/3</w:t>
            </w:r>
          </w:p>
        </w:tc>
        <w:tc>
          <w:tcPr>
            <w:tcW w:w="54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028E6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B0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227B00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028E6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1A35D5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483238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028E6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1A35D5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D15563" w:rsidRPr="001A35D5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D15563" w:rsidRPr="001A35D5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5563" w:rsidRPr="001A35D5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2028E6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1A35D5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D15563" w:rsidRPr="001A35D5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D15563" w:rsidRPr="001A35D5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15563" w:rsidRPr="001A35D5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D15563" w:rsidRPr="001A35D5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D15563" w:rsidRPr="002028E6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c>
          <w:tcPr>
            <w:tcW w:w="1548" w:type="dxa"/>
          </w:tcPr>
          <w:p w:rsidR="00D15563" w:rsidRPr="00CC2B5B" w:rsidRDefault="00D15563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D15563" w:rsidRPr="00CC2B5B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D15563" w:rsidRPr="00CC2B5B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15563" w:rsidRPr="00CC2B5B" w:rsidRDefault="00D15563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CC2B5B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CC2B5B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CC2B5B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CC2B5B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CC2B5B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CC2B5B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CC2B5B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CC2B5B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CC2B5B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CC2B5B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CC2B5B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CC2B5B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CC2B5B" w:rsidRDefault="00D15563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CC2B5B" w:rsidRDefault="00D15563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2028E6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563" w:rsidRPr="00E729F2" w:rsidTr="00CD582B">
        <w:trPr>
          <w:trHeight w:val="65"/>
        </w:trPr>
        <w:tc>
          <w:tcPr>
            <w:tcW w:w="1548" w:type="dxa"/>
          </w:tcPr>
          <w:p w:rsidR="00D15563" w:rsidRPr="00621537" w:rsidRDefault="00D1556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D15563" w:rsidRPr="00621537" w:rsidRDefault="00D1556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15563" w:rsidRPr="00621537" w:rsidRDefault="00D1556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621537" w:rsidRDefault="00D1556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15563" w:rsidRPr="00621537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15563" w:rsidRPr="00621537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D15563" w:rsidRPr="00621537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621537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63" w:rsidRPr="00621537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5563" w:rsidRPr="00621537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621537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15563" w:rsidRPr="00621537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D15563" w:rsidRPr="00621537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563" w:rsidRPr="00621537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5563" w:rsidRPr="00621537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15563" w:rsidRPr="00621537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15563" w:rsidRPr="00621537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D15563" w:rsidRPr="00621537" w:rsidRDefault="00D1556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D15563" w:rsidRPr="00621537" w:rsidRDefault="00D1556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D15563" w:rsidRPr="00E729F2" w:rsidRDefault="00D1556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15563" w:rsidRDefault="00D15563" w:rsidP="00DD50F3">
      <w:pPr>
        <w:rPr>
          <w:sz w:val="20"/>
          <w:szCs w:val="20"/>
          <w:lang w:val="en-US"/>
        </w:rPr>
      </w:pPr>
    </w:p>
    <w:p w:rsidR="00D15563" w:rsidRDefault="00D15563" w:rsidP="00DD50F3">
      <w:pPr>
        <w:rPr>
          <w:sz w:val="20"/>
          <w:szCs w:val="20"/>
        </w:rPr>
      </w:pPr>
    </w:p>
    <w:sectPr w:rsidR="00D15563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59E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06E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57C20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07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4D96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709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671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1BD"/>
    <w:rsid w:val="00133554"/>
    <w:rsid w:val="001336D5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8F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5E4C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3B5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5A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27B00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4EFF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2CF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484C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825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146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6E2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622"/>
    <w:rsid w:val="00355F1D"/>
    <w:rsid w:val="003562D1"/>
    <w:rsid w:val="00356A23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7B4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37A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95F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19B"/>
    <w:rsid w:val="0045144C"/>
    <w:rsid w:val="0045149F"/>
    <w:rsid w:val="00452003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689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447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9A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BCD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0A79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3E6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3D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0CEC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60C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5D2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7C2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38B5"/>
    <w:rsid w:val="007244B1"/>
    <w:rsid w:val="00724863"/>
    <w:rsid w:val="00724A48"/>
    <w:rsid w:val="00724CFC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67D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BDB"/>
    <w:rsid w:val="00751C27"/>
    <w:rsid w:val="00752499"/>
    <w:rsid w:val="007525A3"/>
    <w:rsid w:val="007525B4"/>
    <w:rsid w:val="00752B36"/>
    <w:rsid w:val="00753202"/>
    <w:rsid w:val="0075325B"/>
    <w:rsid w:val="00753D53"/>
    <w:rsid w:val="00754834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12B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179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04EE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6EA2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9C2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2A6C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0D03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162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5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C44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4966"/>
    <w:rsid w:val="00935123"/>
    <w:rsid w:val="00935A39"/>
    <w:rsid w:val="00936F85"/>
    <w:rsid w:val="00937C12"/>
    <w:rsid w:val="00937C1F"/>
    <w:rsid w:val="0094045C"/>
    <w:rsid w:val="009406C1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687B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3A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41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A9C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2F3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6D9C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C5C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B7F10"/>
    <w:rsid w:val="00AC0187"/>
    <w:rsid w:val="00AC04A8"/>
    <w:rsid w:val="00AC0884"/>
    <w:rsid w:val="00AC0B04"/>
    <w:rsid w:val="00AC0C50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5EB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94E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A4D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C91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0E6"/>
    <w:rsid w:val="00C035C4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26D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9C9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02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09C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563"/>
    <w:rsid w:val="00D1589C"/>
    <w:rsid w:val="00D15AD0"/>
    <w:rsid w:val="00D1625A"/>
    <w:rsid w:val="00D16437"/>
    <w:rsid w:val="00D16655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390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257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47B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609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0FE5"/>
    <w:rsid w:val="00D911B7"/>
    <w:rsid w:val="00D91221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648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3EA7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2B6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861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2EE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CBD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315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3BD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3F4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0CC"/>
    <w:rsid w:val="00F16438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0C35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1F66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537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0F1E"/>
    <w:rsid w:val="00FB117E"/>
    <w:rsid w:val="00FB139C"/>
    <w:rsid w:val="00FB1768"/>
    <w:rsid w:val="00FB1B56"/>
    <w:rsid w:val="00FB1B5F"/>
    <w:rsid w:val="00FB20D7"/>
    <w:rsid w:val="00FB253D"/>
    <w:rsid w:val="00FB2D7F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14284</TotalTime>
  <Pages>2</Pages>
  <Words>473</Words>
  <Characters>2698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716</cp:revision>
  <dcterms:created xsi:type="dcterms:W3CDTF">2019-10-18T07:17:00Z</dcterms:created>
  <dcterms:modified xsi:type="dcterms:W3CDTF">2025-07-18T06:47:00Z</dcterms:modified>
</cp:coreProperties>
</file>