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0C" w:rsidRDefault="006C160C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6C160C" w:rsidRPr="00E729F2" w:rsidTr="00F239CF">
        <w:tc>
          <w:tcPr>
            <w:tcW w:w="15948" w:type="dxa"/>
            <w:gridSpan w:val="20"/>
          </w:tcPr>
          <w:p w:rsidR="006C160C" w:rsidRPr="00E729F2" w:rsidRDefault="006C160C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20.06.2025</w:t>
            </w:r>
          </w:p>
        </w:tc>
      </w:tr>
      <w:tr w:rsidR="006C160C" w:rsidRPr="00E729F2" w:rsidTr="00CD582B">
        <w:tc>
          <w:tcPr>
            <w:tcW w:w="1548" w:type="dxa"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6C160C" w:rsidRPr="00E729F2" w:rsidTr="00CD582B">
        <w:trPr>
          <w:trHeight w:val="584"/>
        </w:trPr>
        <w:tc>
          <w:tcPr>
            <w:tcW w:w="1548" w:type="dxa"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rPr>
          <w:trHeight w:val="326"/>
        </w:trPr>
        <w:tc>
          <w:tcPr>
            <w:tcW w:w="1548" w:type="dxa"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rPr>
          <w:trHeight w:val="326"/>
        </w:trPr>
        <w:tc>
          <w:tcPr>
            <w:tcW w:w="1548" w:type="dxa"/>
          </w:tcPr>
          <w:p w:rsidR="006C160C" w:rsidRPr="00932C4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2C44">
              <w:rPr>
                <w:rFonts w:ascii="Times New Roman" w:hAnsi="Times New Roman"/>
                <w:b/>
                <w:sz w:val="20"/>
                <w:szCs w:val="20"/>
              </w:rPr>
              <w:t xml:space="preserve">Сосиска отварная </w:t>
            </w:r>
          </w:p>
        </w:tc>
        <w:tc>
          <w:tcPr>
            <w:tcW w:w="516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2C44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549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2C44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6C160C" w:rsidRPr="00932C4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2C44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720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c>
          <w:tcPr>
            <w:tcW w:w="1548" w:type="dxa"/>
          </w:tcPr>
          <w:p w:rsidR="006C160C" w:rsidRPr="00932C4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2C44">
              <w:rPr>
                <w:rFonts w:ascii="Times New Roman" w:hAnsi="Times New Roman"/>
                <w:b/>
                <w:sz w:val="20"/>
                <w:szCs w:val="20"/>
              </w:rPr>
              <w:t>Вермишель отварная</w:t>
            </w:r>
          </w:p>
        </w:tc>
        <w:tc>
          <w:tcPr>
            <w:tcW w:w="516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932C4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2C4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C160C" w:rsidRPr="00E729F2" w:rsidRDefault="006C16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c>
          <w:tcPr>
            <w:tcW w:w="1548" w:type="dxa"/>
          </w:tcPr>
          <w:p w:rsidR="006C160C" w:rsidRPr="00932C44" w:rsidRDefault="006C160C" w:rsidP="009349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32C44">
              <w:rPr>
                <w:rFonts w:ascii="Times New Roman" w:hAnsi="Times New Roman"/>
                <w:i/>
                <w:sz w:val="20"/>
                <w:szCs w:val="20"/>
              </w:rPr>
              <w:t>макаронные изделия</w:t>
            </w:r>
          </w:p>
        </w:tc>
        <w:tc>
          <w:tcPr>
            <w:tcW w:w="516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2C44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2C44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6C160C" w:rsidRPr="00932C4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44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44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44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4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44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44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44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44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44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44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44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44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C160C" w:rsidRPr="00E729F2" w:rsidRDefault="006C16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c>
          <w:tcPr>
            <w:tcW w:w="1548" w:type="dxa"/>
          </w:tcPr>
          <w:p w:rsidR="006C160C" w:rsidRPr="00932C44" w:rsidRDefault="006C160C" w:rsidP="009349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32C44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2C4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6C160C" w:rsidRPr="00932C4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2C44">
              <w:rPr>
                <w:rFonts w:ascii="Times New Roman" w:hAnsi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</w:tcPr>
          <w:p w:rsidR="006C160C" w:rsidRPr="00932C4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44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44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44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44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44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4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44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44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44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4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44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44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44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6C160C" w:rsidRPr="00932C4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C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C160C" w:rsidRPr="00E729F2" w:rsidRDefault="006C16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c>
          <w:tcPr>
            <w:tcW w:w="1548" w:type="dxa"/>
          </w:tcPr>
          <w:p w:rsidR="006C160C" w:rsidRPr="001A35D5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</w:p>
        </w:tc>
        <w:tc>
          <w:tcPr>
            <w:tcW w:w="516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483238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C160C" w:rsidRPr="00E729F2" w:rsidRDefault="006C16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c>
          <w:tcPr>
            <w:tcW w:w="1548" w:type="dxa"/>
          </w:tcPr>
          <w:p w:rsidR="006C160C" w:rsidRPr="001A35D5" w:rsidRDefault="006C160C" w:rsidP="009349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35D5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6C160C" w:rsidRPr="001A35D5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6C160C" w:rsidRPr="001A35D5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C160C" w:rsidRPr="001A35D5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C160C" w:rsidRPr="00E729F2" w:rsidRDefault="006C16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c>
          <w:tcPr>
            <w:tcW w:w="1548" w:type="dxa"/>
          </w:tcPr>
          <w:p w:rsidR="006C160C" w:rsidRPr="001A35D5" w:rsidRDefault="006C160C" w:rsidP="009349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35D5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6C160C" w:rsidRPr="001A35D5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6C160C" w:rsidRPr="001A35D5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C160C" w:rsidRPr="001A35D5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6C160C" w:rsidRPr="001A35D5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C160C" w:rsidRPr="00E729F2" w:rsidRDefault="006C16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c>
          <w:tcPr>
            <w:tcW w:w="1548" w:type="dxa"/>
          </w:tcPr>
          <w:p w:rsidR="006C160C" w:rsidRPr="00CC2B5B" w:rsidRDefault="006C160C" w:rsidP="009349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6C160C" w:rsidRPr="00CC2B5B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6C160C" w:rsidRPr="00CC2B5B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C160C" w:rsidRPr="00CC2B5B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CC2B5B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C160C" w:rsidRPr="00CC2B5B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C160C" w:rsidRPr="00CC2B5B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CC2B5B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60C" w:rsidRPr="00CC2B5B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60C" w:rsidRPr="00CC2B5B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CC2B5B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C160C" w:rsidRPr="00CC2B5B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C160C" w:rsidRPr="00CC2B5B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CC2B5B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CC2B5B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C160C" w:rsidRPr="00CC2B5B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160C" w:rsidRPr="00CC2B5B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C160C" w:rsidRPr="00CC2B5B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C160C" w:rsidRPr="00E729F2" w:rsidRDefault="006C16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c>
          <w:tcPr>
            <w:tcW w:w="1548" w:type="dxa"/>
          </w:tcPr>
          <w:p w:rsidR="006C160C" w:rsidRPr="00216A2C" w:rsidRDefault="006C160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6C160C" w:rsidRPr="00216A2C" w:rsidRDefault="006C160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C160C" w:rsidRPr="00216A2C" w:rsidRDefault="006C160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216A2C" w:rsidRDefault="006C160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6C160C" w:rsidRPr="00216A2C" w:rsidRDefault="006C160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C160C" w:rsidRPr="00216A2C" w:rsidRDefault="006C160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C160C" w:rsidRPr="00216A2C" w:rsidRDefault="006C160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216A2C" w:rsidRDefault="006C160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60C" w:rsidRPr="00216A2C" w:rsidRDefault="006C160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60C" w:rsidRPr="00216A2C" w:rsidRDefault="006C160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216A2C" w:rsidRDefault="006C160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C160C" w:rsidRPr="00216A2C" w:rsidRDefault="006C160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C160C" w:rsidRPr="00216A2C" w:rsidRDefault="006C160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216A2C" w:rsidRDefault="006C160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216A2C" w:rsidRDefault="006C160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C160C" w:rsidRPr="00216A2C" w:rsidRDefault="006C160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160C" w:rsidRPr="00216A2C" w:rsidRDefault="006C160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C160C" w:rsidRPr="00216A2C" w:rsidRDefault="006C160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C160C" w:rsidRPr="00E729F2" w:rsidRDefault="006C16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c>
          <w:tcPr>
            <w:tcW w:w="1548" w:type="dxa"/>
          </w:tcPr>
          <w:p w:rsidR="006C160C" w:rsidRPr="002850C3" w:rsidRDefault="006C160C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6C160C" w:rsidRPr="002850C3" w:rsidRDefault="006C160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6C160C" w:rsidRPr="002850C3" w:rsidRDefault="006C160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C160C" w:rsidRPr="002850C3" w:rsidRDefault="006C160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2850C3" w:rsidRDefault="006C16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6C160C" w:rsidRPr="002850C3" w:rsidRDefault="006C16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6C160C" w:rsidRPr="002850C3" w:rsidRDefault="006C16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6C160C" w:rsidRPr="002850C3" w:rsidRDefault="006C16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6C160C" w:rsidRPr="002850C3" w:rsidRDefault="006C16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6C160C" w:rsidRPr="002850C3" w:rsidRDefault="006C16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6C160C" w:rsidRPr="002850C3" w:rsidRDefault="006C16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6C160C" w:rsidRPr="002850C3" w:rsidRDefault="006C16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6C160C" w:rsidRPr="002850C3" w:rsidRDefault="006C16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6C160C" w:rsidRPr="002850C3" w:rsidRDefault="006C16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160C" w:rsidRPr="002850C3" w:rsidRDefault="006C16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6C160C" w:rsidRPr="002850C3" w:rsidRDefault="006C16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6C160C" w:rsidRPr="002850C3" w:rsidRDefault="006C16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6C160C" w:rsidRPr="002850C3" w:rsidRDefault="006C16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C160C" w:rsidRPr="00E729F2" w:rsidRDefault="006C16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c>
          <w:tcPr>
            <w:tcW w:w="1548" w:type="dxa"/>
          </w:tcPr>
          <w:p w:rsidR="006C160C" w:rsidRPr="002850C3" w:rsidRDefault="006C160C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6C160C" w:rsidRPr="002850C3" w:rsidRDefault="006C160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6C160C" w:rsidRPr="002850C3" w:rsidRDefault="006C160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C160C" w:rsidRPr="002850C3" w:rsidRDefault="006C160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2850C3" w:rsidRDefault="006C16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6C160C" w:rsidRPr="002850C3" w:rsidRDefault="006C16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6C160C" w:rsidRPr="002850C3" w:rsidRDefault="006C16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C160C" w:rsidRPr="002850C3" w:rsidRDefault="006C16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6C160C" w:rsidRPr="002850C3" w:rsidRDefault="006C16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C160C" w:rsidRPr="002850C3" w:rsidRDefault="006C16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6C160C" w:rsidRPr="002850C3" w:rsidRDefault="006C16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6C160C" w:rsidRPr="002850C3" w:rsidRDefault="006C16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6C160C" w:rsidRPr="002850C3" w:rsidRDefault="006C16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6C160C" w:rsidRPr="002850C3" w:rsidRDefault="006C16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6C160C" w:rsidRPr="002850C3" w:rsidRDefault="006C16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6C160C" w:rsidRPr="002850C3" w:rsidRDefault="006C16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6C160C" w:rsidRPr="002850C3" w:rsidRDefault="006C16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6C160C" w:rsidRPr="002850C3" w:rsidRDefault="006C160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C160C" w:rsidRPr="00E729F2" w:rsidRDefault="006C16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c>
          <w:tcPr>
            <w:tcW w:w="1548" w:type="dxa"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E729F2" w:rsidRDefault="006C160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c>
          <w:tcPr>
            <w:tcW w:w="1548" w:type="dxa"/>
          </w:tcPr>
          <w:p w:rsidR="006C160C" w:rsidRPr="00460622" w:rsidRDefault="006C160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Яблоко</w:t>
            </w:r>
          </w:p>
        </w:tc>
        <w:tc>
          <w:tcPr>
            <w:tcW w:w="516" w:type="dxa"/>
          </w:tcPr>
          <w:p w:rsidR="006C160C" w:rsidRPr="00460622" w:rsidRDefault="006C160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C160C" w:rsidRPr="00460622" w:rsidRDefault="006C160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E729F2" w:rsidRDefault="006C160C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1/2</w:t>
            </w:r>
          </w:p>
        </w:tc>
        <w:tc>
          <w:tcPr>
            <w:tcW w:w="720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c>
          <w:tcPr>
            <w:tcW w:w="1548" w:type="dxa"/>
          </w:tcPr>
          <w:p w:rsidR="006C160C" w:rsidRPr="00F12D22" w:rsidRDefault="006C160C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6C160C" w:rsidRPr="00F12D22" w:rsidRDefault="006C160C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C160C" w:rsidRPr="00F12D22" w:rsidRDefault="006C160C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F12D22" w:rsidRDefault="006C160C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F12D22" w:rsidRDefault="006C160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C160C" w:rsidRPr="00F12D22" w:rsidRDefault="006C160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C160C" w:rsidRPr="00F12D22" w:rsidRDefault="006C160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F12D22" w:rsidRDefault="006C160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60C" w:rsidRPr="00F12D22" w:rsidRDefault="006C160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60C" w:rsidRPr="00F12D22" w:rsidRDefault="006C160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F12D22" w:rsidRDefault="006C160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C160C" w:rsidRPr="00F12D22" w:rsidRDefault="006C160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C160C" w:rsidRPr="00F12D22" w:rsidRDefault="006C160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C160C" w:rsidRPr="00F12D22" w:rsidRDefault="006C160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F12D22" w:rsidRDefault="006C160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C160C" w:rsidRPr="00F12D22" w:rsidRDefault="006C160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160C" w:rsidRPr="00F12D22" w:rsidRDefault="006C160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C160C" w:rsidRPr="00F12D22" w:rsidRDefault="006C160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C160C" w:rsidRPr="00F12D22" w:rsidRDefault="006C160C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c>
          <w:tcPr>
            <w:tcW w:w="1548" w:type="dxa"/>
          </w:tcPr>
          <w:p w:rsidR="006C160C" w:rsidRPr="006F45D2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45D2">
              <w:rPr>
                <w:rFonts w:ascii="Times New Roman" w:hAnsi="Times New Roman"/>
                <w:b/>
                <w:sz w:val="20"/>
                <w:szCs w:val="20"/>
              </w:rPr>
              <w:t>Щи на курином бульоне со сметаной</w:t>
            </w:r>
          </w:p>
        </w:tc>
        <w:tc>
          <w:tcPr>
            <w:tcW w:w="516" w:type="dxa"/>
          </w:tcPr>
          <w:p w:rsidR="006C160C" w:rsidRPr="006F45D2" w:rsidRDefault="006C160C" w:rsidP="00934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C160C" w:rsidRPr="006F45D2" w:rsidRDefault="006C160C" w:rsidP="00934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6F45D2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45D2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C160C" w:rsidRPr="002209D2" w:rsidRDefault="006C16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c>
          <w:tcPr>
            <w:tcW w:w="1548" w:type="dxa"/>
          </w:tcPr>
          <w:p w:rsidR="006C160C" w:rsidRPr="006F45D2" w:rsidRDefault="006C160C" w:rsidP="009349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F45D2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6C160C" w:rsidRPr="006F45D2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45D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6C160C" w:rsidRPr="006F45D2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45D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6C160C" w:rsidRPr="006F45D2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C160C" w:rsidRPr="002209D2" w:rsidRDefault="006C16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c>
          <w:tcPr>
            <w:tcW w:w="1548" w:type="dxa"/>
          </w:tcPr>
          <w:p w:rsidR="006C160C" w:rsidRPr="006F45D2" w:rsidRDefault="006C160C" w:rsidP="009349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F45D2">
              <w:rPr>
                <w:rFonts w:ascii="Times New Roman" w:hAnsi="Times New Roman"/>
                <w:i/>
                <w:sz w:val="20"/>
                <w:szCs w:val="20"/>
              </w:rPr>
              <w:t>капуста белокачанная</w:t>
            </w:r>
          </w:p>
        </w:tc>
        <w:tc>
          <w:tcPr>
            <w:tcW w:w="516" w:type="dxa"/>
          </w:tcPr>
          <w:p w:rsidR="006C160C" w:rsidRPr="006F45D2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45D2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6C160C" w:rsidRPr="006F45D2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45D2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6C160C" w:rsidRPr="006F45D2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672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76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7,62</w:t>
            </w:r>
          </w:p>
        </w:tc>
        <w:tc>
          <w:tcPr>
            <w:tcW w:w="851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  <w:tc>
          <w:tcPr>
            <w:tcW w:w="850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694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10,31</w:t>
            </w:r>
          </w:p>
        </w:tc>
        <w:tc>
          <w:tcPr>
            <w:tcW w:w="723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992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705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555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C160C" w:rsidRPr="002209D2" w:rsidRDefault="006C16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41625F">
        <w:trPr>
          <w:trHeight w:val="65"/>
        </w:trPr>
        <w:tc>
          <w:tcPr>
            <w:tcW w:w="1548" w:type="dxa"/>
          </w:tcPr>
          <w:p w:rsidR="006C160C" w:rsidRPr="006F45D2" w:rsidRDefault="006C160C" w:rsidP="009349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F45D2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6C160C" w:rsidRPr="006F45D2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45D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6C160C" w:rsidRPr="006F45D2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45D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C160C" w:rsidRPr="006F45D2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555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C160C" w:rsidRPr="002209D2" w:rsidRDefault="006C16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rPr>
          <w:trHeight w:val="65"/>
        </w:trPr>
        <w:tc>
          <w:tcPr>
            <w:tcW w:w="1548" w:type="dxa"/>
          </w:tcPr>
          <w:p w:rsidR="006C160C" w:rsidRPr="006F45D2" w:rsidRDefault="006C160C" w:rsidP="009349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F45D2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6C160C" w:rsidRPr="006F45D2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45D2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6C160C" w:rsidRPr="006F45D2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45D2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6C160C" w:rsidRPr="006F45D2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672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9,26</w:t>
            </w:r>
          </w:p>
        </w:tc>
        <w:tc>
          <w:tcPr>
            <w:tcW w:w="851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369,2</w:t>
            </w:r>
          </w:p>
        </w:tc>
        <w:tc>
          <w:tcPr>
            <w:tcW w:w="709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19,95</w:t>
            </w:r>
          </w:p>
        </w:tc>
        <w:tc>
          <w:tcPr>
            <w:tcW w:w="694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723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4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705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8" w:type="dxa"/>
          </w:tcPr>
          <w:p w:rsidR="006C160C" w:rsidRPr="002209D2" w:rsidRDefault="006C16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rPr>
          <w:trHeight w:val="65"/>
        </w:trPr>
        <w:tc>
          <w:tcPr>
            <w:tcW w:w="1548" w:type="dxa"/>
          </w:tcPr>
          <w:p w:rsidR="006C160C" w:rsidRPr="006F45D2" w:rsidRDefault="006C160C" w:rsidP="009349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F45D2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6C160C" w:rsidRPr="006F45D2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45D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6C160C" w:rsidRPr="006F45D2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45D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C160C" w:rsidRPr="006F45D2" w:rsidRDefault="006C160C" w:rsidP="00934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694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723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8" w:type="dxa"/>
          </w:tcPr>
          <w:p w:rsidR="006C160C" w:rsidRPr="002209D2" w:rsidRDefault="006C16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rPr>
          <w:trHeight w:val="65"/>
        </w:trPr>
        <w:tc>
          <w:tcPr>
            <w:tcW w:w="1548" w:type="dxa"/>
          </w:tcPr>
          <w:p w:rsidR="006C160C" w:rsidRPr="006F45D2" w:rsidRDefault="006C160C" w:rsidP="009349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F45D2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  <w:p w:rsidR="006C160C" w:rsidRPr="006F45D2" w:rsidRDefault="006C160C" w:rsidP="009349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16" w:type="dxa"/>
          </w:tcPr>
          <w:p w:rsidR="006C160C" w:rsidRPr="006F45D2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45D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6C160C" w:rsidRPr="006F45D2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45D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C160C" w:rsidRPr="006F45D2" w:rsidRDefault="006C160C" w:rsidP="00934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23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555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D2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88" w:type="dxa"/>
          </w:tcPr>
          <w:p w:rsidR="006C160C" w:rsidRPr="002209D2" w:rsidRDefault="006C16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rPr>
          <w:trHeight w:val="65"/>
        </w:trPr>
        <w:tc>
          <w:tcPr>
            <w:tcW w:w="1548" w:type="dxa"/>
          </w:tcPr>
          <w:p w:rsidR="006C160C" w:rsidRPr="006F45D2" w:rsidRDefault="006C160C" w:rsidP="009349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F45D2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6C160C" w:rsidRPr="006F45D2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45D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9" w:type="dxa"/>
          </w:tcPr>
          <w:p w:rsidR="006C160C" w:rsidRPr="006F45D2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45D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C160C" w:rsidRPr="006F45D2" w:rsidRDefault="006C160C" w:rsidP="00934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C160C" w:rsidRPr="006F45D2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C160C" w:rsidRPr="002209D2" w:rsidRDefault="006C16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rPr>
          <w:trHeight w:val="65"/>
        </w:trPr>
        <w:tc>
          <w:tcPr>
            <w:tcW w:w="1548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Котлета рыбная</w:t>
            </w:r>
          </w:p>
        </w:tc>
        <w:tc>
          <w:tcPr>
            <w:tcW w:w="516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72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C160C" w:rsidRPr="002209D2" w:rsidRDefault="006C16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rPr>
          <w:trHeight w:val="65"/>
        </w:trPr>
        <w:tc>
          <w:tcPr>
            <w:tcW w:w="1548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54834">
              <w:rPr>
                <w:rFonts w:ascii="Times New Roman" w:hAnsi="Times New Roman"/>
                <w:i/>
                <w:sz w:val="20"/>
                <w:szCs w:val="20"/>
              </w:rPr>
              <w:t>рыба</w:t>
            </w:r>
          </w:p>
        </w:tc>
        <w:tc>
          <w:tcPr>
            <w:tcW w:w="516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549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  <w:tc>
          <w:tcPr>
            <w:tcW w:w="67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876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709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23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70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3,35</w:t>
            </w:r>
          </w:p>
        </w:tc>
        <w:tc>
          <w:tcPr>
            <w:tcW w:w="55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88" w:type="dxa"/>
          </w:tcPr>
          <w:p w:rsidR="006C160C" w:rsidRPr="002209D2" w:rsidRDefault="006C16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rPr>
          <w:trHeight w:val="65"/>
        </w:trPr>
        <w:tc>
          <w:tcPr>
            <w:tcW w:w="1548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54834">
              <w:rPr>
                <w:rFonts w:ascii="Times New Roman" w:hAnsi="Times New Roman"/>
                <w:i/>
                <w:sz w:val="20"/>
                <w:szCs w:val="20"/>
              </w:rPr>
              <w:t>батон</w:t>
            </w:r>
          </w:p>
        </w:tc>
        <w:tc>
          <w:tcPr>
            <w:tcW w:w="516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  <w:tc>
          <w:tcPr>
            <w:tcW w:w="67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76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26,2</w:t>
            </w:r>
          </w:p>
        </w:tc>
        <w:tc>
          <w:tcPr>
            <w:tcW w:w="85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70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55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788" w:type="dxa"/>
          </w:tcPr>
          <w:p w:rsidR="006C160C" w:rsidRPr="002209D2" w:rsidRDefault="006C16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rPr>
          <w:trHeight w:val="65"/>
        </w:trPr>
        <w:tc>
          <w:tcPr>
            <w:tcW w:w="1548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54834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0,76</w:t>
            </w:r>
          </w:p>
        </w:tc>
        <w:tc>
          <w:tcPr>
            <w:tcW w:w="67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0,69</w:t>
            </w:r>
          </w:p>
        </w:tc>
        <w:tc>
          <w:tcPr>
            <w:tcW w:w="876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9,42</w:t>
            </w:r>
          </w:p>
        </w:tc>
        <w:tc>
          <w:tcPr>
            <w:tcW w:w="85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23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85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0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55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88" w:type="dxa"/>
          </w:tcPr>
          <w:p w:rsidR="006C160C" w:rsidRPr="002209D2" w:rsidRDefault="006C16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rPr>
          <w:trHeight w:val="65"/>
        </w:trPr>
        <w:tc>
          <w:tcPr>
            <w:tcW w:w="1548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54834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67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55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88" w:type="dxa"/>
          </w:tcPr>
          <w:p w:rsidR="006C160C" w:rsidRPr="002209D2" w:rsidRDefault="006C16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rPr>
          <w:trHeight w:val="65"/>
        </w:trPr>
        <w:tc>
          <w:tcPr>
            <w:tcW w:w="1548" w:type="dxa"/>
          </w:tcPr>
          <w:p w:rsidR="006C160C" w:rsidRPr="00754834" w:rsidRDefault="006C160C" w:rsidP="00934966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754834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4,98</w:t>
            </w:r>
          </w:p>
        </w:tc>
        <w:tc>
          <w:tcPr>
            <w:tcW w:w="876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834">
              <w:rPr>
                <w:rFonts w:ascii="Times New Roman" w:hAnsi="Times New Roman"/>
                <w:sz w:val="20"/>
                <w:szCs w:val="20"/>
              </w:rPr>
              <w:t>44,93</w:t>
            </w:r>
          </w:p>
        </w:tc>
        <w:tc>
          <w:tcPr>
            <w:tcW w:w="85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C160C" w:rsidRPr="002209D2" w:rsidRDefault="006C16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rPr>
          <w:trHeight w:val="65"/>
        </w:trPr>
        <w:tc>
          <w:tcPr>
            <w:tcW w:w="1548" w:type="dxa"/>
          </w:tcPr>
          <w:p w:rsidR="006C160C" w:rsidRPr="00754834" w:rsidRDefault="006C160C" w:rsidP="00934966">
            <w:pPr>
              <w:spacing w:after="0" w:line="240" w:lineRule="auto"/>
              <w:ind w:right="-44"/>
              <w:rPr>
                <w:rFonts w:ascii="Times New Roman" w:hAnsi="Times New Roman"/>
                <w:b/>
                <w:sz w:val="20"/>
                <w:szCs w:val="20"/>
              </w:rPr>
            </w:pP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516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C160C" w:rsidRPr="002209D2" w:rsidRDefault="006C16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rPr>
          <w:trHeight w:val="65"/>
        </w:trPr>
        <w:tc>
          <w:tcPr>
            <w:tcW w:w="1548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54834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549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C160C" w:rsidRPr="002209D2" w:rsidRDefault="006C16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rPr>
          <w:trHeight w:val="65"/>
        </w:trPr>
        <w:tc>
          <w:tcPr>
            <w:tcW w:w="1548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54834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C160C" w:rsidRPr="002209D2" w:rsidRDefault="006C16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rPr>
          <w:trHeight w:val="65"/>
        </w:trPr>
        <w:tc>
          <w:tcPr>
            <w:tcW w:w="1548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54834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C160C" w:rsidRPr="002209D2" w:rsidRDefault="006C160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rPr>
          <w:trHeight w:val="65"/>
        </w:trPr>
        <w:tc>
          <w:tcPr>
            <w:tcW w:w="1548" w:type="dxa"/>
          </w:tcPr>
          <w:p w:rsidR="006C160C" w:rsidRPr="001C56E3" w:rsidRDefault="006C160C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1C56E3" w:rsidRDefault="006C160C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C160C" w:rsidRPr="002209D2" w:rsidRDefault="006C160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c>
          <w:tcPr>
            <w:tcW w:w="1548" w:type="dxa"/>
          </w:tcPr>
          <w:p w:rsidR="006C160C" w:rsidRPr="001C56E3" w:rsidRDefault="006C160C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C160C" w:rsidRPr="001C56E3" w:rsidRDefault="006C160C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C160C" w:rsidRPr="002209D2" w:rsidRDefault="006C160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c>
          <w:tcPr>
            <w:tcW w:w="1548" w:type="dxa"/>
          </w:tcPr>
          <w:p w:rsidR="006C160C" w:rsidRPr="001C56E3" w:rsidRDefault="006C160C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6C160C" w:rsidRPr="001C56E3" w:rsidRDefault="006C160C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C160C" w:rsidRPr="002209D2" w:rsidRDefault="006C160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c>
          <w:tcPr>
            <w:tcW w:w="1548" w:type="dxa"/>
          </w:tcPr>
          <w:p w:rsidR="006C160C" w:rsidRPr="001C56E3" w:rsidRDefault="006C160C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C160C" w:rsidRPr="001C56E3" w:rsidRDefault="006C160C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C160C" w:rsidRPr="001C56E3" w:rsidRDefault="006C160C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C160C" w:rsidRPr="002209D2" w:rsidRDefault="006C160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c>
          <w:tcPr>
            <w:tcW w:w="1548" w:type="dxa"/>
          </w:tcPr>
          <w:p w:rsidR="006C160C" w:rsidRPr="00652C68" w:rsidRDefault="006C160C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6C160C" w:rsidRPr="00652C68" w:rsidRDefault="006C160C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6C160C" w:rsidRPr="00652C68" w:rsidRDefault="006C160C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C160C" w:rsidRPr="00652C68" w:rsidRDefault="006C160C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652C68" w:rsidRDefault="006C160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6C160C" w:rsidRPr="00652C68" w:rsidRDefault="006C160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C160C" w:rsidRPr="00652C68" w:rsidRDefault="006C160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6C160C" w:rsidRPr="00652C68" w:rsidRDefault="006C160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6C160C" w:rsidRPr="00652C68" w:rsidRDefault="006C160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6C160C" w:rsidRPr="00652C68" w:rsidRDefault="006C160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6C160C" w:rsidRPr="00652C68" w:rsidRDefault="006C160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6C160C" w:rsidRPr="00652C68" w:rsidRDefault="006C160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6C160C" w:rsidRPr="00652C68" w:rsidRDefault="006C160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6C160C" w:rsidRPr="00652C68" w:rsidRDefault="006C160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6C160C" w:rsidRPr="00652C68" w:rsidRDefault="006C160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6C160C" w:rsidRPr="00652C68" w:rsidRDefault="006C160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6C160C" w:rsidRPr="00652C68" w:rsidRDefault="006C160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6C160C" w:rsidRPr="00652C68" w:rsidRDefault="006C160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C160C" w:rsidRPr="002209D2" w:rsidRDefault="006C160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c>
          <w:tcPr>
            <w:tcW w:w="1548" w:type="dxa"/>
          </w:tcPr>
          <w:p w:rsidR="006C160C" w:rsidRPr="002028E6" w:rsidRDefault="006C160C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6C160C" w:rsidRPr="002028E6" w:rsidRDefault="006C160C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C160C" w:rsidRPr="002028E6" w:rsidRDefault="006C160C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2028E6" w:rsidRDefault="006C160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2028E6" w:rsidRDefault="006C160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C160C" w:rsidRPr="002028E6" w:rsidRDefault="006C160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C160C" w:rsidRPr="002028E6" w:rsidRDefault="006C160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2028E6" w:rsidRDefault="006C160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60C" w:rsidRPr="002028E6" w:rsidRDefault="006C160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60C" w:rsidRPr="002028E6" w:rsidRDefault="006C160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2028E6" w:rsidRDefault="006C160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C160C" w:rsidRPr="002028E6" w:rsidRDefault="006C160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C160C" w:rsidRPr="002028E6" w:rsidRDefault="006C160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2028E6" w:rsidRDefault="006C160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2028E6" w:rsidRDefault="006C160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C160C" w:rsidRPr="002028E6" w:rsidRDefault="006C160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160C" w:rsidRPr="002028E6" w:rsidRDefault="006C160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C160C" w:rsidRPr="002028E6" w:rsidRDefault="006C160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C160C" w:rsidRPr="002028E6" w:rsidRDefault="006C16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c>
          <w:tcPr>
            <w:tcW w:w="1548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Булочка «Венская</w:t>
            </w: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16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C160C" w:rsidRPr="002028E6" w:rsidRDefault="006C16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c>
          <w:tcPr>
            <w:tcW w:w="1548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54834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C160C" w:rsidRPr="002028E6" w:rsidRDefault="006C16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c>
          <w:tcPr>
            <w:tcW w:w="1548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54834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C160C" w:rsidRPr="002028E6" w:rsidRDefault="006C16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c>
          <w:tcPr>
            <w:tcW w:w="1548" w:type="dxa"/>
          </w:tcPr>
          <w:p w:rsidR="006C160C" w:rsidRPr="00754834" w:rsidRDefault="006C160C" w:rsidP="00934966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754834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C160C" w:rsidRPr="002028E6" w:rsidRDefault="006C16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c>
          <w:tcPr>
            <w:tcW w:w="1548" w:type="dxa"/>
          </w:tcPr>
          <w:p w:rsidR="006C160C" w:rsidRPr="00754834" w:rsidRDefault="006C160C" w:rsidP="00934966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754834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C160C" w:rsidRPr="002028E6" w:rsidRDefault="006C16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c>
          <w:tcPr>
            <w:tcW w:w="1548" w:type="dxa"/>
          </w:tcPr>
          <w:p w:rsidR="006C160C" w:rsidRPr="00754834" w:rsidRDefault="006C160C" w:rsidP="00934966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754834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C160C" w:rsidRPr="002028E6" w:rsidRDefault="006C16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c>
          <w:tcPr>
            <w:tcW w:w="1548" w:type="dxa"/>
          </w:tcPr>
          <w:p w:rsidR="006C160C" w:rsidRPr="00754834" w:rsidRDefault="006C160C" w:rsidP="00934966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754834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C160C" w:rsidRPr="002028E6" w:rsidRDefault="006C16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c>
          <w:tcPr>
            <w:tcW w:w="1548" w:type="dxa"/>
          </w:tcPr>
          <w:p w:rsidR="006C160C" w:rsidRPr="00754834" w:rsidRDefault="006C160C" w:rsidP="00934966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754834">
              <w:rPr>
                <w:rFonts w:ascii="Times New Roman" w:hAnsi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16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83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C160C" w:rsidRPr="0075483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C160C" w:rsidRPr="002028E6" w:rsidRDefault="006C16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c>
          <w:tcPr>
            <w:tcW w:w="1548" w:type="dxa"/>
          </w:tcPr>
          <w:p w:rsidR="006C160C" w:rsidRPr="003947F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6C160C" w:rsidRPr="003947F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C160C" w:rsidRPr="003947F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3947F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C160C" w:rsidRPr="002028E6" w:rsidRDefault="006C16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c>
          <w:tcPr>
            <w:tcW w:w="1548" w:type="dxa"/>
          </w:tcPr>
          <w:p w:rsidR="006C160C" w:rsidRPr="003947F4" w:rsidRDefault="006C160C" w:rsidP="009349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6C160C" w:rsidRPr="003947F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6C160C" w:rsidRPr="003947F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C160C" w:rsidRPr="003947F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C160C" w:rsidRPr="002028E6" w:rsidRDefault="006C16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c>
          <w:tcPr>
            <w:tcW w:w="1548" w:type="dxa"/>
          </w:tcPr>
          <w:p w:rsidR="006C160C" w:rsidRPr="003947F4" w:rsidRDefault="006C160C" w:rsidP="009349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6C160C" w:rsidRPr="003947F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6C160C" w:rsidRPr="003947F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C160C" w:rsidRPr="003947F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C160C" w:rsidRPr="002028E6" w:rsidRDefault="006C16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c>
          <w:tcPr>
            <w:tcW w:w="1548" w:type="dxa"/>
          </w:tcPr>
          <w:p w:rsidR="006C160C" w:rsidRPr="003947F4" w:rsidRDefault="006C160C" w:rsidP="009349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6C160C" w:rsidRPr="003947F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6C160C" w:rsidRPr="003947F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C160C" w:rsidRPr="003947F4" w:rsidRDefault="006C160C" w:rsidP="0093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C160C" w:rsidRPr="003947F4" w:rsidRDefault="006C160C" w:rsidP="00934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C160C" w:rsidRPr="002028E6" w:rsidRDefault="006C16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0C" w:rsidRPr="00E729F2" w:rsidTr="00CD582B">
        <w:trPr>
          <w:trHeight w:val="65"/>
        </w:trPr>
        <w:tc>
          <w:tcPr>
            <w:tcW w:w="1548" w:type="dxa"/>
          </w:tcPr>
          <w:p w:rsidR="006C160C" w:rsidRPr="00621537" w:rsidRDefault="006C160C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6C160C" w:rsidRPr="00621537" w:rsidRDefault="006C160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C160C" w:rsidRPr="00621537" w:rsidRDefault="006C160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621537" w:rsidRDefault="006C160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C160C" w:rsidRPr="00621537" w:rsidRDefault="006C160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C160C" w:rsidRPr="00621537" w:rsidRDefault="006C160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C160C" w:rsidRPr="00621537" w:rsidRDefault="006C160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621537" w:rsidRDefault="006C160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60C" w:rsidRPr="00621537" w:rsidRDefault="006C160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60C" w:rsidRPr="00621537" w:rsidRDefault="006C160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621537" w:rsidRDefault="006C160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C160C" w:rsidRPr="00621537" w:rsidRDefault="006C160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C160C" w:rsidRPr="00621537" w:rsidRDefault="006C160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60C" w:rsidRPr="00621537" w:rsidRDefault="006C160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60C" w:rsidRPr="00621537" w:rsidRDefault="006C160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C160C" w:rsidRPr="00621537" w:rsidRDefault="006C160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160C" w:rsidRPr="00621537" w:rsidRDefault="006C160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C160C" w:rsidRPr="00621537" w:rsidRDefault="006C160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C160C" w:rsidRPr="00621537" w:rsidRDefault="006C160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C160C" w:rsidRPr="00E729F2" w:rsidRDefault="006C160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C160C" w:rsidRDefault="006C160C" w:rsidP="00DD50F3">
      <w:pPr>
        <w:rPr>
          <w:sz w:val="20"/>
          <w:szCs w:val="20"/>
          <w:lang w:val="en-US"/>
        </w:rPr>
      </w:pPr>
    </w:p>
    <w:p w:rsidR="006C160C" w:rsidRDefault="006C160C" w:rsidP="00DD50F3">
      <w:pPr>
        <w:rPr>
          <w:sz w:val="20"/>
          <w:szCs w:val="20"/>
        </w:rPr>
      </w:pPr>
    </w:p>
    <w:sectPr w:rsidR="006C160C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4FAA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BF7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1AF3"/>
    <w:rsid w:val="00022157"/>
    <w:rsid w:val="00022ECB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1D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57C20"/>
    <w:rsid w:val="0006001F"/>
    <w:rsid w:val="0006010F"/>
    <w:rsid w:val="00061931"/>
    <w:rsid w:val="00061EDB"/>
    <w:rsid w:val="00062364"/>
    <w:rsid w:val="0006239C"/>
    <w:rsid w:val="000624EC"/>
    <w:rsid w:val="000625F4"/>
    <w:rsid w:val="00062AE0"/>
    <w:rsid w:val="0006379F"/>
    <w:rsid w:val="00063E62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1C6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1DF8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1DF"/>
    <w:rsid w:val="00096269"/>
    <w:rsid w:val="00096DE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39B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538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711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8F6"/>
    <w:rsid w:val="00122C59"/>
    <w:rsid w:val="00122EF7"/>
    <w:rsid w:val="00122F01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1BD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1906"/>
    <w:rsid w:val="001420F1"/>
    <w:rsid w:val="00142BD2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59F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5E4C"/>
    <w:rsid w:val="00196A63"/>
    <w:rsid w:val="00196FFC"/>
    <w:rsid w:val="0019718A"/>
    <w:rsid w:val="0019749E"/>
    <w:rsid w:val="00197645"/>
    <w:rsid w:val="001976DE"/>
    <w:rsid w:val="001A0061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5D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4D4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930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6E3"/>
    <w:rsid w:val="001C58C7"/>
    <w:rsid w:val="001C58E7"/>
    <w:rsid w:val="001C62C3"/>
    <w:rsid w:val="001C68EF"/>
    <w:rsid w:val="001C6D62"/>
    <w:rsid w:val="001C7359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16B"/>
    <w:rsid w:val="001D3275"/>
    <w:rsid w:val="001D3608"/>
    <w:rsid w:val="001D3AB5"/>
    <w:rsid w:val="001D3C97"/>
    <w:rsid w:val="001D4FC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1AFC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6A5D"/>
    <w:rsid w:val="001E714C"/>
    <w:rsid w:val="001E718E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3A5E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0D64"/>
    <w:rsid w:val="00220FE6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5A9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2CF"/>
    <w:rsid w:val="00252F47"/>
    <w:rsid w:val="00253668"/>
    <w:rsid w:val="00253AFF"/>
    <w:rsid w:val="00253D95"/>
    <w:rsid w:val="00254839"/>
    <w:rsid w:val="00254858"/>
    <w:rsid w:val="00254AB4"/>
    <w:rsid w:val="00254CB2"/>
    <w:rsid w:val="00254ED7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484C"/>
    <w:rsid w:val="00275C61"/>
    <w:rsid w:val="00275D3F"/>
    <w:rsid w:val="0027654A"/>
    <w:rsid w:val="002766DD"/>
    <w:rsid w:val="00276897"/>
    <w:rsid w:val="0027691B"/>
    <w:rsid w:val="002769F3"/>
    <w:rsid w:val="00276CFD"/>
    <w:rsid w:val="002800C2"/>
    <w:rsid w:val="0028017F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825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8DD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4B"/>
    <w:rsid w:val="002B6EEE"/>
    <w:rsid w:val="002B719A"/>
    <w:rsid w:val="002B77E5"/>
    <w:rsid w:val="002C01AC"/>
    <w:rsid w:val="002C01C2"/>
    <w:rsid w:val="002C023B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07F"/>
    <w:rsid w:val="002F32AA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134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1BE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146"/>
    <w:rsid w:val="0032521C"/>
    <w:rsid w:val="003252DB"/>
    <w:rsid w:val="00325D1E"/>
    <w:rsid w:val="00325FB3"/>
    <w:rsid w:val="00326002"/>
    <w:rsid w:val="00326611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B18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884"/>
    <w:rsid w:val="00347950"/>
    <w:rsid w:val="00347FF4"/>
    <w:rsid w:val="003503F1"/>
    <w:rsid w:val="00350AC6"/>
    <w:rsid w:val="00350C2D"/>
    <w:rsid w:val="003513B9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62D1"/>
    <w:rsid w:val="00356A23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42A6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065"/>
    <w:rsid w:val="00381261"/>
    <w:rsid w:val="00381877"/>
    <w:rsid w:val="00381A5C"/>
    <w:rsid w:val="0038205D"/>
    <w:rsid w:val="00382604"/>
    <w:rsid w:val="00382C35"/>
    <w:rsid w:val="00382CF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5D1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765"/>
    <w:rsid w:val="00393893"/>
    <w:rsid w:val="00393F6C"/>
    <w:rsid w:val="003942BC"/>
    <w:rsid w:val="003947F4"/>
    <w:rsid w:val="00394E64"/>
    <w:rsid w:val="003950D1"/>
    <w:rsid w:val="00395810"/>
    <w:rsid w:val="003958D6"/>
    <w:rsid w:val="00395B6B"/>
    <w:rsid w:val="0039665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6E8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2DA1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8AA"/>
    <w:rsid w:val="003C51A8"/>
    <w:rsid w:val="003C5282"/>
    <w:rsid w:val="003C52CA"/>
    <w:rsid w:val="003C68A1"/>
    <w:rsid w:val="003D02B7"/>
    <w:rsid w:val="003D051C"/>
    <w:rsid w:val="003D05D2"/>
    <w:rsid w:val="003D06FB"/>
    <w:rsid w:val="003D12FD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252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9A6"/>
    <w:rsid w:val="003E3BA7"/>
    <w:rsid w:val="003E3FEE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536"/>
    <w:rsid w:val="0041471B"/>
    <w:rsid w:val="0041484F"/>
    <w:rsid w:val="0041497D"/>
    <w:rsid w:val="00415144"/>
    <w:rsid w:val="00415661"/>
    <w:rsid w:val="00415B5E"/>
    <w:rsid w:val="00415DAD"/>
    <w:rsid w:val="0041625F"/>
    <w:rsid w:val="0041705E"/>
    <w:rsid w:val="004172D6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4ED5"/>
    <w:rsid w:val="00445301"/>
    <w:rsid w:val="00445CCC"/>
    <w:rsid w:val="00445EEA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4ACA"/>
    <w:rsid w:val="00455574"/>
    <w:rsid w:val="00455783"/>
    <w:rsid w:val="00455EEA"/>
    <w:rsid w:val="004561E4"/>
    <w:rsid w:val="004564C8"/>
    <w:rsid w:val="004568FD"/>
    <w:rsid w:val="0045700C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711"/>
    <w:rsid w:val="00463F9F"/>
    <w:rsid w:val="004646B6"/>
    <w:rsid w:val="00464EA7"/>
    <w:rsid w:val="0046551E"/>
    <w:rsid w:val="00465750"/>
    <w:rsid w:val="00466809"/>
    <w:rsid w:val="00467667"/>
    <w:rsid w:val="00470015"/>
    <w:rsid w:val="00470076"/>
    <w:rsid w:val="00470633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A80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238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658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223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5C65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2C"/>
    <w:rsid w:val="005247FC"/>
    <w:rsid w:val="0052483D"/>
    <w:rsid w:val="00524BAF"/>
    <w:rsid w:val="00524EED"/>
    <w:rsid w:val="00525415"/>
    <w:rsid w:val="00525519"/>
    <w:rsid w:val="00525634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C49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4788F"/>
    <w:rsid w:val="00550B22"/>
    <w:rsid w:val="00550E42"/>
    <w:rsid w:val="00550F7A"/>
    <w:rsid w:val="00551538"/>
    <w:rsid w:val="00551D36"/>
    <w:rsid w:val="00551FCA"/>
    <w:rsid w:val="005527AB"/>
    <w:rsid w:val="00552850"/>
    <w:rsid w:val="00552C7D"/>
    <w:rsid w:val="00552D81"/>
    <w:rsid w:val="00552DEE"/>
    <w:rsid w:val="00553016"/>
    <w:rsid w:val="0055380E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282"/>
    <w:rsid w:val="00565E1A"/>
    <w:rsid w:val="00565E77"/>
    <w:rsid w:val="00566114"/>
    <w:rsid w:val="00566868"/>
    <w:rsid w:val="00566AB6"/>
    <w:rsid w:val="00566B38"/>
    <w:rsid w:val="005675C4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6703"/>
    <w:rsid w:val="005877FB"/>
    <w:rsid w:val="00587F09"/>
    <w:rsid w:val="005909A1"/>
    <w:rsid w:val="00590F6E"/>
    <w:rsid w:val="0059132F"/>
    <w:rsid w:val="005913C4"/>
    <w:rsid w:val="00591509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3E6"/>
    <w:rsid w:val="005A392F"/>
    <w:rsid w:val="005A3A2A"/>
    <w:rsid w:val="005A4893"/>
    <w:rsid w:val="005A55F4"/>
    <w:rsid w:val="005A5C31"/>
    <w:rsid w:val="005A64A9"/>
    <w:rsid w:val="005A64FC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98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4"/>
    <w:rsid w:val="005E1E49"/>
    <w:rsid w:val="005E20C2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6F8C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35D4"/>
    <w:rsid w:val="00614113"/>
    <w:rsid w:val="00614528"/>
    <w:rsid w:val="00614570"/>
    <w:rsid w:val="00614ADE"/>
    <w:rsid w:val="006152B2"/>
    <w:rsid w:val="00615488"/>
    <w:rsid w:val="006162BF"/>
    <w:rsid w:val="0061655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830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7C8"/>
    <w:rsid w:val="00647E05"/>
    <w:rsid w:val="00650050"/>
    <w:rsid w:val="006508F3"/>
    <w:rsid w:val="00650CEC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60C"/>
    <w:rsid w:val="006C198A"/>
    <w:rsid w:val="006C1AFC"/>
    <w:rsid w:val="006C1EA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0FCC"/>
    <w:rsid w:val="006D103D"/>
    <w:rsid w:val="006D1945"/>
    <w:rsid w:val="006D419D"/>
    <w:rsid w:val="006D4298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768"/>
    <w:rsid w:val="006E292D"/>
    <w:rsid w:val="006E2D7B"/>
    <w:rsid w:val="006E329C"/>
    <w:rsid w:val="006E34C3"/>
    <w:rsid w:val="006E3549"/>
    <w:rsid w:val="006E3F4C"/>
    <w:rsid w:val="006E40A8"/>
    <w:rsid w:val="006E4160"/>
    <w:rsid w:val="006E449B"/>
    <w:rsid w:val="006E4E1B"/>
    <w:rsid w:val="006E4E71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DA"/>
    <w:rsid w:val="006E73F0"/>
    <w:rsid w:val="006E76ED"/>
    <w:rsid w:val="006E7730"/>
    <w:rsid w:val="006E7920"/>
    <w:rsid w:val="006E7C69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3F74"/>
    <w:rsid w:val="006F4464"/>
    <w:rsid w:val="006F45D2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89D"/>
    <w:rsid w:val="00700B64"/>
    <w:rsid w:val="00700BFC"/>
    <w:rsid w:val="00700CA6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67A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38B5"/>
    <w:rsid w:val="00724863"/>
    <w:rsid w:val="00724A48"/>
    <w:rsid w:val="00724D4F"/>
    <w:rsid w:val="00725799"/>
    <w:rsid w:val="00725AA6"/>
    <w:rsid w:val="00725CBF"/>
    <w:rsid w:val="00725D4A"/>
    <w:rsid w:val="00726859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513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6E0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571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834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0E5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3F58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97C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0F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56"/>
    <w:rsid w:val="007F4761"/>
    <w:rsid w:val="007F4A39"/>
    <w:rsid w:val="007F524D"/>
    <w:rsid w:val="007F527B"/>
    <w:rsid w:val="007F56D8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0C3D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CE8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10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0CE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62FC"/>
    <w:rsid w:val="00837D8A"/>
    <w:rsid w:val="00837FAE"/>
    <w:rsid w:val="008400EA"/>
    <w:rsid w:val="008403A6"/>
    <w:rsid w:val="00840AAF"/>
    <w:rsid w:val="0084112E"/>
    <w:rsid w:val="00841411"/>
    <w:rsid w:val="00841501"/>
    <w:rsid w:val="00841A1C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49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16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BFD"/>
    <w:rsid w:val="00871C0B"/>
    <w:rsid w:val="00871C89"/>
    <w:rsid w:val="00871E48"/>
    <w:rsid w:val="00871FC7"/>
    <w:rsid w:val="008721F5"/>
    <w:rsid w:val="00872454"/>
    <w:rsid w:val="008724B1"/>
    <w:rsid w:val="008725E2"/>
    <w:rsid w:val="008734BB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0B"/>
    <w:rsid w:val="00876922"/>
    <w:rsid w:val="00876C89"/>
    <w:rsid w:val="00876E5A"/>
    <w:rsid w:val="00876FF0"/>
    <w:rsid w:val="00877AB2"/>
    <w:rsid w:val="00877EF4"/>
    <w:rsid w:val="00881391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262"/>
    <w:rsid w:val="00894891"/>
    <w:rsid w:val="00894E81"/>
    <w:rsid w:val="00895417"/>
    <w:rsid w:val="00895934"/>
    <w:rsid w:val="00895EAC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4C25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3D6C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6BA9"/>
    <w:rsid w:val="008F74EA"/>
    <w:rsid w:val="008F7C5C"/>
    <w:rsid w:val="008F7D33"/>
    <w:rsid w:val="008F7D44"/>
    <w:rsid w:val="0090033E"/>
    <w:rsid w:val="009004BF"/>
    <w:rsid w:val="00900568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564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C44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4966"/>
    <w:rsid w:val="00935123"/>
    <w:rsid w:val="00935A39"/>
    <w:rsid w:val="00936F85"/>
    <w:rsid w:val="00937C12"/>
    <w:rsid w:val="00937C1F"/>
    <w:rsid w:val="0094045C"/>
    <w:rsid w:val="009406C1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3CE8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23B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CF6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6BD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3A"/>
    <w:rsid w:val="009716CD"/>
    <w:rsid w:val="009717CC"/>
    <w:rsid w:val="00971D3A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8787B"/>
    <w:rsid w:val="0099041A"/>
    <w:rsid w:val="00991081"/>
    <w:rsid w:val="009913F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0F9B"/>
    <w:rsid w:val="009D1058"/>
    <w:rsid w:val="009D12F3"/>
    <w:rsid w:val="009D13BD"/>
    <w:rsid w:val="009D142E"/>
    <w:rsid w:val="009D18AC"/>
    <w:rsid w:val="009D1BA5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BFB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A13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884"/>
    <w:rsid w:val="00A04920"/>
    <w:rsid w:val="00A04DF0"/>
    <w:rsid w:val="00A055FC"/>
    <w:rsid w:val="00A057C7"/>
    <w:rsid w:val="00A05F99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6EE2"/>
    <w:rsid w:val="00A17437"/>
    <w:rsid w:val="00A17773"/>
    <w:rsid w:val="00A17879"/>
    <w:rsid w:val="00A17EC2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A99"/>
    <w:rsid w:val="00A30B7B"/>
    <w:rsid w:val="00A30D0F"/>
    <w:rsid w:val="00A31800"/>
    <w:rsid w:val="00A318AE"/>
    <w:rsid w:val="00A32F69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19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1B7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4FE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1CE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801EB"/>
    <w:rsid w:val="00A80806"/>
    <w:rsid w:val="00A80B7F"/>
    <w:rsid w:val="00A81BE4"/>
    <w:rsid w:val="00A81E59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6FA1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C5C"/>
    <w:rsid w:val="00A92EDB"/>
    <w:rsid w:val="00A93516"/>
    <w:rsid w:val="00A945B9"/>
    <w:rsid w:val="00A94611"/>
    <w:rsid w:val="00A947B3"/>
    <w:rsid w:val="00A94A26"/>
    <w:rsid w:val="00A954B2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28E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0C50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46"/>
    <w:rsid w:val="00AC6BD3"/>
    <w:rsid w:val="00AC6FF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0D3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4D5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C43"/>
    <w:rsid w:val="00B11DE8"/>
    <w:rsid w:val="00B12447"/>
    <w:rsid w:val="00B13119"/>
    <w:rsid w:val="00B139B6"/>
    <w:rsid w:val="00B1450D"/>
    <w:rsid w:val="00B14732"/>
    <w:rsid w:val="00B14735"/>
    <w:rsid w:val="00B147E4"/>
    <w:rsid w:val="00B14A20"/>
    <w:rsid w:val="00B15033"/>
    <w:rsid w:val="00B150BD"/>
    <w:rsid w:val="00B16018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4908"/>
    <w:rsid w:val="00B4568B"/>
    <w:rsid w:val="00B45A29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228"/>
    <w:rsid w:val="00B50326"/>
    <w:rsid w:val="00B50451"/>
    <w:rsid w:val="00B51209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387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6D96"/>
    <w:rsid w:val="00B773B8"/>
    <w:rsid w:val="00B774FC"/>
    <w:rsid w:val="00B777F8"/>
    <w:rsid w:val="00B801E5"/>
    <w:rsid w:val="00B802B0"/>
    <w:rsid w:val="00B811F2"/>
    <w:rsid w:val="00B81676"/>
    <w:rsid w:val="00B818BA"/>
    <w:rsid w:val="00B81C03"/>
    <w:rsid w:val="00B81EF0"/>
    <w:rsid w:val="00B8204C"/>
    <w:rsid w:val="00B8265C"/>
    <w:rsid w:val="00B826E6"/>
    <w:rsid w:val="00B8279D"/>
    <w:rsid w:val="00B84106"/>
    <w:rsid w:val="00B8420E"/>
    <w:rsid w:val="00B84AA6"/>
    <w:rsid w:val="00B84CB7"/>
    <w:rsid w:val="00B85178"/>
    <w:rsid w:val="00B852A5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14C1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5EA3"/>
    <w:rsid w:val="00B960FB"/>
    <w:rsid w:val="00B961F7"/>
    <w:rsid w:val="00B96428"/>
    <w:rsid w:val="00B96434"/>
    <w:rsid w:val="00B965E7"/>
    <w:rsid w:val="00B969BA"/>
    <w:rsid w:val="00B96AA8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049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835"/>
    <w:rsid w:val="00BD6BE5"/>
    <w:rsid w:val="00BD6DD0"/>
    <w:rsid w:val="00BD748C"/>
    <w:rsid w:val="00BD748E"/>
    <w:rsid w:val="00BD7CAD"/>
    <w:rsid w:val="00BD7FB6"/>
    <w:rsid w:val="00BE09AA"/>
    <w:rsid w:val="00BE0CE9"/>
    <w:rsid w:val="00BE0D32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448"/>
    <w:rsid w:val="00BE2934"/>
    <w:rsid w:val="00BE29EB"/>
    <w:rsid w:val="00BE2F1F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2AA3"/>
    <w:rsid w:val="00BF37B8"/>
    <w:rsid w:val="00BF3867"/>
    <w:rsid w:val="00BF3877"/>
    <w:rsid w:val="00BF3A62"/>
    <w:rsid w:val="00BF47F0"/>
    <w:rsid w:val="00BF57AB"/>
    <w:rsid w:val="00BF61BF"/>
    <w:rsid w:val="00BF666D"/>
    <w:rsid w:val="00BF66FF"/>
    <w:rsid w:val="00BF6B31"/>
    <w:rsid w:val="00BF71CC"/>
    <w:rsid w:val="00BF7558"/>
    <w:rsid w:val="00BF7627"/>
    <w:rsid w:val="00BF7669"/>
    <w:rsid w:val="00BF76AA"/>
    <w:rsid w:val="00BF79C8"/>
    <w:rsid w:val="00BF7D60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825"/>
    <w:rsid w:val="00C10BAC"/>
    <w:rsid w:val="00C11653"/>
    <w:rsid w:val="00C11756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5EA6"/>
    <w:rsid w:val="00C269F9"/>
    <w:rsid w:val="00C26C4D"/>
    <w:rsid w:val="00C26EB2"/>
    <w:rsid w:val="00C30156"/>
    <w:rsid w:val="00C301F7"/>
    <w:rsid w:val="00C301FD"/>
    <w:rsid w:val="00C308F2"/>
    <w:rsid w:val="00C309F0"/>
    <w:rsid w:val="00C30B86"/>
    <w:rsid w:val="00C30FC0"/>
    <w:rsid w:val="00C31112"/>
    <w:rsid w:val="00C31316"/>
    <w:rsid w:val="00C31DE5"/>
    <w:rsid w:val="00C321B9"/>
    <w:rsid w:val="00C32454"/>
    <w:rsid w:val="00C3283B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B8"/>
    <w:rsid w:val="00C529E6"/>
    <w:rsid w:val="00C52F1F"/>
    <w:rsid w:val="00C5324E"/>
    <w:rsid w:val="00C532BA"/>
    <w:rsid w:val="00C5375F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6D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4D0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9C9"/>
    <w:rsid w:val="00C85B2C"/>
    <w:rsid w:val="00C85C96"/>
    <w:rsid w:val="00C86CB9"/>
    <w:rsid w:val="00C86E61"/>
    <w:rsid w:val="00C86ED1"/>
    <w:rsid w:val="00C87094"/>
    <w:rsid w:val="00C876A1"/>
    <w:rsid w:val="00C902AD"/>
    <w:rsid w:val="00C9067C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B5B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354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8C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650C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3DCB"/>
    <w:rsid w:val="00D14016"/>
    <w:rsid w:val="00D14550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84"/>
    <w:rsid w:val="00D327E6"/>
    <w:rsid w:val="00D32BB9"/>
    <w:rsid w:val="00D32E04"/>
    <w:rsid w:val="00D32F03"/>
    <w:rsid w:val="00D3320B"/>
    <w:rsid w:val="00D33257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A17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A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C8D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809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112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9BC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7F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2BD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746"/>
    <w:rsid w:val="00DE491D"/>
    <w:rsid w:val="00DE4C15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962"/>
    <w:rsid w:val="00DF1FF5"/>
    <w:rsid w:val="00DF28BA"/>
    <w:rsid w:val="00DF2BE0"/>
    <w:rsid w:val="00DF3526"/>
    <w:rsid w:val="00DF527B"/>
    <w:rsid w:val="00DF55BE"/>
    <w:rsid w:val="00DF60F3"/>
    <w:rsid w:val="00DF6890"/>
    <w:rsid w:val="00DF70C6"/>
    <w:rsid w:val="00DF7123"/>
    <w:rsid w:val="00DF71A7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4D1"/>
    <w:rsid w:val="00E21988"/>
    <w:rsid w:val="00E21A7F"/>
    <w:rsid w:val="00E23632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4FD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1A3"/>
    <w:rsid w:val="00E501CE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7C6"/>
    <w:rsid w:val="00E729F2"/>
    <w:rsid w:val="00E72E68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CBD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49B0"/>
    <w:rsid w:val="00E954E9"/>
    <w:rsid w:val="00E9555D"/>
    <w:rsid w:val="00E95ECC"/>
    <w:rsid w:val="00E96A3E"/>
    <w:rsid w:val="00E96D3B"/>
    <w:rsid w:val="00E97315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0A5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2F8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17B7"/>
    <w:rsid w:val="00ED3713"/>
    <w:rsid w:val="00ED3861"/>
    <w:rsid w:val="00ED3BA6"/>
    <w:rsid w:val="00ED3CA6"/>
    <w:rsid w:val="00ED3D6F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6153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3F4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3E4F"/>
    <w:rsid w:val="00F14085"/>
    <w:rsid w:val="00F15016"/>
    <w:rsid w:val="00F1516D"/>
    <w:rsid w:val="00F15611"/>
    <w:rsid w:val="00F15ED2"/>
    <w:rsid w:val="00F160CC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0C35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07E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B98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762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B89"/>
    <w:rsid w:val="00F61DB6"/>
    <w:rsid w:val="00F62121"/>
    <w:rsid w:val="00F627D4"/>
    <w:rsid w:val="00F627E4"/>
    <w:rsid w:val="00F62D0E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537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1CFA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09F6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E48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21D"/>
    <w:rsid w:val="00FD355A"/>
    <w:rsid w:val="00FD3D06"/>
    <w:rsid w:val="00FD4293"/>
    <w:rsid w:val="00FD42D3"/>
    <w:rsid w:val="00FD4E01"/>
    <w:rsid w:val="00FD4EF4"/>
    <w:rsid w:val="00FD55AD"/>
    <w:rsid w:val="00FD58E1"/>
    <w:rsid w:val="00FD5928"/>
    <w:rsid w:val="00FD604C"/>
    <w:rsid w:val="00FD6505"/>
    <w:rsid w:val="00FD6664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032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14164</TotalTime>
  <Pages>2</Pages>
  <Words>424</Words>
  <Characters>2417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707</cp:revision>
  <dcterms:created xsi:type="dcterms:W3CDTF">2019-10-18T07:17:00Z</dcterms:created>
  <dcterms:modified xsi:type="dcterms:W3CDTF">2025-06-19T05:48:00Z</dcterms:modified>
</cp:coreProperties>
</file>