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7C" w:rsidRDefault="00C9067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9067C" w:rsidRPr="00E729F2" w:rsidTr="00F239CF">
        <w:tc>
          <w:tcPr>
            <w:tcW w:w="15948" w:type="dxa"/>
            <w:gridSpan w:val="20"/>
          </w:tcPr>
          <w:p w:rsidR="00C9067C" w:rsidRPr="00E729F2" w:rsidRDefault="00C9067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20.05.2025</w:t>
            </w:r>
          </w:p>
        </w:tc>
      </w:tr>
      <w:tr w:rsidR="00C9067C" w:rsidRPr="00E729F2" w:rsidTr="00CD582B">
        <w:tc>
          <w:tcPr>
            <w:tcW w:w="1548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9067C" w:rsidRPr="00E729F2" w:rsidTr="00CD582B">
        <w:trPr>
          <w:trHeight w:val="584"/>
        </w:trPr>
        <w:tc>
          <w:tcPr>
            <w:tcW w:w="1548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326"/>
        </w:trPr>
        <w:tc>
          <w:tcPr>
            <w:tcW w:w="1548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326"/>
        </w:trPr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Сырники творожные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88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88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54788F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  с лимоном</w:t>
            </w:r>
          </w:p>
        </w:tc>
        <w:tc>
          <w:tcPr>
            <w:tcW w:w="516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Default="00C9067C" w:rsidP="00DF71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C9067C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9067C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3B6F59" w:rsidRDefault="00C9067C" w:rsidP="00DF7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216A2C" w:rsidRDefault="00C9067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9067C" w:rsidRPr="00216A2C" w:rsidRDefault="00C9067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216A2C" w:rsidRDefault="00C9067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216A2C" w:rsidRDefault="00C9067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216A2C" w:rsidRDefault="00C9067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9067C" w:rsidRPr="002850C3" w:rsidRDefault="00C9067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9067C" w:rsidRPr="002850C3" w:rsidRDefault="00C9067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E729F2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729F2" w:rsidRDefault="00C9067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460622" w:rsidRDefault="00C9067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C9067C" w:rsidRPr="00460622" w:rsidRDefault="00C9067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9067C" w:rsidRPr="00460622" w:rsidRDefault="00C9067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9067C" w:rsidRPr="00E729F2" w:rsidRDefault="00C9067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F12D22" w:rsidRDefault="00C9067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9067C" w:rsidRPr="00F12D22" w:rsidRDefault="00C9067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F12D22" w:rsidRDefault="00C9067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F12D22" w:rsidRDefault="00C9067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F12D22" w:rsidRDefault="00C9067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Суп гороховый с курицей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6B4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6B46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41625F">
        <w:trPr>
          <w:trHeight w:val="65"/>
        </w:trPr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6B4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6B4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6B4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6B4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6B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C9067C" w:rsidRPr="00AC6B46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4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685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6859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6859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685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685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8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9067C" w:rsidRPr="00726859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8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0FCC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0FC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0FCC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FC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FC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0FCC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F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F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067C" w:rsidRPr="006D0FCC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9067C" w:rsidRPr="006D0FCC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F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209D2" w:rsidRDefault="00C9067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9067C" w:rsidRPr="008E49CC" w:rsidRDefault="00C9067C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652C68" w:rsidRDefault="00C9067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9067C" w:rsidRPr="00652C68" w:rsidRDefault="00C9067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9067C" w:rsidRPr="00652C68" w:rsidRDefault="00C9067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209D2" w:rsidRDefault="00C9067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2028E6" w:rsidRDefault="00C9067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9067C" w:rsidRPr="002028E6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2028E6" w:rsidRDefault="00C9067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2028E6" w:rsidRDefault="00C9067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2028E6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028E6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028E6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214D1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028E6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214D1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4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9067C" w:rsidRPr="002028E6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214D1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14D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028E6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c>
          <w:tcPr>
            <w:tcW w:w="1548" w:type="dxa"/>
          </w:tcPr>
          <w:p w:rsidR="00C9067C" w:rsidRPr="00A86FA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6FA1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E214D1" w:rsidRDefault="00C9067C" w:rsidP="00DE0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2028E6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067C" w:rsidRPr="00E729F2" w:rsidTr="00CD582B">
        <w:trPr>
          <w:trHeight w:val="65"/>
        </w:trPr>
        <w:tc>
          <w:tcPr>
            <w:tcW w:w="1548" w:type="dxa"/>
          </w:tcPr>
          <w:p w:rsidR="00C9067C" w:rsidRPr="00621537" w:rsidRDefault="00C9067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9067C" w:rsidRPr="00621537" w:rsidRDefault="00C9067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9067C" w:rsidRPr="00621537" w:rsidRDefault="00C9067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621537" w:rsidRDefault="00C9067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9067C" w:rsidRPr="00621537" w:rsidRDefault="00C9067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9067C" w:rsidRPr="00621537" w:rsidRDefault="00C9067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9067C" w:rsidRPr="00E729F2" w:rsidRDefault="00C9067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9067C" w:rsidRDefault="00C9067C" w:rsidP="00DD50F3">
      <w:pPr>
        <w:rPr>
          <w:sz w:val="20"/>
          <w:szCs w:val="20"/>
          <w:lang w:val="en-US"/>
        </w:rPr>
      </w:pPr>
    </w:p>
    <w:p w:rsidR="00C9067C" w:rsidRDefault="00C9067C" w:rsidP="00DD50F3">
      <w:pPr>
        <w:rPr>
          <w:sz w:val="20"/>
          <w:szCs w:val="20"/>
        </w:rPr>
      </w:pPr>
    </w:p>
    <w:sectPr w:rsidR="00C9067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13631</TotalTime>
  <Pages>2</Pages>
  <Words>432</Words>
  <Characters>2465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684</cp:revision>
  <dcterms:created xsi:type="dcterms:W3CDTF">2019-10-18T07:17:00Z</dcterms:created>
  <dcterms:modified xsi:type="dcterms:W3CDTF">2025-05-19T07:47:00Z</dcterms:modified>
</cp:coreProperties>
</file>