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30" w:rsidRDefault="00644830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644830" w:rsidRPr="00E729F2" w:rsidTr="00F239CF">
        <w:tc>
          <w:tcPr>
            <w:tcW w:w="15948" w:type="dxa"/>
            <w:gridSpan w:val="20"/>
          </w:tcPr>
          <w:p w:rsidR="00644830" w:rsidRPr="00E729F2" w:rsidRDefault="00644830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19.05.2025</w:t>
            </w:r>
          </w:p>
        </w:tc>
      </w:tr>
      <w:tr w:rsidR="00644830" w:rsidRPr="00E729F2" w:rsidTr="00CD582B">
        <w:tc>
          <w:tcPr>
            <w:tcW w:w="1548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644830" w:rsidRPr="00E729F2" w:rsidTr="00CD582B">
        <w:trPr>
          <w:trHeight w:val="584"/>
        </w:trPr>
        <w:tc>
          <w:tcPr>
            <w:tcW w:w="1548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326"/>
        </w:trPr>
        <w:tc>
          <w:tcPr>
            <w:tcW w:w="1548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326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 xml:space="preserve">Макароны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отварные </w:t>
            </w: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с маслом и сахаром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макароны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Чай сладкий  с лимоном</w:t>
            </w:r>
          </w:p>
        </w:tc>
        <w:tc>
          <w:tcPr>
            <w:tcW w:w="516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72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Default="00644830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644830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44830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3B6F59" w:rsidRDefault="00644830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216A2C" w:rsidRDefault="0064483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644830" w:rsidRPr="00216A2C" w:rsidRDefault="0064483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216A2C" w:rsidRDefault="0064483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216A2C" w:rsidRDefault="0064483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216A2C" w:rsidRDefault="0064483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2850C3" w:rsidRDefault="00644830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644830" w:rsidRPr="002850C3" w:rsidRDefault="0064483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44830" w:rsidRPr="002850C3" w:rsidRDefault="0064483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44830" w:rsidRPr="002850C3" w:rsidRDefault="0064483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2850C3" w:rsidRDefault="00644830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44830" w:rsidRPr="002850C3" w:rsidRDefault="0064483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44830" w:rsidRPr="002850C3" w:rsidRDefault="0064483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44830" w:rsidRPr="002850C3" w:rsidRDefault="0064483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644830" w:rsidRPr="002850C3" w:rsidRDefault="0064483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E729F2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E729F2" w:rsidRDefault="0064483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460622" w:rsidRDefault="00644830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644830" w:rsidRPr="00460622" w:rsidRDefault="00644830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44830" w:rsidRPr="00460622" w:rsidRDefault="00644830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44830" w:rsidRPr="00E729F2" w:rsidRDefault="00644830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F12D22" w:rsidRDefault="00644830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644830" w:rsidRPr="00F12D22" w:rsidRDefault="00644830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F12D22" w:rsidRDefault="00644830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F12D22" w:rsidRDefault="00644830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F12D22" w:rsidRDefault="00644830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Щи на курином бульоне со сметаной</w:t>
            </w:r>
          </w:p>
        </w:tc>
        <w:tc>
          <w:tcPr>
            <w:tcW w:w="516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70C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70C6">
              <w:rPr>
                <w:rFonts w:ascii="Times New Roman" w:hAnsi="Times New Roman"/>
                <w:i/>
                <w:sz w:val="20"/>
                <w:szCs w:val="20"/>
              </w:rPr>
              <w:t>капуста белокачанная</w:t>
            </w:r>
          </w:p>
        </w:tc>
        <w:tc>
          <w:tcPr>
            <w:tcW w:w="516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41625F">
        <w:trPr>
          <w:trHeight w:val="65"/>
        </w:trPr>
        <w:tc>
          <w:tcPr>
            <w:tcW w:w="1548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70C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70C6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70C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C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DF70C6">
              <w:rPr>
                <w:rFonts w:ascii="Times New Roman" w:hAnsi="Times New Roman"/>
                <w:i/>
                <w:sz w:val="20"/>
                <w:szCs w:val="20"/>
              </w:rPr>
              <w:t>метана</w:t>
            </w:r>
          </w:p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0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DF70C6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Рулет куриный с яйцом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Гречка отварная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420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2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644830" w:rsidRPr="00B8420E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20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644830" w:rsidRPr="002209D2" w:rsidRDefault="0064483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8E49CC" w:rsidRDefault="0064483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8E49CC" w:rsidRDefault="0064483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209D2" w:rsidRDefault="0064483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8E49CC" w:rsidRDefault="00644830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44830" w:rsidRPr="008E49CC" w:rsidRDefault="0064483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2209D2" w:rsidRDefault="0064483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8E49CC" w:rsidRDefault="00644830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644830" w:rsidRPr="008E49CC" w:rsidRDefault="0064483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2209D2" w:rsidRDefault="0064483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8E49CC" w:rsidRDefault="00644830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44830" w:rsidRPr="008E49CC" w:rsidRDefault="00644830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44830" w:rsidRPr="008E49CC" w:rsidRDefault="00644830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2209D2" w:rsidRDefault="0064483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652C68" w:rsidRDefault="00644830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44830" w:rsidRPr="00652C68" w:rsidRDefault="00644830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644830" w:rsidRPr="00652C68" w:rsidRDefault="0064483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2209D2" w:rsidRDefault="0064483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2028E6" w:rsidRDefault="00644830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644830" w:rsidRPr="002028E6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2028E6" w:rsidRDefault="00644830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2028E6" w:rsidRDefault="0064483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2028E6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Гренки </w:t>
            </w:r>
          </w:p>
        </w:tc>
        <w:tc>
          <w:tcPr>
            <w:tcW w:w="51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2AA3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2AA3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2AA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2AA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BF2AA3" w:rsidRDefault="00644830" w:rsidP="005E1E44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BF2AA3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A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BF2AA3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c>
          <w:tcPr>
            <w:tcW w:w="1548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44830" w:rsidRPr="00D04A60" w:rsidRDefault="00644830" w:rsidP="005E1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44830" w:rsidRPr="00D04A60" w:rsidRDefault="00644830" w:rsidP="005E1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44830" w:rsidRPr="00D04A60" w:rsidRDefault="00644830" w:rsidP="005E1E4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44830" w:rsidRPr="002028E6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830" w:rsidRPr="00E729F2" w:rsidTr="00CD582B">
        <w:trPr>
          <w:trHeight w:val="65"/>
        </w:trPr>
        <w:tc>
          <w:tcPr>
            <w:tcW w:w="1548" w:type="dxa"/>
          </w:tcPr>
          <w:p w:rsidR="00644830" w:rsidRPr="00621537" w:rsidRDefault="00644830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644830" w:rsidRPr="00621537" w:rsidRDefault="00644830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44830" w:rsidRPr="00621537" w:rsidRDefault="00644830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621537" w:rsidRDefault="00644830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44830" w:rsidRPr="00621537" w:rsidRDefault="0064483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44830" w:rsidRPr="00621537" w:rsidRDefault="0064483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44830" w:rsidRPr="00E729F2" w:rsidRDefault="0064483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44830" w:rsidRDefault="00644830" w:rsidP="00DD50F3">
      <w:pPr>
        <w:rPr>
          <w:sz w:val="20"/>
          <w:szCs w:val="20"/>
          <w:lang w:val="en-US"/>
        </w:rPr>
      </w:pPr>
    </w:p>
    <w:p w:rsidR="00644830" w:rsidRDefault="00644830" w:rsidP="00DD50F3">
      <w:pPr>
        <w:rPr>
          <w:sz w:val="20"/>
          <w:szCs w:val="20"/>
        </w:rPr>
      </w:pPr>
    </w:p>
    <w:sectPr w:rsidR="00644830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5EEA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13620</TotalTime>
  <Pages>2</Pages>
  <Words>427</Words>
  <Characters>2439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683</cp:revision>
  <dcterms:created xsi:type="dcterms:W3CDTF">2019-10-18T07:17:00Z</dcterms:created>
  <dcterms:modified xsi:type="dcterms:W3CDTF">2025-05-16T06:05:00Z</dcterms:modified>
</cp:coreProperties>
</file>