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02" w:rsidRDefault="00CB5402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CB5402" w:rsidRPr="00E729F2" w:rsidTr="00F239CF">
        <w:tc>
          <w:tcPr>
            <w:tcW w:w="15948" w:type="dxa"/>
            <w:gridSpan w:val="20"/>
          </w:tcPr>
          <w:p w:rsidR="00CB5402" w:rsidRPr="00E729F2" w:rsidRDefault="00CB5402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18.07.2025</w:t>
            </w:r>
          </w:p>
        </w:tc>
      </w:tr>
      <w:tr w:rsidR="00CB5402" w:rsidRPr="00E729F2" w:rsidTr="00CD582B">
        <w:tc>
          <w:tcPr>
            <w:tcW w:w="1548" w:type="dxa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CB5402" w:rsidRPr="00E729F2" w:rsidTr="00CD582B">
        <w:trPr>
          <w:trHeight w:val="584"/>
        </w:trPr>
        <w:tc>
          <w:tcPr>
            <w:tcW w:w="1548" w:type="dxa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326"/>
        </w:trPr>
        <w:tc>
          <w:tcPr>
            <w:tcW w:w="1548" w:type="dxa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326"/>
        </w:trPr>
        <w:tc>
          <w:tcPr>
            <w:tcW w:w="1548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Омлет</w:t>
            </w:r>
          </w:p>
        </w:tc>
        <w:tc>
          <w:tcPr>
            <w:tcW w:w="516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2A6C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49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672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876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850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694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92,16</w:t>
            </w:r>
          </w:p>
        </w:tc>
        <w:tc>
          <w:tcPr>
            <w:tcW w:w="723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0,144</w:t>
            </w: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0,192</w:t>
            </w:r>
          </w:p>
        </w:tc>
        <w:tc>
          <w:tcPr>
            <w:tcW w:w="705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0,096</w:t>
            </w:r>
          </w:p>
        </w:tc>
        <w:tc>
          <w:tcPr>
            <w:tcW w:w="555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2A6C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672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3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55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2A6C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76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3,66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16,45</w:t>
            </w:r>
          </w:p>
        </w:tc>
        <w:tc>
          <w:tcPr>
            <w:tcW w:w="850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694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723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0,0125</w:t>
            </w:r>
          </w:p>
        </w:tc>
        <w:tc>
          <w:tcPr>
            <w:tcW w:w="854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555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72A6C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694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555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872A6C" w:rsidRDefault="00CB5402" w:rsidP="00AB7F10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A6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672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6,84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36,18</w:t>
            </w:r>
          </w:p>
        </w:tc>
        <w:tc>
          <w:tcPr>
            <w:tcW w:w="850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992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4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705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80,4</w:t>
            </w:r>
          </w:p>
        </w:tc>
        <w:tc>
          <w:tcPr>
            <w:tcW w:w="555" w:type="dxa"/>
          </w:tcPr>
          <w:p w:rsidR="00CB5402" w:rsidRPr="00872A6C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6C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1A35D5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483238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1A35D5" w:rsidRDefault="00CB5402" w:rsidP="004520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CB5402" w:rsidRPr="001A35D5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B5402" w:rsidRPr="001A35D5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B5402" w:rsidRPr="001A35D5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1A35D5" w:rsidRDefault="00CB5402" w:rsidP="004520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B5402" w:rsidRPr="001A35D5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B5402" w:rsidRPr="001A35D5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B5402" w:rsidRPr="001A35D5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B5402" w:rsidRPr="001A35D5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CC2B5B" w:rsidRDefault="00CB5402" w:rsidP="004520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B5402" w:rsidRPr="00CC2B5B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B5402" w:rsidRPr="00CC2B5B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B5402" w:rsidRPr="00CC2B5B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CC2B5B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216A2C" w:rsidRDefault="00CB540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CB5402" w:rsidRPr="00216A2C" w:rsidRDefault="00CB540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216A2C" w:rsidRDefault="00CB540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216A2C" w:rsidRDefault="00CB540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216A2C" w:rsidRDefault="00CB540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2850C3" w:rsidRDefault="00CB540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CB5402" w:rsidRPr="002850C3" w:rsidRDefault="00CB540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B5402" w:rsidRPr="002850C3" w:rsidRDefault="00CB540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B5402" w:rsidRPr="002850C3" w:rsidRDefault="00CB540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2850C3" w:rsidRDefault="00CB540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B5402" w:rsidRPr="002850C3" w:rsidRDefault="00CB540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B5402" w:rsidRPr="002850C3" w:rsidRDefault="00CB540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B5402" w:rsidRPr="002850C3" w:rsidRDefault="00CB540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CB5402" w:rsidRPr="002850C3" w:rsidRDefault="00CB540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E729F2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729F2" w:rsidRDefault="00CB540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460622" w:rsidRDefault="00CB540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CB5402" w:rsidRPr="00460622" w:rsidRDefault="00CB540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B5402" w:rsidRPr="00460622" w:rsidRDefault="00CB540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B5402" w:rsidRPr="00E729F2" w:rsidRDefault="00CB5402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F12D22" w:rsidRDefault="00CB540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CB5402" w:rsidRPr="00F12D22" w:rsidRDefault="00CB540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F12D22" w:rsidRDefault="00CB540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F12D22" w:rsidRDefault="00CB540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F12D22" w:rsidRDefault="00CB5402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Борщ с курицей и сметаной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41625F">
        <w:trPr>
          <w:trHeight w:val="65"/>
        </w:trPr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Шницель</w:t>
            </w:r>
          </w:p>
        </w:tc>
        <w:tc>
          <w:tcPr>
            <w:tcW w:w="516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4EFF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4EFF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4EFF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44EFF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EF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244EFF" w:rsidRDefault="00CB5402" w:rsidP="00AB7F10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244EFF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E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244EFF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4707">
              <w:rPr>
                <w:rFonts w:ascii="Times New Roman" w:hAnsi="Times New Roman"/>
                <w:b/>
                <w:sz w:val="20"/>
                <w:szCs w:val="20"/>
              </w:rPr>
              <w:t>Каша гречневая</w:t>
            </w:r>
          </w:p>
        </w:tc>
        <w:tc>
          <w:tcPr>
            <w:tcW w:w="516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470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4707">
              <w:rPr>
                <w:rFonts w:ascii="Times New Roman" w:hAnsi="Times New Roman"/>
                <w:i/>
                <w:sz w:val="20"/>
                <w:szCs w:val="20"/>
              </w:rPr>
              <w:t>крупа гречневая</w:t>
            </w:r>
          </w:p>
        </w:tc>
        <w:tc>
          <w:tcPr>
            <w:tcW w:w="516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470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470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94707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470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470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B5402" w:rsidRPr="00094707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094707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04E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04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CB5402" w:rsidRPr="007E04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4E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CB5402" w:rsidRPr="002209D2" w:rsidRDefault="00CB540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1C56E3" w:rsidRDefault="00CB5402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1C56E3" w:rsidRDefault="00CB5402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209D2" w:rsidRDefault="00CB540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1C56E3" w:rsidRDefault="00CB5402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B5402" w:rsidRPr="001C56E3" w:rsidRDefault="00CB5402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2209D2" w:rsidRDefault="00CB540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1C56E3" w:rsidRDefault="00CB5402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CB5402" w:rsidRPr="001C56E3" w:rsidRDefault="00CB5402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2209D2" w:rsidRDefault="00CB540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1C56E3" w:rsidRDefault="00CB5402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B5402" w:rsidRPr="001C56E3" w:rsidRDefault="00CB5402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B5402" w:rsidRPr="001C56E3" w:rsidRDefault="00CB5402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2209D2" w:rsidRDefault="00CB540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652C68" w:rsidRDefault="00CB540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B5402" w:rsidRPr="00652C68" w:rsidRDefault="00CB540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CB5402" w:rsidRPr="00652C68" w:rsidRDefault="00CB540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2209D2" w:rsidRDefault="00CB540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2028E6" w:rsidRDefault="00CB540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CB5402" w:rsidRPr="002028E6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2028E6" w:rsidRDefault="00CB5402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2028E6" w:rsidRDefault="00CB540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2028E6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E412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«Венская</w:t>
            </w: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E412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12EE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E412EE" w:rsidRDefault="00CB5402" w:rsidP="00AB7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12EE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E412EE" w:rsidRDefault="00CB5402" w:rsidP="00AB7F10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412EE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E412EE" w:rsidRDefault="00CB5402" w:rsidP="00AB7F10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412E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E412EE" w:rsidRDefault="00CB5402" w:rsidP="00AB7F10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412E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E412EE" w:rsidRDefault="00CB5402" w:rsidP="00AB7F10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412EE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E412EE" w:rsidRDefault="00CB5402" w:rsidP="00AB7F10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412EE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12E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E412EE" w:rsidRDefault="00CB5402" w:rsidP="00AB7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c>
          <w:tcPr>
            <w:tcW w:w="1548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B5402" w:rsidRPr="003947F4" w:rsidRDefault="00CB5402" w:rsidP="004520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3947F4" w:rsidRDefault="00CB5402" w:rsidP="004520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2028E6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5402" w:rsidRPr="00E729F2" w:rsidTr="00CD582B">
        <w:trPr>
          <w:trHeight w:val="65"/>
        </w:trPr>
        <w:tc>
          <w:tcPr>
            <w:tcW w:w="1548" w:type="dxa"/>
          </w:tcPr>
          <w:p w:rsidR="00CB5402" w:rsidRPr="00621537" w:rsidRDefault="00CB540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CB5402" w:rsidRPr="00621537" w:rsidRDefault="00CB540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B5402" w:rsidRPr="00621537" w:rsidRDefault="00CB540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621537" w:rsidRDefault="00CB540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B5402" w:rsidRPr="00621537" w:rsidRDefault="00CB540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B5402" w:rsidRPr="00621537" w:rsidRDefault="00CB540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B5402" w:rsidRPr="00E729F2" w:rsidRDefault="00CB540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B5402" w:rsidRDefault="00CB5402" w:rsidP="00DD50F3">
      <w:pPr>
        <w:rPr>
          <w:sz w:val="20"/>
          <w:szCs w:val="20"/>
          <w:lang w:val="en-US"/>
        </w:rPr>
      </w:pPr>
    </w:p>
    <w:p w:rsidR="00CB5402" w:rsidRDefault="00CB5402" w:rsidP="00DD50F3">
      <w:pPr>
        <w:rPr>
          <w:sz w:val="20"/>
          <w:szCs w:val="20"/>
        </w:rPr>
      </w:pPr>
    </w:p>
    <w:sectPr w:rsidR="00CB5402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06E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07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709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671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1BD"/>
    <w:rsid w:val="00133554"/>
    <w:rsid w:val="001336D5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8F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5A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4EFF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6E2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622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7B4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95F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003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447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9A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BCD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0A79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3D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4B1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67D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BDB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12B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179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04EE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2A6C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162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5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687B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41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6D9C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B7F10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C91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0E6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26D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02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09C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390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47B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609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221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648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2B6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2EE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1F66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0F1E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14271</TotalTime>
  <Pages>2</Pages>
  <Words>488</Words>
  <Characters>2785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715</cp:revision>
  <dcterms:created xsi:type="dcterms:W3CDTF">2019-10-18T07:17:00Z</dcterms:created>
  <dcterms:modified xsi:type="dcterms:W3CDTF">2025-07-17T05:49:00Z</dcterms:modified>
</cp:coreProperties>
</file>