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EC" w:rsidRDefault="00650CEC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650CEC" w:rsidRPr="00E729F2" w:rsidTr="00F239CF">
        <w:tc>
          <w:tcPr>
            <w:tcW w:w="15948" w:type="dxa"/>
            <w:gridSpan w:val="20"/>
          </w:tcPr>
          <w:p w:rsidR="00650CEC" w:rsidRPr="00E729F2" w:rsidRDefault="00650CEC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18.06.2025</w:t>
            </w:r>
          </w:p>
        </w:tc>
      </w:tr>
      <w:tr w:rsidR="00650CEC" w:rsidRPr="00E729F2" w:rsidTr="00CD582B">
        <w:tc>
          <w:tcPr>
            <w:tcW w:w="1548" w:type="dxa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650CEC" w:rsidRPr="00E729F2" w:rsidTr="00CD582B">
        <w:trPr>
          <w:trHeight w:val="584"/>
        </w:trPr>
        <w:tc>
          <w:tcPr>
            <w:tcW w:w="1548" w:type="dxa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rPr>
          <w:trHeight w:val="326"/>
        </w:trPr>
        <w:tc>
          <w:tcPr>
            <w:tcW w:w="1548" w:type="dxa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rPr>
          <w:trHeight w:val="326"/>
        </w:trPr>
        <w:tc>
          <w:tcPr>
            <w:tcW w:w="1548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315">
              <w:rPr>
                <w:rFonts w:ascii="Times New Roman" w:hAnsi="Times New Roman"/>
                <w:b/>
                <w:sz w:val="20"/>
                <w:szCs w:val="20"/>
              </w:rPr>
              <w:t>Каша молочная пшенная</w:t>
            </w:r>
          </w:p>
        </w:tc>
        <w:tc>
          <w:tcPr>
            <w:tcW w:w="516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E9731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97315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31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31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E729F2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97315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31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31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E729F2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9731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31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31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E729F2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E97315">
              <w:rPr>
                <w:rFonts w:ascii="Times New Roman" w:hAnsi="Times New Roman"/>
                <w:i/>
                <w:sz w:val="20"/>
                <w:szCs w:val="20"/>
              </w:rPr>
              <w:t>асло сливочное</w:t>
            </w:r>
          </w:p>
        </w:tc>
        <w:tc>
          <w:tcPr>
            <w:tcW w:w="516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31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31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50CEC" w:rsidRPr="00E9731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E9731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E729F2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3947F4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650CEC" w:rsidRPr="003947F4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50CEC" w:rsidRPr="003947F4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3947F4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E729F2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3947F4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650CEC" w:rsidRPr="003947F4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50CEC" w:rsidRPr="003947F4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50CEC" w:rsidRPr="003947F4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50CEC" w:rsidRPr="00E729F2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3947F4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50CEC" w:rsidRPr="003947F4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50CEC" w:rsidRPr="003947F4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50CEC" w:rsidRPr="003947F4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50CEC" w:rsidRPr="00E729F2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3947F4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50CEC" w:rsidRPr="003947F4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50CEC" w:rsidRPr="003947F4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50CEC" w:rsidRPr="003947F4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3947F4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E729F2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216A2C" w:rsidRDefault="00650CE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650CEC" w:rsidRPr="00216A2C" w:rsidRDefault="00650CE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50CEC" w:rsidRPr="00216A2C" w:rsidRDefault="00650CE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216A2C" w:rsidRDefault="00650CE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650CEC" w:rsidRPr="00216A2C" w:rsidRDefault="00650C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216A2C" w:rsidRDefault="00650C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216A2C" w:rsidRDefault="00650C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216A2C" w:rsidRDefault="00650C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216A2C" w:rsidRDefault="00650C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216A2C" w:rsidRDefault="00650C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216A2C" w:rsidRDefault="00650C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216A2C" w:rsidRDefault="00650C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216A2C" w:rsidRDefault="00650C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216A2C" w:rsidRDefault="00650C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216A2C" w:rsidRDefault="00650C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216A2C" w:rsidRDefault="00650C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216A2C" w:rsidRDefault="00650C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216A2C" w:rsidRDefault="00650C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E729F2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2850C3" w:rsidRDefault="00650CE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650CEC" w:rsidRPr="002850C3" w:rsidRDefault="00650CE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50CEC" w:rsidRPr="002850C3" w:rsidRDefault="00650CE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50CEC" w:rsidRPr="002850C3" w:rsidRDefault="00650CE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50CEC" w:rsidRPr="00E729F2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2850C3" w:rsidRDefault="00650CE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50CEC" w:rsidRPr="002850C3" w:rsidRDefault="00650CE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650CEC" w:rsidRPr="002850C3" w:rsidRDefault="00650CE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50CEC" w:rsidRPr="002850C3" w:rsidRDefault="00650CE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650CEC" w:rsidRPr="002850C3" w:rsidRDefault="00650C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50CEC" w:rsidRPr="00E729F2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E729F2" w:rsidRDefault="00650C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460622" w:rsidRDefault="00650CE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650CEC" w:rsidRPr="00460622" w:rsidRDefault="00650CE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50CEC" w:rsidRPr="00460622" w:rsidRDefault="00650CE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E729F2" w:rsidRDefault="00650CEC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F12D22" w:rsidRDefault="00650CE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650CEC" w:rsidRPr="00F12D22" w:rsidRDefault="00650CE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50CEC" w:rsidRPr="00F12D22" w:rsidRDefault="00650CE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F12D22" w:rsidRDefault="00650CE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F12D22" w:rsidRDefault="00650C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F12D22" w:rsidRDefault="00650C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F12D22" w:rsidRDefault="00650C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F12D22" w:rsidRDefault="00650C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F12D22" w:rsidRDefault="00650C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F12D22" w:rsidRDefault="00650C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F12D22" w:rsidRDefault="00650C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F12D22" w:rsidRDefault="00650C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F12D22" w:rsidRDefault="00650C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50CEC" w:rsidRPr="00F12D22" w:rsidRDefault="00650C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F12D22" w:rsidRDefault="00650C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F12D22" w:rsidRDefault="00650C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F12D22" w:rsidRDefault="00650C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F12D22" w:rsidRDefault="00650C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F12D22" w:rsidRDefault="00650CEC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2F3">
              <w:rPr>
                <w:rFonts w:ascii="Times New Roman" w:hAnsi="Times New Roman"/>
                <w:b/>
                <w:sz w:val="20"/>
                <w:szCs w:val="20"/>
              </w:rPr>
              <w:t>Суп  картофельный 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ином</w:t>
            </w:r>
            <w:r w:rsidRPr="009D12F3">
              <w:rPr>
                <w:rFonts w:ascii="Times New Roman" w:hAnsi="Times New Roman"/>
                <w:b/>
                <w:sz w:val="20"/>
                <w:szCs w:val="20"/>
              </w:rPr>
              <w:t xml:space="preserve"> бульоне</w:t>
            </w:r>
          </w:p>
        </w:tc>
        <w:tc>
          <w:tcPr>
            <w:tcW w:w="516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2F3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209D2" w:rsidRDefault="00650C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12F3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2F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2F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209D2" w:rsidRDefault="00650C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12F3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2F3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2F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209D2" w:rsidRDefault="00650C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41625F">
        <w:trPr>
          <w:trHeight w:val="65"/>
        </w:trPr>
        <w:tc>
          <w:tcPr>
            <w:tcW w:w="1548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12F3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2F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2F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209D2" w:rsidRDefault="00650C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rPr>
          <w:trHeight w:val="65"/>
        </w:trPr>
        <w:tc>
          <w:tcPr>
            <w:tcW w:w="1548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12F3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2F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2F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50CEC" w:rsidRPr="009D12F3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9D12F3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209D2" w:rsidRDefault="00650C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rPr>
          <w:trHeight w:val="65"/>
        </w:trPr>
        <w:tc>
          <w:tcPr>
            <w:tcW w:w="1548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Капуста тушенная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куриным мясом</w:t>
            </w:r>
          </w:p>
        </w:tc>
        <w:tc>
          <w:tcPr>
            <w:tcW w:w="516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209D2" w:rsidRDefault="00650C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rPr>
          <w:trHeight w:val="65"/>
        </w:trPr>
        <w:tc>
          <w:tcPr>
            <w:tcW w:w="1548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209D2" w:rsidRDefault="00650C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rPr>
          <w:trHeight w:val="65"/>
        </w:trPr>
        <w:tc>
          <w:tcPr>
            <w:tcW w:w="1548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209D2" w:rsidRDefault="00650C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rPr>
          <w:trHeight w:val="65"/>
        </w:trPr>
        <w:tc>
          <w:tcPr>
            <w:tcW w:w="1548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209D2" w:rsidRDefault="00650C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rPr>
          <w:trHeight w:val="65"/>
        </w:trPr>
        <w:tc>
          <w:tcPr>
            <w:tcW w:w="1548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209D2" w:rsidRDefault="00650C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rPr>
          <w:trHeight w:val="65"/>
        </w:trPr>
        <w:tc>
          <w:tcPr>
            <w:tcW w:w="1548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209D2" w:rsidRDefault="00650C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rPr>
          <w:trHeight w:val="65"/>
        </w:trPr>
        <w:tc>
          <w:tcPr>
            <w:tcW w:w="1548" w:type="dxa"/>
          </w:tcPr>
          <w:p w:rsidR="00650CEC" w:rsidRPr="00D04A60" w:rsidRDefault="00650CEC" w:rsidP="005A33E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209D2" w:rsidRDefault="00650C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rPr>
          <w:trHeight w:val="65"/>
        </w:trPr>
        <w:tc>
          <w:tcPr>
            <w:tcW w:w="1548" w:type="dxa"/>
          </w:tcPr>
          <w:p w:rsidR="00650CEC" w:rsidRPr="001C56E3" w:rsidRDefault="00650CEC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1C56E3" w:rsidRDefault="00650CEC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209D2" w:rsidRDefault="00650CE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1C56E3" w:rsidRDefault="00650CEC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50CEC" w:rsidRPr="001C56E3" w:rsidRDefault="00650CEC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50CEC" w:rsidRPr="002209D2" w:rsidRDefault="00650CE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1C56E3" w:rsidRDefault="00650CEC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650CEC" w:rsidRPr="001C56E3" w:rsidRDefault="00650CEC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50CEC" w:rsidRPr="002209D2" w:rsidRDefault="00650CE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1C56E3" w:rsidRDefault="00650CEC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50CEC" w:rsidRPr="001C56E3" w:rsidRDefault="00650CEC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50CEC" w:rsidRPr="001C56E3" w:rsidRDefault="00650CE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50CEC" w:rsidRPr="002209D2" w:rsidRDefault="00650CE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652C68" w:rsidRDefault="00650CE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650CEC" w:rsidRPr="00652C68" w:rsidRDefault="00650CE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50CEC" w:rsidRPr="00652C68" w:rsidRDefault="00650CE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50CEC" w:rsidRPr="00652C68" w:rsidRDefault="00650CE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652C68" w:rsidRDefault="00650C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650CEC" w:rsidRPr="00652C68" w:rsidRDefault="00650C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50CEC" w:rsidRPr="00652C68" w:rsidRDefault="00650C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650CEC" w:rsidRPr="00652C68" w:rsidRDefault="00650C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650CEC" w:rsidRPr="00652C68" w:rsidRDefault="00650C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650CEC" w:rsidRPr="00652C68" w:rsidRDefault="00650C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650CEC" w:rsidRPr="00652C68" w:rsidRDefault="00650C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650CEC" w:rsidRPr="00652C68" w:rsidRDefault="00650C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650CEC" w:rsidRPr="00652C68" w:rsidRDefault="00650C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650CEC" w:rsidRPr="00652C68" w:rsidRDefault="00650C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650CEC" w:rsidRPr="00652C68" w:rsidRDefault="00650C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650CEC" w:rsidRPr="00652C68" w:rsidRDefault="00650C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650CEC" w:rsidRPr="00652C68" w:rsidRDefault="00650C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650CEC" w:rsidRPr="00652C68" w:rsidRDefault="00650C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50CEC" w:rsidRPr="002209D2" w:rsidRDefault="00650CE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2028E6" w:rsidRDefault="00650CE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650CEC" w:rsidRPr="002028E6" w:rsidRDefault="00650CEC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50CEC" w:rsidRPr="002028E6" w:rsidRDefault="00650CEC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2028E6" w:rsidRDefault="00650C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2028E6" w:rsidRDefault="00650C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2028E6" w:rsidRDefault="00650C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2028E6" w:rsidRDefault="00650C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2028E6" w:rsidRDefault="00650C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2028E6" w:rsidRDefault="00650C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2028E6" w:rsidRDefault="00650C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2028E6" w:rsidRDefault="00650C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2028E6" w:rsidRDefault="00650C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2028E6" w:rsidRDefault="00650C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2028E6" w:rsidRDefault="00650C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2028E6" w:rsidRDefault="00650C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2028E6" w:rsidRDefault="00650C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2028E6" w:rsidRDefault="00650C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2028E6" w:rsidRDefault="00650C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028E6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Оладьи с маслом и</w:t>
            </w: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 xml:space="preserve"> сахаром </w:t>
            </w:r>
          </w:p>
        </w:tc>
        <w:tc>
          <w:tcPr>
            <w:tcW w:w="51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028E6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028E6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D04A60" w:rsidRDefault="00650CEC" w:rsidP="005A33E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028E6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4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028E6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028E6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028E6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028E6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D04A60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028E6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1A35D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483238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3238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028E6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1A35D5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650CEC" w:rsidRPr="001A35D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50CEC" w:rsidRPr="001A35D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50CEC" w:rsidRPr="001A35D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50CEC" w:rsidRPr="002028E6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1A35D5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50CEC" w:rsidRPr="001A35D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50CEC" w:rsidRPr="001A35D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50CEC" w:rsidRPr="001A35D5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650CEC" w:rsidRPr="001A35D5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50CEC" w:rsidRPr="002028E6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c>
          <w:tcPr>
            <w:tcW w:w="1548" w:type="dxa"/>
          </w:tcPr>
          <w:p w:rsidR="00650CEC" w:rsidRPr="00CC2B5B" w:rsidRDefault="00650CEC" w:rsidP="005A33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50CEC" w:rsidRPr="00CC2B5B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50CEC" w:rsidRPr="00CC2B5B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50CEC" w:rsidRPr="00CC2B5B" w:rsidRDefault="00650CEC" w:rsidP="005A33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CC2B5B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CC2B5B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CC2B5B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CC2B5B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CC2B5B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CC2B5B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CC2B5B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CC2B5B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CC2B5B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CC2B5B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CC2B5B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CC2B5B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CC2B5B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CC2B5B" w:rsidRDefault="00650CEC" w:rsidP="005A3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2028E6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0CEC" w:rsidRPr="00E729F2" w:rsidTr="00CD582B">
        <w:trPr>
          <w:trHeight w:val="65"/>
        </w:trPr>
        <w:tc>
          <w:tcPr>
            <w:tcW w:w="1548" w:type="dxa"/>
          </w:tcPr>
          <w:p w:rsidR="00650CEC" w:rsidRPr="00621537" w:rsidRDefault="00650CE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650CEC" w:rsidRPr="00621537" w:rsidRDefault="00650CE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50CEC" w:rsidRPr="00621537" w:rsidRDefault="00650CE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621537" w:rsidRDefault="00650CE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50CEC" w:rsidRPr="00621537" w:rsidRDefault="00650C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50CEC" w:rsidRPr="00621537" w:rsidRDefault="00650C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50CEC" w:rsidRPr="00621537" w:rsidRDefault="00650C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621537" w:rsidRDefault="00650C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CEC" w:rsidRPr="00621537" w:rsidRDefault="00650C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CEC" w:rsidRPr="00621537" w:rsidRDefault="00650C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621537" w:rsidRDefault="00650C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50CEC" w:rsidRPr="00621537" w:rsidRDefault="00650C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50CEC" w:rsidRPr="00621537" w:rsidRDefault="00650C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0CEC" w:rsidRPr="00621537" w:rsidRDefault="00650C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0CEC" w:rsidRPr="00621537" w:rsidRDefault="00650C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50CEC" w:rsidRPr="00621537" w:rsidRDefault="00650C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50CEC" w:rsidRPr="00621537" w:rsidRDefault="00650C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50CEC" w:rsidRPr="00621537" w:rsidRDefault="00650C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0CEC" w:rsidRPr="00621537" w:rsidRDefault="00650C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50CEC" w:rsidRPr="00E729F2" w:rsidRDefault="00650C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50CEC" w:rsidRDefault="00650CEC" w:rsidP="00DD50F3">
      <w:pPr>
        <w:rPr>
          <w:sz w:val="20"/>
          <w:szCs w:val="20"/>
          <w:lang w:val="en-US"/>
        </w:rPr>
      </w:pPr>
    </w:p>
    <w:p w:rsidR="00650CEC" w:rsidRDefault="00650CEC" w:rsidP="00DD50F3">
      <w:pPr>
        <w:rPr>
          <w:sz w:val="20"/>
          <w:szCs w:val="20"/>
        </w:rPr>
      </w:pPr>
    </w:p>
    <w:sectPr w:rsidR="00650CEC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1DF"/>
    <w:rsid w:val="00096269"/>
    <w:rsid w:val="00096DE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538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711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59F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5D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6E3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825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065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7F4"/>
    <w:rsid w:val="00394E64"/>
    <w:rsid w:val="003950D1"/>
    <w:rsid w:val="00395810"/>
    <w:rsid w:val="003958D6"/>
    <w:rsid w:val="00395B6B"/>
    <w:rsid w:val="0039665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6E8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82"/>
    <w:rsid w:val="003C52CA"/>
    <w:rsid w:val="003C68A1"/>
    <w:rsid w:val="003D02B7"/>
    <w:rsid w:val="003D051C"/>
    <w:rsid w:val="003D05D2"/>
    <w:rsid w:val="003D06FB"/>
    <w:rsid w:val="003D12FD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536"/>
    <w:rsid w:val="0041471B"/>
    <w:rsid w:val="0041484F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67667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238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5C65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C49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3E6"/>
    <w:rsid w:val="005A392F"/>
    <w:rsid w:val="005A3A2A"/>
    <w:rsid w:val="005A4893"/>
    <w:rsid w:val="005A55F4"/>
    <w:rsid w:val="005A5C31"/>
    <w:rsid w:val="005A64A9"/>
    <w:rsid w:val="005A64FC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6F8C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0CEC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6E0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3A6"/>
    <w:rsid w:val="00840AAF"/>
    <w:rsid w:val="0084112E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25E2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0B"/>
    <w:rsid w:val="00876922"/>
    <w:rsid w:val="00876C89"/>
    <w:rsid w:val="00876E5A"/>
    <w:rsid w:val="00876FF0"/>
    <w:rsid w:val="00877AB2"/>
    <w:rsid w:val="00877EF4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5EAC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4C25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3A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2F3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17EC2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1CE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6FF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18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29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228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6D96"/>
    <w:rsid w:val="00B773B8"/>
    <w:rsid w:val="00B774FC"/>
    <w:rsid w:val="00B777F8"/>
    <w:rsid w:val="00B801E5"/>
    <w:rsid w:val="00B802B0"/>
    <w:rsid w:val="00B811F2"/>
    <w:rsid w:val="00B81676"/>
    <w:rsid w:val="00B818BA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52A5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14C1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D7FB6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756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257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809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746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315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6153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3F4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0CC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21D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14089</TotalTime>
  <Pages>2</Pages>
  <Words>311</Words>
  <Characters>1774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705</cp:revision>
  <dcterms:created xsi:type="dcterms:W3CDTF">2019-10-18T07:17:00Z</dcterms:created>
  <dcterms:modified xsi:type="dcterms:W3CDTF">2025-06-17T05:42:00Z</dcterms:modified>
</cp:coreProperties>
</file>