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B7" w:rsidRDefault="007503B7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7503B7" w:rsidRPr="00E729F2" w:rsidTr="00F239CF">
        <w:tc>
          <w:tcPr>
            <w:tcW w:w="15948" w:type="dxa"/>
            <w:gridSpan w:val="20"/>
          </w:tcPr>
          <w:p w:rsidR="007503B7" w:rsidRPr="00E729F2" w:rsidRDefault="007503B7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18.04.2025</w:t>
            </w:r>
          </w:p>
        </w:tc>
      </w:tr>
      <w:tr w:rsidR="007503B7" w:rsidRPr="00E729F2" w:rsidTr="00CD582B">
        <w:tc>
          <w:tcPr>
            <w:tcW w:w="1548" w:type="dxa"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7503B7" w:rsidRPr="00E729F2" w:rsidTr="00CD582B">
        <w:trPr>
          <w:trHeight w:val="584"/>
        </w:trPr>
        <w:tc>
          <w:tcPr>
            <w:tcW w:w="1548" w:type="dxa"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rPr>
          <w:trHeight w:val="326"/>
        </w:trPr>
        <w:tc>
          <w:tcPr>
            <w:tcW w:w="1548" w:type="dxa"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rPr>
          <w:trHeight w:val="326"/>
        </w:trPr>
        <w:tc>
          <w:tcPr>
            <w:tcW w:w="1548" w:type="dxa"/>
          </w:tcPr>
          <w:p w:rsidR="007503B7" w:rsidRPr="00736650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6650">
              <w:rPr>
                <w:rFonts w:ascii="Times New Roman" w:hAnsi="Times New Roman"/>
                <w:b/>
                <w:sz w:val="20"/>
                <w:szCs w:val="20"/>
              </w:rPr>
              <w:t>Каша молочная манная</w:t>
            </w:r>
          </w:p>
        </w:tc>
        <w:tc>
          <w:tcPr>
            <w:tcW w:w="516" w:type="dxa"/>
          </w:tcPr>
          <w:p w:rsidR="007503B7" w:rsidRPr="00736650" w:rsidRDefault="007503B7" w:rsidP="00AA5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503B7" w:rsidRPr="00736650" w:rsidRDefault="007503B7" w:rsidP="00AA5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3B7" w:rsidRPr="00736650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6650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7503B7" w:rsidRPr="00736650" w:rsidRDefault="007503B7" w:rsidP="00AA5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03B7" w:rsidRPr="00736650" w:rsidRDefault="007503B7" w:rsidP="00AA5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03B7" w:rsidRPr="00736650" w:rsidRDefault="007503B7" w:rsidP="00AA5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736650" w:rsidRDefault="007503B7" w:rsidP="00AA5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03B7" w:rsidRPr="00736650" w:rsidRDefault="007503B7" w:rsidP="00AA5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03B7" w:rsidRPr="00736650" w:rsidRDefault="007503B7" w:rsidP="00AA5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736650" w:rsidRDefault="007503B7" w:rsidP="00AA5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03B7" w:rsidRPr="00736650" w:rsidRDefault="007503B7" w:rsidP="00AA5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03B7" w:rsidRPr="00736650" w:rsidRDefault="007503B7" w:rsidP="00AA5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736650" w:rsidRDefault="007503B7" w:rsidP="00AA5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3B7" w:rsidRPr="00736650" w:rsidRDefault="007503B7" w:rsidP="00AA5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03B7" w:rsidRPr="00736650" w:rsidRDefault="007503B7" w:rsidP="00AA5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03B7" w:rsidRPr="00736650" w:rsidRDefault="007503B7" w:rsidP="00AA5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03B7" w:rsidRPr="00736650" w:rsidRDefault="007503B7" w:rsidP="00AA5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c>
          <w:tcPr>
            <w:tcW w:w="1548" w:type="dxa"/>
          </w:tcPr>
          <w:p w:rsidR="007503B7" w:rsidRPr="00736650" w:rsidRDefault="007503B7" w:rsidP="00AA5F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36650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7503B7" w:rsidRPr="00736650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6650">
              <w:rPr>
                <w:rFonts w:ascii="Times New Roman" w:hAnsi="Times New Roman"/>
                <w:b/>
                <w:sz w:val="20"/>
                <w:szCs w:val="20"/>
              </w:rPr>
              <w:t>140</w:t>
            </w:r>
          </w:p>
        </w:tc>
        <w:tc>
          <w:tcPr>
            <w:tcW w:w="549" w:type="dxa"/>
          </w:tcPr>
          <w:p w:rsidR="007503B7" w:rsidRPr="00736650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6650">
              <w:rPr>
                <w:rFonts w:ascii="Times New Roman" w:hAnsi="Times New Roman"/>
                <w:b/>
                <w:sz w:val="20"/>
                <w:szCs w:val="20"/>
              </w:rPr>
              <w:t>140</w:t>
            </w:r>
          </w:p>
        </w:tc>
        <w:tc>
          <w:tcPr>
            <w:tcW w:w="992" w:type="dxa"/>
          </w:tcPr>
          <w:p w:rsidR="007503B7" w:rsidRPr="00736650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03B7" w:rsidRPr="00E729F2" w:rsidRDefault="007503B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c>
          <w:tcPr>
            <w:tcW w:w="1548" w:type="dxa"/>
          </w:tcPr>
          <w:p w:rsidR="007503B7" w:rsidRPr="00736650" w:rsidRDefault="007503B7" w:rsidP="00AA5F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36650">
              <w:rPr>
                <w:rFonts w:ascii="Times New Roman" w:hAnsi="Times New Roman"/>
                <w:i/>
                <w:sz w:val="20"/>
                <w:szCs w:val="20"/>
              </w:rPr>
              <w:t>манка</w:t>
            </w:r>
          </w:p>
        </w:tc>
        <w:tc>
          <w:tcPr>
            <w:tcW w:w="516" w:type="dxa"/>
          </w:tcPr>
          <w:p w:rsidR="007503B7" w:rsidRPr="00736650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6650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7503B7" w:rsidRPr="00736650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6650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7503B7" w:rsidRPr="00736650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03B7" w:rsidRPr="00E729F2" w:rsidRDefault="007503B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c>
          <w:tcPr>
            <w:tcW w:w="1548" w:type="dxa"/>
          </w:tcPr>
          <w:p w:rsidR="007503B7" w:rsidRPr="00736650" w:rsidRDefault="007503B7" w:rsidP="00AA5F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36650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7503B7" w:rsidRPr="00736650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665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9" w:type="dxa"/>
          </w:tcPr>
          <w:p w:rsidR="007503B7" w:rsidRPr="00736650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665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503B7" w:rsidRPr="00736650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03B7" w:rsidRPr="00E729F2" w:rsidRDefault="007503B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c>
          <w:tcPr>
            <w:tcW w:w="1548" w:type="dxa"/>
          </w:tcPr>
          <w:p w:rsidR="007503B7" w:rsidRPr="00736650" w:rsidRDefault="007503B7" w:rsidP="00AA5F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36650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7503B7" w:rsidRPr="00736650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665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9" w:type="dxa"/>
          </w:tcPr>
          <w:p w:rsidR="007503B7" w:rsidRPr="00736650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665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503B7" w:rsidRPr="00736650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03B7" w:rsidRPr="00736650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03B7" w:rsidRPr="00E729F2" w:rsidRDefault="007503B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c>
          <w:tcPr>
            <w:tcW w:w="1548" w:type="dxa"/>
          </w:tcPr>
          <w:p w:rsidR="007503B7" w:rsidRPr="001241B6" w:rsidRDefault="007503B7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7503B7" w:rsidRPr="001241B6" w:rsidRDefault="007503B7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503B7" w:rsidRPr="001241B6" w:rsidRDefault="007503B7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03B7" w:rsidRPr="001241B6" w:rsidRDefault="007503B7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03B7" w:rsidRPr="00E729F2" w:rsidRDefault="007503B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c>
          <w:tcPr>
            <w:tcW w:w="1548" w:type="dxa"/>
          </w:tcPr>
          <w:p w:rsidR="007503B7" w:rsidRPr="001241B6" w:rsidRDefault="007503B7" w:rsidP="00E2363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41B6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7503B7" w:rsidRPr="001241B6" w:rsidRDefault="007503B7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7503B7" w:rsidRPr="001241B6" w:rsidRDefault="007503B7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503B7" w:rsidRPr="001241B6" w:rsidRDefault="007503B7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503B7" w:rsidRPr="00E729F2" w:rsidRDefault="007503B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c>
          <w:tcPr>
            <w:tcW w:w="1548" w:type="dxa"/>
          </w:tcPr>
          <w:p w:rsidR="007503B7" w:rsidRPr="001241B6" w:rsidRDefault="007503B7" w:rsidP="00E2363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41B6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7503B7" w:rsidRPr="001241B6" w:rsidRDefault="007503B7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7503B7" w:rsidRPr="001241B6" w:rsidRDefault="007503B7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7503B7" w:rsidRPr="001241B6" w:rsidRDefault="007503B7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503B7" w:rsidRPr="00E729F2" w:rsidRDefault="007503B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c>
          <w:tcPr>
            <w:tcW w:w="1548" w:type="dxa"/>
          </w:tcPr>
          <w:p w:rsidR="007503B7" w:rsidRPr="001241B6" w:rsidRDefault="007503B7" w:rsidP="00E2363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7503B7" w:rsidRPr="001241B6" w:rsidRDefault="007503B7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7503B7" w:rsidRPr="001241B6" w:rsidRDefault="007503B7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7503B7" w:rsidRPr="001241B6" w:rsidRDefault="007503B7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03B7" w:rsidRPr="001241B6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03B7" w:rsidRPr="00E729F2" w:rsidRDefault="007503B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c>
          <w:tcPr>
            <w:tcW w:w="1548" w:type="dxa"/>
          </w:tcPr>
          <w:p w:rsidR="007503B7" w:rsidRPr="00216A2C" w:rsidRDefault="007503B7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7503B7" w:rsidRPr="00216A2C" w:rsidRDefault="007503B7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503B7" w:rsidRPr="00216A2C" w:rsidRDefault="007503B7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03B7" w:rsidRPr="00216A2C" w:rsidRDefault="007503B7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7503B7" w:rsidRPr="00216A2C" w:rsidRDefault="007503B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03B7" w:rsidRPr="00216A2C" w:rsidRDefault="007503B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03B7" w:rsidRPr="00216A2C" w:rsidRDefault="007503B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216A2C" w:rsidRDefault="007503B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03B7" w:rsidRPr="00216A2C" w:rsidRDefault="007503B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03B7" w:rsidRPr="00216A2C" w:rsidRDefault="007503B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216A2C" w:rsidRDefault="007503B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03B7" w:rsidRPr="00216A2C" w:rsidRDefault="007503B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03B7" w:rsidRPr="00216A2C" w:rsidRDefault="007503B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216A2C" w:rsidRDefault="007503B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3B7" w:rsidRPr="00216A2C" w:rsidRDefault="007503B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03B7" w:rsidRPr="00216A2C" w:rsidRDefault="007503B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03B7" w:rsidRPr="00216A2C" w:rsidRDefault="007503B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03B7" w:rsidRPr="00216A2C" w:rsidRDefault="007503B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03B7" w:rsidRPr="00E729F2" w:rsidRDefault="007503B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c>
          <w:tcPr>
            <w:tcW w:w="1548" w:type="dxa"/>
          </w:tcPr>
          <w:p w:rsidR="007503B7" w:rsidRPr="002850C3" w:rsidRDefault="007503B7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7503B7" w:rsidRPr="002850C3" w:rsidRDefault="007503B7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7503B7" w:rsidRPr="002850C3" w:rsidRDefault="007503B7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7503B7" w:rsidRPr="002850C3" w:rsidRDefault="007503B7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03B7" w:rsidRPr="002850C3" w:rsidRDefault="007503B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7503B7" w:rsidRPr="002850C3" w:rsidRDefault="007503B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7503B7" w:rsidRPr="002850C3" w:rsidRDefault="007503B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7503B7" w:rsidRPr="002850C3" w:rsidRDefault="007503B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7503B7" w:rsidRPr="002850C3" w:rsidRDefault="007503B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7503B7" w:rsidRPr="002850C3" w:rsidRDefault="007503B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7503B7" w:rsidRPr="002850C3" w:rsidRDefault="007503B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7503B7" w:rsidRPr="002850C3" w:rsidRDefault="007503B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7503B7" w:rsidRPr="002850C3" w:rsidRDefault="007503B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7503B7" w:rsidRPr="002850C3" w:rsidRDefault="007503B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503B7" w:rsidRPr="002850C3" w:rsidRDefault="007503B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7503B7" w:rsidRPr="002850C3" w:rsidRDefault="007503B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7503B7" w:rsidRPr="002850C3" w:rsidRDefault="007503B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7503B7" w:rsidRPr="002850C3" w:rsidRDefault="007503B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503B7" w:rsidRPr="00E729F2" w:rsidRDefault="007503B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c>
          <w:tcPr>
            <w:tcW w:w="1548" w:type="dxa"/>
          </w:tcPr>
          <w:p w:rsidR="007503B7" w:rsidRPr="002850C3" w:rsidRDefault="007503B7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7503B7" w:rsidRPr="002850C3" w:rsidRDefault="007503B7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7503B7" w:rsidRPr="002850C3" w:rsidRDefault="007503B7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503B7" w:rsidRPr="002850C3" w:rsidRDefault="007503B7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03B7" w:rsidRPr="002850C3" w:rsidRDefault="007503B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7503B7" w:rsidRPr="002850C3" w:rsidRDefault="007503B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7503B7" w:rsidRPr="002850C3" w:rsidRDefault="007503B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503B7" w:rsidRPr="002850C3" w:rsidRDefault="007503B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7503B7" w:rsidRPr="002850C3" w:rsidRDefault="007503B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503B7" w:rsidRPr="002850C3" w:rsidRDefault="007503B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7503B7" w:rsidRPr="002850C3" w:rsidRDefault="007503B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7503B7" w:rsidRPr="002850C3" w:rsidRDefault="007503B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7503B7" w:rsidRPr="002850C3" w:rsidRDefault="007503B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7503B7" w:rsidRPr="002850C3" w:rsidRDefault="007503B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7503B7" w:rsidRPr="002850C3" w:rsidRDefault="007503B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7503B7" w:rsidRPr="002850C3" w:rsidRDefault="007503B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7503B7" w:rsidRPr="002850C3" w:rsidRDefault="007503B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7503B7" w:rsidRPr="002850C3" w:rsidRDefault="007503B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503B7" w:rsidRPr="00E729F2" w:rsidRDefault="007503B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c>
          <w:tcPr>
            <w:tcW w:w="1548" w:type="dxa"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03B7" w:rsidRPr="00E729F2" w:rsidRDefault="007503B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c>
          <w:tcPr>
            <w:tcW w:w="1548" w:type="dxa"/>
          </w:tcPr>
          <w:p w:rsidR="007503B7" w:rsidRPr="00460622" w:rsidRDefault="007503B7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Напиток из изюма</w:t>
            </w:r>
          </w:p>
        </w:tc>
        <w:tc>
          <w:tcPr>
            <w:tcW w:w="516" w:type="dxa"/>
          </w:tcPr>
          <w:p w:rsidR="007503B7" w:rsidRPr="00460622" w:rsidRDefault="007503B7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7503B7" w:rsidRPr="00460622" w:rsidRDefault="007503B7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7503B7" w:rsidRPr="00E729F2" w:rsidRDefault="007503B7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c>
          <w:tcPr>
            <w:tcW w:w="1548" w:type="dxa"/>
          </w:tcPr>
          <w:p w:rsidR="007503B7" w:rsidRPr="00F12D22" w:rsidRDefault="007503B7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7503B7" w:rsidRPr="00F12D22" w:rsidRDefault="007503B7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503B7" w:rsidRPr="00F12D22" w:rsidRDefault="007503B7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3B7" w:rsidRPr="00F12D22" w:rsidRDefault="007503B7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03B7" w:rsidRPr="00F12D22" w:rsidRDefault="007503B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03B7" w:rsidRPr="00F12D22" w:rsidRDefault="007503B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03B7" w:rsidRPr="00F12D22" w:rsidRDefault="007503B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F12D22" w:rsidRDefault="007503B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03B7" w:rsidRPr="00F12D22" w:rsidRDefault="007503B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03B7" w:rsidRPr="00F12D22" w:rsidRDefault="007503B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F12D22" w:rsidRDefault="007503B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03B7" w:rsidRPr="00F12D22" w:rsidRDefault="007503B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03B7" w:rsidRPr="00F12D22" w:rsidRDefault="007503B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7503B7" w:rsidRPr="00F12D22" w:rsidRDefault="007503B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3B7" w:rsidRPr="00F12D22" w:rsidRDefault="007503B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03B7" w:rsidRPr="00F12D22" w:rsidRDefault="007503B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03B7" w:rsidRPr="00F12D22" w:rsidRDefault="007503B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03B7" w:rsidRPr="00F12D22" w:rsidRDefault="007503B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03B7" w:rsidRPr="00F12D22" w:rsidRDefault="007503B7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c>
          <w:tcPr>
            <w:tcW w:w="1548" w:type="dxa"/>
          </w:tcPr>
          <w:p w:rsidR="007503B7" w:rsidRPr="004D7624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7624">
              <w:rPr>
                <w:rFonts w:ascii="Times New Roman" w:hAnsi="Times New Roman"/>
                <w:b/>
                <w:sz w:val="20"/>
                <w:szCs w:val="20"/>
              </w:rPr>
              <w:t>Суп  рыбный</w:t>
            </w:r>
          </w:p>
        </w:tc>
        <w:tc>
          <w:tcPr>
            <w:tcW w:w="516" w:type="dxa"/>
          </w:tcPr>
          <w:p w:rsidR="007503B7" w:rsidRPr="004D7624" w:rsidRDefault="007503B7" w:rsidP="00AA5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503B7" w:rsidRPr="004D7624" w:rsidRDefault="007503B7" w:rsidP="00AA5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3B7" w:rsidRPr="004D7624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7624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03B7" w:rsidRPr="002209D2" w:rsidRDefault="007503B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c>
          <w:tcPr>
            <w:tcW w:w="1548" w:type="dxa"/>
          </w:tcPr>
          <w:p w:rsidR="007503B7" w:rsidRPr="004D7624" w:rsidRDefault="007503B7" w:rsidP="00AA5F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7624">
              <w:rPr>
                <w:rFonts w:ascii="Times New Roman" w:hAnsi="Times New Roman"/>
                <w:i/>
                <w:sz w:val="20"/>
                <w:szCs w:val="20"/>
              </w:rPr>
              <w:t>рыба</w:t>
            </w:r>
          </w:p>
        </w:tc>
        <w:tc>
          <w:tcPr>
            <w:tcW w:w="516" w:type="dxa"/>
          </w:tcPr>
          <w:p w:rsidR="007503B7" w:rsidRPr="004D7624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762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7503B7" w:rsidRPr="004D7624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7624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:rsidR="007503B7" w:rsidRPr="004D7624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03B7" w:rsidRPr="002209D2" w:rsidRDefault="007503B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c>
          <w:tcPr>
            <w:tcW w:w="1548" w:type="dxa"/>
          </w:tcPr>
          <w:p w:rsidR="007503B7" w:rsidRPr="004D7624" w:rsidRDefault="007503B7" w:rsidP="00AA5F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7624">
              <w:rPr>
                <w:rFonts w:ascii="Times New Roman" w:hAnsi="Times New Roman"/>
                <w:i/>
                <w:sz w:val="20"/>
                <w:szCs w:val="20"/>
              </w:rPr>
              <w:t>пшено</w:t>
            </w:r>
          </w:p>
        </w:tc>
        <w:tc>
          <w:tcPr>
            <w:tcW w:w="516" w:type="dxa"/>
          </w:tcPr>
          <w:p w:rsidR="007503B7" w:rsidRPr="004D7624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762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7503B7" w:rsidRPr="004D7624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762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503B7" w:rsidRPr="004D7624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03B7" w:rsidRPr="002209D2" w:rsidRDefault="007503B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41625F">
        <w:trPr>
          <w:trHeight w:val="65"/>
        </w:trPr>
        <w:tc>
          <w:tcPr>
            <w:tcW w:w="1548" w:type="dxa"/>
          </w:tcPr>
          <w:p w:rsidR="007503B7" w:rsidRPr="004D7624" w:rsidRDefault="007503B7" w:rsidP="00AA5F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7624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7503B7" w:rsidRPr="004D7624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762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7503B7" w:rsidRPr="004D7624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762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503B7" w:rsidRPr="004D7624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1,59</w:t>
            </w:r>
          </w:p>
        </w:tc>
        <w:tc>
          <w:tcPr>
            <w:tcW w:w="876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850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555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03B7" w:rsidRPr="002209D2" w:rsidRDefault="007503B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rPr>
          <w:trHeight w:val="65"/>
        </w:trPr>
        <w:tc>
          <w:tcPr>
            <w:tcW w:w="1548" w:type="dxa"/>
          </w:tcPr>
          <w:p w:rsidR="007503B7" w:rsidRPr="004D7624" w:rsidRDefault="007503B7" w:rsidP="00AA5F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7624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7503B7" w:rsidRPr="004D7624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762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7503B7" w:rsidRPr="004D7624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7624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:rsidR="007503B7" w:rsidRPr="004D7624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672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9,26</w:t>
            </w:r>
          </w:p>
        </w:tc>
        <w:tc>
          <w:tcPr>
            <w:tcW w:w="851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850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369,2</w:t>
            </w:r>
          </w:p>
        </w:tc>
        <w:tc>
          <w:tcPr>
            <w:tcW w:w="709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19,95</w:t>
            </w:r>
          </w:p>
        </w:tc>
        <w:tc>
          <w:tcPr>
            <w:tcW w:w="694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  <w:tc>
          <w:tcPr>
            <w:tcW w:w="723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4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705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555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8" w:type="dxa"/>
          </w:tcPr>
          <w:p w:rsidR="007503B7" w:rsidRPr="002209D2" w:rsidRDefault="007503B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rPr>
          <w:trHeight w:val="65"/>
        </w:trPr>
        <w:tc>
          <w:tcPr>
            <w:tcW w:w="1548" w:type="dxa"/>
          </w:tcPr>
          <w:p w:rsidR="007503B7" w:rsidRPr="004D7624" w:rsidRDefault="007503B7" w:rsidP="00AA5F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7624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7503B7" w:rsidRPr="004D7624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762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7503B7" w:rsidRPr="004D7624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762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503B7" w:rsidRPr="004D7624" w:rsidRDefault="007503B7" w:rsidP="00AA5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851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850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2,48</w:t>
            </w:r>
          </w:p>
        </w:tc>
        <w:tc>
          <w:tcPr>
            <w:tcW w:w="851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694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4,64</w:t>
            </w:r>
          </w:p>
        </w:tc>
        <w:tc>
          <w:tcPr>
            <w:tcW w:w="723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0,064</w:t>
            </w:r>
          </w:p>
        </w:tc>
        <w:tc>
          <w:tcPr>
            <w:tcW w:w="851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88" w:type="dxa"/>
          </w:tcPr>
          <w:p w:rsidR="007503B7" w:rsidRPr="002209D2" w:rsidRDefault="007503B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rPr>
          <w:trHeight w:val="65"/>
        </w:trPr>
        <w:tc>
          <w:tcPr>
            <w:tcW w:w="1548" w:type="dxa"/>
          </w:tcPr>
          <w:p w:rsidR="007503B7" w:rsidRPr="004D7624" w:rsidRDefault="007503B7" w:rsidP="00AA5F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7503B7" w:rsidRPr="004D7624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762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7503B7" w:rsidRPr="004D7624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762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503B7" w:rsidRPr="004D7624" w:rsidRDefault="007503B7" w:rsidP="00AA5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672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23,87</w:t>
            </w:r>
          </w:p>
        </w:tc>
        <w:tc>
          <w:tcPr>
            <w:tcW w:w="850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709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94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723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555" w:type="dxa"/>
          </w:tcPr>
          <w:p w:rsidR="007503B7" w:rsidRPr="004D7624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24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88" w:type="dxa"/>
          </w:tcPr>
          <w:p w:rsidR="007503B7" w:rsidRPr="002209D2" w:rsidRDefault="007503B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rPr>
          <w:trHeight w:val="65"/>
        </w:trPr>
        <w:tc>
          <w:tcPr>
            <w:tcW w:w="1548" w:type="dxa"/>
          </w:tcPr>
          <w:p w:rsidR="007503B7" w:rsidRPr="007D5ECF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5ECF">
              <w:rPr>
                <w:rFonts w:ascii="Times New Roman" w:hAnsi="Times New Roman"/>
                <w:b/>
                <w:sz w:val="20"/>
                <w:szCs w:val="20"/>
              </w:rPr>
              <w:t>Гуляш куриный</w:t>
            </w:r>
          </w:p>
        </w:tc>
        <w:tc>
          <w:tcPr>
            <w:tcW w:w="516" w:type="dxa"/>
          </w:tcPr>
          <w:p w:rsidR="007503B7" w:rsidRPr="007D5ECF" w:rsidRDefault="007503B7" w:rsidP="00AA5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503B7" w:rsidRPr="007D5ECF" w:rsidRDefault="007503B7" w:rsidP="00AA5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3B7" w:rsidRPr="007D5ECF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720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03B7" w:rsidRPr="002209D2" w:rsidRDefault="007503B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rPr>
          <w:trHeight w:val="65"/>
        </w:trPr>
        <w:tc>
          <w:tcPr>
            <w:tcW w:w="1548" w:type="dxa"/>
          </w:tcPr>
          <w:p w:rsidR="007503B7" w:rsidRPr="007D5ECF" w:rsidRDefault="007503B7" w:rsidP="00AA5F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5ECF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7503B7" w:rsidRPr="007D5ECF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7D5EC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:rsidR="007503B7" w:rsidRPr="007D5ECF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992" w:type="dxa"/>
          </w:tcPr>
          <w:p w:rsidR="007503B7" w:rsidRPr="007D5ECF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7503B7" w:rsidRPr="002209D2" w:rsidRDefault="007503B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rPr>
          <w:trHeight w:val="65"/>
        </w:trPr>
        <w:tc>
          <w:tcPr>
            <w:tcW w:w="1548" w:type="dxa"/>
          </w:tcPr>
          <w:p w:rsidR="007503B7" w:rsidRPr="007D5ECF" w:rsidRDefault="007503B7" w:rsidP="00AA5F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5ECF">
              <w:rPr>
                <w:rFonts w:ascii="Times New Roman" w:hAnsi="Times New Roman"/>
                <w:i/>
                <w:sz w:val="20"/>
                <w:szCs w:val="20"/>
              </w:rPr>
              <w:t>томатное пюре</w:t>
            </w:r>
          </w:p>
        </w:tc>
        <w:tc>
          <w:tcPr>
            <w:tcW w:w="516" w:type="dxa"/>
          </w:tcPr>
          <w:p w:rsidR="007503B7" w:rsidRPr="007D5ECF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5EC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7503B7" w:rsidRPr="007D5ECF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5EC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503B7" w:rsidRPr="007D5ECF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672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76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28,56</w:t>
            </w:r>
          </w:p>
        </w:tc>
        <w:tc>
          <w:tcPr>
            <w:tcW w:w="851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709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51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694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854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555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503B7" w:rsidRPr="002209D2" w:rsidRDefault="007503B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rPr>
          <w:trHeight w:val="65"/>
        </w:trPr>
        <w:tc>
          <w:tcPr>
            <w:tcW w:w="1548" w:type="dxa"/>
          </w:tcPr>
          <w:p w:rsidR="007503B7" w:rsidRPr="007D5ECF" w:rsidRDefault="007503B7" w:rsidP="00AA5F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5ECF">
              <w:rPr>
                <w:rFonts w:ascii="Times New Roman" w:hAnsi="Times New Roman"/>
                <w:i/>
                <w:sz w:val="20"/>
                <w:szCs w:val="20"/>
              </w:rPr>
              <w:t>мука пшеничная</w:t>
            </w:r>
          </w:p>
        </w:tc>
        <w:tc>
          <w:tcPr>
            <w:tcW w:w="516" w:type="dxa"/>
          </w:tcPr>
          <w:p w:rsidR="007503B7" w:rsidRPr="007D5ECF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5EC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7503B7" w:rsidRPr="007D5ECF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5EC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503B7" w:rsidRPr="007D5ECF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723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03B7" w:rsidRPr="002209D2" w:rsidRDefault="007503B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rPr>
          <w:trHeight w:val="65"/>
        </w:trPr>
        <w:tc>
          <w:tcPr>
            <w:tcW w:w="1548" w:type="dxa"/>
          </w:tcPr>
          <w:p w:rsidR="007503B7" w:rsidRPr="007D5ECF" w:rsidRDefault="007503B7" w:rsidP="00AA5F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5ECF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7503B7" w:rsidRPr="007D5ECF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5ECF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7503B7" w:rsidRPr="007D5ECF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5ECF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7503B7" w:rsidRPr="007D5ECF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7503B7" w:rsidRPr="002209D2" w:rsidRDefault="007503B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rPr>
          <w:trHeight w:val="65"/>
        </w:trPr>
        <w:tc>
          <w:tcPr>
            <w:tcW w:w="1548" w:type="dxa"/>
          </w:tcPr>
          <w:p w:rsidR="007503B7" w:rsidRPr="007D5ECF" w:rsidRDefault="007503B7" w:rsidP="00AA5F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5ECF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7503B7" w:rsidRPr="007D5ECF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5EC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7503B7" w:rsidRPr="007D5ECF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5EC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503B7" w:rsidRPr="007D5ECF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4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54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7503B7" w:rsidRPr="007D5ECF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E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503B7" w:rsidRPr="002209D2" w:rsidRDefault="007503B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rPr>
          <w:trHeight w:val="65"/>
        </w:trPr>
        <w:tc>
          <w:tcPr>
            <w:tcW w:w="1548" w:type="dxa"/>
          </w:tcPr>
          <w:p w:rsidR="007503B7" w:rsidRPr="00A51AD8" w:rsidRDefault="007503B7" w:rsidP="00AA5F89">
            <w:pPr>
              <w:spacing w:after="0" w:line="240" w:lineRule="auto"/>
              <w:ind w:right="-44"/>
              <w:rPr>
                <w:rFonts w:ascii="Times New Roman" w:hAnsi="Times New Roman"/>
                <w:b/>
                <w:sz w:val="20"/>
                <w:szCs w:val="20"/>
              </w:rPr>
            </w:pPr>
            <w:r w:rsidRPr="00A51AD8">
              <w:rPr>
                <w:rFonts w:ascii="Times New Roman" w:hAnsi="Times New Roman"/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516" w:type="dxa"/>
          </w:tcPr>
          <w:p w:rsidR="007503B7" w:rsidRPr="00A51AD8" w:rsidRDefault="007503B7" w:rsidP="00AA5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503B7" w:rsidRPr="00A51AD8" w:rsidRDefault="007503B7" w:rsidP="00AA5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3B7" w:rsidRPr="00A51AD8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A51AD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03B7" w:rsidRPr="002209D2" w:rsidRDefault="007503B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rPr>
          <w:trHeight w:val="65"/>
        </w:trPr>
        <w:tc>
          <w:tcPr>
            <w:tcW w:w="1548" w:type="dxa"/>
          </w:tcPr>
          <w:p w:rsidR="007503B7" w:rsidRPr="00A51AD8" w:rsidRDefault="007503B7" w:rsidP="00AA5F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51AD8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1AD8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549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1AD8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7503B7" w:rsidRPr="00A51AD8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03B7" w:rsidRPr="002209D2" w:rsidRDefault="007503B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rPr>
          <w:trHeight w:val="65"/>
        </w:trPr>
        <w:tc>
          <w:tcPr>
            <w:tcW w:w="1548" w:type="dxa"/>
          </w:tcPr>
          <w:p w:rsidR="007503B7" w:rsidRPr="00A51AD8" w:rsidRDefault="007503B7" w:rsidP="00AA5F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51AD8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1AD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1AD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7503B7" w:rsidRPr="00A51AD8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03B7" w:rsidRPr="002209D2" w:rsidRDefault="007503B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rPr>
          <w:trHeight w:val="65"/>
        </w:trPr>
        <w:tc>
          <w:tcPr>
            <w:tcW w:w="1548" w:type="dxa"/>
          </w:tcPr>
          <w:p w:rsidR="007503B7" w:rsidRPr="00A51AD8" w:rsidRDefault="007503B7" w:rsidP="00AA5F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51AD8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1AD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1AD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503B7" w:rsidRPr="00A51AD8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03B7" w:rsidRPr="00A51AD8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03B7" w:rsidRPr="002209D2" w:rsidRDefault="007503B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rPr>
          <w:trHeight w:val="65"/>
        </w:trPr>
        <w:tc>
          <w:tcPr>
            <w:tcW w:w="1548" w:type="dxa"/>
          </w:tcPr>
          <w:p w:rsidR="007503B7" w:rsidRPr="008E49CC" w:rsidRDefault="007503B7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03B7" w:rsidRPr="008E49CC" w:rsidRDefault="007503B7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03B7" w:rsidRPr="002209D2" w:rsidRDefault="007503B7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c>
          <w:tcPr>
            <w:tcW w:w="1548" w:type="dxa"/>
          </w:tcPr>
          <w:p w:rsidR="007503B7" w:rsidRPr="008E49CC" w:rsidRDefault="007503B7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7503B7" w:rsidRPr="008E49CC" w:rsidRDefault="007503B7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503B7" w:rsidRPr="002209D2" w:rsidRDefault="007503B7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c>
          <w:tcPr>
            <w:tcW w:w="1548" w:type="dxa"/>
          </w:tcPr>
          <w:p w:rsidR="007503B7" w:rsidRPr="008E49CC" w:rsidRDefault="007503B7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7503B7" w:rsidRPr="008E49CC" w:rsidRDefault="007503B7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503B7" w:rsidRPr="002209D2" w:rsidRDefault="007503B7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c>
          <w:tcPr>
            <w:tcW w:w="1548" w:type="dxa"/>
          </w:tcPr>
          <w:p w:rsidR="007503B7" w:rsidRPr="008E49CC" w:rsidRDefault="007503B7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7503B7" w:rsidRPr="008E49CC" w:rsidRDefault="007503B7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7503B7" w:rsidRPr="008E49CC" w:rsidRDefault="007503B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503B7" w:rsidRPr="002209D2" w:rsidRDefault="007503B7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c>
          <w:tcPr>
            <w:tcW w:w="1548" w:type="dxa"/>
          </w:tcPr>
          <w:p w:rsidR="007503B7" w:rsidRPr="00652C68" w:rsidRDefault="007503B7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7503B7" w:rsidRPr="00652C68" w:rsidRDefault="007503B7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7503B7" w:rsidRPr="00652C68" w:rsidRDefault="007503B7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7503B7" w:rsidRPr="00652C68" w:rsidRDefault="007503B7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03B7" w:rsidRPr="00652C68" w:rsidRDefault="007503B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7503B7" w:rsidRPr="00652C68" w:rsidRDefault="007503B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503B7" w:rsidRPr="00652C68" w:rsidRDefault="007503B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7503B7" w:rsidRPr="00652C68" w:rsidRDefault="007503B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7503B7" w:rsidRPr="00652C68" w:rsidRDefault="007503B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7503B7" w:rsidRPr="00652C68" w:rsidRDefault="007503B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7503B7" w:rsidRPr="00652C68" w:rsidRDefault="007503B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7503B7" w:rsidRPr="00652C68" w:rsidRDefault="007503B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7503B7" w:rsidRPr="00652C68" w:rsidRDefault="007503B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7503B7" w:rsidRPr="00652C68" w:rsidRDefault="007503B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7503B7" w:rsidRPr="00652C68" w:rsidRDefault="007503B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7503B7" w:rsidRPr="00652C68" w:rsidRDefault="007503B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7503B7" w:rsidRPr="00652C68" w:rsidRDefault="007503B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7503B7" w:rsidRPr="00652C68" w:rsidRDefault="007503B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503B7" w:rsidRPr="002209D2" w:rsidRDefault="007503B7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c>
          <w:tcPr>
            <w:tcW w:w="1548" w:type="dxa"/>
          </w:tcPr>
          <w:p w:rsidR="007503B7" w:rsidRPr="002028E6" w:rsidRDefault="007503B7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7503B7" w:rsidRPr="002028E6" w:rsidRDefault="007503B7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503B7" w:rsidRPr="002028E6" w:rsidRDefault="007503B7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03B7" w:rsidRPr="002028E6" w:rsidRDefault="007503B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503B7" w:rsidRPr="002028E6" w:rsidRDefault="007503B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03B7" w:rsidRPr="002028E6" w:rsidRDefault="007503B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03B7" w:rsidRPr="002028E6" w:rsidRDefault="007503B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2028E6" w:rsidRDefault="007503B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03B7" w:rsidRPr="002028E6" w:rsidRDefault="007503B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03B7" w:rsidRPr="002028E6" w:rsidRDefault="007503B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2028E6" w:rsidRDefault="007503B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03B7" w:rsidRPr="002028E6" w:rsidRDefault="007503B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03B7" w:rsidRPr="002028E6" w:rsidRDefault="007503B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2028E6" w:rsidRDefault="007503B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3B7" w:rsidRPr="002028E6" w:rsidRDefault="007503B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03B7" w:rsidRPr="002028E6" w:rsidRDefault="007503B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03B7" w:rsidRPr="002028E6" w:rsidRDefault="007503B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03B7" w:rsidRPr="002028E6" w:rsidRDefault="007503B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03B7" w:rsidRPr="002028E6" w:rsidRDefault="007503B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c>
          <w:tcPr>
            <w:tcW w:w="1548" w:type="dxa"/>
          </w:tcPr>
          <w:p w:rsidR="007503B7" w:rsidRPr="001D252A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Булочка «Дорожная</w:t>
            </w:r>
            <w:r w:rsidRPr="001D252A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516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03B7" w:rsidRPr="001D252A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1D252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03B7" w:rsidRPr="002028E6" w:rsidRDefault="007503B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c>
          <w:tcPr>
            <w:tcW w:w="1548" w:type="dxa"/>
          </w:tcPr>
          <w:p w:rsidR="007503B7" w:rsidRPr="001D252A" w:rsidRDefault="007503B7" w:rsidP="00AA5F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D252A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252A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252A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7503B7" w:rsidRPr="001D252A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03B7" w:rsidRPr="002028E6" w:rsidRDefault="007503B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c>
          <w:tcPr>
            <w:tcW w:w="1548" w:type="dxa"/>
          </w:tcPr>
          <w:p w:rsidR="007503B7" w:rsidRPr="001D252A" w:rsidRDefault="007503B7" w:rsidP="00AA5F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D252A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252A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252A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7503B7" w:rsidRPr="001D252A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03B7" w:rsidRPr="002028E6" w:rsidRDefault="007503B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c>
          <w:tcPr>
            <w:tcW w:w="1548" w:type="dxa"/>
          </w:tcPr>
          <w:p w:rsidR="007503B7" w:rsidRPr="001D252A" w:rsidRDefault="007503B7" w:rsidP="00AA5F89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1D252A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252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252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503B7" w:rsidRPr="001D252A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03B7" w:rsidRPr="002028E6" w:rsidRDefault="007503B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c>
          <w:tcPr>
            <w:tcW w:w="1548" w:type="dxa"/>
          </w:tcPr>
          <w:p w:rsidR="007503B7" w:rsidRPr="001D252A" w:rsidRDefault="007503B7" w:rsidP="00AA5F89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1D252A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252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252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503B7" w:rsidRPr="001D252A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03B7" w:rsidRPr="002028E6" w:rsidRDefault="007503B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c>
          <w:tcPr>
            <w:tcW w:w="1548" w:type="dxa"/>
          </w:tcPr>
          <w:p w:rsidR="007503B7" w:rsidRPr="001D252A" w:rsidRDefault="007503B7" w:rsidP="00AA5F89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1D252A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252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252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503B7" w:rsidRPr="001D252A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03B7" w:rsidRPr="002028E6" w:rsidRDefault="007503B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c>
          <w:tcPr>
            <w:tcW w:w="1548" w:type="dxa"/>
          </w:tcPr>
          <w:p w:rsidR="007503B7" w:rsidRPr="001D252A" w:rsidRDefault="007503B7" w:rsidP="00AA5F89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1D252A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252A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252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503B7" w:rsidRPr="001D252A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03B7" w:rsidRPr="002028E6" w:rsidRDefault="007503B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c>
          <w:tcPr>
            <w:tcW w:w="1548" w:type="dxa"/>
          </w:tcPr>
          <w:p w:rsidR="007503B7" w:rsidRPr="001D252A" w:rsidRDefault="007503B7" w:rsidP="00AA5F89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1D252A">
              <w:rPr>
                <w:rFonts w:ascii="Times New Roman" w:hAnsi="Times New Roman"/>
                <w:i/>
                <w:sz w:val="20"/>
                <w:szCs w:val="20"/>
              </w:rPr>
              <w:t>дрожжи</w:t>
            </w:r>
          </w:p>
        </w:tc>
        <w:tc>
          <w:tcPr>
            <w:tcW w:w="516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25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25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503B7" w:rsidRPr="001D252A" w:rsidRDefault="007503B7" w:rsidP="00AA5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03B7" w:rsidRPr="001D252A" w:rsidRDefault="007503B7" w:rsidP="00AA5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03B7" w:rsidRPr="002028E6" w:rsidRDefault="007503B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c>
          <w:tcPr>
            <w:tcW w:w="1548" w:type="dxa"/>
          </w:tcPr>
          <w:p w:rsidR="007503B7" w:rsidRPr="009F235B" w:rsidRDefault="007503B7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Чай сладкий </w:t>
            </w:r>
          </w:p>
        </w:tc>
        <w:tc>
          <w:tcPr>
            <w:tcW w:w="516" w:type="dxa"/>
          </w:tcPr>
          <w:p w:rsidR="007503B7" w:rsidRPr="009F235B" w:rsidRDefault="007503B7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503B7" w:rsidRPr="009F235B" w:rsidRDefault="007503B7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03B7" w:rsidRPr="009F235B" w:rsidRDefault="007503B7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03B7" w:rsidRPr="000A472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03B7" w:rsidRPr="002028E6" w:rsidRDefault="007503B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c>
          <w:tcPr>
            <w:tcW w:w="1548" w:type="dxa"/>
          </w:tcPr>
          <w:p w:rsidR="007503B7" w:rsidRPr="009F235B" w:rsidRDefault="007503B7" w:rsidP="00E2363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F235B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7503B7" w:rsidRPr="009F235B" w:rsidRDefault="007503B7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7503B7" w:rsidRPr="009F235B" w:rsidRDefault="007503B7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503B7" w:rsidRPr="009F235B" w:rsidRDefault="007503B7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503B7" w:rsidRPr="002028E6" w:rsidRDefault="007503B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c>
          <w:tcPr>
            <w:tcW w:w="1548" w:type="dxa"/>
          </w:tcPr>
          <w:p w:rsidR="007503B7" w:rsidRPr="009F235B" w:rsidRDefault="007503B7" w:rsidP="00E2363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F235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7503B7" w:rsidRPr="009F235B" w:rsidRDefault="007503B7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7503B7" w:rsidRPr="009F235B" w:rsidRDefault="007503B7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7503B7" w:rsidRPr="009F235B" w:rsidRDefault="007503B7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503B7" w:rsidRPr="002028E6" w:rsidRDefault="007503B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c>
          <w:tcPr>
            <w:tcW w:w="1548" w:type="dxa"/>
          </w:tcPr>
          <w:p w:rsidR="007503B7" w:rsidRPr="009F235B" w:rsidRDefault="007503B7" w:rsidP="00E2363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7503B7" w:rsidRPr="009F235B" w:rsidRDefault="007503B7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7503B7" w:rsidRPr="009F235B" w:rsidRDefault="007503B7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7503B7" w:rsidRPr="009F235B" w:rsidRDefault="007503B7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03B7" w:rsidRPr="009F235B" w:rsidRDefault="007503B7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03B7" w:rsidRPr="002028E6" w:rsidRDefault="007503B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3B7" w:rsidRPr="00E729F2" w:rsidTr="00CD582B">
        <w:trPr>
          <w:trHeight w:val="65"/>
        </w:trPr>
        <w:tc>
          <w:tcPr>
            <w:tcW w:w="1548" w:type="dxa"/>
          </w:tcPr>
          <w:p w:rsidR="007503B7" w:rsidRPr="00621537" w:rsidRDefault="007503B7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7503B7" w:rsidRPr="00621537" w:rsidRDefault="007503B7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503B7" w:rsidRPr="00621537" w:rsidRDefault="007503B7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3B7" w:rsidRPr="00621537" w:rsidRDefault="007503B7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503B7" w:rsidRPr="00621537" w:rsidRDefault="007503B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503B7" w:rsidRPr="00621537" w:rsidRDefault="007503B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503B7" w:rsidRPr="00621537" w:rsidRDefault="007503B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621537" w:rsidRDefault="007503B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03B7" w:rsidRPr="00621537" w:rsidRDefault="007503B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03B7" w:rsidRPr="00621537" w:rsidRDefault="007503B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621537" w:rsidRDefault="007503B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503B7" w:rsidRPr="00621537" w:rsidRDefault="007503B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503B7" w:rsidRPr="00621537" w:rsidRDefault="007503B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3B7" w:rsidRPr="00621537" w:rsidRDefault="007503B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3B7" w:rsidRPr="00621537" w:rsidRDefault="007503B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503B7" w:rsidRPr="00621537" w:rsidRDefault="007503B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503B7" w:rsidRPr="00621537" w:rsidRDefault="007503B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503B7" w:rsidRPr="00621537" w:rsidRDefault="007503B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503B7" w:rsidRPr="00621537" w:rsidRDefault="007503B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503B7" w:rsidRPr="00E729F2" w:rsidRDefault="007503B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503B7" w:rsidRDefault="007503B7" w:rsidP="00DD50F3">
      <w:pPr>
        <w:rPr>
          <w:sz w:val="20"/>
          <w:szCs w:val="20"/>
          <w:lang w:val="en-US"/>
        </w:rPr>
      </w:pPr>
    </w:p>
    <w:p w:rsidR="007503B7" w:rsidRDefault="007503B7" w:rsidP="00DD50F3">
      <w:pPr>
        <w:rPr>
          <w:sz w:val="20"/>
          <w:szCs w:val="20"/>
        </w:rPr>
      </w:pPr>
    </w:p>
    <w:sectPr w:rsidR="007503B7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87F"/>
    <w:rsid w:val="00004C2F"/>
    <w:rsid w:val="00004CA7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2157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6001F"/>
    <w:rsid w:val="0006010F"/>
    <w:rsid w:val="00061931"/>
    <w:rsid w:val="00061EDB"/>
    <w:rsid w:val="0006239C"/>
    <w:rsid w:val="000624EC"/>
    <w:rsid w:val="000625F4"/>
    <w:rsid w:val="00062AE0"/>
    <w:rsid w:val="0006379F"/>
    <w:rsid w:val="000642BE"/>
    <w:rsid w:val="00064B32"/>
    <w:rsid w:val="00064BA9"/>
    <w:rsid w:val="00064C89"/>
    <w:rsid w:val="00065721"/>
    <w:rsid w:val="00065883"/>
    <w:rsid w:val="00065895"/>
    <w:rsid w:val="00065B36"/>
    <w:rsid w:val="00065F53"/>
    <w:rsid w:val="000660DB"/>
    <w:rsid w:val="00066A36"/>
    <w:rsid w:val="00066AB9"/>
    <w:rsid w:val="00066F67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B7C"/>
    <w:rsid w:val="00092EA8"/>
    <w:rsid w:val="000931A2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C72"/>
    <w:rsid w:val="000A0F47"/>
    <w:rsid w:val="000A10F8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C8E"/>
    <w:rsid w:val="000B4CC0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B1"/>
    <w:rsid w:val="000C42FD"/>
    <w:rsid w:val="000C49A0"/>
    <w:rsid w:val="000C4E1C"/>
    <w:rsid w:val="000C594B"/>
    <w:rsid w:val="000C5F79"/>
    <w:rsid w:val="000C605C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5C9"/>
    <w:rsid w:val="0012187D"/>
    <w:rsid w:val="001221A2"/>
    <w:rsid w:val="001228F6"/>
    <w:rsid w:val="00122C59"/>
    <w:rsid w:val="00122EF7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554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20F1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91F"/>
    <w:rsid w:val="001503B9"/>
    <w:rsid w:val="00150512"/>
    <w:rsid w:val="001507EB"/>
    <w:rsid w:val="0015099A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27D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862"/>
    <w:rsid w:val="001A3E1E"/>
    <w:rsid w:val="001A41BE"/>
    <w:rsid w:val="001A4521"/>
    <w:rsid w:val="001A4558"/>
    <w:rsid w:val="001A4D9B"/>
    <w:rsid w:val="001A5CD0"/>
    <w:rsid w:val="001A5D0C"/>
    <w:rsid w:val="001A630C"/>
    <w:rsid w:val="001A667F"/>
    <w:rsid w:val="001A68D2"/>
    <w:rsid w:val="001A748F"/>
    <w:rsid w:val="001A74EC"/>
    <w:rsid w:val="001A767B"/>
    <w:rsid w:val="001A76E5"/>
    <w:rsid w:val="001A7FDA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8C7"/>
    <w:rsid w:val="001C58E7"/>
    <w:rsid w:val="001C62C3"/>
    <w:rsid w:val="001C68EF"/>
    <w:rsid w:val="001C6D62"/>
    <w:rsid w:val="001C73E0"/>
    <w:rsid w:val="001C7E8A"/>
    <w:rsid w:val="001C7F3C"/>
    <w:rsid w:val="001D0D22"/>
    <w:rsid w:val="001D0FF7"/>
    <w:rsid w:val="001D1599"/>
    <w:rsid w:val="001D16AE"/>
    <w:rsid w:val="001D24A4"/>
    <w:rsid w:val="001D252A"/>
    <w:rsid w:val="001D2FAE"/>
    <w:rsid w:val="001D3275"/>
    <w:rsid w:val="001D3608"/>
    <w:rsid w:val="001D3AB5"/>
    <w:rsid w:val="001D3C9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714C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62B"/>
    <w:rsid w:val="002209D2"/>
    <w:rsid w:val="00220BBA"/>
    <w:rsid w:val="00220CDC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8F2"/>
    <w:rsid w:val="00232988"/>
    <w:rsid w:val="00232A80"/>
    <w:rsid w:val="00232D8F"/>
    <w:rsid w:val="00232EBA"/>
    <w:rsid w:val="00233491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F47"/>
    <w:rsid w:val="00253668"/>
    <w:rsid w:val="00253AFF"/>
    <w:rsid w:val="00253D95"/>
    <w:rsid w:val="00254839"/>
    <w:rsid w:val="00254858"/>
    <w:rsid w:val="00254AB4"/>
    <w:rsid w:val="00254CB2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5C61"/>
    <w:rsid w:val="00275D3F"/>
    <w:rsid w:val="0027654A"/>
    <w:rsid w:val="002766DD"/>
    <w:rsid w:val="00276897"/>
    <w:rsid w:val="0027691B"/>
    <w:rsid w:val="00276CFD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B12"/>
    <w:rsid w:val="00291EAD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A124B"/>
    <w:rsid w:val="002A1A61"/>
    <w:rsid w:val="002A1B87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EE"/>
    <w:rsid w:val="002B719A"/>
    <w:rsid w:val="002B77E5"/>
    <w:rsid w:val="002C01AC"/>
    <w:rsid w:val="002C01C2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DF7"/>
    <w:rsid w:val="002D5DC0"/>
    <w:rsid w:val="002D5EA3"/>
    <w:rsid w:val="002D60AC"/>
    <w:rsid w:val="002D610E"/>
    <w:rsid w:val="002D62CC"/>
    <w:rsid w:val="002D6571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BB2"/>
    <w:rsid w:val="002F3D03"/>
    <w:rsid w:val="002F433D"/>
    <w:rsid w:val="002F458C"/>
    <w:rsid w:val="002F481E"/>
    <w:rsid w:val="002F4A7E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185E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AE5"/>
    <w:rsid w:val="0032521C"/>
    <w:rsid w:val="003252DB"/>
    <w:rsid w:val="00325D1E"/>
    <w:rsid w:val="00325FB3"/>
    <w:rsid w:val="0032785B"/>
    <w:rsid w:val="00327AA9"/>
    <w:rsid w:val="00327EE4"/>
    <w:rsid w:val="003304A0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279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950"/>
    <w:rsid w:val="003503F1"/>
    <w:rsid w:val="00350C2D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F1D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261"/>
    <w:rsid w:val="00381877"/>
    <w:rsid w:val="00381A5C"/>
    <w:rsid w:val="0038205D"/>
    <w:rsid w:val="00382C3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893"/>
    <w:rsid w:val="00393F6C"/>
    <w:rsid w:val="003942BC"/>
    <w:rsid w:val="00394E64"/>
    <w:rsid w:val="003950D1"/>
    <w:rsid w:val="00395810"/>
    <w:rsid w:val="003958D6"/>
    <w:rsid w:val="00395B6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361C"/>
    <w:rsid w:val="003B3B5C"/>
    <w:rsid w:val="003B3C1C"/>
    <w:rsid w:val="003B3E04"/>
    <w:rsid w:val="003B467E"/>
    <w:rsid w:val="003B5686"/>
    <w:rsid w:val="003B65EB"/>
    <w:rsid w:val="003B78B4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51A8"/>
    <w:rsid w:val="003C52CA"/>
    <w:rsid w:val="003C68A1"/>
    <w:rsid w:val="003D02B7"/>
    <w:rsid w:val="003D051C"/>
    <w:rsid w:val="003D05D2"/>
    <w:rsid w:val="003D06FB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6506"/>
    <w:rsid w:val="003D6981"/>
    <w:rsid w:val="003D7B93"/>
    <w:rsid w:val="003E0A5D"/>
    <w:rsid w:val="003E0F3C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BA7"/>
    <w:rsid w:val="003E534D"/>
    <w:rsid w:val="003E54C3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5DAD"/>
    <w:rsid w:val="0041625F"/>
    <w:rsid w:val="0041705E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2455"/>
    <w:rsid w:val="00422584"/>
    <w:rsid w:val="00422812"/>
    <w:rsid w:val="004228A3"/>
    <w:rsid w:val="00422D82"/>
    <w:rsid w:val="0042316B"/>
    <w:rsid w:val="00423A33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5301"/>
    <w:rsid w:val="0044687E"/>
    <w:rsid w:val="00446D56"/>
    <w:rsid w:val="004478AC"/>
    <w:rsid w:val="004479C4"/>
    <w:rsid w:val="00450E08"/>
    <w:rsid w:val="0045144C"/>
    <w:rsid w:val="0045149F"/>
    <w:rsid w:val="004525F2"/>
    <w:rsid w:val="00452E88"/>
    <w:rsid w:val="00452FFB"/>
    <w:rsid w:val="00453767"/>
    <w:rsid w:val="00453CAB"/>
    <w:rsid w:val="004540DC"/>
    <w:rsid w:val="00454361"/>
    <w:rsid w:val="004544D8"/>
    <w:rsid w:val="00455574"/>
    <w:rsid w:val="00455783"/>
    <w:rsid w:val="004561E4"/>
    <w:rsid w:val="004568FD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F9F"/>
    <w:rsid w:val="004646B6"/>
    <w:rsid w:val="00464EA7"/>
    <w:rsid w:val="0046551E"/>
    <w:rsid w:val="00465750"/>
    <w:rsid w:val="00466809"/>
    <w:rsid w:val="00470015"/>
    <w:rsid w:val="00470633"/>
    <w:rsid w:val="0047153A"/>
    <w:rsid w:val="00471908"/>
    <w:rsid w:val="004729F4"/>
    <w:rsid w:val="00472B72"/>
    <w:rsid w:val="00472C98"/>
    <w:rsid w:val="00472DFE"/>
    <w:rsid w:val="00473D35"/>
    <w:rsid w:val="0047413D"/>
    <w:rsid w:val="00474912"/>
    <w:rsid w:val="00474921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C5"/>
    <w:rsid w:val="0049321A"/>
    <w:rsid w:val="004934DC"/>
    <w:rsid w:val="0049470D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1205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95C"/>
    <w:rsid w:val="004B6E34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24"/>
    <w:rsid w:val="004D7654"/>
    <w:rsid w:val="004D7D11"/>
    <w:rsid w:val="004E0AB4"/>
    <w:rsid w:val="004E10C1"/>
    <w:rsid w:val="004E1A44"/>
    <w:rsid w:val="004E1EDF"/>
    <w:rsid w:val="004E1F4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50B"/>
    <w:rsid w:val="00522FF2"/>
    <w:rsid w:val="0052361B"/>
    <w:rsid w:val="00523CA5"/>
    <w:rsid w:val="00523FDD"/>
    <w:rsid w:val="005247FC"/>
    <w:rsid w:val="0052483D"/>
    <w:rsid w:val="00524BAF"/>
    <w:rsid w:val="00524EED"/>
    <w:rsid w:val="00525415"/>
    <w:rsid w:val="00525519"/>
    <w:rsid w:val="00525F39"/>
    <w:rsid w:val="005268BE"/>
    <w:rsid w:val="00526933"/>
    <w:rsid w:val="00526EA9"/>
    <w:rsid w:val="00527140"/>
    <w:rsid w:val="005271C8"/>
    <w:rsid w:val="005277F7"/>
    <w:rsid w:val="00527824"/>
    <w:rsid w:val="005279FC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1FCA"/>
    <w:rsid w:val="005527AB"/>
    <w:rsid w:val="00552850"/>
    <w:rsid w:val="00552C7D"/>
    <w:rsid w:val="00552D81"/>
    <w:rsid w:val="00552DEE"/>
    <w:rsid w:val="00553016"/>
    <w:rsid w:val="00553EB1"/>
    <w:rsid w:val="005544AC"/>
    <w:rsid w:val="00554AED"/>
    <w:rsid w:val="00555E5F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E1A"/>
    <w:rsid w:val="00565E77"/>
    <w:rsid w:val="00566114"/>
    <w:rsid w:val="00566AB6"/>
    <w:rsid w:val="00566B38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77FB"/>
    <w:rsid w:val="00587F09"/>
    <w:rsid w:val="005909A1"/>
    <w:rsid w:val="00590F6E"/>
    <w:rsid w:val="0059132F"/>
    <w:rsid w:val="005913C4"/>
    <w:rsid w:val="00591716"/>
    <w:rsid w:val="00591861"/>
    <w:rsid w:val="00592DC1"/>
    <w:rsid w:val="00593255"/>
    <w:rsid w:val="00593DB9"/>
    <w:rsid w:val="0059426D"/>
    <w:rsid w:val="00594427"/>
    <w:rsid w:val="00594FED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3A2A"/>
    <w:rsid w:val="005A4893"/>
    <w:rsid w:val="005A55F4"/>
    <w:rsid w:val="005A64A9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A80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4113"/>
    <w:rsid w:val="00614528"/>
    <w:rsid w:val="00614570"/>
    <w:rsid w:val="006152B2"/>
    <w:rsid w:val="00615488"/>
    <w:rsid w:val="006162B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741"/>
    <w:rsid w:val="00631BCA"/>
    <w:rsid w:val="00631BEF"/>
    <w:rsid w:val="00631E97"/>
    <w:rsid w:val="00632627"/>
    <w:rsid w:val="00632A5C"/>
    <w:rsid w:val="00632FBC"/>
    <w:rsid w:val="006335F6"/>
    <w:rsid w:val="00633F28"/>
    <w:rsid w:val="006344B9"/>
    <w:rsid w:val="00634557"/>
    <w:rsid w:val="00635CB5"/>
    <w:rsid w:val="00635DB6"/>
    <w:rsid w:val="0063613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E05"/>
    <w:rsid w:val="00650050"/>
    <w:rsid w:val="006508F3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C71"/>
    <w:rsid w:val="00661CC4"/>
    <w:rsid w:val="00662722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419D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B22"/>
    <w:rsid w:val="006E1DC7"/>
    <w:rsid w:val="006E269C"/>
    <w:rsid w:val="006E2D7B"/>
    <w:rsid w:val="006E329C"/>
    <w:rsid w:val="006E34C3"/>
    <w:rsid w:val="006E3549"/>
    <w:rsid w:val="006E3F4C"/>
    <w:rsid w:val="006E40A8"/>
    <w:rsid w:val="006E449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F0"/>
    <w:rsid w:val="006E76ED"/>
    <w:rsid w:val="006E7730"/>
    <w:rsid w:val="006E7920"/>
    <w:rsid w:val="006F0498"/>
    <w:rsid w:val="006F0FC4"/>
    <w:rsid w:val="006F0FF8"/>
    <w:rsid w:val="006F15EF"/>
    <w:rsid w:val="006F1F89"/>
    <w:rsid w:val="006F21F3"/>
    <w:rsid w:val="006F31FE"/>
    <w:rsid w:val="006F359B"/>
    <w:rsid w:val="006F36BE"/>
    <w:rsid w:val="006F36D9"/>
    <w:rsid w:val="006F3A76"/>
    <w:rsid w:val="006F4464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9A5"/>
    <w:rsid w:val="006F6B28"/>
    <w:rsid w:val="006F6D6C"/>
    <w:rsid w:val="006F7932"/>
    <w:rsid w:val="006F7B7E"/>
    <w:rsid w:val="006F7DE0"/>
    <w:rsid w:val="00700021"/>
    <w:rsid w:val="00700B64"/>
    <w:rsid w:val="00700BFC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4863"/>
    <w:rsid w:val="00724A48"/>
    <w:rsid w:val="00724D4F"/>
    <w:rsid w:val="00725799"/>
    <w:rsid w:val="00725AA6"/>
    <w:rsid w:val="00725CBF"/>
    <w:rsid w:val="00725D4A"/>
    <w:rsid w:val="007268C6"/>
    <w:rsid w:val="00726AE9"/>
    <w:rsid w:val="00727300"/>
    <w:rsid w:val="007275CD"/>
    <w:rsid w:val="0072764D"/>
    <w:rsid w:val="007279C9"/>
    <w:rsid w:val="00727AE2"/>
    <w:rsid w:val="00730316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4AEB"/>
    <w:rsid w:val="00734CB6"/>
    <w:rsid w:val="007350DE"/>
    <w:rsid w:val="007354E7"/>
    <w:rsid w:val="007363A0"/>
    <w:rsid w:val="0073665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A09"/>
    <w:rsid w:val="00746AAE"/>
    <w:rsid w:val="00747206"/>
    <w:rsid w:val="0074761B"/>
    <w:rsid w:val="00747B0D"/>
    <w:rsid w:val="007500FC"/>
    <w:rsid w:val="007503B7"/>
    <w:rsid w:val="00750C0A"/>
    <w:rsid w:val="00750E40"/>
    <w:rsid w:val="00751048"/>
    <w:rsid w:val="007517E5"/>
    <w:rsid w:val="00751C27"/>
    <w:rsid w:val="00752499"/>
    <w:rsid w:val="007525A3"/>
    <w:rsid w:val="007525B4"/>
    <w:rsid w:val="00752B36"/>
    <w:rsid w:val="00753202"/>
    <w:rsid w:val="0075325B"/>
    <w:rsid w:val="00753D53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7A9"/>
    <w:rsid w:val="00757949"/>
    <w:rsid w:val="007579E8"/>
    <w:rsid w:val="00760855"/>
    <w:rsid w:val="00760FB4"/>
    <w:rsid w:val="00761309"/>
    <w:rsid w:val="0076195C"/>
    <w:rsid w:val="00761AA4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6FA2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2DC2"/>
    <w:rsid w:val="0078366A"/>
    <w:rsid w:val="00783AD1"/>
    <w:rsid w:val="00783AE7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359"/>
    <w:rsid w:val="007D04C9"/>
    <w:rsid w:val="007D0970"/>
    <w:rsid w:val="007D15D1"/>
    <w:rsid w:val="007D195B"/>
    <w:rsid w:val="007D1F75"/>
    <w:rsid w:val="007D20F8"/>
    <w:rsid w:val="007D228B"/>
    <w:rsid w:val="007D23EC"/>
    <w:rsid w:val="007D244E"/>
    <w:rsid w:val="007D2D86"/>
    <w:rsid w:val="007D3780"/>
    <w:rsid w:val="007D3B6D"/>
    <w:rsid w:val="007D3BC0"/>
    <w:rsid w:val="007D4C9D"/>
    <w:rsid w:val="007D4DBE"/>
    <w:rsid w:val="007D51F2"/>
    <w:rsid w:val="007D5ECF"/>
    <w:rsid w:val="007D6222"/>
    <w:rsid w:val="007D6D79"/>
    <w:rsid w:val="007D7318"/>
    <w:rsid w:val="007D7817"/>
    <w:rsid w:val="007D7B72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61"/>
    <w:rsid w:val="007F4A39"/>
    <w:rsid w:val="007F524D"/>
    <w:rsid w:val="007F527B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1580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464"/>
    <w:rsid w:val="008318FC"/>
    <w:rsid w:val="00831E73"/>
    <w:rsid w:val="00831F07"/>
    <w:rsid w:val="00832424"/>
    <w:rsid w:val="00832716"/>
    <w:rsid w:val="00832C1D"/>
    <w:rsid w:val="00833052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4F"/>
    <w:rsid w:val="00837D8A"/>
    <w:rsid w:val="00837FAE"/>
    <w:rsid w:val="00841411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60"/>
    <w:rsid w:val="00855EE5"/>
    <w:rsid w:val="008560FB"/>
    <w:rsid w:val="00856B53"/>
    <w:rsid w:val="00856B6F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AEC"/>
    <w:rsid w:val="00871C0B"/>
    <w:rsid w:val="00871E48"/>
    <w:rsid w:val="00871FC7"/>
    <w:rsid w:val="008721F5"/>
    <w:rsid w:val="008724B1"/>
    <w:rsid w:val="008739DA"/>
    <w:rsid w:val="00874247"/>
    <w:rsid w:val="00874296"/>
    <w:rsid w:val="008745CD"/>
    <w:rsid w:val="00874B7A"/>
    <w:rsid w:val="00875045"/>
    <w:rsid w:val="008752A8"/>
    <w:rsid w:val="0087553E"/>
    <w:rsid w:val="00875D93"/>
    <w:rsid w:val="00875E1D"/>
    <w:rsid w:val="00876292"/>
    <w:rsid w:val="008768D3"/>
    <w:rsid w:val="00876922"/>
    <w:rsid w:val="00876C89"/>
    <w:rsid w:val="00876E5A"/>
    <w:rsid w:val="00876FF0"/>
    <w:rsid w:val="00877AB2"/>
    <w:rsid w:val="00877EF4"/>
    <w:rsid w:val="00881661"/>
    <w:rsid w:val="008817D4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EA8"/>
    <w:rsid w:val="00894262"/>
    <w:rsid w:val="00894891"/>
    <w:rsid w:val="00894E81"/>
    <w:rsid w:val="00895417"/>
    <w:rsid w:val="00895934"/>
    <w:rsid w:val="008960A5"/>
    <w:rsid w:val="00896A63"/>
    <w:rsid w:val="008975F5"/>
    <w:rsid w:val="008A1680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74EA"/>
    <w:rsid w:val="008F7C5C"/>
    <w:rsid w:val="008F7D33"/>
    <w:rsid w:val="008F7D44"/>
    <w:rsid w:val="0090033E"/>
    <w:rsid w:val="009004BF"/>
    <w:rsid w:val="0090107A"/>
    <w:rsid w:val="0090107B"/>
    <w:rsid w:val="0090154C"/>
    <w:rsid w:val="009015E8"/>
    <w:rsid w:val="00901692"/>
    <w:rsid w:val="00901B95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5123"/>
    <w:rsid w:val="00935A39"/>
    <w:rsid w:val="00936F85"/>
    <w:rsid w:val="00937C12"/>
    <w:rsid w:val="0094045C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4341"/>
    <w:rsid w:val="0094449F"/>
    <w:rsid w:val="00944550"/>
    <w:rsid w:val="00944980"/>
    <w:rsid w:val="00945949"/>
    <w:rsid w:val="00946122"/>
    <w:rsid w:val="009467A0"/>
    <w:rsid w:val="00947479"/>
    <w:rsid w:val="0094756D"/>
    <w:rsid w:val="009476A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3E2"/>
    <w:rsid w:val="00972D26"/>
    <w:rsid w:val="00973BB6"/>
    <w:rsid w:val="00973E8E"/>
    <w:rsid w:val="009747B8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9041A"/>
    <w:rsid w:val="00991081"/>
    <w:rsid w:val="009913FF"/>
    <w:rsid w:val="0099297D"/>
    <w:rsid w:val="00992F30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EDA"/>
    <w:rsid w:val="009B2EED"/>
    <w:rsid w:val="009B355F"/>
    <w:rsid w:val="009B440B"/>
    <w:rsid w:val="009B49DA"/>
    <w:rsid w:val="009B4D9E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F7"/>
    <w:rsid w:val="009D08F5"/>
    <w:rsid w:val="009D092A"/>
    <w:rsid w:val="009D0AF5"/>
    <w:rsid w:val="009D0DF4"/>
    <w:rsid w:val="009D1058"/>
    <w:rsid w:val="009D13BD"/>
    <w:rsid w:val="009D142E"/>
    <w:rsid w:val="009D18AC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7BA4"/>
    <w:rsid w:val="009F02C9"/>
    <w:rsid w:val="009F0877"/>
    <w:rsid w:val="009F14F3"/>
    <w:rsid w:val="009F17BB"/>
    <w:rsid w:val="009F1C1F"/>
    <w:rsid w:val="009F235B"/>
    <w:rsid w:val="009F25F2"/>
    <w:rsid w:val="009F28E8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920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7437"/>
    <w:rsid w:val="00A17773"/>
    <w:rsid w:val="00A17879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54B"/>
    <w:rsid w:val="00A515F7"/>
    <w:rsid w:val="00A515FE"/>
    <w:rsid w:val="00A51654"/>
    <w:rsid w:val="00A51AD8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A85"/>
    <w:rsid w:val="00A645A7"/>
    <w:rsid w:val="00A646B3"/>
    <w:rsid w:val="00A64D04"/>
    <w:rsid w:val="00A65DDA"/>
    <w:rsid w:val="00A661A1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F3F"/>
    <w:rsid w:val="00A801EB"/>
    <w:rsid w:val="00A80806"/>
    <w:rsid w:val="00A80B7F"/>
    <w:rsid w:val="00A81BE4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3516"/>
    <w:rsid w:val="00A945B9"/>
    <w:rsid w:val="00A94611"/>
    <w:rsid w:val="00A947B3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5F89"/>
    <w:rsid w:val="00AA60C0"/>
    <w:rsid w:val="00AA6338"/>
    <w:rsid w:val="00AA6ED3"/>
    <w:rsid w:val="00AA7527"/>
    <w:rsid w:val="00AA7787"/>
    <w:rsid w:val="00AB07F4"/>
    <w:rsid w:val="00AB0FCF"/>
    <w:rsid w:val="00AB1502"/>
    <w:rsid w:val="00AB15C9"/>
    <w:rsid w:val="00AB1684"/>
    <w:rsid w:val="00AB1D14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2"/>
    <w:rsid w:val="00AD24BB"/>
    <w:rsid w:val="00AD2771"/>
    <w:rsid w:val="00AD2AD3"/>
    <w:rsid w:val="00AD2D7E"/>
    <w:rsid w:val="00AD3265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E6CFB"/>
    <w:rsid w:val="00AE6E4D"/>
    <w:rsid w:val="00AE6E7B"/>
    <w:rsid w:val="00AF0089"/>
    <w:rsid w:val="00AF00BB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9B"/>
    <w:rsid w:val="00B075F5"/>
    <w:rsid w:val="00B077E0"/>
    <w:rsid w:val="00B10391"/>
    <w:rsid w:val="00B10B68"/>
    <w:rsid w:val="00B11DE8"/>
    <w:rsid w:val="00B12447"/>
    <w:rsid w:val="00B13119"/>
    <w:rsid w:val="00B139B6"/>
    <w:rsid w:val="00B14732"/>
    <w:rsid w:val="00B14735"/>
    <w:rsid w:val="00B147E4"/>
    <w:rsid w:val="00B14A20"/>
    <w:rsid w:val="00B15033"/>
    <w:rsid w:val="00B150BD"/>
    <w:rsid w:val="00B16086"/>
    <w:rsid w:val="00B16161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326"/>
    <w:rsid w:val="00B50451"/>
    <w:rsid w:val="00B5142D"/>
    <w:rsid w:val="00B5195F"/>
    <w:rsid w:val="00B51DE2"/>
    <w:rsid w:val="00B52035"/>
    <w:rsid w:val="00B521B0"/>
    <w:rsid w:val="00B521DE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1EF0"/>
    <w:rsid w:val="00B8204C"/>
    <w:rsid w:val="00B8265C"/>
    <w:rsid w:val="00B826E6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1023"/>
    <w:rsid w:val="00B91297"/>
    <w:rsid w:val="00B92249"/>
    <w:rsid w:val="00B92713"/>
    <w:rsid w:val="00B9280A"/>
    <w:rsid w:val="00B93E4E"/>
    <w:rsid w:val="00B94005"/>
    <w:rsid w:val="00B94854"/>
    <w:rsid w:val="00B95676"/>
    <w:rsid w:val="00B95AD8"/>
    <w:rsid w:val="00B960FB"/>
    <w:rsid w:val="00B961F7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FAE"/>
    <w:rsid w:val="00BC4466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BE5"/>
    <w:rsid w:val="00BD6DD0"/>
    <w:rsid w:val="00BD748E"/>
    <w:rsid w:val="00BD7CAD"/>
    <w:rsid w:val="00BE09AA"/>
    <w:rsid w:val="00BE0CE9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934"/>
    <w:rsid w:val="00BE29EB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37B8"/>
    <w:rsid w:val="00BF3867"/>
    <w:rsid w:val="00BF3877"/>
    <w:rsid w:val="00BF3A62"/>
    <w:rsid w:val="00BF47F0"/>
    <w:rsid w:val="00BF57AB"/>
    <w:rsid w:val="00BF666D"/>
    <w:rsid w:val="00BF66FF"/>
    <w:rsid w:val="00BF6B31"/>
    <w:rsid w:val="00BF71CC"/>
    <w:rsid w:val="00BF7558"/>
    <w:rsid w:val="00BF7627"/>
    <w:rsid w:val="00BF76AA"/>
    <w:rsid w:val="00BF79C8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1653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6C4D"/>
    <w:rsid w:val="00C26EB2"/>
    <w:rsid w:val="00C30156"/>
    <w:rsid w:val="00C301F7"/>
    <w:rsid w:val="00C301FD"/>
    <w:rsid w:val="00C309F0"/>
    <w:rsid w:val="00C30B86"/>
    <w:rsid w:val="00C30FC0"/>
    <w:rsid w:val="00C31112"/>
    <w:rsid w:val="00C31316"/>
    <w:rsid w:val="00C31DE5"/>
    <w:rsid w:val="00C321B9"/>
    <w:rsid w:val="00C32EAB"/>
    <w:rsid w:val="00C3305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70C7"/>
    <w:rsid w:val="00C47549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99C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B2C"/>
    <w:rsid w:val="00C85C96"/>
    <w:rsid w:val="00C86CB9"/>
    <w:rsid w:val="00C86E61"/>
    <w:rsid w:val="00C86ED1"/>
    <w:rsid w:val="00C87094"/>
    <w:rsid w:val="00C876A1"/>
    <w:rsid w:val="00C902AD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437E"/>
    <w:rsid w:val="00CD4432"/>
    <w:rsid w:val="00CD54E3"/>
    <w:rsid w:val="00CD582B"/>
    <w:rsid w:val="00CD5885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6F"/>
    <w:rsid w:val="00CE3C36"/>
    <w:rsid w:val="00CE4183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25AD"/>
    <w:rsid w:val="00D13212"/>
    <w:rsid w:val="00D13BA7"/>
    <w:rsid w:val="00D14016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E6"/>
    <w:rsid w:val="00D32E04"/>
    <w:rsid w:val="00D32F03"/>
    <w:rsid w:val="00D3320B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CF8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7E1"/>
    <w:rsid w:val="00D70889"/>
    <w:rsid w:val="00D71194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B39"/>
    <w:rsid w:val="00DC5039"/>
    <w:rsid w:val="00DC58F5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72"/>
    <w:rsid w:val="00DE3A24"/>
    <w:rsid w:val="00DE45BC"/>
    <w:rsid w:val="00DE491D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FF5"/>
    <w:rsid w:val="00DF2BE0"/>
    <w:rsid w:val="00DF3526"/>
    <w:rsid w:val="00DF527B"/>
    <w:rsid w:val="00DF55BE"/>
    <w:rsid w:val="00DF60F3"/>
    <w:rsid w:val="00DF6890"/>
    <w:rsid w:val="00DF7123"/>
    <w:rsid w:val="00DF7449"/>
    <w:rsid w:val="00DF7D23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3632"/>
    <w:rsid w:val="00E239CB"/>
    <w:rsid w:val="00E243F2"/>
    <w:rsid w:val="00E249EC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6C"/>
    <w:rsid w:val="00E473E5"/>
    <w:rsid w:val="00E475CB"/>
    <w:rsid w:val="00E477E3"/>
    <w:rsid w:val="00E47A61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54E9"/>
    <w:rsid w:val="00E9555D"/>
    <w:rsid w:val="00E95ECC"/>
    <w:rsid w:val="00E96A3E"/>
    <w:rsid w:val="00E96D3B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3D86"/>
    <w:rsid w:val="00EA42B9"/>
    <w:rsid w:val="00EA461C"/>
    <w:rsid w:val="00EA4E03"/>
    <w:rsid w:val="00EA4E78"/>
    <w:rsid w:val="00EA4ED7"/>
    <w:rsid w:val="00EA5019"/>
    <w:rsid w:val="00EA5543"/>
    <w:rsid w:val="00EA5718"/>
    <w:rsid w:val="00EA6BF9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B08"/>
    <w:rsid w:val="00EB4CCB"/>
    <w:rsid w:val="00EB4E2B"/>
    <w:rsid w:val="00EB5DCD"/>
    <w:rsid w:val="00EB5EC0"/>
    <w:rsid w:val="00EB65B5"/>
    <w:rsid w:val="00EB6B6D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3713"/>
    <w:rsid w:val="00ED3861"/>
    <w:rsid w:val="00ED3BA6"/>
    <w:rsid w:val="00ED3CA6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580"/>
    <w:rsid w:val="00F176F8"/>
    <w:rsid w:val="00F17C1C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73D3"/>
    <w:rsid w:val="00F37478"/>
    <w:rsid w:val="00F376FD"/>
    <w:rsid w:val="00F378B4"/>
    <w:rsid w:val="00F37B67"/>
    <w:rsid w:val="00F40465"/>
    <w:rsid w:val="00F4072B"/>
    <w:rsid w:val="00F41A1B"/>
    <w:rsid w:val="00F41C11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121"/>
    <w:rsid w:val="00F627D4"/>
    <w:rsid w:val="00F627E4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D11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552"/>
    <w:rsid w:val="00F86DF5"/>
    <w:rsid w:val="00F873D4"/>
    <w:rsid w:val="00F90138"/>
    <w:rsid w:val="00F90208"/>
    <w:rsid w:val="00F90386"/>
    <w:rsid w:val="00F90D75"/>
    <w:rsid w:val="00F91417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152D"/>
    <w:rsid w:val="00FA1BAB"/>
    <w:rsid w:val="00FA1C5A"/>
    <w:rsid w:val="00FA2AE1"/>
    <w:rsid w:val="00FA3953"/>
    <w:rsid w:val="00FA3A34"/>
    <w:rsid w:val="00FA3D8F"/>
    <w:rsid w:val="00FA4318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B047E"/>
    <w:rsid w:val="00FB04C0"/>
    <w:rsid w:val="00FB117E"/>
    <w:rsid w:val="00FB139C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28B"/>
    <w:rsid w:val="00FD24C1"/>
    <w:rsid w:val="00FD2AC1"/>
    <w:rsid w:val="00FD2B8C"/>
    <w:rsid w:val="00FD2D87"/>
    <w:rsid w:val="00FD355A"/>
    <w:rsid w:val="00FD3D06"/>
    <w:rsid w:val="00FD42D3"/>
    <w:rsid w:val="00FD4E01"/>
    <w:rsid w:val="00FD4EF4"/>
    <w:rsid w:val="00FD55AD"/>
    <w:rsid w:val="00FD5928"/>
    <w:rsid w:val="00FD6505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13202</TotalTime>
  <Pages>2</Pages>
  <Words>399</Words>
  <Characters>2277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661</cp:revision>
  <dcterms:created xsi:type="dcterms:W3CDTF">2019-10-18T07:17:00Z</dcterms:created>
  <dcterms:modified xsi:type="dcterms:W3CDTF">2025-04-17T05:56:00Z</dcterms:modified>
</cp:coreProperties>
</file>