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28" w:rsidRDefault="00B50228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B50228" w:rsidRPr="00E729F2" w:rsidTr="00F239CF">
        <w:tc>
          <w:tcPr>
            <w:tcW w:w="15948" w:type="dxa"/>
            <w:gridSpan w:val="20"/>
          </w:tcPr>
          <w:p w:rsidR="00B50228" w:rsidRPr="00E729F2" w:rsidRDefault="00B50228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17.06.2025</w:t>
            </w:r>
          </w:p>
        </w:tc>
      </w:tr>
      <w:tr w:rsidR="00B50228" w:rsidRPr="00E729F2" w:rsidTr="00CD582B">
        <w:tc>
          <w:tcPr>
            <w:tcW w:w="1548" w:type="dxa"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B50228" w:rsidRPr="00E729F2" w:rsidTr="00CD582B">
        <w:trPr>
          <w:trHeight w:val="584"/>
        </w:trPr>
        <w:tc>
          <w:tcPr>
            <w:tcW w:w="1548" w:type="dxa"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rPr>
          <w:trHeight w:val="326"/>
        </w:trPr>
        <w:tc>
          <w:tcPr>
            <w:tcW w:w="1548" w:type="dxa"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rPr>
          <w:trHeight w:val="326"/>
        </w:trPr>
        <w:tc>
          <w:tcPr>
            <w:tcW w:w="1548" w:type="dxa"/>
          </w:tcPr>
          <w:p w:rsidR="00B50228" w:rsidRPr="008403A6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03A6">
              <w:rPr>
                <w:rFonts w:ascii="Times New Roman" w:hAnsi="Times New Roman"/>
                <w:b/>
                <w:sz w:val="20"/>
                <w:szCs w:val="20"/>
              </w:rPr>
              <w:t>Запеканка творожная</w:t>
            </w:r>
          </w:p>
        </w:tc>
        <w:tc>
          <w:tcPr>
            <w:tcW w:w="516" w:type="dxa"/>
          </w:tcPr>
          <w:p w:rsidR="00B50228" w:rsidRPr="008403A6" w:rsidRDefault="00B50228" w:rsidP="008B4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50228" w:rsidRPr="008403A6" w:rsidRDefault="00B50228" w:rsidP="008B4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0228" w:rsidRPr="008403A6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8403A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B50228" w:rsidRPr="008403A6" w:rsidRDefault="00B50228" w:rsidP="008B4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0228" w:rsidRPr="008403A6" w:rsidRDefault="00B50228" w:rsidP="008B4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0228" w:rsidRPr="008403A6" w:rsidRDefault="00B50228" w:rsidP="008B4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8403A6" w:rsidRDefault="00B50228" w:rsidP="008B4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0228" w:rsidRPr="008403A6" w:rsidRDefault="00B50228" w:rsidP="008B4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0228" w:rsidRPr="008403A6" w:rsidRDefault="00B50228" w:rsidP="008B4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8403A6" w:rsidRDefault="00B50228" w:rsidP="008B4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0228" w:rsidRPr="008403A6" w:rsidRDefault="00B50228" w:rsidP="008B4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0228" w:rsidRPr="008403A6" w:rsidRDefault="00B50228" w:rsidP="008B4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8403A6" w:rsidRDefault="00B50228" w:rsidP="008B4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0228" w:rsidRPr="008403A6" w:rsidRDefault="00B50228" w:rsidP="008B4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0228" w:rsidRPr="008403A6" w:rsidRDefault="00B50228" w:rsidP="008B4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0228" w:rsidRPr="008403A6" w:rsidRDefault="00B50228" w:rsidP="008B4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0228" w:rsidRPr="008403A6" w:rsidRDefault="00B50228" w:rsidP="008B4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c>
          <w:tcPr>
            <w:tcW w:w="1548" w:type="dxa"/>
          </w:tcPr>
          <w:p w:rsidR="00B50228" w:rsidRPr="008403A6" w:rsidRDefault="00B50228" w:rsidP="008B4C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403A6">
              <w:rPr>
                <w:rFonts w:ascii="Times New Roman" w:hAnsi="Times New Roman"/>
                <w:i/>
                <w:sz w:val="20"/>
                <w:szCs w:val="20"/>
              </w:rPr>
              <w:t>творог</w:t>
            </w:r>
          </w:p>
        </w:tc>
        <w:tc>
          <w:tcPr>
            <w:tcW w:w="516" w:type="dxa"/>
          </w:tcPr>
          <w:p w:rsidR="00B50228" w:rsidRPr="008403A6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03A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B50228" w:rsidRPr="008403A6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03A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50228" w:rsidRPr="008403A6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0228" w:rsidRPr="00E729F2" w:rsidRDefault="00B5022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c>
          <w:tcPr>
            <w:tcW w:w="1548" w:type="dxa"/>
          </w:tcPr>
          <w:p w:rsidR="00B50228" w:rsidRPr="008403A6" w:rsidRDefault="00B50228" w:rsidP="008B4C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403A6">
              <w:rPr>
                <w:rFonts w:ascii="Times New Roman" w:hAnsi="Times New Roman"/>
                <w:i/>
                <w:sz w:val="20"/>
                <w:szCs w:val="20"/>
              </w:rPr>
              <w:t>манка</w:t>
            </w:r>
          </w:p>
        </w:tc>
        <w:tc>
          <w:tcPr>
            <w:tcW w:w="516" w:type="dxa"/>
          </w:tcPr>
          <w:p w:rsidR="00B50228" w:rsidRPr="008403A6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03A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B50228" w:rsidRPr="008403A6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03A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50228" w:rsidRPr="008403A6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0228" w:rsidRPr="00E729F2" w:rsidRDefault="00B5022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c>
          <w:tcPr>
            <w:tcW w:w="1548" w:type="dxa"/>
          </w:tcPr>
          <w:p w:rsidR="00B50228" w:rsidRPr="008403A6" w:rsidRDefault="00B50228" w:rsidP="008B4C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403A6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B50228" w:rsidRPr="008403A6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03A6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B50228" w:rsidRPr="008403A6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03A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50228" w:rsidRPr="008403A6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0228" w:rsidRPr="00E729F2" w:rsidRDefault="00B5022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c>
          <w:tcPr>
            <w:tcW w:w="1548" w:type="dxa"/>
          </w:tcPr>
          <w:p w:rsidR="00B50228" w:rsidRPr="008403A6" w:rsidRDefault="00B50228" w:rsidP="008B4C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r w:rsidRPr="008403A6">
              <w:rPr>
                <w:rFonts w:ascii="Times New Roman" w:hAnsi="Times New Roman"/>
                <w:i/>
                <w:sz w:val="20"/>
                <w:szCs w:val="20"/>
              </w:rPr>
              <w:t>асло сливочное</w:t>
            </w:r>
          </w:p>
        </w:tc>
        <w:tc>
          <w:tcPr>
            <w:tcW w:w="516" w:type="dxa"/>
          </w:tcPr>
          <w:p w:rsidR="00B50228" w:rsidRPr="008403A6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03A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B50228" w:rsidRPr="008403A6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03A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50228" w:rsidRPr="008403A6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0228" w:rsidRPr="00E729F2" w:rsidRDefault="00B5022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c>
          <w:tcPr>
            <w:tcW w:w="1548" w:type="dxa"/>
          </w:tcPr>
          <w:p w:rsidR="00B50228" w:rsidRPr="008403A6" w:rsidRDefault="00B50228" w:rsidP="008B4C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403A6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B50228" w:rsidRPr="008403A6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03A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B50228" w:rsidRPr="008403A6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03A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50228" w:rsidRPr="008403A6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0228" w:rsidRPr="008403A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0228" w:rsidRPr="00E729F2" w:rsidRDefault="00B5022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c>
          <w:tcPr>
            <w:tcW w:w="1548" w:type="dxa"/>
          </w:tcPr>
          <w:p w:rsidR="00B50228" w:rsidRPr="007416E0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16E0">
              <w:rPr>
                <w:rFonts w:ascii="Times New Roman" w:hAnsi="Times New Roman"/>
                <w:b/>
                <w:sz w:val="20"/>
                <w:szCs w:val="20"/>
              </w:rPr>
              <w:t>Молочный соус</w:t>
            </w:r>
          </w:p>
        </w:tc>
        <w:tc>
          <w:tcPr>
            <w:tcW w:w="516" w:type="dxa"/>
          </w:tcPr>
          <w:p w:rsidR="00B50228" w:rsidRPr="007416E0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50228" w:rsidRPr="007416E0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50228" w:rsidRPr="007416E0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720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0228" w:rsidRPr="00E729F2" w:rsidRDefault="00B5022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c>
          <w:tcPr>
            <w:tcW w:w="1548" w:type="dxa"/>
          </w:tcPr>
          <w:p w:rsidR="00B50228" w:rsidRPr="007416E0" w:rsidRDefault="00B50228" w:rsidP="008B4C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416E0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B50228" w:rsidRPr="007416E0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16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9" w:type="dxa"/>
          </w:tcPr>
          <w:p w:rsidR="00B50228" w:rsidRPr="007416E0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16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50228" w:rsidRPr="007416E0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0228" w:rsidRPr="00E729F2" w:rsidRDefault="00B5022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c>
          <w:tcPr>
            <w:tcW w:w="1548" w:type="dxa"/>
          </w:tcPr>
          <w:p w:rsidR="00B50228" w:rsidRPr="007416E0" w:rsidRDefault="00B50228" w:rsidP="008B4C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416E0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B50228" w:rsidRPr="007416E0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16E0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B50228" w:rsidRPr="007416E0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16E0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B50228" w:rsidRPr="007416E0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0228" w:rsidRPr="00E729F2" w:rsidRDefault="00B5022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c>
          <w:tcPr>
            <w:tcW w:w="1548" w:type="dxa"/>
          </w:tcPr>
          <w:p w:rsidR="00B50228" w:rsidRPr="007416E0" w:rsidRDefault="00B50228" w:rsidP="008B4C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416E0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B50228" w:rsidRPr="007416E0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16E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B50228" w:rsidRPr="007416E0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16E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50228" w:rsidRPr="007416E0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0228" w:rsidRPr="00E729F2" w:rsidRDefault="00B5022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c>
          <w:tcPr>
            <w:tcW w:w="1548" w:type="dxa"/>
          </w:tcPr>
          <w:p w:rsidR="00B50228" w:rsidRPr="007416E0" w:rsidRDefault="00B50228" w:rsidP="008B4C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416E0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B50228" w:rsidRPr="007416E0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16E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B50228" w:rsidRPr="007416E0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16E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50228" w:rsidRPr="007416E0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0228" w:rsidRPr="007416E0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0228" w:rsidRPr="00E729F2" w:rsidRDefault="00B5022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c>
          <w:tcPr>
            <w:tcW w:w="1548" w:type="dxa"/>
          </w:tcPr>
          <w:p w:rsidR="00B50228" w:rsidRPr="001A35D5" w:rsidRDefault="00B50228" w:rsidP="00A17E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Чай сладкий</w:t>
            </w:r>
          </w:p>
        </w:tc>
        <w:tc>
          <w:tcPr>
            <w:tcW w:w="516" w:type="dxa"/>
          </w:tcPr>
          <w:p w:rsidR="00B50228" w:rsidRPr="001A35D5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50228" w:rsidRPr="001A35D5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50228" w:rsidRPr="00483238" w:rsidRDefault="00B50228" w:rsidP="00A17E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3238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B50228" w:rsidRPr="001A35D5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0228" w:rsidRPr="001A35D5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0228" w:rsidRPr="001A35D5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1A35D5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0228" w:rsidRPr="001A35D5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0228" w:rsidRPr="001A35D5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1A35D5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0228" w:rsidRPr="001A35D5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0228" w:rsidRPr="001A35D5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1A35D5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0228" w:rsidRPr="001A35D5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0228" w:rsidRPr="001A35D5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0228" w:rsidRPr="001A35D5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0228" w:rsidRPr="001A35D5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0228" w:rsidRPr="00E729F2" w:rsidRDefault="00B5022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c>
          <w:tcPr>
            <w:tcW w:w="1548" w:type="dxa"/>
          </w:tcPr>
          <w:p w:rsidR="00B50228" w:rsidRPr="001A35D5" w:rsidRDefault="00B50228" w:rsidP="00A17EC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A35D5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B50228" w:rsidRPr="001A35D5" w:rsidRDefault="00B50228" w:rsidP="00A17E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B50228" w:rsidRPr="001A35D5" w:rsidRDefault="00B50228" w:rsidP="00A17E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50228" w:rsidRPr="001A35D5" w:rsidRDefault="00B50228" w:rsidP="00A17E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0228" w:rsidRPr="001A35D5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B50228" w:rsidRPr="001A35D5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50228" w:rsidRPr="001A35D5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0228" w:rsidRPr="001A35D5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50228" w:rsidRPr="001A35D5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50228" w:rsidRPr="001A35D5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0228" w:rsidRPr="001A35D5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B50228" w:rsidRPr="001A35D5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B50228" w:rsidRPr="001A35D5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0228" w:rsidRPr="001A35D5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0228" w:rsidRPr="001A35D5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B50228" w:rsidRPr="001A35D5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B50228" w:rsidRPr="001A35D5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B50228" w:rsidRPr="001A35D5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50228" w:rsidRPr="00E729F2" w:rsidRDefault="00B5022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c>
          <w:tcPr>
            <w:tcW w:w="1548" w:type="dxa"/>
          </w:tcPr>
          <w:p w:rsidR="00B50228" w:rsidRPr="001A35D5" w:rsidRDefault="00B50228" w:rsidP="00A17EC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A35D5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B50228" w:rsidRPr="001A35D5" w:rsidRDefault="00B50228" w:rsidP="00A17E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B50228" w:rsidRPr="001A35D5" w:rsidRDefault="00B50228" w:rsidP="00A17E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B50228" w:rsidRPr="001A35D5" w:rsidRDefault="00B50228" w:rsidP="00A17E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0228" w:rsidRPr="001A35D5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B50228" w:rsidRPr="001A35D5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50228" w:rsidRPr="001A35D5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B50228" w:rsidRPr="001A35D5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B50228" w:rsidRPr="001A35D5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B50228" w:rsidRPr="001A35D5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B50228" w:rsidRPr="001A35D5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B50228" w:rsidRPr="001A35D5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B50228" w:rsidRPr="001A35D5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B50228" w:rsidRPr="001A35D5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0228" w:rsidRPr="001A35D5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B50228" w:rsidRPr="001A35D5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B50228" w:rsidRPr="001A35D5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B50228" w:rsidRPr="001A35D5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50228" w:rsidRPr="00E729F2" w:rsidRDefault="00B5022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c>
          <w:tcPr>
            <w:tcW w:w="1548" w:type="dxa"/>
          </w:tcPr>
          <w:p w:rsidR="00B50228" w:rsidRPr="00CC2B5B" w:rsidRDefault="00B50228" w:rsidP="004148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B50228" w:rsidRPr="00CC2B5B" w:rsidRDefault="00B50228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B50228" w:rsidRPr="00CC2B5B" w:rsidRDefault="00B50228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50228" w:rsidRPr="00CC2B5B" w:rsidRDefault="00B50228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0228" w:rsidRPr="00CC2B5B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0228" w:rsidRPr="00CC2B5B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0228" w:rsidRPr="00CC2B5B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CC2B5B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0228" w:rsidRPr="00CC2B5B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0228" w:rsidRPr="00CC2B5B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CC2B5B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0228" w:rsidRPr="00CC2B5B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0228" w:rsidRPr="00CC2B5B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CC2B5B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0228" w:rsidRPr="00CC2B5B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0228" w:rsidRPr="00CC2B5B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0228" w:rsidRPr="00CC2B5B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0228" w:rsidRPr="00CC2B5B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0228" w:rsidRPr="00E729F2" w:rsidRDefault="00B5022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c>
          <w:tcPr>
            <w:tcW w:w="1548" w:type="dxa"/>
          </w:tcPr>
          <w:p w:rsidR="00B50228" w:rsidRPr="00216A2C" w:rsidRDefault="00B50228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B50228" w:rsidRPr="00216A2C" w:rsidRDefault="00B50228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50228" w:rsidRPr="00216A2C" w:rsidRDefault="00B50228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50228" w:rsidRPr="00216A2C" w:rsidRDefault="00B50228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B50228" w:rsidRPr="00216A2C" w:rsidRDefault="00B5022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0228" w:rsidRPr="00216A2C" w:rsidRDefault="00B5022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0228" w:rsidRPr="00216A2C" w:rsidRDefault="00B5022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216A2C" w:rsidRDefault="00B5022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0228" w:rsidRPr="00216A2C" w:rsidRDefault="00B5022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0228" w:rsidRPr="00216A2C" w:rsidRDefault="00B5022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216A2C" w:rsidRDefault="00B5022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0228" w:rsidRPr="00216A2C" w:rsidRDefault="00B5022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0228" w:rsidRPr="00216A2C" w:rsidRDefault="00B5022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216A2C" w:rsidRDefault="00B5022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0228" w:rsidRPr="00216A2C" w:rsidRDefault="00B5022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0228" w:rsidRPr="00216A2C" w:rsidRDefault="00B5022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0228" w:rsidRPr="00216A2C" w:rsidRDefault="00B5022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0228" w:rsidRPr="00216A2C" w:rsidRDefault="00B50228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0228" w:rsidRPr="00E729F2" w:rsidRDefault="00B5022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c>
          <w:tcPr>
            <w:tcW w:w="1548" w:type="dxa"/>
          </w:tcPr>
          <w:p w:rsidR="00B50228" w:rsidRPr="002850C3" w:rsidRDefault="00B50228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B50228" w:rsidRPr="002850C3" w:rsidRDefault="00B5022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B50228" w:rsidRPr="002850C3" w:rsidRDefault="00B5022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B50228" w:rsidRPr="002850C3" w:rsidRDefault="00B5022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0228" w:rsidRPr="002850C3" w:rsidRDefault="00B5022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B50228" w:rsidRPr="002850C3" w:rsidRDefault="00B5022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B50228" w:rsidRPr="002850C3" w:rsidRDefault="00B5022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B50228" w:rsidRPr="002850C3" w:rsidRDefault="00B5022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B50228" w:rsidRPr="002850C3" w:rsidRDefault="00B5022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B50228" w:rsidRPr="002850C3" w:rsidRDefault="00B5022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B50228" w:rsidRPr="002850C3" w:rsidRDefault="00B5022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B50228" w:rsidRPr="002850C3" w:rsidRDefault="00B5022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B50228" w:rsidRPr="002850C3" w:rsidRDefault="00B5022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B50228" w:rsidRPr="002850C3" w:rsidRDefault="00B5022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0228" w:rsidRPr="002850C3" w:rsidRDefault="00B5022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B50228" w:rsidRPr="002850C3" w:rsidRDefault="00B5022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B50228" w:rsidRPr="002850C3" w:rsidRDefault="00B5022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B50228" w:rsidRPr="002850C3" w:rsidRDefault="00B5022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50228" w:rsidRPr="00E729F2" w:rsidRDefault="00B5022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c>
          <w:tcPr>
            <w:tcW w:w="1548" w:type="dxa"/>
          </w:tcPr>
          <w:p w:rsidR="00B50228" w:rsidRPr="002850C3" w:rsidRDefault="00B50228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B50228" w:rsidRPr="002850C3" w:rsidRDefault="00B5022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B50228" w:rsidRPr="002850C3" w:rsidRDefault="00B5022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50228" w:rsidRPr="002850C3" w:rsidRDefault="00B50228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0228" w:rsidRPr="002850C3" w:rsidRDefault="00B5022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B50228" w:rsidRPr="002850C3" w:rsidRDefault="00B5022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B50228" w:rsidRPr="002850C3" w:rsidRDefault="00B5022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0228" w:rsidRPr="002850C3" w:rsidRDefault="00B5022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B50228" w:rsidRPr="002850C3" w:rsidRDefault="00B5022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50228" w:rsidRPr="002850C3" w:rsidRDefault="00B5022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B50228" w:rsidRPr="002850C3" w:rsidRDefault="00B5022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B50228" w:rsidRPr="002850C3" w:rsidRDefault="00B5022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B50228" w:rsidRPr="002850C3" w:rsidRDefault="00B5022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B50228" w:rsidRPr="002850C3" w:rsidRDefault="00B5022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B50228" w:rsidRPr="002850C3" w:rsidRDefault="00B5022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B50228" w:rsidRPr="002850C3" w:rsidRDefault="00B5022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B50228" w:rsidRPr="002850C3" w:rsidRDefault="00B5022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B50228" w:rsidRPr="002850C3" w:rsidRDefault="00B50228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50228" w:rsidRPr="00E729F2" w:rsidRDefault="00B5022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c>
          <w:tcPr>
            <w:tcW w:w="1548" w:type="dxa"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50228" w:rsidRPr="00E729F2" w:rsidRDefault="00B50228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c>
          <w:tcPr>
            <w:tcW w:w="1548" w:type="dxa"/>
          </w:tcPr>
          <w:p w:rsidR="00B50228" w:rsidRPr="00460622" w:rsidRDefault="00B50228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Кисель</w:t>
            </w:r>
          </w:p>
        </w:tc>
        <w:tc>
          <w:tcPr>
            <w:tcW w:w="516" w:type="dxa"/>
          </w:tcPr>
          <w:p w:rsidR="00B50228" w:rsidRPr="00460622" w:rsidRDefault="00B50228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B50228" w:rsidRPr="00460622" w:rsidRDefault="00B50228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50228" w:rsidRPr="00E729F2" w:rsidRDefault="00B50228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c>
          <w:tcPr>
            <w:tcW w:w="1548" w:type="dxa"/>
          </w:tcPr>
          <w:p w:rsidR="00B50228" w:rsidRPr="00F12D22" w:rsidRDefault="00B50228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B50228" w:rsidRPr="00F12D22" w:rsidRDefault="00B50228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50228" w:rsidRPr="00F12D22" w:rsidRDefault="00B50228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0228" w:rsidRPr="00F12D22" w:rsidRDefault="00B50228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0228" w:rsidRPr="00F12D22" w:rsidRDefault="00B5022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0228" w:rsidRPr="00F12D22" w:rsidRDefault="00B5022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0228" w:rsidRPr="00F12D22" w:rsidRDefault="00B5022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F12D22" w:rsidRDefault="00B5022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0228" w:rsidRPr="00F12D22" w:rsidRDefault="00B5022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0228" w:rsidRPr="00F12D22" w:rsidRDefault="00B5022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F12D22" w:rsidRDefault="00B5022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0228" w:rsidRPr="00F12D22" w:rsidRDefault="00B5022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0228" w:rsidRPr="00F12D22" w:rsidRDefault="00B5022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B50228" w:rsidRPr="00F12D22" w:rsidRDefault="00B5022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0228" w:rsidRPr="00F12D22" w:rsidRDefault="00B5022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0228" w:rsidRPr="00F12D22" w:rsidRDefault="00B5022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0228" w:rsidRPr="00F12D22" w:rsidRDefault="00B5022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0228" w:rsidRPr="00F12D22" w:rsidRDefault="00B50228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0228" w:rsidRPr="00F12D22" w:rsidRDefault="00B50228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c>
          <w:tcPr>
            <w:tcW w:w="1548" w:type="dxa"/>
          </w:tcPr>
          <w:p w:rsidR="00B50228" w:rsidRPr="0014759F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759F">
              <w:rPr>
                <w:rFonts w:ascii="Times New Roman" w:hAnsi="Times New Roman"/>
                <w:b/>
                <w:sz w:val="20"/>
                <w:szCs w:val="20"/>
              </w:rPr>
              <w:t>Суп гороховый с курицей</w:t>
            </w:r>
          </w:p>
        </w:tc>
        <w:tc>
          <w:tcPr>
            <w:tcW w:w="516" w:type="dxa"/>
          </w:tcPr>
          <w:p w:rsidR="00B50228" w:rsidRPr="0014759F" w:rsidRDefault="00B50228" w:rsidP="008B4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50228" w:rsidRPr="0014759F" w:rsidRDefault="00B50228" w:rsidP="008B4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0228" w:rsidRPr="0014759F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759F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0228" w:rsidRPr="002209D2" w:rsidRDefault="00B5022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c>
          <w:tcPr>
            <w:tcW w:w="1548" w:type="dxa"/>
          </w:tcPr>
          <w:p w:rsidR="00B50228" w:rsidRPr="0014759F" w:rsidRDefault="00B50228" w:rsidP="008B4C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4759F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B50228" w:rsidRPr="0014759F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759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B50228" w:rsidRPr="0014759F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759F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B50228" w:rsidRPr="0014759F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4,26</w:t>
            </w:r>
          </w:p>
        </w:tc>
        <w:tc>
          <w:tcPr>
            <w:tcW w:w="672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76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0,92</w:t>
            </w:r>
          </w:p>
        </w:tc>
        <w:tc>
          <w:tcPr>
            <w:tcW w:w="851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23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992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38,8</w:t>
            </w:r>
          </w:p>
        </w:tc>
        <w:tc>
          <w:tcPr>
            <w:tcW w:w="854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705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38,8</w:t>
            </w:r>
          </w:p>
        </w:tc>
        <w:tc>
          <w:tcPr>
            <w:tcW w:w="555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788" w:type="dxa"/>
          </w:tcPr>
          <w:p w:rsidR="00B50228" w:rsidRPr="002209D2" w:rsidRDefault="00B5022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c>
          <w:tcPr>
            <w:tcW w:w="1548" w:type="dxa"/>
          </w:tcPr>
          <w:p w:rsidR="00B50228" w:rsidRPr="0014759F" w:rsidRDefault="00B50228" w:rsidP="008B4C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4759F">
              <w:rPr>
                <w:rFonts w:ascii="Times New Roman" w:hAnsi="Times New Roman"/>
                <w:i/>
                <w:sz w:val="20"/>
                <w:szCs w:val="20"/>
              </w:rPr>
              <w:t>горох</w:t>
            </w:r>
          </w:p>
        </w:tc>
        <w:tc>
          <w:tcPr>
            <w:tcW w:w="516" w:type="dxa"/>
          </w:tcPr>
          <w:p w:rsidR="00B50228" w:rsidRPr="0014759F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759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B50228" w:rsidRPr="0014759F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759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B50228" w:rsidRPr="0014759F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4,56</w:t>
            </w:r>
          </w:p>
        </w:tc>
        <w:tc>
          <w:tcPr>
            <w:tcW w:w="672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76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14,24</w:t>
            </w:r>
          </w:p>
        </w:tc>
        <w:tc>
          <w:tcPr>
            <w:tcW w:w="851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92,37</w:t>
            </w:r>
          </w:p>
        </w:tc>
        <w:tc>
          <w:tcPr>
            <w:tcW w:w="850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709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23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992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  <w:tc>
          <w:tcPr>
            <w:tcW w:w="854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705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555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  <w:tc>
          <w:tcPr>
            <w:tcW w:w="788" w:type="dxa"/>
          </w:tcPr>
          <w:p w:rsidR="00B50228" w:rsidRPr="002209D2" w:rsidRDefault="00B5022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41625F">
        <w:trPr>
          <w:trHeight w:val="65"/>
        </w:trPr>
        <w:tc>
          <w:tcPr>
            <w:tcW w:w="1548" w:type="dxa"/>
          </w:tcPr>
          <w:p w:rsidR="00B50228" w:rsidRPr="0014759F" w:rsidRDefault="00B50228" w:rsidP="008B4C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4759F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B50228" w:rsidRPr="0014759F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759F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549" w:type="dxa"/>
          </w:tcPr>
          <w:p w:rsidR="00B50228" w:rsidRPr="0014759F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759F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B50228" w:rsidRPr="0014759F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672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76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15,57</w:t>
            </w:r>
          </w:p>
        </w:tc>
        <w:tc>
          <w:tcPr>
            <w:tcW w:w="851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709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94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1,17</w:t>
            </w:r>
          </w:p>
        </w:tc>
        <w:tc>
          <w:tcPr>
            <w:tcW w:w="992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4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705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511</w:t>
            </w:r>
          </w:p>
        </w:tc>
        <w:tc>
          <w:tcPr>
            <w:tcW w:w="555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20,7</w:t>
            </w:r>
          </w:p>
        </w:tc>
        <w:tc>
          <w:tcPr>
            <w:tcW w:w="788" w:type="dxa"/>
          </w:tcPr>
          <w:p w:rsidR="00B50228" w:rsidRPr="002209D2" w:rsidRDefault="00B5022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rPr>
          <w:trHeight w:val="65"/>
        </w:trPr>
        <w:tc>
          <w:tcPr>
            <w:tcW w:w="1548" w:type="dxa"/>
          </w:tcPr>
          <w:p w:rsidR="00B50228" w:rsidRPr="0014759F" w:rsidRDefault="00B50228" w:rsidP="008B4C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4759F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B50228" w:rsidRPr="0014759F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759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B50228" w:rsidRPr="0014759F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759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50228" w:rsidRPr="0014759F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672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851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850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854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5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555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788" w:type="dxa"/>
          </w:tcPr>
          <w:p w:rsidR="00B50228" w:rsidRPr="002209D2" w:rsidRDefault="00B5022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rPr>
          <w:trHeight w:val="65"/>
        </w:trPr>
        <w:tc>
          <w:tcPr>
            <w:tcW w:w="1548" w:type="dxa"/>
          </w:tcPr>
          <w:p w:rsidR="00B50228" w:rsidRPr="0014759F" w:rsidRDefault="00B50228" w:rsidP="008B4C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4759F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B50228" w:rsidRPr="0014759F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759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B50228" w:rsidRPr="0014759F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759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50228" w:rsidRPr="0014759F" w:rsidRDefault="00B50228" w:rsidP="008B4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851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1,45</w:t>
            </w:r>
          </w:p>
        </w:tc>
        <w:tc>
          <w:tcPr>
            <w:tcW w:w="850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709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854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705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55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788" w:type="dxa"/>
          </w:tcPr>
          <w:p w:rsidR="00B50228" w:rsidRPr="002209D2" w:rsidRDefault="00B5022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rPr>
          <w:trHeight w:val="65"/>
        </w:trPr>
        <w:tc>
          <w:tcPr>
            <w:tcW w:w="1548" w:type="dxa"/>
          </w:tcPr>
          <w:p w:rsidR="00B50228" w:rsidRPr="0014759F" w:rsidRDefault="00B50228" w:rsidP="008B4C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4759F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B50228" w:rsidRPr="0014759F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759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B50228" w:rsidRPr="0014759F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759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50228" w:rsidRPr="0014759F" w:rsidRDefault="00B50228" w:rsidP="008B4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876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26,44</w:t>
            </w:r>
          </w:p>
        </w:tc>
        <w:tc>
          <w:tcPr>
            <w:tcW w:w="850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23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854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5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555" w:type="dxa"/>
          </w:tcPr>
          <w:p w:rsidR="00B50228" w:rsidRPr="0014759F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59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88" w:type="dxa"/>
          </w:tcPr>
          <w:p w:rsidR="00B50228" w:rsidRPr="002209D2" w:rsidRDefault="00B5022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rPr>
          <w:trHeight w:val="65"/>
        </w:trPr>
        <w:tc>
          <w:tcPr>
            <w:tcW w:w="1548" w:type="dxa"/>
          </w:tcPr>
          <w:p w:rsidR="00B50228" w:rsidRPr="003947F4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Биточки</w:t>
            </w:r>
          </w:p>
        </w:tc>
        <w:tc>
          <w:tcPr>
            <w:tcW w:w="516" w:type="dxa"/>
          </w:tcPr>
          <w:p w:rsidR="00B50228" w:rsidRPr="003947F4" w:rsidRDefault="00B50228" w:rsidP="008B4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50228" w:rsidRPr="003947F4" w:rsidRDefault="00B50228" w:rsidP="008B4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0228" w:rsidRPr="003947F4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0228" w:rsidRPr="002209D2" w:rsidRDefault="00B5022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rPr>
          <w:trHeight w:val="65"/>
        </w:trPr>
        <w:tc>
          <w:tcPr>
            <w:tcW w:w="1548" w:type="dxa"/>
          </w:tcPr>
          <w:p w:rsidR="00B50228" w:rsidRPr="003947F4" w:rsidRDefault="00B50228" w:rsidP="008B4C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947F4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B50228" w:rsidRPr="003947F4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B50228" w:rsidRPr="003947F4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50228" w:rsidRPr="003947F4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B50228" w:rsidRPr="002209D2" w:rsidRDefault="00B5022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rPr>
          <w:trHeight w:val="65"/>
        </w:trPr>
        <w:tc>
          <w:tcPr>
            <w:tcW w:w="1548" w:type="dxa"/>
          </w:tcPr>
          <w:p w:rsidR="00B50228" w:rsidRPr="003947F4" w:rsidRDefault="00B50228" w:rsidP="008B4C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х</w:t>
            </w:r>
            <w:r w:rsidRPr="003947F4">
              <w:rPr>
                <w:rFonts w:ascii="Times New Roman" w:hAnsi="Times New Roman"/>
                <w:i/>
                <w:sz w:val="20"/>
                <w:szCs w:val="20"/>
              </w:rPr>
              <w:t>леб пшенич.</w:t>
            </w:r>
          </w:p>
        </w:tc>
        <w:tc>
          <w:tcPr>
            <w:tcW w:w="516" w:type="dxa"/>
          </w:tcPr>
          <w:p w:rsidR="00B50228" w:rsidRPr="003947F4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B50228" w:rsidRPr="003947F4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50228" w:rsidRPr="003947F4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672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76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28,56</w:t>
            </w:r>
          </w:p>
        </w:tc>
        <w:tc>
          <w:tcPr>
            <w:tcW w:w="851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709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694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854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555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50228" w:rsidRPr="002209D2" w:rsidRDefault="00B5022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rPr>
          <w:trHeight w:val="65"/>
        </w:trPr>
        <w:tc>
          <w:tcPr>
            <w:tcW w:w="1548" w:type="dxa"/>
          </w:tcPr>
          <w:p w:rsidR="00B50228" w:rsidRPr="003947F4" w:rsidRDefault="00B50228" w:rsidP="008B4C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947F4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B50228" w:rsidRPr="003947F4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B50228" w:rsidRPr="003947F4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50228" w:rsidRPr="003947F4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0228" w:rsidRPr="002209D2" w:rsidRDefault="00B5022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rPr>
          <w:trHeight w:val="65"/>
        </w:trPr>
        <w:tc>
          <w:tcPr>
            <w:tcW w:w="1548" w:type="dxa"/>
          </w:tcPr>
          <w:p w:rsidR="00B50228" w:rsidRPr="003947F4" w:rsidRDefault="00B50228" w:rsidP="008B4C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947F4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B50228" w:rsidRPr="003947F4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B50228" w:rsidRPr="003947F4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50228" w:rsidRPr="003947F4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B50228" w:rsidRPr="002209D2" w:rsidRDefault="00B5022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rPr>
          <w:trHeight w:val="65"/>
        </w:trPr>
        <w:tc>
          <w:tcPr>
            <w:tcW w:w="1548" w:type="dxa"/>
          </w:tcPr>
          <w:p w:rsidR="00B50228" w:rsidRPr="003947F4" w:rsidRDefault="00B50228" w:rsidP="008B4C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947F4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B50228" w:rsidRPr="003947F4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B50228" w:rsidRPr="003947F4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50228" w:rsidRPr="003947F4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50228" w:rsidRPr="002209D2" w:rsidRDefault="00B5022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rPr>
          <w:trHeight w:val="65"/>
        </w:trPr>
        <w:tc>
          <w:tcPr>
            <w:tcW w:w="1548" w:type="dxa"/>
          </w:tcPr>
          <w:p w:rsidR="00B50228" w:rsidRPr="00BD7FB6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7FB6">
              <w:rPr>
                <w:rFonts w:ascii="Times New Roman" w:hAnsi="Times New Roman"/>
                <w:b/>
                <w:sz w:val="20"/>
                <w:szCs w:val="20"/>
              </w:rPr>
              <w:t>Рис отварной</w:t>
            </w:r>
          </w:p>
        </w:tc>
        <w:tc>
          <w:tcPr>
            <w:tcW w:w="516" w:type="dxa"/>
          </w:tcPr>
          <w:p w:rsidR="00B50228" w:rsidRPr="00BD7FB6" w:rsidRDefault="00B50228" w:rsidP="008B4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50228" w:rsidRPr="00BD7FB6" w:rsidRDefault="00B50228" w:rsidP="008B4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0228" w:rsidRPr="00BD7FB6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7FB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B50228" w:rsidRPr="00BD7FB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0228" w:rsidRPr="00BD7FB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0228" w:rsidRPr="00BD7FB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BD7FB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0228" w:rsidRPr="00BD7FB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0228" w:rsidRPr="00BD7FB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BD7FB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0228" w:rsidRPr="00BD7FB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0228" w:rsidRPr="00BD7FB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BD7FB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0228" w:rsidRPr="00BD7FB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0228" w:rsidRPr="00BD7FB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0228" w:rsidRPr="00BD7FB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0228" w:rsidRPr="00BD7FB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0228" w:rsidRPr="002209D2" w:rsidRDefault="00B5022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rPr>
          <w:trHeight w:val="65"/>
        </w:trPr>
        <w:tc>
          <w:tcPr>
            <w:tcW w:w="1548" w:type="dxa"/>
          </w:tcPr>
          <w:p w:rsidR="00B50228" w:rsidRPr="00BD7FB6" w:rsidRDefault="00B50228" w:rsidP="008B4C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D7FB6">
              <w:rPr>
                <w:rFonts w:ascii="Times New Roman" w:hAnsi="Times New Roman"/>
                <w:i/>
                <w:sz w:val="20"/>
                <w:szCs w:val="20"/>
              </w:rPr>
              <w:t>рис</w:t>
            </w:r>
          </w:p>
        </w:tc>
        <w:tc>
          <w:tcPr>
            <w:tcW w:w="516" w:type="dxa"/>
          </w:tcPr>
          <w:p w:rsidR="00B50228" w:rsidRPr="00BD7FB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FB6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B50228" w:rsidRPr="00BD7FB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FB6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B50228" w:rsidRPr="00BD7FB6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0228" w:rsidRPr="00BD7FB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FB6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B50228" w:rsidRPr="00BD7FB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FB6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B50228" w:rsidRPr="00BD7FB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FB6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B50228" w:rsidRPr="00BD7FB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FB6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B50228" w:rsidRPr="00BD7FB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FB6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B50228" w:rsidRPr="00BD7FB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FB6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B50228" w:rsidRPr="00BD7FB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FB6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B50228" w:rsidRPr="00BD7FB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FB6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B50228" w:rsidRPr="00BD7FB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FB6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B50228" w:rsidRPr="00BD7FB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F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0228" w:rsidRPr="00BD7FB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FB6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B50228" w:rsidRPr="00BD7FB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FB6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B50228" w:rsidRPr="00BD7FB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FB6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B50228" w:rsidRPr="00BD7FB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F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50228" w:rsidRPr="002209D2" w:rsidRDefault="00B5022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rPr>
          <w:trHeight w:val="65"/>
        </w:trPr>
        <w:tc>
          <w:tcPr>
            <w:tcW w:w="1548" w:type="dxa"/>
          </w:tcPr>
          <w:p w:rsidR="00B50228" w:rsidRPr="00BD7FB6" w:rsidRDefault="00B50228" w:rsidP="008B4C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D7FB6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B50228" w:rsidRPr="00BD7FB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FB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B50228" w:rsidRPr="00BD7FB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FB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50228" w:rsidRPr="00BD7FB6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0228" w:rsidRPr="00BD7FB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FB6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B50228" w:rsidRPr="00BD7FB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FB6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B50228" w:rsidRPr="00BD7FB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FB6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B50228" w:rsidRPr="00BD7FB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FB6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B50228" w:rsidRPr="00BD7FB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FB6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B50228" w:rsidRPr="00BD7FB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FB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B50228" w:rsidRPr="00BD7FB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FB6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B50228" w:rsidRPr="00BD7FB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FB6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B50228" w:rsidRPr="00BD7FB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FB6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B50228" w:rsidRPr="00BD7FB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FB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B50228" w:rsidRPr="00BD7FB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FB6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B50228" w:rsidRPr="00BD7FB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FB6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B50228" w:rsidRPr="00BD7FB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FB6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B50228" w:rsidRPr="00BD7FB6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F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50228" w:rsidRPr="002209D2" w:rsidRDefault="00B5022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rPr>
          <w:trHeight w:val="65"/>
        </w:trPr>
        <w:tc>
          <w:tcPr>
            <w:tcW w:w="1548" w:type="dxa"/>
          </w:tcPr>
          <w:p w:rsidR="00B50228" w:rsidRPr="00D71809" w:rsidRDefault="00B50228" w:rsidP="00A17E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809">
              <w:rPr>
                <w:rFonts w:ascii="Times New Roman" w:hAnsi="Times New Roman"/>
                <w:b/>
                <w:sz w:val="20"/>
                <w:szCs w:val="20"/>
              </w:rPr>
              <w:t>Соус</w:t>
            </w:r>
          </w:p>
        </w:tc>
        <w:tc>
          <w:tcPr>
            <w:tcW w:w="516" w:type="dxa"/>
          </w:tcPr>
          <w:p w:rsidR="00B50228" w:rsidRPr="00D71809" w:rsidRDefault="00B50228" w:rsidP="00A17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50228" w:rsidRPr="00D71809" w:rsidRDefault="00B50228" w:rsidP="00A17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0228" w:rsidRPr="00D71809" w:rsidRDefault="00B50228" w:rsidP="00A17E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0228" w:rsidRPr="002209D2" w:rsidRDefault="00B5022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rPr>
          <w:trHeight w:val="65"/>
        </w:trPr>
        <w:tc>
          <w:tcPr>
            <w:tcW w:w="1548" w:type="dxa"/>
          </w:tcPr>
          <w:p w:rsidR="00B50228" w:rsidRPr="00D71809" w:rsidRDefault="00B50228" w:rsidP="00A17EC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71809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80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80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50228" w:rsidRPr="00D71809" w:rsidRDefault="00B50228" w:rsidP="00A17E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809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809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809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809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809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809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809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809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809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8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809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809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809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8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50228" w:rsidRPr="002209D2" w:rsidRDefault="00B5022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rPr>
          <w:trHeight w:val="65"/>
        </w:trPr>
        <w:tc>
          <w:tcPr>
            <w:tcW w:w="1548" w:type="dxa"/>
          </w:tcPr>
          <w:p w:rsidR="00B50228" w:rsidRPr="00D71809" w:rsidRDefault="00B50228" w:rsidP="00A17EC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71809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80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80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50228" w:rsidRPr="00D71809" w:rsidRDefault="00B50228" w:rsidP="00A17E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80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809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809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809">
              <w:rPr>
                <w:rFonts w:ascii="Times New Roman" w:hAnsi="Times New Roman"/>
                <w:sz w:val="20"/>
                <w:szCs w:val="20"/>
              </w:rPr>
              <w:t>14,18</w:t>
            </w:r>
          </w:p>
        </w:tc>
        <w:tc>
          <w:tcPr>
            <w:tcW w:w="850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809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51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809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694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809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809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992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0228" w:rsidRPr="002209D2" w:rsidRDefault="00B5022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rPr>
          <w:trHeight w:val="65"/>
        </w:trPr>
        <w:tc>
          <w:tcPr>
            <w:tcW w:w="1548" w:type="dxa"/>
          </w:tcPr>
          <w:p w:rsidR="00B50228" w:rsidRPr="00D71809" w:rsidRDefault="00B50228" w:rsidP="00A17EC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71809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80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80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50228" w:rsidRPr="00D71809" w:rsidRDefault="00B50228" w:rsidP="00A17E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809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809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809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809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809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809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809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809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809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4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809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809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B50228" w:rsidRPr="00D71809" w:rsidRDefault="00B50228" w:rsidP="00A17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809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B50228" w:rsidRPr="002209D2" w:rsidRDefault="00B50228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rPr>
          <w:trHeight w:val="65"/>
        </w:trPr>
        <w:tc>
          <w:tcPr>
            <w:tcW w:w="1548" w:type="dxa"/>
          </w:tcPr>
          <w:p w:rsidR="00B50228" w:rsidRPr="001C56E3" w:rsidRDefault="00B50228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50228" w:rsidRPr="001C56E3" w:rsidRDefault="00B50228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0228" w:rsidRPr="002209D2" w:rsidRDefault="00B50228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c>
          <w:tcPr>
            <w:tcW w:w="1548" w:type="dxa"/>
          </w:tcPr>
          <w:p w:rsidR="00B50228" w:rsidRPr="001C56E3" w:rsidRDefault="00B50228" w:rsidP="004148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6E3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B50228" w:rsidRPr="001C56E3" w:rsidRDefault="00B50228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50228" w:rsidRPr="002209D2" w:rsidRDefault="00B50228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c>
          <w:tcPr>
            <w:tcW w:w="1548" w:type="dxa"/>
          </w:tcPr>
          <w:p w:rsidR="00B50228" w:rsidRPr="001C56E3" w:rsidRDefault="00B50228" w:rsidP="004148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6E3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B50228" w:rsidRPr="001C56E3" w:rsidRDefault="00B50228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50228" w:rsidRPr="002209D2" w:rsidRDefault="00B50228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c>
          <w:tcPr>
            <w:tcW w:w="1548" w:type="dxa"/>
          </w:tcPr>
          <w:p w:rsidR="00B50228" w:rsidRPr="001C56E3" w:rsidRDefault="00B50228" w:rsidP="004148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6E3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B50228" w:rsidRPr="001C56E3" w:rsidRDefault="00B50228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B50228" w:rsidRPr="001C56E3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50228" w:rsidRPr="002209D2" w:rsidRDefault="00B50228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c>
          <w:tcPr>
            <w:tcW w:w="1548" w:type="dxa"/>
          </w:tcPr>
          <w:p w:rsidR="00B50228" w:rsidRPr="00652C68" w:rsidRDefault="00B50228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B50228" w:rsidRPr="00652C68" w:rsidRDefault="00B50228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B50228" w:rsidRPr="00652C68" w:rsidRDefault="00B50228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B50228" w:rsidRPr="00652C68" w:rsidRDefault="00B50228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0228" w:rsidRPr="00652C68" w:rsidRDefault="00B5022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B50228" w:rsidRPr="00652C68" w:rsidRDefault="00B5022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50228" w:rsidRPr="00652C68" w:rsidRDefault="00B5022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B50228" w:rsidRPr="00652C68" w:rsidRDefault="00B5022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B50228" w:rsidRPr="00652C68" w:rsidRDefault="00B5022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B50228" w:rsidRPr="00652C68" w:rsidRDefault="00B5022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B50228" w:rsidRPr="00652C68" w:rsidRDefault="00B5022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B50228" w:rsidRPr="00652C68" w:rsidRDefault="00B5022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B50228" w:rsidRPr="00652C68" w:rsidRDefault="00B5022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B50228" w:rsidRPr="00652C68" w:rsidRDefault="00B5022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B50228" w:rsidRPr="00652C68" w:rsidRDefault="00B5022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B50228" w:rsidRPr="00652C68" w:rsidRDefault="00B5022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B50228" w:rsidRPr="00652C68" w:rsidRDefault="00B5022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B50228" w:rsidRPr="00652C68" w:rsidRDefault="00B50228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50228" w:rsidRPr="002209D2" w:rsidRDefault="00B50228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c>
          <w:tcPr>
            <w:tcW w:w="1548" w:type="dxa"/>
          </w:tcPr>
          <w:p w:rsidR="00B50228" w:rsidRPr="002028E6" w:rsidRDefault="00B50228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B50228" w:rsidRPr="002028E6" w:rsidRDefault="00B50228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50228" w:rsidRPr="002028E6" w:rsidRDefault="00B50228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50228" w:rsidRPr="002028E6" w:rsidRDefault="00B5022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50228" w:rsidRPr="002028E6" w:rsidRDefault="00B5022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0228" w:rsidRPr="002028E6" w:rsidRDefault="00B5022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0228" w:rsidRPr="002028E6" w:rsidRDefault="00B5022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2028E6" w:rsidRDefault="00B5022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0228" w:rsidRPr="002028E6" w:rsidRDefault="00B5022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0228" w:rsidRPr="002028E6" w:rsidRDefault="00B5022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2028E6" w:rsidRDefault="00B5022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0228" w:rsidRPr="002028E6" w:rsidRDefault="00B5022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0228" w:rsidRPr="002028E6" w:rsidRDefault="00B5022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2028E6" w:rsidRDefault="00B5022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0228" w:rsidRPr="002028E6" w:rsidRDefault="00B5022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0228" w:rsidRPr="002028E6" w:rsidRDefault="00B5022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0228" w:rsidRPr="002028E6" w:rsidRDefault="00B50228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0228" w:rsidRPr="002028E6" w:rsidRDefault="00B5022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0228" w:rsidRPr="002028E6" w:rsidRDefault="00B5022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c>
          <w:tcPr>
            <w:tcW w:w="1548" w:type="dxa"/>
          </w:tcPr>
          <w:p w:rsidR="00B50228" w:rsidRPr="003947F4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B50228" w:rsidRPr="003947F4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B50228" w:rsidRPr="003947F4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50228" w:rsidRPr="003947F4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0228" w:rsidRPr="002028E6" w:rsidRDefault="00B5022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c>
          <w:tcPr>
            <w:tcW w:w="1548" w:type="dxa"/>
          </w:tcPr>
          <w:p w:rsidR="00B50228" w:rsidRPr="003947F4" w:rsidRDefault="00B50228" w:rsidP="008B4C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947F4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B50228" w:rsidRPr="003947F4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B50228" w:rsidRPr="003947F4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50228" w:rsidRPr="003947F4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50228" w:rsidRPr="002028E6" w:rsidRDefault="00B5022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c>
          <w:tcPr>
            <w:tcW w:w="1548" w:type="dxa"/>
          </w:tcPr>
          <w:p w:rsidR="00B50228" w:rsidRPr="003947F4" w:rsidRDefault="00B50228" w:rsidP="008B4C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947F4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B50228" w:rsidRPr="003947F4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B50228" w:rsidRPr="003947F4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B50228" w:rsidRPr="003947F4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B50228" w:rsidRPr="002028E6" w:rsidRDefault="00B5022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c>
          <w:tcPr>
            <w:tcW w:w="1548" w:type="dxa"/>
          </w:tcPr>
          <w:p w:rsidR="00B50228" w:rsidRPr="003947F4" w:rsidRDefault="00B50228" w:rsidP="008B4C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B50228" w:rsidRPr="003947F4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B50228" w:rsidRPr="003947F4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B50228" w:rsidRPr="003947F4" w:rsidRDefault="00B50228" w:rsidP="008B4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0228" w:rsidRPr="003947F4" w:rsidRDefault="00B50228" w:rsidP="008B4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0228" w:rsidRPr="002028E6" w:rsidRDefault="00B5022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c>
          <w:tcPr>
            <w:tcW w:w="1548" w:type="dxa"/>
          </w:tcPr>
          <w:p w:rsidR="00B50228" w:rsidRPr="003D12FD" w:rsidRDefault="00B50228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D12FD">
              <w:rPr>
                <w:rFonts w:ascii="Times New Roman" w:hAnsi="Times New Roman"/>
                <w:b/>
                <w:sz w:val="20"/>
                <w:szCs w:val="20"/>
              </w:rPr>
              <w:t>Булка</w:t>
            </w:r>
          </w:p>
        </w:tc>
        <w:tc>
          <w:tcPr>
            <w:tcW w:w="516" w:type="dxa"/>
          </w:tcPr>
          <w:p w:rsidR="00B50228" w:rsidRPr="00D04A60" w:rsidRDefault="00B50228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B50228" w:rsidRPr="00D04A60" w:rsidRDefault="00B50228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B50228" w:rsidRPr="00D04A60" w:rsidRDefault="00B50228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50228" w:rsidRPr="00D04A60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0228" w:rsidRPr="00D04A60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0228" w:rsidRPr="00D04A60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D04A60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0228" w:rsidRPr="00D04A60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0228" w:rsidRPr="00D04A60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D04A60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0228" w:rsidRPr="00D04A60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0228" w:rsidRPr="00D04A60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D04A60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0228" w:rsidRPr="00D04A60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0228" w:rsidRPr="00D04A60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0228" w:rsidRPr="00D04A60" w:rsidRDefault="00B50228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0228" w:rsidRDefault="00B50228" w:rsidP="0041484F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0228" w:rsidRPr="002028E6" w:rsidRDefault="00B5022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228" w:rsidRPr="00E729F2" w:rsidTr="00CD582B">
        <w:trPr>
          <w:trHeight w:val="65"/>
        </w:trPr>
        <w:tc>
          <w:tcPr>
            <w:tcW w:w="1548" w:type="dxa"/>
          </w:tcPr>
          <w:p w:rsidR="00B50228" w:rsidRPr="00621537" w:rsidRDefault="00B50228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B50228" w:rsidRPr="00621537" w:rsidRDefault="00B50228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B50228" w:rsidRPr="00621537" w:rsidRDefault="00B50228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0228" w:rsidRPr="00621537" w:rsidRDefault="00B50228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50228" w:rsidRPr="00621537" w:rsidRDefault="00B5022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B50228" w:rsidRPr="00621537" w:rsidRDefault="00B5022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B50228" w:rsidRPr="00621537" w:rsidRDefault="00B5022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621537" w:rsidRDefault="00B5022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0228" w:rsidRPr="00621537" w:rsidRDefault="00B5022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0228" w:rsidRPr="00621537" w:rsidRDefault="00B5022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621537" w:rsidRDefault="00B5022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B50228" w:rsidRPr="00621537" w:rsidRDefault="00B5022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50228" w:rsidRPr="00621537" w:rsidRDefault="00B5022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228" w:rsidRPr="00621537" w:rsidRDefault="00B5022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0228" w:rsidRPr="00621537" w:rsidRDefault="00B5022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B50228" w:rsidRPr="00621537" w:rsidRDefault="00B5022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B50228" w:rsidRPr="00621537" w:rsidRDefault="00B5022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B50228" w:rsidRPr="00621537" w:rsidRDefault="00B50228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B50228" w:rsidRPr="00621537" w:rsidRDefault="00B50228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B50228" w:rsidRPr="00E729F2" w:rsidRDefault="00B50228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50228" w:rsidRDefault="00B50228" w:rsidP="00DD50F3">
      <w:pPr>
        <w:rPr>
          <w:sz w:val="20"/>
          <w:szCs w:val="20"/>
          <w:lang w:val="en-US"/>
        </w:rPr>
      </w:pPr>
    </w:p>
    <w:p w:rsidR="00B50228" w:rsidRDefault="00B50228" w:rsidP="00DD50F3">
      <w:pPr>
        <w:rPr>
          <w:sz w:val="20"/>
          <w:szCs w:val="20"/>
        </w:rPr>
      </w:pPr>
    </w:p>
    <w:sectPr w:rsidR="00B50228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0FD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87F"/>
    <w:rsid w:val="00004C2F"/>
    <w:rsid w:val="00004CA7"/>
    <w:rsid w:val="00004FAA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BF7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1AF3"/>
    <w:rsid w:val="00022157"/>
    <w:rsid w:val="00022ECB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BF1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1D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6001F"/>
    <w:rsid w:val="0006010F"/>
    <w:rsid w:val="00061931"/>
    <w:rsid w:val="00061EDB"/>
    <w:rsid w:val="00062364"/>
    <w:rsid w:val="0006239C"/>
    <w:rsid w:val="000624EC"/>
    <w:rsid w:val="000625F4"/>
    <w:rsid w:val="00062AE0"/>
    <w:rsid w:val="0006379F"/>
    <w:rsid w:val="00063E62"/>
    <w:rsid w:val="000642BE"/>
    <w:rsid w:val="00064B32"/>
    <w:rsid w:val="00064BA9"/>
    <w:rsid w:val="00064C89"/>
    <w:rsid w:val="00065721"/>
    <w:rsid w:val="00065883"/>
    <w:rsid w:val="00065895"/>
    <w:rsid w:val="000658B6"/>
    <w:rsid w:val="00065B36"/>
    <w:rsid w:val="00065F53"/>
    <w:rsid w:val="000660DB"/>
    <w:rsid w:val="00066A36"/>
    <w:rsid w:val="00066AB9"/>
    <w:rsid w:val="00066F67"/>
    <w:rsid w:val="000671C6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1DF8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9EF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1DF"/>
    <w:rsid w:val="00096269"/>
    <w:rsid w:val="00096DE9"/>
    <w:rsid w:val="000972D7"/>
    <w:rsid w:val="0009752F"/>
    <w:rsid w:val="000978B6"/>
    <w:rsid w:val="00097F46"/>
    <w:rsid w:val="000A0274"/>
    <w:rsid w:val="000A0C72"/>
    <w:rsid w:val="000A0F47"/>
    <w:rsid w:val="000A10F8"/>
    <w:rsid w:val="000A12B1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39B"/>
    <w:rsid w:val="000B4C8E"/>
    <w:rsid w:val="000B4CC0"/>
    <w:rsid w:val="000B4FDB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8C"/>
    <w:rsid w:val="000C41B1"/>
    <w:rsid w:val="000C42FD"/>
    <w:rsid w:val="000C49A0"/>
    <w:rsid w:val="000C4E1C"/>
    <w:rsid w:val="000C594B"/>
    <w:rsid w:val="000C5F79"/>
    <w:rsid w:val="000C605C"/>
    <w:rsid w:val="000C6538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711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4B8"/>
    <w:rsid w:val="001215C9"/>
    <w:rsid w:val="0012187D"/>
    <w:rsid w:val="001221A2"/>
    <w:rsid w:val="001228F6"/>
    <w:rsid w:val="00122C59"/>
    <w:rsid w:val="00122EF7"/>
    <w:rsid w:val="00122F01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1906"/>
    <w:rsid w:val="001420F1"/>
    <w:rsid w:val="00142BD2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59F"/>
    <w:rsid w:val="0014791F"/>
    <w:rsid w:val="001503B9"/>
    <w:rsid w:val="00150512"/>
    <w:rsid w:val="001507EB"/>
    <w:rsid w:val="0015099A"/>
    <w:rsid w:val="00150A1F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6AC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6DD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6A63"/>
    <w:rsid w:val="00196FFC"/>
    <w:rsid w:val="0019718A"/>
    <w:rsid w:val="0019749E"/>
    <w:rsid w:val="00197645"/>
    <w:rsid w:val="001976DE"/>
    <w:rsid w:val="001A0061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5D5"/>
    <w:rsid w:val="001A3862"/>
    <w:rsid w:val="001A3E1E"/>
    <w:rsid w:val="001A41BE"/>
    <w:rsid w:val="001A4521"/>
    <w:rsid w:val="001A4558"/>
    <w:rsid w:val="001A49FB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4D4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930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6E3"/>
    <w:rsid w:val="001C58C7"/>
    <w:rsid w:val="001C58E7"/>
    <w:rsid w:val="001C62C3"/>
    <w:rsid w:val="001C68EF"/>
    <w:rsid w:val="001C6D62"/>
    <w:rsid w:val="001C7359"/>
    <w:rsid w:val="001C73E0"/>
    <w:rsid w:val="001C7E8A"/>
    <w:rsid w:val="001C7F3C"/>
    <w:rsid w:val="001D0D22"/>
    <w:rsid w:val="001D0FF7"/>
    <w:rsid w:val="001D1599"/>
    <w:rsid w:val="001D16AE"/>
    <w:rsid w:val="001D22AD"/>
    <w:rsid w:val="001D24A4"/>
    <w:rsid w:val="001D252A"/>
    <w:rsid w:val="001D2FAE"/>
    <w:rsid w:val="001D316B"/>
    <w:rsid w:val="001D3275"/>
    <w:rsid w:val="001D3608"/>
    <w:rsid w:val="001D3AB5"/>
    <w:rsid w:val="001D3C97"/>
    <w:rsid w:val="001D4FC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1AFC"/>
    <w:rsid w:val="001E251A"/>
    <w:rsid w:val="001E2893"/>
    <w:rsid w:val="001E2E29"/>
    <w:rsid w:val="001E3697"/>
    <w:rsid w:val="001E3702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6A5D"/>
    <w:rsid w:val="001E714C"/>
    <w:rsid w:val="001E718E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3A5E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3EF"/>
    <w:rsid w:val="0022062B"/>
    <w:rsid w:val="002209D2"/>
    <w:rsid w:val="00220BBA"/>
    <w:rsid w:val="00220CDC"/>
    <w:rsid w:val="00220D64"/>
    <w:rsid w:val="00220FE6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2D5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5A9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F47"/>
    <w:rsid w:val="00253668"/>
    <w:rsid w:val="00253AFF"/>
    <w:rsid w:val="00253D95"/>
    <w:rsid w:val="00254839"/>
    <w:rsid w:val="00254858"/>
    <w:rsid w:val="00254AB4"/>
    <w:rsid w:val="00254CB2"/>
    <w:rsid w:val="00254ED7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32E"/>
    <w:rsid w:val="00267795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5C61"/>
    <w:rsid w:val="00275D3F"/>
    <w:rsid w:val="0027654A"/>
    <w:rsid w:val="002766DD"/>
    <w:rsid w:val="00276897"/>
    <w:rsid w:val="0027691B"/>
    <w:rsid w:val="002769F3"/>
    <w:rsid w:val="00276CFD"/>
    <w:rsid w:val="002800C2"/>
    <w:rsid w:val="0028017F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B12"/>
    <w:rsid w:val="00291EAD"/>
    <w:rsid w:val="00292094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9752A"/>
    <w:rsid w:val="002A124B"/>
    <w:rsid w:val="002A1A61"/>
    <w:rsid w:val="002A1B87"/>
    <w:rsid w:val="002A28DD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02B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4B"/>
    <w:rsid w:val="002B6EEE"/>
    <w:rsid w:val="002B719A"/>
    <w:rsid w:val="002B77E5"/>
    <w:rsid w:val="002C01AC"/>
    <w:rsid w:val="002C01C2"/>
    <w:rsid w:val="002C023B"/>
    <w:rsid w:val="002C0256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42A"/>
    <w:rsid w:val="002D4781"/>
    <w:rsid w:val="002D4A99"/>
    <w:rsid w:val="002D4DF7"/>
    <w:rsid w:val="002D5DC0"/>
    <w:rsid w:val="002D5EA3"/>
    <w:rsid w:val="002D60AC"/>
    <w:rsid w:val="002D610E"/>
    <w:rsid w:val="002D62CC"/>
    <w:rsid w:val="002D6571"/>
    <w:rsid w:val="002D6629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07F"/>
    <w:rsid w:val="002F32AA"/>
    <w:rsid w:val="002F3485"/>
    <w:rsid w:val="002F3624"/>
    <w:rsid w:val="002F3629"/>
    <w:rsid w:val="002F3755"/>
    <w:rsid w:val="002F3829"/>
    <w:rsid w:val="002F3BB2"/>
    <w:rsid w:val="002F3D03"/>
    <w:rsid w:val="002F4046"/>
    <w:rsid w:val="002F433D"/>
    <w:rsid w:val="002F458C"/>
    <w:rsid w:val="002F481E"/>
    <w:rsid w:val="002F4A7E"/>
    <w:rsid w:val="002F5134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D52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1BE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17B85"/>
    <w:rsid w:val="0032091A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86C"/>
    <w:rsid w:val="00324AE5"/>
    <w:rsid w:val="0032521C"/>
    <w:rsid w:val="003252DB"/>
    <w:rsid w:val="00325D1E"/>
    <w:rsid w:val="00325FB3"/>
    <w:rsid w:val="00326002"/>
    <w:rsid w:val="00326611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B18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884"/>
    <w:rsid w:val="00347950"/>
    <w:rsid w:val="00347FF4"/>
    <w:rsid w:val="003503F1"/>
    <w:rsid w:val="00350AC6"/>
    <w:rsid w:val="00350C2D"/>
    <w:rsid w:val="003513B9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62D1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42A6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065"/>
    <w:rsid w:val="00381261"/>
    <w:rsid w:val="00381877"/>
    <w:rsid w:val="00381A5C"/>
    <w:rsid w:val="0038205D"/>
    <w:rsid w:val="00382604"/>
    <w:rsid w:val="00382C35"/>
    <w:rsid w:val="00382CF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5D1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765"/>
    <w:rsid w:val="00393893"/>
    <w:rsid w:val="00393F6C"/>
    <w:rsid w:val="003942BC"/>
    <w:rsid w:val="003947F4"/>
    <w:rsid w:val="00394E64"/>
    <w:rsid w:val="003950D1"/>
    <w:rsid w:val="00395810"/>
    <w:rsid w:val="003958D6"/>
    <w:rsid w:val="00395B6B"/>
    <w:rsid w:val="0039665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6E8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2DA1"/>
    <w:rsid w:val="003B361C"/>
    <w:rsid w:val="003B3B5C"/>
    <w:rsid w:val="003B3C1C"/>
    <w:rsid w:val="003B3E04"/>
    <w:rsid w:val="003B467E"/>
    <w:rsid w:val="003B5686"/>
    <w:rsid w:val="003B65EB"/>
    <w:rsid w:val="003B6F59"/>
    <w:rsid w:val="003B78B4"/>
    <w:rsid w:val="003B7EBE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48AA"/>
    <w:rsid w:val="003C51A8"/>
    <w:rsid w:val="003C5282"/>
    <w:rsid w:val="003C52CA"/>
    <w:rsid w:val="003C68A1"/>
    <w:rsid w:val="003D02B7"/>
    <w:rsid w:val="003D051C"/>
    <w:rsid w:val="003D05D2"/>
    <w:rsid w:val="003D06FB"/>
    <w:rsid w:val="003D12FD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57C8"/>
    <w:rsid w:val="003D6506"/>
    <w:rsid w:val="003D6981"/>
    <w:rsid w:val="003D7B93"/>
    <w:rsid w:val="003E0A5D"/>
    <w:rsid w:val="003E0F3C"/>
    <w:rsid w:val="003E1252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9A6"/>
    <w:rsid w:val="003E3BA7"/>
    <w:rsid w:val="003E3FEE"/>
    <w:rsid w:val="003E534D"/>
    <w:rsid w:val="003E54C3"/>
    <w:rsid w:val="003E55E7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07A19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536"/>
    <w:rsid w:val="0041471B"/>
    <w:rsid w:val="0041484F"/>
    <w:rsid w:val="0041497D"/>
    <w:rsid w:val="00415144"/>
    <w:rsid w:val="00415661"/>
    <w:rsid w:val="00415B5E"/>
    <w:rsid w:val="00415DAD"/>
    <w:rsid w:val="0041625F"/>
    <w:rsid w:val="0041705E"/>
    <w:rsid w:val="004172D6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1C9B"/>
    <w:rsid w:val="00422455"/>
    <w:rsid w:val="00422584"/>
    <w:rsid w:val="00422812"/>
    <w:rsid w:val="004228A3"/>
    <w:rsid w:val="00422D82"/>
    <w:rsid w:val="0042316B"/>
    <w:rsid w:val="00423A33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4ED5"/>
    <w:rsid w:val="00445301"/>
    <w:rsid w:val="00445CCC"/>
    <w:rsid w:val="00445EEA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4ACA"/>
    <w:rsid w:val="00455574"/>
    <w:rsid w:val="00455783"/>
    <w:rsid w:val="00455EEA"/>
    <w:rsid w:val="004561E4"/>
    <w:rsid w:val="004564C8"/>
    <w:rsid w:val="004568FD"/>
    <w:rsid w:val="0045700C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711"/>
    <w:rsid w:val="00463F9F"/>
    <w:rsid w:val="004646B6"/>
    <w:rsid w:val="00464EA7"/>
    <w:rsid w:val="0046551E"/>
    <w:rsid w:val="00465750"/>
    <w:rsid w:val="00466809"/>
    <w:rsid w:val="00467667"/>
    <w:rsid w:val="00470015"/>
    <w:rsid w:val="00470076"/>
    <w:rsid w:val="00470633"/>
    <w:rsid w:val="0047153A"/>
    <w:rsid w:val="00471908"/>
    <w:rsid w:val="004729F4"/>
    <w:rsid w:val="00472B28"/>
    <w:rsid w:val="00472B72"/>
    <w:rsid w:val="00472C98"/>
    <w:rsid w:val="00472DFE"/>
    <w:rsid w:val="00473D35"/>
    <w:rsid w:val="0047413D"/>
    <w:rsid w:val="00474912"/>
    <w:rsid w:val="00474921"/>
    <w:rsid w:val="00474A80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238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97"/>
    <w:rsid w:val="00491BC5"/>
    <w:rsid w:val="0049321A"/>
    <w:rsid w:val="004934DC"/>
    <w:rsid w:val="0049470D"/>
    <w:rsid w:val="00494870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05B5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76B"/>
    <w:rsid w:val="004B695C"/>
    <w:rsid w:val="004B6E34"/>
    <w:rsid w:val="004B7658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24"/>
    <w:rsid w:val="004D7654"/>
    <w:rsid w:val="004D7D11"/>
    <w:rsid w:val="004E0AB4"/>
    <w:rsid w:val="004E10C1"/>
    <w:rsid w:val="004E1A44"/>
    <w:rsid w:val="004E1EDF"/>
    <w:rsid w:val="004E1F4A"/>
    <w:rsid w:val="004E223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66C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5C4C"/>
    <w:rsid w:val="00505C65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2C"/>
    <w:rsid w:val="005247FC"/>
    <w:rsid w:val="0052483D"/>
    <w:rsid w:val="00524BAF"/>
    <w:rsid w:val="00524EED"/>
    <w:rsid w:val="00525415"/>
    <w:rsid w:val="00525519"/>
    <w:rsid w:val="00525634"/>
    <w:rsid w:val="00525F39"/>
    <w:rsid w:val="00526462"/>
    <w:rsid w:val="005268BE"/>
    <w:rsid w:val="00526933"/>
    <w:rsid w:val="00526EA9"/>
    <w:rsid w:val="00527140"/>
    <w:rsid w:val="005271C8"/>
    <w:rsid w:val="005277F7"/>
    <w:rsid w:val="00527824"/>
    <w:rsid w:val="005279FC"/>
    <w:rsid w:val="00527B14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C49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4788F"/>
    <w:rsid w:val="00550B22"/>
    <w:rsid w:val="00550E42"/>
    <w:rsid w:val="00550F7A"/>
    <w:rsid w:val="00551538"/>
    <w:rsid w:val="00551D36"/>
    <w:rsid w:val="00551FCA"/>
    <w:rsid w:val="005527AB"/>
    <w:rsid w:val="00552850"/>
    <w:rsid w:val="00552C7D"/>
    <w:rsid w:val="00552D81"/>
    <w:rsid w:val="00552DEE"/>
    <w:rsid w:val="00553016"/>
    <w:rsid w:val="0055380E"/>
    <w:rsid w:val="00553EB1"/>
    <w:rsid w:val="005544AC"/>
    <w:rsid w:val="00554A29"/>
    <w:rsid w:val="00554AED"/>
    <w:rsid w:val="00555E5F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282"/>
    <w:rsid w:val="00565E1A"/>
    <w:rsid w:val="00565E77"/>
    <w:rsid w:val="00566114"/>
    <w:rsid w:val="00566868"/>
    <w:rsid w:val="00566AB6"/>
    <w:rsid w:val="00566B38"/>
    <w:rsid w:val="005675C4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6703"/>
    <w:rsid w:val="005877FB"/>
    <w:rsid w:val="00587F09"/>
    <w:rsid w:val="005909A1"/>
    <w:rsid w:val="00590F6E"/>
    <w:rsid w:val="0059132F"/>
    <w:rsid w:val="005913C4"/>
    <w:rsid w:val="00591509"/>
    <w:rsid w:val="00591716"/>
    <w:rsid w:val="00591861"/>
    <w:rsid w:val="00592DC1"/>
    <w:rsid w:val="00593255"/>
    <w:rsid w:val="00593DB9"/>
    <w:rsid w:val="0059426D"/>
    <w:rsid w:val="00594427"/>
    <w:rsid w:val="00594FED"/>
    <w:rsid w:val="00595048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3A2A"/>
    <w:rsid w:val="005A4893"/>
    <w:rsid w:val="005A55F4"/>
    <w:rsid w:val="005A5C31"/>
    <w:rsid w:val="005A64A9"/>
    <w:rsid w:val="005A64FC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284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98F"/>
    <w:rsid w:val="005D4A80"/>
    <w:rsid w:val="005D4B36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1E44"/>
    <w:rsid w:val="005E1E49"/>
    <w:rsid w:val="005E20C2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688D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6F8C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35D4"/>
    <w:rsid w:val="00614113"/>
    <w:rsid w:val="00614528"/>
    <w:rsid w:val="00614570"/>
    <w:rsid w:val="00614ADE"/>
    <w:rsid w:val="006152B2"/>
    <w:rsid w:val="00615488"/>
    <w:rsid w:val="006162BF"/>
    <w:rsid w:val="0061655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DD1"/>
    <w:rsid w:val="00632FBC"/>
    <w:rsid w:val="006335F6"/>
    <w:rsid w:val="00633F28"/>
    <w:rsid w:val="006344B9"/>
    <w:rsid w:val="00634557"/>
    <w:rsid w:val="00635498"/>
    <w:rsid w:val="00635CB5"/>
    <w:rsid w:val="00635DB6"/>
    <w:rsid w:val="0063613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830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7C8"/>
    <w:rsid w:val="00647E05"/>
    <w:rsid w:val="00650050"/>
    <w:rsid w:val="006508F3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57E"/>
    <w:rsid w:val="00661C71"/>
    <w:rsid w:val="00661CC4"/>
    <w:rsid w:val="00662722"/>
    <w:rsid w:val="00662AD7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425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50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D87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CF7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98A"/>
    <w:rsid w:val="006C1AFC"/>
    <w:rsid w:val="006C1EA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9BB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0FCC"/>
    <w:rsid w:val="006D103D"/>
    <w:rsid w:val="006D1945"/>
    <w:rsid w:val="006D419D"/>
    <w:rsid w:val="006D4298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B22"/>
    <w:rsid w:val="006E1DC7"/>
    <w:rsid w:val="006E269C"/>
    <w:rsid w:val="006E2768"/>
    <w:rsid w:val="006E292D"/>
    <w:rsid w:val="006E2D7B"/>
    <w:rsid w:val="006E329C"/>
    <w:rsid w:val="006E34C3"/>
    <w:rsid w:val="006E3549"/>
    <w:rsid w:val="006E3F4C"/>
    <w:rsid w:val="006E40A8"/>
    <w:rsid w:val="006E4160"/>
    <w:rsid w:val="006E449B"/>
    <w:rsid w:val="006E4E1B"/>
    <w:rsid w:val="006E4E71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DA"/>
    <w:rsid w:val="006E73F0"/>
    <w:rsid w:val="006E76ED"/>
    <w:rsid w:val="006E7730"/>
    <w:rsid w:val="006E7920"/>
    <w:rsid w:val="006E7C69"/>
    <w:rsid w:val="006F0498"/>
    <w:rsid w:val="006F0FC4"/>
    <w:rsid w:val="006F0FF8"/>
    <w:rsid w:val="006F15EF"/>
    <w:rsid w:val="006F1F89"/>
    <w:rsid w:val="006F21F3"/>
    <w:rsid w:val="006F2440"/>
    <w:rsid w:val="006F31FE"/>
    <w:rsid w:val="006F359B"/>
    <w:rsid w:val="006F36BE"/>
    <w:rsid w:val="006F36D9"/>
    <w:rsid w:val="006F3A76"/>
    <w:rsid w:val="006F3F74"/>
    <w:rsid w:val="006F4464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9A5"/>
    <w:rsid w:val="006F6B28"/>
    <w:rsid w:val="006F6D6C"/>
    <w:rsid w:val="006F7932"/>
    <w:rsid w:val="006F7B7E"/>
    <w:rsid w:val="006F7DE0"/>
    <w:rsid w:val="00700021"/>
    <w:rsid w:val="0070089D"/>
    <w:rsid w:val="00700B64"/>
    <w:rsid w:val="00700BFC"/>
    <w:rsid w:val="00700CA6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6C82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67A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4863"/>
    <w:rsid w:val="00724A48"/>
    <w:rsid w:val="00724D4F"/>
    <w:rsid w:val="00725799"/>
    <w:rsid w:val="00725AA6"/>
    <w:rsid w:val="00725CBF"/>
    <w:rsid w:val="00725D4A"/>
    <w:rsid w:val="00726859"/>
    <w:rsid w:val="007268C6"/>
    <w:rsid w:val="00726AE9"/>
    <w:rsid w:val="00727300"/>
    <w:rsid w:val="007275CD"/>
    <w:rsid w:val="0072764D"/>
    <w:rsid w:val="007279C9"/>
    <w:rsid w:val="00727AE2"/>
    <w:rsid w:val="00730316"/>
    <w:rsid w:val="007309BA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513"/>
    <w:rsid w:val="0073486B"/>
    <w:rsid w:val="00734AEB"/>
    <w:rsid w:val="00734CB6"/>
    <w:rsid w:val="007350DE"/>
    <w:rsid w:val="007354E7"/>
    <w:rsid w:val="007363A0"/>
    <w:rsid w:val="0073665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6E0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571"/>
    <w:rsid w:val="0074761B"/>
    <w:rsid w:val="00747B0D"/>
    <w:rsid w:val="007500FC"/>
    <w:rsid w:val="007503B7"/>
    <w:rsid w:val="00750C0A"/>
    <w:rsid w:val="00750E40"/>
    <w:rsid w:val="00751048"/>
    <w:rsid w:val="007517E5"/>
    <w:rsid w:val="00751C27"/>
    <w:rsid w:val="00752499"/>
    <w:rsid w:val="007525A3"/>
    <w:rsid w:val="007525B4"/>
    <w:rsid w:val="00752B36"/>
    <w:rsid w:val="00753202"/>
    <w:rsid w:val="0075325B"/>
    <w:rsid w:val="00753D53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0E5"/>
    <w:rsid w:val="007577A9"/>
    <w:rsid w:val="00757949"/>
    <w:rsid w:val="007579E8"/>
    <w:rsid w:val="007606B3"/>
    <w:rsid w:val="00760855"/>
    <w:rsid w:val="00760FB4"/>
    <w:rsid w:val="00761309"/>
    <w:rsid w:val="0076195C"/>
    <w:rsid w:val="00761AA4"/>
    <w:rsid w:val="00762081"/>
    <w:rsid w:val="0076220E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3F58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46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6D47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1AFD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175"/>
    <w:rsid w:val="007D0359"/>
    <w:rsid w:val="007D03B4"/>
    <w:rsid w:val="007D04C9"/>
    <w:rsid w:val="007D0970"/>
    <w:rsid w:val="007D15D1"/>
    <w:rsid w:val="007D195B"/>
    <w:rsid w:val="007D1F75"/>
    <w:rsid w:val="007D20F8"/>
    <w:rsid w:val="007D228B"/>
    <w:rsid w:val="007D23EC"/>
    <w:rsid w:val="007D244E"/>
    <w:rsid w:val="007D2D86"/>
    <w:rsid w:val="007D3780"/>
    <w:rsid w:val="007D3B6D"/>
    <w:rsid w:val="007D3BC0"/>
    <w:rsid w:val="007D497C"/>
    <w:rsid w:val="007D4C9D"/>
    <w:rsid w:val="007D4DBE"/>
    <w:rsid w:val="007D51F2"/>
    <w:rsid w:val="007D5ECF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767"/>
    <w:rsid w:val="007E680F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349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56"/>
    <w:rsid w:val="007F4761"/>
    <w:rsid w:val="007F4A39"/>
    <w:rsid w:val="007F524D"/>
    <w:rsid w:val="007F527B"/>
    <w:rsid w:val="007F56D8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0C3D"/>
    <w:rsid w:val="00801580"/>
    <w:rsid w:val="008017E5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CE8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10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17F"/>
    <w:rsid w:val="00831464"/>
    <w:rsid w:val="008318FC"/>
    <w:rsid w:val="00831E73"/>
    <w:rsid w:val="00831F07"/>
    <w:rsid w:val="00832424"/>
    <w:rsid w:val="00832716"/>
    <w:rsid w:val="00832C1D"/>
    <w:rsid w:val="00833052"/>
    <w:rsid w:val="008330CE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09"/>
    <w:rsid w:val="00835D4F"/>
    <w:rsid w:val="008362FC"/>
    <w:rsid w:val="00837D8A"/>
    <w:rsid w:val="00837FAE"/>
    <w:rsid w:val="008400EA"/>
    <w:rsid w:val="008403A6"/>
    <w:rsid w:val="00840AAF"/>
    <w:rsid w:val="0084112E"/>
    <w:rsid w:val="00841411"/>
    <w:rsid w:val="00841501"/>
    <w:rsid w:val="00841A1C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49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16"/>
    <w:rsid w:val="00855C60"/>
    <w:rsid w:val="00855EE5"/>
    <w:rsid w:val="008560FB"/>
    <w:rsid w:val="00856B53"/>
    <w:rsid w:val="00856B6F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AEC"/>
    <w:rsid w:val="00871BFD"/>
    <w:rsid w:val="00871C0B"/>
    <w:rsid w:val="00871C89"/>
    <w:rsid w:val="00871E48"/>
    <w:rsid w:val="00871FC7"/>
    <w:rsid w:val="008721F5"/>
    <w:rsid w:val="00872454"/>
    <w:rsid w:val="008724B1"/>
    <w:rsid w:val="008725E2"/>
    <w:rsid w:val="008734BB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0B"/>
    <w:rsid w:val="00876922"/>
    <w:rsid w:val="00876C89"/>
    <w:rsid w:val="00876E5A"/>
    <w:rsid w:val="00876FF0"/>
    <w:rsid w:val="00877AB2"/>
    <w:rsid w:val="00877EF4"/>
    <w:rsid w:val="00881391"/>
    <w:rsid w:val="00881661"/>
    <w:rsid w:val="008817D4"/>
    <w:rsid w:val="00881969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C1E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9C4"/>
    <w:rsid w:val="00893EA8"/>
    <w:rsid w:val="00894262"/>
    <w:rsid w:val="00894891"/>
    <w:rsid w:val="00894E81"/>
    <w:rsid w:val="00895417"/>
    <w:rsid w:val="00895934"/>
    <w:rsid w:val="00895EAC"/>
    <w:rsid w:val="008960A5"/>
    <w:rsid w:val="00896A63"/>
    <w:rsid w:val="008975F5"/>
    <w:rsid w:val="008A078E"/>
    <w:rsid w:val="008A1680"/>
    <w:rsid w:val="008A17F6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D0F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4C25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3D6C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6BA9"/>
    <w:rsid w:val="008F74EA"/>
    <w:rsid w:val="008F7C5C"/>
    <w:rsid w:val="008F7D33"/>
    <w:rsid w:val="008F7D44"/>
    <w:rsid w:val="0090033E"/>
    <w:rsid w:val="009004BF"/>
    <w:rsid w:val="00900568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564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5123"/>
    <w:rsid w:val="00935A39"/>
    <w:rsid w:val="00936F85"/>
    <w:rsid w:val="00937C12"/>
    <w:rsid w:val="00937C1F"/>
    <w:rsid w:val="0094045C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3CE8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6E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23B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CF6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6BD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3A"/>
    <w:rsid w:val="009716CD"/>
    <w:rsid w:val="009717CC"/>
    <w:rsid w:val="00971DDB"/>
    <w:rsid w:val="009723E2"/>
    <w:rsid w:val="00972D26"/>
    <w:rsid w:val="00973BB6"/>
    <w:rsid w:val="00973E8E"/>
    <w:rsid w:val="0097450F"/>
    <w:rsid w:val="009747B8"/>
    <w:rsid w:val="00974CAA"/>
    <w:rsid w:val="009753A1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8787B"/>
    <w:rsid w:val="0099041A"/>
    <w:rsid w:val="00991081"/>
    <w:rsid w:val="009913FF"/>
    <w:rsid w:val="009915FE"/>
    <w:rsid w:val="0099297D"/>
    <w:rsid w:val="00992F30"/>
    <w:rsid w:val="00993658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86B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49DA"/>
    <w:rsid w:val="009B4D9E"/>
    <w:rsid w:val="009B4E1C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65"/>
    <w:rsid w:val="009D07F7"/>
    <w:rsid w:val="009D08F5"/>
    <w:rsid w:val="009D092A"/>
    <w:rsid w:val="009D0AF5"/>
    <w:rsid w:val="009D0DF4"/>
    <w:rsid w:val="009D0F9B"/>
    <w:rsid w:val="009D1058"/>
    <w:rsid w:val="009D13BD"/>
    <w:rsid w:val="009D142E"/>
    <w:rsid w:val="009D18AC"/>
    <w:rsid w:val="009D1BA5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BFB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7131"/>
    <w:rsid w:val="009E7BA4"/>
    <w:rsid w:val="009F02C9"/>
    <w:rsid w:val="009F0877"/>
    <w:rsid w:val="009F14F3"/>
    <w:rsid w:val="009F1630"/>
    <w:rsid w:val="009F17BB"/>
    <w:rsid w:val="009F1C1F"/>
    <w:rsid w:val="009F235B"/>
    <w:rsid w:val="009F25F2"/>
    <w:rsid w:val="009F28E8"/>
    <w:rsid w:val="009F2A13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884"/>
    <w:rsid w:val="00A04920"/>
    <w:rsid w:val="00A04DF0"/>
    <w:rsid w:val="00A055FC"/>
    <w:rsid w:val="00A057C7"/>
    <w:rsid w:val="00A05F99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6EE2"/>
    <w:rsid w:val="00A17437"/>
    <w:rsid w:val="00A17773"/>
    <w:rsid w:val="00A17879"/>
    <w:rsid w:val="00A17EC2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A99"/>
    <w:rsid w:val="00A30B7B"/>
    <w:rsid w:val="00A30D0F"/>
    <w:rsid w:val="00A31800"/>
    <w:rsid w:val="00A318AE"/>
    <w:rsid w:val="00A32F69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19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1B7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4FE"/>
    <w:rsid w:val="00A5154B"/>
    <w:rsid w:val="00A515F7"/>
    <w:rsid w:val="00A515FE"/>
    <w:rsid w:val="00A51654"/>
    <w:rsid w:val="00A51AD8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08B"/>
    <w:rsid w:val="00A63A85"/>
    <w:rsid w:val="00A645A7"/>
    <w:rsid w:val="00A646B3"/>
    <w:rsid w:val="00A64D04"/>
    <w:rsid w:val="00A65DDA"/>
    <w:rsid w:val="00A661A1"/>
    <w:rsid w:val="00A661CE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E00"/>
    <w:rsid w:val="00A77F3F"/>
    <w:rsid w:val="00A801EB"/>
    <w:rsid w:val="00A80806"/>
    <w:rsid w:val="00A80B7F"/>
    <w:rsid w:val="00A81BE4"/>
    <w:rsid w:val="00A81E59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6FA1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2EDB"/>
    <w:rsid w:val="00A93516"/>
    <w:rsid w:val="00A945B9"/>
    <w:rsid w:val="00A94611"/>
    <w:rsid w:val="00A947B3"/>
    <w:rsid w:val="00A94A26"/>
    <w:rsid w:val="00A954B2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5F89"/>
    <w:rsid w:val="00AA60C0"/>
    <w:rsid w:val="00AA6338"/>
    <w:rsid w:val="00AA6ED3"/>
    <w:rsid w:val="00AA728E"/>
    <w:rsid w:val="00AA7527"/>
    <w:rsid w:val="00AA7787"/>
    <w:rsid w:val="00AB07F4"/>
    <w:rsid w:val="00AB0FCF"/>
    <w:rsid w:val="00AB1502"/>
    <w:rsid w:val="00AB15C9"/>
    <w:rsid w:val="00AB1684"/>
    <w:rsid w:val="00AB1729"/>
    <w:rsid w:val="00AB1D14"/>
    <w:rsid w:val="00AB1DBB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46"/>
    <w:rsid w:val="00AC6BD3"/>
    <w:rsid w:val="00AC6FF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5BB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0D3"/>
    <w:rsid w:val="00AE53EB"/>
    <w:rsid w:val="00AE58C3"/>
    <w:rsid w:val="00AE6CFB"/>
    <w:rsid w:val="00AE6E4D"/>
    <w:rsid w:val="00AE6E7B"/>
    <w:rsid w:val="00AF0089"/>
    <w:rsid w:val="00AF00BB"/>
    <w:rsid w:val="00AF0191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4D5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58"/>
    <w:rsid w:val="00B0739B"/>
    <w:rsid w:val="00B075F5"/>
    <w:rsid w:val="00B077E0"/>
    <w:rsid w:val="00B07B5F"/>
    <w:rsid w:val="00B10391"/>
    <w:rsid w:val="00B10B68"/>
    <w:rsid w:val="00B11C43"/>
    <w:rsid w:val="00B11DE8"/>
    <w:rsid w:val="00B12447"/>
    <w:rsid w:val="00B13119"/>
    <w:rsid w:val="00B139B6"/>
    <w:rsid w:val="00B1450D"/>
    <w:rsid w:val="00B14732"/>
    <w:rsid w:val="00B14735"/>
    <w:rsid w:val="00B147E4"/>
    <w:rsid w:val="00B14A20"/>
    <w:rsid w:val="00B15033"/>
    <w:rsid w:val="00B150BD"/>
    <w:rsid w:val="00B16018"/>
    <w:rsid w:val="00B16086"/>
    <w:rsid w:val="00B16161"/>
    <w:rsid w:val="00B16292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4908"/>
    <w:rsid w:val="00B4568B"/>
    <w:rsid w:val="00B45A29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169"/>
    <w:rsid w:val="00B50228"/>
    <w:rsid w:val="00B50326"/>
    <w:rsid w:val="00B50451"/>
    <w:rsid w:val="00B51209"/>
    <w:rsid w:val="00B5142D"/>
    <w:rsid w:val="00B5195F"/>
    <w:rsid w:val="00B51DE2"/>
    <w:rsid w:val="00B52035"/>
    <w:rsid w:val="00B521B0"/>
    <w:rsid w:val="00B521DE"/>
    <w:rsid w:val="00B529A7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387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62A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6D96"/>
    <w:rsid w:val="00B773B8"/>
    <w:rsid w:val="00B774FC"/>
    <w:rsid w:val="00B777F8"/>
    <w:rsid w:val="00B801E5"/>
    <w:rsid w:val="00B802B0"/>
    <w:rsid w:val="00B811F2"/>
    <w:rsid w:val="00B81676"/>
    <w:rsid w:val="00B818BA"/>
    <w:rsid w:val="00B81C03"/>
    <w:rsid w:val="00B81EF0"/>
    <w:rsid w:val="00B8204C"/>
    <w:rsid w:val="00B8265C"/>
    <w:rsid w:val="00B826E6"/>
    <w:rsid w:val="00B8279D"/>
    <w:rsid w:val="00B84106"/>
    <w:rsid w:val="00B8420E"/>
    <w:rsid w:val="00B84AA6"/>
    <w:rsid w:val="00B84CB7"/>
    <w:rsid w:val="00B85178"/>
    <w:rsid w:val="00B852A5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0F5F"/>
    <w:rsid w:val="00B91023"/>
    <w:rsid w:val="00B91297"/>
    <w:rsid w:val="00B914C1"/>
    <w:rsid w:val="00B92249"/>
    <w:rsid w:val="00B92713"/>
    <w:rsid w:val="00B9280A"/>
    <w:rsid w:val="00B93A98"/>
    <w:rsid w:val="00B93E4E"/>
    <w:rsid w:val="00B94005"/>
    <w:rsid w:val="00B94854"/>
    <w:rsid w:val="00B95676"/>
    <w:rsid w:val="00B95AD8"/>
    <w:rsid w:val="00B95EA3"/>
    <w:rsid w:val="00B960FB"/>
    <w:rsid w:val="00B961F7"/>
    <w:rsid w:val="00B96428"/>
    <w:rsid w:val="00B96434"/>
    <w:rsid w:val="00B965E7"/>
    <w:rsid w:val="00B969BA"/>
    <w:rsid w:val="00B96AA8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101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A72E0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E1E"/>
    <w:rsid w:val="00BC3FAE"/>
    <w:rsid w:val="00BC4466"/>
    <w:rsid w:val="00BC447E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049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835"/>
    <w:rsid w:val="00BD6BE5"/>
    <w:rsid w:val="00BD6DD0"/>
    <w:rsid w:val="00BD748C"/>
    <w:rsid w:val="00BD748E"/>
    <w:rsid w:val="00BD7CAD"/>
    <w:rsid w:val="00BD7FB6"/>
    <w:rsid w:val="00BE09AA"/>
    <w:rsid w:val="00BE0CE9"/>
    <w:rsid w:val="00BE0D32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448"/>
    <w:rsid w:val="00BE2934"/>
    <w:rsid w:val="00BE29EB"/>
    <w:rsid w:val="00BE2F1F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2AA3"/>
    <w:rsid w:val="00BF37B8"/>
    <w:rsid w:val="00BF3867"/>
    <w:rsid w:val="00BF3877"/>
    <w:rsid w:val="00BF3A62"/>
    <w:rsid w:val="00BF47F0"/>
    <w:rsid w:val="00BF57AB"/>
    <w:rsid w:val="00BF61BF"/>
    <w:rsid w:val="00BF666D"/>
    <w:rsid w:val="00BF66FF"/>
    <w:rsid w:val="00BF6B31"/>
    <w:rsid w:val="00BF71CC"/>
    <w:rsid w:val="00BF7558"/>
    <w:rsid w:val="00BF7627"/>
    <w:rsid w:val="00BF7669"/>
    <w:rsid w:val="00BF76AA"/>
    <w:rsid w:val="00BF79C8"/>
    <w:rsid w:val="00BF7D60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4EDC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0825"/>
    <w:rsid w:val="00C10BAC"/>
    <w:rsid w:val="00C11653"/>
    <w:rsid w:val="00C11756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5EA6"/>
    <w:rsid w:val="00C269F9"/>
    <w:rsid w:val="00C26C4D"/>
    <w:rsid w:val="00C26EB2"/>
    <w:rsid w:val="00C30156"/>
    <w:rsid w:val="00C301F7"/>
    <w:rsid w:val="00C301FD"/>
    <w:rsid w:val="00C308F2"/>
    <w:rsid w:val="00C309F0"/>
    <w:rsid w:val="00C30B86"/>
    <w:rsid w:val="00C30FC0"/>
    <w:rsid w:val="00C31112"/>
    <w:rsid w:val="00C31316"/>
    <w:rsid w:val="00C31DE5"/>
    <w:rsid w:val="00C321B9"/>
    <w:rsid w:val="00C32454"/>
    <w:rsid w:val="00C3283B"/>
    <w:rsid w:val="00C32EAB"/>
    <w:rsid w:val="00C3305E"/>
    <w:rsid w:val="00C3333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6FD9"/>
    <w:rsid w:val="00C470C7"/>
    <w:rsid w:val="00C47549"/>
    <w:rsid w:val="00C47901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B8"/>
    <w:rsid w:val="00C529E6"/>
    <w:rsid w:val="00C52F1F"/>
    <w:rsid w:val="00C5324E"/>
    <w:rsid w:val="00C532BA"/>
    <w:rsid w:val="00C5375F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6D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99C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4D0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37D"/>
    <w:rsid w:val="00C85B2C"/>
    <w:rsid w:val="00C85C96"/>
    <w:rsid w:val="00C86CB9"/>
    <w:rsid w:val="00C86E61"/>
    <w:rsid w:val="00C86ED1"/>
    <w:rsid w:val="00C87094"/>
    <w:rsid w:val="00C876A1"/>
    <w:rsid w:val="00C902AD"/>
    <w:rsid w:val="00C9067C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446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BDA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B5B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354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50"/>
    <w:rsid w:val="00CE3A6F"/>
    <w:rsid w:val="00CE3C36"/>
    <w:rsid w:val="00CE4183"/>
    <w:rsid w:val="00CE4458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8C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650C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3DCB"/>
    <w:rsid w:val="00D14016"/>
    <w:rsid w:val="00D14550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84"/>
    <w:rsid w:val="00D327E6"/>
    <w:rsid w:val="00D32BB9"/>
    <w:rsid w:val="00D32E04"/>
    <w:rsid w:val="00D32F03"/>
    <w:rsid w:val="00D3320B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A1D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AEB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A17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A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C8D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0C0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809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112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9BC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175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A78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7F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2BD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65"/>
    <w:rsid w:val="00DE3872"/>
    <w:rsid w:val="00DE3A24"/>
    <w:rsid w:val="00DE45BC"/>
    <w:rsid w:val="00DE4746"/>
    <w:rsid w:val="00DE491D"/>
    <w:rsid w:val="00DE4C15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962"/>
    <w:rsid w:val="00DF1FF5"/>
    <w:rsid w:val="00DF28BA"/>
    <w:rsid w:val="00DF2BE0"/>
    <w:rsid w:val="00DF3526"/>
    <w:rsid w:val="00DF527B"/>
    <w:rsid w:val="00DF55BE"/>
    <w:rsid w:val="00DF60F3"/>
    <w:rsid w:val="00DF6890"/>
    <w:rsid w:val="00DF70C6"/>
    <w:rsid w:val="00DF7123"/>
    <w:rsid w:val="00DF71A7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23"/>
    <w:rsid w:val="00E20870"/>
    <w:rsid w:val="00E20993"/>
    <w:rsid w:val="00E209E6"/>
    <w:rsid w:val="00E20C90"/>
    <w:rsid w:val="00E20DAE"/>
    <w:rsid w:val="00E21419"/>
    <w:rsid w:val="00E214B8"/>
    <w:rsid w:val="00E214D1"/>
    <w:rsid w:val="00E21988"/>
    <w:rsid w:val="00E21A7F"/>
    <w:rsid w:val="00E23632"/>
    <w:rsid w:val="00E239CB"/>
    <w:rsid w:val="00E243F2"/>
    <w:rsid w:val="00E249EC"/>
    <w:rsid w:val="00E254E6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4FD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1A3"/>
    <w:rsid w:val="00E501CE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7C6"/>
    <w:rsid w:val="00E729F2"/>
    <w:rsid w:val="00E72E68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49B0"/>
    <w:rsid w:val="00E954E9"/>
    <w:rsid w:val="00E9555D"/>
    <w:rsid w:val="00E95ECC"/>
    <w:rsid w:val="00E96A3E"/>
    <w:rsid w:val="00E96D3B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543"/>
    <w:rsid w:val="00EA5718"/>
    <w:rsid w:val="00EA6BF9"/>
    <w:rsid w:val="00EA70A5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2F8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17B7"/>
    <w:rsid w:val="00ED3713"/>
    <w:rsid w:val="00ED3861"/>
    <w:rsid w:val="00ED3BA6"/>
    <w:rsid w:val="00ED3CA6"/>
    <w:rsid w:val="00ED3D6F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5AEC"/>
    <w:rsid w:val="00EE6153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79B"/>
    <w:rsid w:val="00F13E33"/>
    <w:rsid w:val="00F13E4F"/>
    <w:rsid w:val="00F14085"/>
    <w:rsid w:val="00F15016"/>
    <w:rsid w:val="00F1516D"/>
    <w:rsid w:val="00F15611"/>
    <w:rsid w:val="00F15ED2"/>
    <w:rsid w:val="00F165F0"/>
    <w:rsid w:val="00F16D32"/>
    <w:rsid w:val="00F17004"/>
    <w:rsid w:val="00F170F4"/>
    <w:rsid w:val="00F17580"/>
    <w:rsid w:val="00F176F8"/>
    <w:rsid w:val="00F17C1C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07E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B98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6999"/>
    <w:rsid w:val="00F373D3"/>
    <w:rsid w:val="00F37478"/>
    <w:rsid w:val="00F376FD"/>
    <w:rsid w:val="00F378B4"/>
    <w:rsid w:val="00F37B67"/>
    <w:rsid w:val="00F40465"/>
    <w:rsid w:val="00F4072B"/>
    <w:rsid w:val="00F41762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B89"/>
    <w:rsid w:val="00F61DB6"/>
    <w:rsid w:val="00F62121"/>
    <w:rsid w:val="00F627D4"/>
    <w:rsid w:val="00F627E4"/>
    <w:rsid w:val="00F62D0E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6EB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03A"/>
    <w:rsid w:val="00F86552"/>
    <w:rsid w:val="00F86DF5"/>
    <w:rsid w:val="00F873D4"/>
    <w:rsid w:val="00F90138"/>
    <w:rsid w:val="00F90208"/>
    <w:rsid w:val="00F90386"/>
    <w:rsid w:val="00F90D75"/>
    <w:rsid w:val="00F91417"/>
    <w:rsid w:val="00F91CFA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09F6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A7F0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E48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00D"/>
    <w:rsid w:val="00FD228B"/>
    <w:rsid w:val="00FD24C1"/>
    <w:rsid w:val="00FD2AC1"/>
    <w:rsid w:val="00FD2B8C"/>
    <w:rsid w:val="00FD2D87"/>
    <w:rsid w:val="00FD321D"/>
    <w:rsid w:val="00FD355A"/>
    <w:rsid w:val="00FD3D06"/>
    <w:rsid w:val="00FD4293"/>
    <w:rsid w:val="00FD42D3"/>
    <w:rsid w:val="00FD4E01"/>
    <w:rsid w:val="00FD4EF4"/>
    <w:rsid w:val="00FD55AD"/>
    <w:rsid w:val="00FD58E1"/>
    <w:rsid w:val="00FD5928"/>
    <w:rsid w:val="00FD604C"/>
    <w:rsid w:val="00FD6505"/>
    <w:rsid w:val="00FD6664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032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14071</TotalTime>
  <Pages>2</Pages>
  <Words>448</Words>
  <Characters>2556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704</cp:revision>
  <dcterms:created xsi:type="dcterms:W3CDTF">2019-10-18T07:17:00Z</dcterms:created>
  <dcterms:modified xsi:type="dcterms:W3CDTF">2025-06-16T05:39:00Z</dcterms:modified>
</cp:coreProperties>
</file>