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18" w:rsidRDefault="00FA4318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FA4318" w:rsidRPr="00E729F2" w:rsidTr="00F239CF">
        <w:tc>
          <w:tcPr>
            <w:tcW w:w="15948" w:type="dxa"/>
            <w:gridSpan w:val="20"/>
          </w:tcPr>
          <w:p w:rsidR="00FA4318" w:rsidRPr="00E729F2" w:rsidRDefault="00FA4318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17.04.2025</w:t>
            </w:r>
          </w:p>
        </w:tc>
      </w:tr>
      <w:tr w:rsidR="00FA4318" w:rsidRPr="00E729F2" w:rsidTr="00CD582B">
        <w:tc>
          <w:tcPr>
            <w:tcW w:w="1548" w:type="dxa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FA4318" w:rsidRPr="00E729F2" w:rsidTr="00CD582B">
        <w:trPr>
          <w:trHeight w:val="584"/>
        </w:trPr>
        <w:tc>
          <w:tcPr>
            <w:tcW w:w="1548" w:type="dxa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326"/>
        </w:trPr>
        <w:tc>
          <w:tcPr>
            <w:tcW w:w="1548" w:type="dxa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326"/>
        </w:trPr>
        <w:tc>
          <w:tcPr>
            <w:tcW w:w="1548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8D2">
              <w:rPr>
                <w:rFonts w:ascii="Times New Roman" w:hAnsi="Times New Roman"/>
                <w:b/>
                <w:sz w:val="20"/>
                <w:szCs w:val="20"/>
              </w:rPr>
              <w:t>Омлет</w:t>
            </w:r>
          </w:p>
        </w:tc>
        <w:tc>
          <w:tcPr>
            <w:tcW w:w="516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1A68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68D2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8D2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49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8D2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6,35</w:t>
            </w:r>
          </w:p>
        </w:tc>
        <w:tc>
          <w:tcPr>
            <w:tcW w:w="672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76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0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694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92,16</w:t>
            </w:r>
          </w:p>
        </w:tc>
        <w:tc>
          <w:tcPr>
            <w:tcW w:w="723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0,144</w:t>
            </w:r>
          </w:p>
        </w:tc>
        <w:tc>
          <w:tcPr>
            <w:tcW w:w="992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0,192</w:t>
            </w:r>
          </w:p>
        </w:tc>
        <w:tc>
          <w:tcPr>
            <w:tcW w:w="705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0,096</w:t>
            </w:r>
          </w:p>
        </w:tc>
        <w:tc>
          <w:tcPr>
            <w:tcW w:w="555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E729F2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68D2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8D2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8D2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672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3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788" w:type="dxa"/>
          </w:tcPr>
          <w:p w:rsidR="00FA4318" w:rsidRPr="00E729F2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68D2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8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8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76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3,66</w:t>
            </w: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16,45</w:t>
            </w:r>
          </w:p>
        </w:tc>
        <w:tc>
          <w:tcPr>
            <w:tcW w:w="850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94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723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0,0125</w:t>
            </w:r>
          </w:p>
        </w:tc>
        <w:tc>
          <w:tcPr>
            <w:tcW w:w="854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555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E729F2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68D2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8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8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76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694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555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E729F2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8D2">
              <w:rPr>
                <w:rFonts w:ascii="Times New Roman" w:hAnsi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516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8D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8D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A4318" w:rsidRPr="001A68D2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1A68D2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E729F2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E729F2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E729F2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E729F2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A4318" w:rsidRPr="001241B6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1241B6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E729F2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216A2C" w:rsidRDefault="00FA431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FA4318" w:rsidRPr="00216A2C" w:rsidRDefault="00FA431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A4318" w:rsidRPr="00216A2C" w:rsidRDefault="00FA431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216A2C" w:rsidRDefault="00FA431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216A2C" w:rsidRDefault="00FA431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E729F2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2850C3" w:rsidRDefault="00FA431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FA4318" w:rsidRPr="002850C3" w:rsidRDefault="00FA431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FA4318" w:rsidRPr="002850C3" w:rsidRDefault="00FA431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A4318" w:rsidRPr="002850C3" w:rsidRDefault="00FA431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E729F2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2850C3" w:rsidRDefault="00FA431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FA4318" w:rsidRPr="002850C3" w:rsidRDefault="00FA431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FA4318" w:rsidRPr="002850C3" w:rsidRDefault="00FA431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4318" w:rsidRPr="002850C3" w:rsidRDefault="00FA431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FA4318" w:rsidRPr="002850C3" w:rsidRDefault="00FA431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E729F2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E729F2" w:rsidRDefault="00FA431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460622" w:rsidRDefault="00FA431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FA4318" w:rsidRPr="00460622" w:rsidRDefault="00FA431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A4318" w:rsidRPr="00460622" w:rsidRDefault="00FA431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A4318" w:rsidRPr="00E729F2" w:rsidRDefault="00FA4318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F12D22" w:rsidRDefault="00FA431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FA4318" w:rsidRPr="00F12D22" w:rsidRDefault="00FA431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A4318" w:rsidRPr="00F12D22" w:rsidRDefault="00FA431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F12D22" w:rsidRDefault="00FA431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F12D22" w:rsidRDefault="00FA4318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Борщ с курицей и сметаной</w:t>
            </w:r>
          </w:p>
        </w:tc>
        <w:tc>
          <w:tcPr>
            <w:tcW w:w="516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6B6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6B6D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41625F">
        <w:trPr>
          <w:trHeight w:val="65"/>
        </w:trPr>
        <w:tc>
          <w:tcPr>
            <w:tcW w:w="1548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6B6D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6B6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EB6B6D" w:rsidRDefault="00FA4318" w:rsidP="0018027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EB6B6D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6B6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6B6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6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6B6D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6B6D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EB6B6D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Плов с куриным мясом</w:t>
            </w:r>
          </w:p>
        </w:tc>
        <w:tc>
          <w:tcPr>
            <w:tcW w:w="516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5885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5885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5885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5885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5885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5885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88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CD5885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209D2" w:rsidRDefault="00FA431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8E49CC" w:rsidRDefault="00FA431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8E49CC" w:rsidRDefault="00FA431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209D2" w:rsidRDefault="00FA431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8E49CC" w:rsidRDefault="00FA431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4318" w:rsidRPr="008E49CC" w:rsidRDefault="00FA431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2209D2" w:rsidRDefault="00FA431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8E49CC" w:rsidRDefault="00FA431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FA4318" w:rsidRPr="008E49CC" w:rsidRDefault="00FA431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2209D2" w:rsidRDefault="00FA431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8E49CC" w:rsidRDefault="00FA431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4318" w:rsidRPr="008E49CC" w:rsidRDefault="00FA431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A4318" w:rsidRPr="008E49CC" w:rsidRDefault="00FA431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2209D2" w:rsidRDefault="00FA431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652C68" w:rsidRDefault="00FA431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A4318" w:rsidRPr="00652C68" w:rsidRDefault="00FA431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FA4318" w:rsidRPr="00652C68" w:rsidRDefault="00FA431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2209D2" w:rsidRDefault="00FA431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2028E6" w:rsidRDefault="00FA431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FA4318" w:rsidRPr="002028E6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A4318" w:rsidRPr="002028E6" w:rsidRDefault="00FA4318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2028E6" w:rsidRDefault="00FA431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2028E6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028E6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752499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2499">
              <w:rPr>
                <w:rFonts w:ascii="Times New Roman" w:hAnsi="Times New Roman"/>
                <w:b/>
                <w:sz w:val="20"/>
                <w:szCs w:val="20"/>
              </w:rPr>
              <w:t xml:space="preserve">Сосиска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(3-7) </w:t>
            </w:r>
            <w:r w:rsidRPr="00752499">
              <w:rPr>
                <w:rFonts w:ascii="Times New Roman" w:hAnsi="Times New Roman"/>
                <w:b/>
                <w:sz w:val="20"/>
                <w:szCs w:val="20"/>
              </w:rPr>
              <w:t xml:space="preserve">отварная </w:t>
            </w:r>
          </w:p>
        </w:tc>
        <w:tc>
          <w:tcPr>
            <w:tcW w:w="516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5249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5249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4318" w:rsidRPr="00752499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5249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028E6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752499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2499">
              <w:rPr>
                <w:rFonts w:ascii="Times New Roman" w:hAnsi="Times New Roman"/>
                <w:b/>
                <w:sz w:val="20"/>
                <w:szCs w:val="20"/>
              </w:rPr>
              <w:t>Вермишель отварная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со сливочным маслом </w:t>
            </w:r>
          </w:p>
        </w:tc>
        <w:tc>
          <w:tcPr>
            <w:tcW w:w="516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752499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249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028E6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752499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2499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249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249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FA4318" w:rsidRPr="00752499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2028E6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752499" w:rsidRDefault="00FA4318" w:rsidP="001802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249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249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A4318" w:rsidRPr="00752499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2499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FA4318" w:rsidRPr="00752499" w:rsidRDefault="00FA4318" w:rsidP="001802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FA4318" w:rsidRPr="00752499" w:rsidRDefault="00FA4318" w:rsidP="00180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4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2028E6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0A472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028E6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2028E6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A4318" w:rsidRPr="002028E6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c>
          <w:tcPr>
            <w:tcW w:w="1548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A4318" w:rsidRPr="009F235B" w:rsidRDefault="00FA4318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9F235B" w:rsidRDefault="00FA4318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2028E6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318" w:rsidRPr="00E729F2" w:rsidTr="00CD582B">
        <w:trPr>
          <w:trHeight w:val="65"/>
        </w:trPr>
        <w:tc>
          <w:tcPr>
            <w:tcW w:w="1548" w:type="dxa"/>
          </w:tcPr>
          <w:p w:rsidR="00FA4318" w:rsidRPr="00621537" w:rsidRDefault="00FA431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FA4318" w:rsidRPr="00621537" w:rsidRDefault="00FA431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A4318" w:rsidRPr="00621537" w:rsidRDefault="00FA431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621537" w:rsidRDefault="00FA431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A4318" w:rsidRPr="00621537" w:rsidRDefault="00FA431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A4318" w:rsidRPr="00621537" w:rsidRDefault="00FA431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A4318" w:rsidRPr="00E729F2" w:rsidRDefault="00FA431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4318" w:rsidRDefault="00FA4318" w:rsidP="00DD50F3">
      <w:pPr>
        <w:rPr>
          <w:sz w:val="20"/>
          <w:szCs w:val="20"/>
          <w:lang w:val="en-US"/>
        </w:rPr>
      </w:pPr>
    </w:p>
    <w:p w:rsidR="00FA4318" w:rsidRDefault="00FA4318" w:rsidP="00DD50F3">
      <w:pPr>
        <w:rPr>
          <w:sz w:val="20"/>
          <w:szCs w:val="20"/>
        </w:rPr>
      </w:pPr>
    </w:p>
    <w:sectPr w:rsidR="00FA4318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ED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13157</TotalTime>
  <Pages>2</Pages>
  <Words>438</Words>
  <Characters>2498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660</cp:revision>
  <dcterms:created xsi:type="dcterms:W3CDTF">2019-10-18T07:17:00Z</dcterms:created>
  <dcterms:modified xsi:type="dcterms:W3CDTF">2025-04-16T06:19:00Z</dcterms:modified>
</cp:coreProperties>
</file>