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FC" w:rsidRDefault="001E1AF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1E1AFC" w:rsidRPr="00E729F2" w:rsidTr="00F239CF">
        <w:tc>
          <w:tcPr>
            <w:tcW w:w="15948" w:type="dxa"/>
            <w:gridSpan w:val="20"/>
          </w:tcPr>
          <w:p w:rsidR="001E1AFC" w:rsidRPr="00E729F2" w:rsidRDefault="001E1AF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16.05.2025</w:t>
            </w:r>
          </w:p>
        </w:tc>
      </w:tr>
      <w:tr w:rsidR="001E1AFC" w:rsidRPr="00E729F2" w:rsidTr="00CD582B">
        <w:tc>
          <w:tcPr>
            <w:tcW w:w="1548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1E1AFC" w:rsidRPr="00E729F2" w:rsidTr="00CD582B">
        <w:trPr>
          <w:trHeight w:val="584"/>
        </w:trPr>
        <w:tc>
          <w:tcPr>
            <w:tcW w:w="1548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326"/>
        </w:trPr>
        <w:tc>
          <w:tcPr>
            <w:tcW w:w="1548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326"/>
        </w:trPr>
        <w:tc>
          <w:tcPr>
            <w:tcW w:w="1548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Каша гречневая с маслом и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516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1E1AFC" w:rsidRPr="00FB047E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3B6F59" w:rsidRDefault="001E1AF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16A2C" w:rsidRDefault="001E1AF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1E1AFC" w:rsidRPr="00216A2C" w:rsidRDefault="001E1AF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216A2C" w:rsidRDefault="001E1AF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16A2C" w:rsidRDefault="001E1AF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216A2C" w:rsidRDefault="001E1AF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1AFC" w:rsidRPr="002850C3" w:rsidRDefault="001E1AF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1E1AFC" w:rsidRPr="002850C3" w:rsidRDefault="001E1AF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E729F2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E729F2" w:rsidRDefault="001E1AF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460622" w:rsidRDefault="001E1AF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1E1AFC" w:rsidRPr="00460622" w:rsidRDefault="001E1AF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E1AFC" w:rsidRPr="00460622" w:rsidRDefault="001E1AF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1AFC" w:rsidRPr="00E729F2" w:rsidRDefault="001E1AF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F12D22" w:rsidRDefault="001E1AF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1E1AFC" w:rsidRPr="00F12D22" w:rsidRDefault="001E1AF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F12D22" w:rsidRDefault="001E1AF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F12D22" w:rsidRDefault="001E1AF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F12D22" w:rsidRDefault="001E1AF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Свекольник с курицей и сметаной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41625F">
        <w:trPr>
          <w:trHeight w:val="65"/>
        </w:trPr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CE8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6CE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709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E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16CE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 xml:space="preserve">Котлета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(1-3) </w:t>
            </w: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рыбная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FC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6E7C69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6E7C69">
              <w:rPr>
                <w:rFonts w:ascii="Times New Roman" w:hAnsi="Times New Roman"/>
                <w:b/>
                <w:sz w:val="20"/>
                <w:szCs w:val="20"/>
              </w:rPr>
              <w:t>Рыба жареная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(3-7)</w:t>
            </w:r>
            <w:r w:rsidRPr="006E7C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591509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91509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E1AFC" w:rsidRPr="00591509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50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E1AFC" w:rsidRPr="00591509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50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1AFC" w:rsidRPr="00591509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1E1AFC" w:rsidRPr="00591509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4F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4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B774FC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209D2" w:rsidRDefault="001E1AF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209D2" w:rsidRDefault="001E1AF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209D2" w:rsidRDefault="001E1AF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1AFC" w:rsidRPr="008E49CC" w:rsidRDefault="001E1AF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209D2" w:rsidRDefault="001E1AF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652C68" w:rsidRDefault="001E1AF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1AFC" w:rsidRPr="00652C68" w:rsidRDefault="001E1AF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1E1AFC" w:rsidRPr="00652C68" w:rsidRDefault="001E1AF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209D2" w:rsidRDefault="001E1AF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028E6" w:rsidRDefault="001E1AF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1E1AFC" w:rsidRPr="002028E6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2028E6" w:rsidRDefault="001E1AF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2028E6" w:rsidRDefault="001E1AF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2028E6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«Школьная</w:t>
            </w: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8449F8" w:rsidRDefault="001E1AFC" w:rsidP="00BF61B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449F8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F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8449F8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32AA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32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32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32A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32A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32A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c>
          <w:tcPr>
            <w:tcW w:w="1548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32A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32A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2F32AA" w:rsidRDefault="001E1AFC" w:rsidP="00BF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2028E6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FC" w:rsidRPr="00E729F2" w:rsidTr="00CD582B">
        <w:trPr>
          <w:trHeight w:val="65"/>
        </w:trPr>
        <w:tc>
          <w:tcPr>
            <w:tcW w:w="1548" w:type="dxa"/>
          </w:tcPr>
          <w:p w:rsidR="001E1AFC" w:rsidRPr="00621537" w:rsidRDefault="001E1AF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1E1AFC" w:rsidRPr="00621537" w:rsidRDefault="001E1AF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E1AFC" w:rsidRPr="00621537" w:rsidRDefault="001E1AF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621537" w:rsidRDefault="001E1AF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E1AFC" w:rsidRPr="00621537" w:rsidRDefault="001E1AF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E1AFC" w:rsidRPr="00621537" w:rsidRDefault="001E1AF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E1AFC" w:rsidRPr="00E729F2" w:rsidRDefault="001E1AF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E1AFC" w:rsidRDefault="001E1AFC" w:rsidP="00DD50F3">
      <w:pPr>
        <w:rPr>
          <w:sz w:val="20"/>
          <w:szCs w:val="20"/>
          <w:lang w:val="en-US"/>
        </w:rPr>
      </w:pPr>
    </w:p>
    <w:p w:rsidR="001E1AFC" w:rsidRDefault="001E1AFC" w:rsidP="00DD50F3">
      <w:pPr>
        <w:rPr>
          <w:sz w:val="20"/>
          <w:szCs w:val="20"/>
        </w:rPr>
      </w:pPr>
    </w:p>
    <w:sectPr w:rsidR="001E1AF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13604</TotalTime>
  <Pages>2</Pages>
  <Words>445</Words>
  <Characters>2542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682</cp:revision>
  <dcterms:created xsi:type="dcterms:W3CDTF">2019-10-18T07:17:00Z</dcterms:created>
  <dcterms:modified xsi:type="dcterms:W3CDTF">2025-05-15T06:09:00Z</dcterms:modified>
</cp:coreProperties>
</file>