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Default="00C308F2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308F2" w:rsidRPr="00E729F2" w:rsidTr="00F239CF">
        <w:tc>
          <w:tcPr>
            <w:tcW w:w="15948" w:type="dxa"/>
            <w:gridSpan w:val="20"/>
          </w:tcPr>
          <w:p w:rsidR="00C308F2" w:rsidRPr="00E729F2" w:rsidRDefault="00C308F2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15.05.2025</w:t>
            </w:r>
          </w:p>
        </w:tc>
      </w:tr>
      <w:tr w:rsidR="00C308F2" w:rsidRPr="00E729F2" w:rsidTr="00CD582B">
        <w:tc>
          <w:tcPr>
            <w:tcW w:w="1548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308F2" w:rsidRPr="00E729F2" w:rsidTr="00CD582B">
        <w:trPr>
          <w:trHeight w:val="584"/>
        </w:trPr>
        <w:tc>
          <w:tcPr>
            <w:tcW w:w="1548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326"/>
        </w:trPr>
        <w:tc>
          <w:tcPr>
            <w:tcW w:w="1548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326"/>
        </w:trPr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1E5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1E5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1E59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1E5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Салат из свеклы с растительным маслом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81E59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A81E5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26,96</w:t>
            </w: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A81E59" w:rsidRDefault="00C308F2" w:rsidP="00DF71A7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1E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67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36,18</w:t>
            </w:r>
          </w:p>
        </w:tc>
        <w:tc>
          <w:tcPr>
            <w:tcW w:w="850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4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555" w:type="dxa"/>
          </w:tcPr>
          <w:p w:rsidR="00C308F2" w:rsidRPr="00A81E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59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  с лимоном</w:t>
            </w:r>
          </w:p>
        </w:tc>
        <w:tc>
          <w:tcPr>
            <w:tcW w:w="516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C308F2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308F2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3B6F5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216A2C" w:rsidRDefault="00C308F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C308F2" w:rsidRPr="00216A2C" w:rsidRDefault="00C308F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216A2C" w:rsidRDefault="00C308F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216A2C" w:rsidRDefault="00C308F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216A2C" w:rsidRDefault="00C308F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08F2" w:rsidRPr="002850C3" w:rsidRDefault="00C308F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308F2" w:rsidRPr="002850C3" w:rsidRDefault="00C308F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E729F2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E729F2" w:rsidRDefault="00C308F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460622" w:rsidRDefault="00C308F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C308F2" w:rsidRPr="00460622" w:rsidRDefault="00C308F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460622" w:rsidRDefault="00C308F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E729F2" w:rsidRDefault="00C308F2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F12D22" w:rsidRDefault="00C308F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308F2" w:rsidRPr="00F12D22" w:rsidRDefault="00C308F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F12D22" w:rsidRDefault="00C308F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F12D22" w:rsidRDefault="00C308F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F12D22" w:rsidRDefault="00C308F2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5C1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5C1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41625F">
        <w:trPr>
          <w:trHeight w:val="65"/>
        </w:trPr>
        <w:tc>
          <w:tcPr>
            <w:tcW w:w="1548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5C1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5C16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C1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855C1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Голубцы ленивые</w:t>
            </w:r>
          </w:p>
        </w:tc>
        <w:tc>
          <w:tcPr>
            <w:tcW w:w="516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6BF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6BFB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6BF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6BF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6BF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6BFB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BFB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67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850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  <w:tc>
          <w:tcPr>
            <w:tcW w:w="709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69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723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1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854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BFB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C308F2" w:rsidRPr="009D6BFB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2A6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642A6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2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2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642A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642A6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C308F2" w:rsidRPr="003642A6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A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C308F2" w:rsidRPr="002209D2" w:rsidRDefault="00C308F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209D2" w:rsidRDefault="00C308F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209D2" w:rsidRDefault="00C308F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209D2" w:rsidRDefault="00C308F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308F2" w:rsidRPr="008E49CC" w:rsidRDefault="00C308F2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209D2" w:rsidRDefault="00C308F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652C68" w:rsidRDefault="00C308F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308F2" w:rsidRPr="00652C68" w:rsidRDefault="00C308F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308F2" w:rsidRPr="00652C68" w:rsidRDefault="00C308F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209D2" w:rsidRDefault="00C308F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2028E6" w:rsidRDefault="00C308F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308F2" w:rsidRPr="002028E6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2028E6" w:rsidRDefault="00C308F2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2028E6" w:rsidRDefault="00C308F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2028E6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Гренки </w:t>
            </w:r>
          </w:p>
        </w:tc>
        <w:tc>
          <w:tcPr>
            <w:tcW w:w="51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69F9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69F9"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69F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69F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69F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C269F9" w:rsidRDefault="00C308F2" w:rsidP="00DF71A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269F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9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C269F9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c>
          <w:tcPr>
            <w:tcW w:w="1548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308F2" w:rsidRPr="00D04A60" w:rsidRDefault="00C308F2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308F2" w:rsidRPr="00D04A60" w:rsidRDefault="00C308F2" w:rsidP="00DF71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308F2" w:rsidRPr="002028E6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8F2" w:rsidRPr="00E729F2" w:rsidTr="00CD582B">
        <w:trPr>
          <w:trHeight w:val="65"/>
        </w:trPr>
        <w:tc>
          <w:tcPr>
            <w:tcW w:w="1548" w:type="dxa"/>
          </w:tcPr>
          <w:p w:rsidR="00C308F2" w:rsidRPr="00621537" w:rsidRDefault="00C308F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308F2" w:rsidRPr="00621537" w:rsidRDefault="00C308F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308F2" w:rsidRPr="00621537" w:rsidRDefault="00C308F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621537" w:rsidRDefault="00C308F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308F2" w:rsidRPr="00621537" w:rsidRDefault="00C308F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308F2" w:rsidRPr="00621537" w:rsidRDefault="00C308F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308F2" w:rsidRPr="00E729F2" w:rsidRDefault="00C308F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308F2" w:rsidRDefault="00C308F2" w:rsidP="00DD50F3">
      <w:pPr>
        <w:rPr>
          <w:sz w:val="20"/>
          <w:szCs w:val="20"/>
          <w:lang w:val="en-US"/>
        </w:rPr>
      </w:pPr>
    </w:p>
    <w:p w:rsidR="00C308F2" w:rsidRDefault="00C308F2" w:rsidP="00DD50F3">
      <w:pPr>
        <w:rPr>
          <w:sz w:val="20"/>
          <w:szCs w:val="20"/>
        </w:rPr>
      </w:pPr>
    </w:p>
    <w:sectPr w:rsidR="00C308F2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13556</TotalTime>
  <Pages>2</Pages>
  <Words>468</Words>
  <Characters>2669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681</cp:revision>
  <dcterms:created xsi:type="dcterms:W3CDTF">2019-10-18T07:17:00Z</dcterms:created>
  <dcterms:modified xsi:type="dcterms:W3CDTF">2025-05-14T05:51:00Z</dcterms:modified>
</cp:coreProperties>
</file>