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98" w:rsidRDefault="001B7A98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1B7A98" w:rsidRPr="00E729F2" w:rsidTr="00F239CF">
        <w:tc>
          <w:tcPr>
            <w:tcW w:w="15948" w:type="dxa"/>
            <w:gridSpan w:val="20"/>
          </w:tcPr>
          <w:p w:rsidR="001B7A98" w:rsidRPr="00E729F2" w:rsidRDefault="001B7A98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15.04.2025</w:t>
            </w:r>
          </w:p>
        </w:tc>
      </w:tr>
      <w:tr w:rsidR="001B7A98" w:rsidRPr="00E729F2" w:rsidTr="00CD582B">
        <w:tc>
          <w:tcPr>
            <w:tcW w:w="1548" w:type="dxa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1B7A98" w:rsidRPr="00E729F2" w:rsidTr="00CD582B">
        <w:trPr>
          <w:trHeight w:val="584"/>
        </w:trPr>
        <w:tc>
          <w:tcPr>
            <w:tcW w:w="1548" w:type="dxa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326"/>
        </w:trPr>
        <w:tc>
          <w:tcPr>
            <w:tcW w:w="1548" w:type="dxa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326"/>
        </w:trPr>
        <w:tc>
          <w:tcPr>
            <w:tcW w:w="1548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379">
              <w:rPr>
                <w:rFonts w:ascii="Times New Roman" w:hAnsi="Times New Roman"/>
                <w:b/>
                <w:sz w:val="20"/>
                <w:szCs w:val="20"/>
              </w:rPr>
              <w:t>Каша молочная манная</w:t>
            </w:r>
          </w:p>
        </w:tc>
        <w:tc>
          <w:tcPr>
            <w:tcW w:w="516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37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437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379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379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E729F2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4379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37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37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E729F2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437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37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37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E729F2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4379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37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37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7A98" w:rsidRPr="00BD4379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BD4379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E729F2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0A472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E729F2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E729F2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E729F2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B7A98" w:rsidRPr="009F235B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9F235B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E729F2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216A2C" w:rsidRDefault="001B7A9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1B7A98" w:rsidRPr="00216A2C" w:rsidRDefault="001B7A9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216A2C" w:rsidRDefault="001B7A9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216A2C" w:rsidRDefault="001B7A9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216A2C" w:rsidRDefault="001B7A9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E729F2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2850C3" w:rsidRDefault="001B7A9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1B7A98" w:rsidRPr="002850C3" w:rsidRDefault="001B7A9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B7A98" w:rsidRPr="002850C3" w:rsidRDefault="001B7A9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B7A98" w:rsidRPr="002850C3" w:rsidRDefault="001B7A9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E729F2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2850C3" w:rsidRDefault="001B7A9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B7A98" w:rsidRPr="002850C3" w:rsidRDefault="001B7A9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1B7A98" w:rsidRPr="002850C3" w:rsidRDefault="001B7A9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B7A98" w:rsidRPr="002850C3" w:rsidRDefault="001B7A9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1B7A98" w:rsidRPr="002850C3" w:rsidRDefault="001B7A9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E729F2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E729F2" w:rsidRDefault="001B7A9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460622" w:rsidRDefault="001B7A9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свежих яблок и изюма</w:t>
            </w:r>
          </w:p>
        </w:tc>
        <w:tc>
          <w:tcPr>
            <w:tcW w:w="516" w:type="dxa"/>
          </w:tcPr>
          <w:p w:rsidR="001B7A98" w:rsidRPr="00460622" w:rsidRDefault="001B7A9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B7A98" w:rsidRPr="00460622" w:rsidRDefault="001B7A9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B7A98" w:rsidRPr="00E729F2" w:rsidRDefault="001B7A98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F12D22" w:rsidRDefault="001B7A9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1B7A98" w:rsidRPr="00F12D22" w:rsidRDefault="001B7A9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F12D22" w:rsidRDefault="001B7A9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F12D22" w:rsidRDefault="001B7A9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F12D22" w:rsidRDefault="001B7A98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Суп гороховый с курицей</w:t>
            </w:r>
          </w:p>
        </w:tc>
        <w:tc>
          <w:tcPr>
            <w:tcW w:w="516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5AF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0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5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5AF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85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41625F">
        <w:trPr>
          <w:trHeight w:val="65"/>
        </w:trPr>
        <w:tc>
          <w:tcPr>
            <w:tcW w:w="1548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5AF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55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5AF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5AF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5AF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5A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1B7A98" w:rsidRPr="004D75AF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5A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Биточки</w:t>
            </w:r>
          </w:p>
        </w:tc>
        <w:tc>
          <w:tcPr>
            <w:tcW w:w="516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Гречка отварная</w:t>
            </w:r>
          </w:p>
        </w:tc>
        <w:tc>
          <w:tcPr>
            <w:tcW w:w="516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B3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6B38">
              <w:rPr>
                <w:rFonts w:ascii="Times New Roman" w:hAnsi="Times New Roman"/>
                <w:i/>
                <w:sz w:val="20"/>
                <w:szCs w:val="20"/>
              </w:rPr>
              <w:t>крупа гречневая</w:t>
            </w:r>
          </w:p>
        </w:tc>
        <w:tc>
          <w:tcPr>
            <w:tcW w:w="516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B38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B38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6B3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B3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B3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B7A98" w:rsidRPr="00566B38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566B38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7B04F0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1B7A98" w:rsidRPr="007B04F0" w:rsidRDefault="001B7A98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7B04F0" w:rsidRDefault="001B7A98" w:rsidP="00FE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7B04F0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7B04F0" w:rsidRDefault="001B7A98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F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7A98" w:rsidRPr="007B04F0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7B04F0" w:rsidRDefault="001B7A98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F0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7A98" w:rsidRPr="007B04F0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7B04F0" w:rsidRDefault="001B7A98" w:rsidP="00FE76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04F0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7A98" w:rsidRPr="007B04F0" w:rsidRDefault="001B7A98" w:rsidP="00FE76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1B7A98" w:rsidRPr="007B04F0" w:rsidRDefault="001B7A98" w:rsidP="00FE7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F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1B7A98" w:rsidRPr="002209D2" w:rsidRDefault="001B7A9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8E49CC" w:rsidRDefault="001B7A9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8E49CC" w:rsidRDefault="001B7A9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209D2" w:rsidRDefault="001B7A9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8E49CC" w:rsidRDefault="001B7A9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B7A98" w:rsidRPr="008E49CC" w:rsidRDefault="001B7A9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2209D2" w:rsidRDefault="001B7A9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8E49CC" w:rsidRDefault="001B7A9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1B7A98" w:rsidRPr="008E49CC" w:rsidRDefault="001B7A9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2209D2" w:rsidRDefault="001B7A9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8E49CC" w:rsidRDefault="001B7A9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B7A98" w:rsidRPr="008E49CC" w:rsidRDefault="001B7A9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B7A98" w:rsidRPr="008E49CC" w:rsidRDefault="001B7A9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2209D2" w:rsidRDefault="001B7A9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652C68" w:rsidRDefault="001B7A9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B7A98" w:rsidRPr="00652C68" w:rsidRDefault="001B7A9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1B7A98" w:rsidRPr="00652C68" w:rsidRDefault="001B7A9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2209D2" w:rsidRDefault="001B7A9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2028E6" w:rsidRDefault="001B7A9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1B7A98" w:rsidRPr="002028E6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2028E6" w:rsidRDefault="001B7A98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2028E6" w:rsidRDefault="001B7A9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2028E6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028E6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028E6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2028E6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B7A98" w:rsidRPr="002028E6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028E6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c>
          <w:tcPr>
            <w:tcW w:w="1548" w:type="dxa"/>
          </w:tcPr>
          <w:p w:rsidR="001B7A98" w:rsidRPr="00154E3C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E3C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1241B6" w:rsidRDefault="001B7A98" w:rsidP="00A50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2028E6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A98" w:rsidRPr="00E729F2" w:rsidTr="00CD582B">
        <w:trPr>
          <w:trHeight w:val="65"/>
        </w:trPr>
        <w:tc>
          <w:tcPr>
            <w:tcW w:w="1548" w:type="dxa"/>
          </w:tcPr>
          <w:p w:rsidR="001B7A98" w:rsidRPr="00621537" w:rsidRDefault="001B7A9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1B7A98" w:rsidRPr="00621537" w:rsidRDefault="001B7A9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B7A98" w:rsidRPr="00621537" w:rsidRDefault="001B7A9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621537" w:rsidRDefault="001B7A9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B7A98" w:rsidRPr="00621537" w:rsidRDefault="001B7A9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B7A98" w:rsidRPr="00621537" w:rsidRDefault="001B7A9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B7A98" w:rsidRPr="00E729F2" w:rsidRDefault="001B7A9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B7A98" w:rsidRDefault="001B7A98" w:rsidP="00DD50F3">
      <w:pPr>
        <w:rPr>
          <w:sz w:val="20"/>
          <w:szCs w:val="20"/>
          <w:lang w:val="en-US"/>
        </w:rPr>
      </w:pPr>
    </w:p>
    <w:p w:rsidR="001B7A98" w:rsidRDefault="001B7A98" w:rsidP="00DD50F3">
      <w:pPr>
        <w:rPr>
          <w:sz w:val="20"/>
          <w:szCs w:val="20"/>
        </w:rPr>
      </w:pPr>
    </w:p>
    <w:sectPr w:rsidR="001B7A98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30C"/>
    <w:rsid w:val="001A667F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13097</TotalTime>
  <Pages>2</Pages>
  <Words>397</Words>
  <Characters>2267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658</cp:revision>
  <dcterms:created xsi:type="dcterms:W3CDTF">2019-10-18T07:17:00Z</dcterms:created>
  <dcterms:modified xsi:type="dcterms:W3CDTF">2025-04-14T06:02:00Z</dcterms:modified>
</cp:coreProperties>
</file>