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6" w:rsidRDefault="00700CA6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00CA6" w:rsidRPr="00E729F2" w:rsidTr="00F239CF">
        <w:tc>
          <w:tcPr>
            <w:tcW w:w="15948" w:type="dxa"/>
            <w:gridSpan w:val="20"/>
          </w:tcPr>
          <w:p w:rsidR="00700CA6" w:rsidRPr="00E729F2" w:rsidRDefault="00700CA6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14.05.2025</w:t>
            </w:r>
          </w:p>
        </w:tc>
      </w:tr>
      <w:tr w:rsidR="00700CA6" w:rsidRPr="00E729F2" w:rsidTr="00CD582B">
        <w:tc>
          <w:tcPr>
            <w:tcW w:w="1548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00CA6" w:rsidRPr="00E729F2" w:rsidTr="00CD582B">
        <w:trPr>
          <w:trHeight w:val="584"/>
        </w:trPr>
        <w:tc>
          <w:tcPr>
            <w:tcW w:w="1548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326"/>
        </w:trPr>
        <w:tc>
          <w:tcPr>
            <w:tcW w:w="1548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326"/>
        </w:trPr>
        <w:tc>
          <w:tcPr>
            <w:tcW w:w="1548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A1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A13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A1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A1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A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9F2A13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1241B6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216A2C" w:rsidRDefault="00700CA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00CA6" w:rsidRPr="00216A2C" w:rsidRDefault="00700CA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216A2C" w:rsidRDefault="00700CA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216A2C" w:rsidRDefault="00700CA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216A2C" w:rsidRDefault="00700CA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00CA6" w:rsidRPr="002850C3" w:rsidRDefault="00700CA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00CA6" w:rsidRPr="002850C3" w:rsidRDefault="00700CA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E729F2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E729F2" w:rsidRDefault="00700CA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460622" w:rsidRDefault="00700CA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700CA6" w:rsidRPr="00460622" w:rsidRDefault="00700CA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00CA6" w:rsidRPr="00460622" w:rsidRDefault="00700CA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00CA6" w:rsidRPr="00E729F2" w:rsidRDefault="00700CA6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F12D22" w:rsidRDefault="00700CA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00CA6" w:rsidRPr="00F12D22" w:rsidRDefault="00700CA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F12D22" w:rsidRDefault="00700CA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F12D22" w:rsidRDefault="00700CA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F12D22" w:rsidRDefault="00700CA6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Суп  гречневый на курином бульоне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41625F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571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Оладьи печеночные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757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7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747571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209D2" w:rsidRDefault="00700CA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00CA6" w:rsidRPr="008E49CC" w:rsidRDefault="00700CA6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652C68" w:rsidRDefault="00700CA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00CA6" w:rsidRPr="00652C68" w:rsidRDefault="00700CA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00CA6" w:rsidRPr="00652C68" w:rsidRDefault="00700CA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209D2" w:rsidRDefault="00700CA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2028E6" w:rsidRDefault="00700CA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00CA6" w:rsidRPr="002028E6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2028E6" w:rsidRDefault="00700CA6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2028E6" w:rsidRDefault="00700CA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2028E6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 xml:space="preserve">Плюшка 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D6C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3D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8C3D6C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c>
          <w:tcPr>
            <w:tcW w:w="1548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3B6F59" w:rsidRDefault="00700CA6" w:rsidP="00312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2028E6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0CA6" w:rsidRPr="00E729F2" w:rsidTr="00CD582B">
        <w:trPr>
          <w:trHeight w:val="65"/>
        </w:trPr>
        <w:tc>
          <w:tcPr>
            <w:tcW w:w="1548" w:type="dxa"/>
          </w:tcPr>
          <w:p w:rsidR="00700CA6" w:rsidRPr="00621537" w:rsidRDefault="00700CA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00CA6" w:rsidRPr="00621537" w:rsidRDefault="00700CA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00CA6" w:rsidRPr="00621537" w:rsidRDefault="00700CA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621537" w:rsidRDefault="00700CA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0CA6" w:rsidRPr="00621537" w:rsidRDefault="00700CA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00CA6" w:rsidRPr="00621537" w:rsidRDefault="00700CA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00CA6" w:rsidRPr="00E729F2" w:rsidRDefault="00700CA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00CA6" w:rsidRDefault="00700CA6" w:rsidP="00DD50F3">
      <w:pPr>
        <w:rPr>
          <w:sz w:val="20"/>
          <w:szCs w:val="20"/>
          <w:lang w:val="en-US"/>
        </w:rPr>
      </w:pPr>
    </w:p>
    <w:p w:rsidR="00700CA6" w:rsidRDefault="00700CA6" w:rsidP="00DD50F3">
      <w:pPr>
        <w:rPr>
          <w:sz w:val="20"/>
          <w:szCs w:val="20"/>
        </w:rPr>
      </w:pPr>
    </w:p>
    <w:sectPr w:rsidR="00700CA6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13538</TotalTime>
  <Pages>2</Pages>
  <Words>409</Words>
  <Characters>2334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680</cp:revision>
  <dcterms:created xsi:type="dcterms:W3CDTF">2019-10-18T07:17:00Z</dcterms:created>
  <dcterms:modified xsi:type="dcterms:W3CDTF">2025-05-13T05:40:00Z</dcterms:modified>
</cp:coreProperties>
</file>