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53" w:rsidRDefault="00753D53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753D53" w:rsidRPr="00E729F2" w:rsidTr="00F239CF">
        <w:tc>
          <w:tcPr>
            <w:tcW w:w="15948" w:type="dxa"/>
            <w:gridSpan w:val="20"/>
          </w:tcPr>
          <w:p w:rsidR="00753D53" w:rsidRPr="00E729F2" w:rsidRDefault="00753D53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14.04.2025</w:t>
            </w:r>
          </w:p>
        </w:tc>
      </w:tr>
      <w:tr w:rsidR="00753D53" w:rsidRPr="00E729F2" w:rsidTr="00CD582B">
        <w:tc>
          <w:tcPr>
            <w:tcW w:w="1548" w:type="dxa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753D53" w:rsidRPr="00E729F2" w:rsidTr="00CD582B">
        <w:trPr>
          <w:trHeight w:val="584"/>
        </w:trPr>
        <w:tc>
          <w:tcPr>
            <w:tcW w:w="1548" w:type="dxa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rPr>
          <w:trHeight w:val="326"/>
        </w:trPr>
        <w:tc>
          <w:tcPr>
            <w:tcW w:w="1548" w:type="dxa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rPr>
          <w:trHeight w:val="326"/>
        </w:trPr>
        <w:tc>
          <w:tcPr>
            <w:tcW w:w="1548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Плов бухарский</w:t>
            </w:r>
          </w:p>
        </w:tc>
        <w:tc>
          <w:tcPr>
            <w:tcW w:w="516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720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  <w:tc>
          <w:tcPr>
            <w:tcW w:w="672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19,18</w:t>
            </w:r>
          </w:p>
        </w:tc>
        <w:tc>
          <w:tcPr>
            <w:tcW w:w="876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56,93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421,3</w:t>
            </w:r>
          </w:p>
        </w:tc>
        <w:tc>
          <w:tcPr>
            <w:tcW w:w="850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975BD">
              <w:rPr>
                <w:rFonts w:ascii="Times New Roman" w:hAnsi="Times New Roman"/>
                <w:i/>
                <w:sz w:val="20"/>
                <w:szCs w:val="20"/>
              </w:rPr>
              <w:t>крупа рисовая</w:t>
            </w:r>
          </w:p>
        </w:tc>
        <w:tc>
          <w:tcPr>
            <w:tcW w:w="516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876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24,84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  <w:tc>
          <w:tcPr>
            <w:tcW w:w="85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152,0</w:t>
            </w:r>
          </w:p>
        </w:tc>
        <w:tc>
          <w:tcPr>
            <w:tcW w:w="709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9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723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1,68</w:t>
            </w:r>
          </w:p>
        </w:tc>
        <w:tc>
          <w:tcPr>
            <w:tcW w:w="55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3D53" w:rsidRPr="00E729F2" w:rsidRDefault="00753D5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975BD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67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876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85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9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7,68</w:t>
            </w:r>
          </w:p>
        </w:tc>
        <w:tc>
          <w:tcPr>
            <w:tcW w:w="723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5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55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3D53" w:rsidRPr="00E729F2" w:rsidRDefault="00753D5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975BD">
              <w:rPr>
                <w:rFonts w:ascii="Times New Roman" w:hAnsi="Times New Roman"/>
                <w:i/>
                <w:sz w:val="20"/>
                <w:szCs w:val="20"/>
              </w:rPr>
              <w:t>лук репчатый</w:t>
            </w:r>
          </w:p>
        </w:tc>
        <w:tc>
          <w:tcPr>
            <w:tcW w:w="516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69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723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85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0,285</w:t>
            </w:r>
          </w:p>
        </w:tc>
        <w:tc>
          <w:tcPr>
            <w:tcW w:w="55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3D53" w:rsidRPr="00E729F2" w:rsidRDefault="00753D5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6975BD" w:rsidRDefault="00753D53" w:rsidP="00FE7675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6975BD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E729F2" w:rsidRDefault="00753D5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975BD">
              <w:rPr>
                <w:rFonts w:ascii="Times New Roman" w:hAnsi="Times New Roman"/>
                <w:i/>
                <w:sz w:val="20"/>
                <w:szCs w:val="20"/>
              </w:rPr>
              <w:t>изюм</w:t>
            </w:r>
          </w:p>
        </w:tc>
        <w:tc>
          <w:tcPr>
            <w:tcW w:w="516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E729F2" w:rsidRDefault="00753D5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9F235B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</w:t>
            </w:r>
          </w:p>
        </w:tc>
        <w:tc>
          <w:tcPr>
            <w:tcW w:w="516" w:type="dxa"/>
          </w:tcPr>
          <w:p w:rsidR="00753D53" w:rsidRPr="009F235B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53D53" w:rsidRPr="009F235B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9F235B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0A472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E729F2" w:rsidRDefault="00753D5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9F235B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753D53" w:rsidRPr="009F235B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753D53" w:rsidRPr="009F235B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53D53" w:rsidRPr="009F235B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3D53" w:rsidRPr="00E729F2" w:rsidRDefault="00753D5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9F235B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53D53" w:rsidRPr="009F235B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53D53" w:rsidRPr="009F235B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53D53" w:rsidRPr="009F235B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3D53" w:rsidRPr="00E729F2" w:rsidRDefault="00753D5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9F235B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753D53" w:rsidRPr="009F235B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53D53" w:rsidRPr="009F235B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53D53" w:rsidRPr="009F235B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9F235B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E729F2" w:rsidRDefault="00753D5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216A2C" w:rsidRDefault="00753D5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753D53" w:rsidRPr="00216A2C" w:rsidRDefault="00753D5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53D53" w:rsidRPr="00216A2C" w:rsidRDefault="00753D5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216A2C" w:rsidRDefault="00753D5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753D53" w:rsidRPr="00216A2C" w:rsidRDefault="00753D5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216A2C" w:rsidRDefault="00753D5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216A2C" w:rsidRDefault="00753D5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216A2C" w:rsidRDefault="00753D5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216A2C" w:rsidRDefault="00753D5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216A2C" w:rsidRDefault="00753D5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216A2C" w:rsidRDefault="00753D5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216A2C" w:rsidRDefault="00753D5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216A2C" w:rsidRDefault="00753D5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216A2C" w:rsidRDefault="00753D5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216A2C" w:rsidRDefault="00753D5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216A2C" w:rsidRDefault="00753D5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216A2C" w:rsidRDefault="00753D5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216A2C" w:rsidRDefault="00753D5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E729F2" w:rsidRDefault="00753D5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2850C3" w:rsidRDefault="00753D53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753D53" w:rsidRPr="002850C3" w:rsidRDefault="00753D5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53D53" w:rsidRPr="002850C3" w:rsidRDefault="00753D5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53D53" w:rsidRPr="002850C3" w:rsidRDefault="00753D5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3D53" w:rsidRPr="00E729F2" w:rsidRDefault="00753D5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2850C3" w:rsidRDefault="00753D53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753D53" w:rsidRPr="002850C3" w:rsidRDefault="00753D5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753D53" w:rsidRPr="002850C3" w:rsidRDefault="00753D5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53D53" w:rsidRPr="002850C3" w:rsidRDefault="00753D5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753D53" w:rsidRPr="002850C3" w:rsidRDefault="00753D5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3D53" w:rsidRPr="00E729F2" w:rsidRDefault="00753D5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E729F2" w:rsidRDefault="00753D5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460622" w:rsidRDefault="00753D5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753D53" w:rsidRPr="00460622" w:rsidRDefault="00753D5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53D53" w:rsidRPr="00460622" w:rsidRDefault="00753D5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53D53" w:rsidRPr="00E729F2" w:rsidRDefault="00753D53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F12D22" w:rsidRDefault="00753D53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753D53" w:rsidRPr="00F12D22" w:rsidRDefault="00753D53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3D53" w:rsidRPr="00F12D22" w:rsidRDefault="00753D53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F12D22" w:rsidRDefault="00753D53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F12D22" w:rsidRDefault="00753D5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F12D22" w:rsidRDefault="00753D5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F12D22" w:rsidRDefault="00753D5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F12D22" w:rsidRDefault="00753D5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F12D22" w:rsidRDefault="00753D5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F12D22" w:rsidRDefault="00753D5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F12D22" w:rsidRDefault="00753D5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F12D22" w:rsidRDefault="00753D5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F12D22" w:rsidRDefault="00753D5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53D53" w:rsidRPr="00F12D22" w:rsidRDefault="00753D5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F12D22" w:rsidRDefault="00753D5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F12D22" w:rsidRDefault="00753D5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F12D22" w:rsidRDefault="00753D5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F12D22" w:rsidRDefault="00753D5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F12D22" w:rsidRDefault="00753D53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Щи на курином бульоне со сметаной</w:t>
            </w:r>
          </w:p>
        </w:tc>
        <w:tc>
          <w:tcPr>
            <w:tcW w:w="516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2209D2" w:rsidRDefault="00753D5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975BD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3D53" w:rsidRPr="002209D2" w:rsidRDefault="00753D5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975BD">
              <w:rPr>
                <w:rFonts w:ascii="Times New Roman" w:hAnsi="Times New Roman"/>
                <w:i/>
                <w:sz w:val="20"/>
                <w:szCs w:val="20"/>
              </w:rPr>
              <w:t>капуста белокачанная</w:t>
            </w:r>
          </w:p>
        </w:tc>
        <w:tc>
          <w:tcPr>
            <w:tcW w:w="516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67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69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723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70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55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3D53" w:rsidRPr="002209D2" w:rsidRDefault="00753D5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41625F">
        <w:trPr>
          <w:trHeight w:val="65"/>
        </w:trPr>
        <w:tc>
          <w:tcPr>
            <w:tcW w:w="1548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975BD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2209D2" w:rsidRDefault="00753D5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rPr>
          <w:trHeight w:val="65"/>
        </w:trPr>
        <w:tc>
          <w:tcPr>
            <w:tcW w:w="1548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975BD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753D53" w:rsidRPr="002209D2" w:rsidRDefault="00753D5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rPr>
          <w:trHeight w:val="65"/>
        </w:trPr>
        <w:tc>
          <w:tcPr>
            <w:tcW w:w="1548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975BD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753D53" w:rsidRPr="002209D2" w:rsidRDefault="00753D5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rPr>
          <w:trHeight w:val="65"/>
        </w:trPr>
        <w:tc>
          <w:tcPr>
            <w:tcW w:w="1548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753D53" w:rsidRPr="002209D2" w:rsidRDefault="00753D5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rPr>
          <w:trHeight w:val="65"/>
        </w:trPr>
        <w:tc>
          <w:tcPr>
            <w:tcW w:w="1548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975BD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9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2209D2" w:rsidRDefault="00753D5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rPr>
          <w:trHeight w:val="65"/>
        </w:trPr>
        <w:tc>
          <w:tcPr>
            <w:tcW w:w="1548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Рулет куриный с яйцом</w:t>
            </w:r>
          </w:p>
        </w:tc>
        <w:tc>
          <w:tcPr>
            <w:tcW w:w="516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2209D2" w:rsidRDefault="00753D5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rPr>
          <w:trHeight w:val="65"/>
        </w:trPr>
        <w:tc>
          <w:tcPr>
            <w:tcW w:w="1548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F0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549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2209D2" w:rsidRDefault="00753D5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rPr>
          <w:trHeight w:val="65"/>
        </w:trPr>
        <w:tc>
          <w:tcPr>
            <w:tcW w:w="1548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F0">
              <w:rPr>
                <w:rFonts w:ascii="Times New Roman" w:hAnsi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2209D2" w:rsidRDefault="00753D5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rPr>
          <w:trHeight w:val="65"/>
        </w:trPr>
        <w:tc>
          <w:tcPr>
            <w:tcW w:w="1548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F0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2209D2" w:rsidRDefault="00753D5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rPr>
          <w:trHeight w:val="65"/>
        </w:trPr>
        <w:tc>
          <w:tcPr>
            <w:tcW w:w="1548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F0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2209D2" w:rsidRDefault="00753D5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rPr>
          <w:trHeight w:val="65"/>
        </w:trPr>
        <w:tc>
          <w:tcPr>
            <w:tcW w:w="1548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F0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2209D2" w:rsidRDefault="00753D5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rPr>
          <w:trHeight w:val="65"/>
        </w:trPr>
        <w:tc>
          <w:tcPr>
            <w:tcW w:w="1548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2209D2" w:rsidRDefault="00753D5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rPr>
          <w:trHeight w:val="65"/>
        </w:trPr>
        <w:tc>
          <w:tcPr>
            <w:tcW w:w="1548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975BD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3D53" w:rsidRPr="002209D2" w:rsidRDefault="00753D5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rPr>
          <w:trHeight w:val="65"/>
        </w:trPr>
        <w:tc>
          <w:tcPr>
            <w:tcW w:w="1548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975BD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5BD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753D53" w:rsidRPr="006975BD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5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3D53" w:rsidRPr="002209D2" w:rsidRDefault="00753D5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rPr>
          <w:trHeight w:val="65"/>
        </w:trPr>
        <w:tc>
          <w:tcPr>
            <w:tcW w:w="1548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2209D2" w:rsidRDefault="00753D5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rPr>
          <w:trHeight w:val="65"/>
        </w:trPr>
        <w:tc>
          <w:tcPr>
            <w:tcW w:w="1548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F0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3D53" w:rsidRPr="002209D2" w:rsidRDefault="00753D5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rPr>
          <w:trHeight w:val="65"/>
        </w:trPr>
        <w:tc>
          <w:tcPr>
            <w:tcW w:w="1548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F0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2209D2" w:rsidRDefault="00753D5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rPr>
          <w:trHeight w:val="65"/>
        </w:trPr>
        <w:tc>
          <w:tcPr>
            <w:tcW w:w="1548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F0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53D53" w:rsidRPr="007B04F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753D53" w:rsidRPr="007B04F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753D53" w:rsidRPr="002209D2" w:rsidRDefault="00753D5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rPr>
          <w:trHeight w:val="65"/>
        </w:trPr>
        <w:tc>
          <w:tcPr>
            <w:tcW w:w="1548" w:type="dxa"/>
          </w:tcPr>
          <w:p w:rsidR="00753D53" w:rsidRPr="008E49CC" w:rsidRDefault="00753D53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8E49CC" w:rsidRDefault="00753D53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2209D2" w:rsidRDefault="00753D5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8E49CC" w:rsidRDefault="00753D53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53D53" w:rsidRPr="008E49CC" w:rsidRDefault="00753D53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3D53" w:rsidRPr="002209D2" w:rsidRDefault="00753D5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8E49CC" w:rsidRDefault="00753D53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753D53" w:rsidRPr="008E49CC" w:rsidRDefault="00753D53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3D53" w:rsidRPr="002209D2" w:rsidRDefault="00753D5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8E49CC" w:rsidRDefault="00753D53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53D53" w:rsidRPr="008E49CC" w:rsidRDefault="00753D53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53D53" w:rsidRPr="008E49CC" w:rsidRDefault="00753D5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3D53" w:rsidRPr="002209D2" w:rsidRDefault="00753D5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652C68" w:rsidRDefault="00753D53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753D53" w:rsidRPr="00652C68" w:rsidRDefault="00753D53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53D53" w:rsidRPr="00652C68" w:rsidRDefault="00753D53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53D53" w:rsidRPr="00652C68" w:rsidRDefault="00753D53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652C68" w:rsidRDefault="00753D5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753D53" w:rsidRPr="00652C68" w:rsidRDefault="00753D5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53D53" w:rsidRPr="00652C68" w:rsidRDefault="00753D5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753D53" w:rsidRPr="00652C68" w:rsidRDefault="00753D5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753D53" w:rsidRPr="00652C68" w:rsidRDefault="00753D5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753D53" w:rsidRPr="00652C68" w:rsidRDefault="00753D5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753D53" w:rsidRPr="00652C68" w:rsidRDefault="00753D5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753D53" w:rsidRPr="00652C68" w:rsidRDefault="00753D5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753D53" w:rsidRPr="00652C68" w:rsidRDefault="00753D5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753D53" w:rsidRPr="00652C68" w:rsidRDefault="00753D5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753D53" w:rsidRPr="00652C68" w:rsidRDefault="00753D5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753D53" w:rsidRPr="00652C68" w:rsidRDefault="00753D5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753D53" w:rsidRPr="00652C68" w:rsidRDefault="00753D5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753D53" w:rsidRPr="00652C68" w:rsidRDefault="00753D5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3D53" w:rsidRPr="002209D2" w:rsidRDefault="00753D5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2028E6" w:rsidRDefault="00753D53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753D53" w:rsidRPr="002028E6" w:rsidRDefault="00753D53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53D53" w:rsidRPr="002028E6" w:rsidRDefault="00753D53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2028E6" w:rsidRDefault="00753D5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2028E6" w:rsidRDefault="00753D5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2028E6" w:rsidRDefault="00753D5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2028E6" w:rsidRDefault="00753D5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2028E6" w:rsidRDefault="00753D5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2028E6" w:rsidRDefault="00753D5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2028E6" w:rsidRDefault="00753D5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2028E6" w:rsidRDefault="00753D5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2028E6" w:rsidRDefault="00753D5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2028E6" w:rsidRDefault="00753D5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2028E6" w:rsidRDefault="00753D5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2028E6" w:rsidRDefault="00753D5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2028E6" w:rsidRDefault="00753D5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2028E6" w:rsidRDefault="00753D5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2028E6" w:rsidRDefault="00753D5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2028E6" w:rsidRDefault="00753D5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CF3185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Гренки </w:t>
            </w:r>
            <w:r w:rsidRPr="00CF318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CF3185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F318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2028E6" w:rsidRDefault="00753D5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CF3185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F3185">
              <w:rPr>
                <w:rFonts w:ascii="Times New Roman" w:hAnsi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185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185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53D53" w:rsidRPr="00CF3185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2028E6" w:rsidRDefault="00753D5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CF3185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F3185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185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18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53D53" w:rsidRPr="00CF3185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2028E6" w:rsidRDefault="00753D5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CF3185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F3185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18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18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753D53" w:rsidRPr="00CF3185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2028E6" w:rsidRDefault="00753D5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CF3185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F318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18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18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53D53" w:rsidRPr="00CF3185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2028E6" w:rsidRDefault="00753D5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CF3185" w:rsidRDefault="00753D53" w:rsidP="00FE7675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CF3185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18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18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53D53" w:rsidRPr="00CF3185" w:rsidRDefault="00753D53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CF3185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2028E6" w:rsidRDefault="00753D5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D04A6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516" w:type="dxa"/>
          </w:tcPr>
          <w:p w:rsidR="00753D53" w:rsidRPr="00D04A6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53D53" w:rsidRPr="00D04A6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D04A6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2028E6" w:rsidRDefault="00753D5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D04A60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753D53" w:rsidRPr="00D04A6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</w:tcPr>
          <w:p w:rsidR="00753D53" w:rsidRPr="00D04A6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753D53" w:rsidRPr="00D04A6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876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8,46</w:t>
            </w:r>
          </w:p>
        </w:tc>
        <w:tc>
          <w:tcPr>
            <w:tcW w:w="851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104,48</w:t>
            </w:r>
          </w:p>
        </w:tc>
        <w:tc>
          <w:tcPr>
            <w:tcW w:w="850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262,8</w:t>
            </w:r>
          </w:p>
        </w:tc>
        <w:tc>
          <w:tcPr>
            <w:tcW w:w="709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851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694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23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705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788" w:type="dxa"/>
          </w:tcPr>
          <w:p w:rsidR="00753D53" w:rsidRPr="002028E6" w:rsidRDefault="00753D5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D04A60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какао-порошок</w:t>
            </w:r>
          </w:p>
        </w:tc>
        <w:tc>
          <w:tcPr>
            <w:tcW w:w="516" w:type="dxa"/>
          </w:tcPr>
          <w:p w:rsidR="00753D53" w:rsidRPr="00D04A6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753D53" w:rsidRPr="00D04A6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53D53" w:rsidRPr="00D04A6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672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76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694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3,82</w:t>
            </w:r>
          </w:p>
        </w:tc>
        <w:tc>
          <w:tcPr>
            <w:tcW w:w="723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0,0002,</w:t>
            </w:r>
          </w:p>
        </w:tc>
        <w:tc>
          <w:tcPr>
            <w:tcW w:w="992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55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3D53" w:rsidRPr="002028E6" w:rsidRDefault="00753D5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c>
          <w:tcPr>
            <w:tcW w:w="1548" w:type="dxa"/>
          </w:tcPr>
          <w:p w:rsidR="00753D53" w:rsidRPr="00D04A60" w:rsidRDefault="00753D53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53D53" w:rsidRPr="00D04A6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53D53" w:rsidRPr="00D04A6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53D53" w:rsidRPr="00D04A60" w:rsidRDefault="00753D53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753D53" w:rsidRPr="00D04A60" w:rsidRDefault="00753D53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753D53" w:rsidRPr="00D04A60" w:rsidRDefault="00753D53" w:rsidP="00FE7675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3D53" w:rsidRPr="002028E6" w:rsidRDefault="00753D5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3D53" w:rsidRPr="00E729F2" w:rsidTr="00CD582B">
        <w:trPr>
          <w:trHeight w:val="65"/>
        </w:trPr>
        <w:tc>
          <w:tcPr>
            <w:tcW w:w="1548" w:type="dxa"/>
          </w:tcPr>
          <w:p w:rsidR="00753D53" w:rsidRPr="00621537" w:rsidRDefault="00753D53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753D53" w:rsidRPr="00621537" w:rsidRDefault="00753D5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3D53" w:rsidRPr="00621537" w:rsidRDefault="00753D5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621537" w:rsidRDefault="00753D5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53D53" w:rsidRPr="00621537" w:rsidRDefault="00753D5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3D53" w:rsidRPr="00621537" w:rsidRDefault="00753D5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3D53" w:rsidRPr="00621537" w:rsidRDefault="00753D5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621537" w:rsidRDefault="00753D5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3D53" w:rsidRPr="00621537" w:rsidRDefault="00753D5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D53" w:rsidRPr="00621537" w:rsidRDefault="00753D5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621537" w:rsidRDefault="00753D5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3D53" w:rsidRPr="00621537" w:rsidRDefault="00753D5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3D53" w:rsidRPr="00621537" w:rsidRDefault="00753D5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3D53" w:rsidRPr="00621537" w:rsidRDefault="00753D5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3D53" w:rsidRPr="00621537" w:rsidRDefault="00753D5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3D53" w:rsidRPr="00621537" w:rsidRDefault="00753D5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3D53" w:rsidRPr="00621537" w:rsidRDefault="00753D5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3D53" w:rsidRPr="00621537" w:rsidRDefault="00753D5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3D53" w:rsidRPr="00621537" w:rsidRDefault="00753D5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3D53" w:rsidRPr="00E729F2" w:rsidRDefault="00753D5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53D53" w:rsidRDefault="00753D53" w:rsidP="00DD50F3">
      <w:pPr>
        <w:rPr>
          <w:sz w:val="20"/>
          <w:szCs w:val="20"/>
          <w:lang w:val="en-US"/>
        </w:rPr>
      </w:pPr>
    </w:p>
    <w:p w:rsidR="00753D53" w:rsidRDefault="00753D53" w:rsidP="00DD50F3">
      <w:pPr>
        <w:rPr>
          <w:sz w:val="20"/>
          <w:szCs w:val="20"/>
        </w:rPr>
      </w:pPr>
    </w:p>
    <w:sectPr w:rsidR="00753D53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D9B"/>
    <w:rsid w:val="001A5CD0"/>
    <w:rsid w:val="001A5D0C"/>
    <w:rsid w:val="001A630C"/>
    <w:rsid w:val="001A667F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4A4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AE5"/>
    <w:rsid w:val="0032521C"/>
    <w:rsid w:val="003252DB"/>
    <w:rsid w:val="00325D1E"/>
    <w:rsid w:val="00325FB3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C2D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78B4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BA7"/>
    <w:rsid w:val="003E534D"/>
    <w:rsid w:val="003E54C3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2455"/>
    <w:rsid w:val="00422584"/>
    <w:rsid w:val="00422812"/>
    <w:rsid w:val="004228A3"/>
    <w:rsid w:val="00422D82"/>
    <w:rsid w:val="0042316B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C5"/>
    <w:rsid w:val="0049321A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95C"/>
    <w:rsid w:val="004B6E34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EB1"/>
    <w:rsid w:val="005544AC"/>
    <w:rsid w:val="00554AED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AB6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BCA"/>
    <w:rsid w:val="00631BEF"/>
    <w:rsid w:val="00631E97"/>
    <w:rsid w:val="00632627"/>
    <w:rsid w:val="00632A5C"/>
    <w:rsid w:val="00632FBC"/>
    <w:rsid w:val="006335F6"/>
    <w:rsid w:val="00633F28"/>
    <w:rsid w:val="006344B9"/>
    <w:rsid w:val="00634557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C71"/>
    <w:rsid w:val="00661CC4"/>
    <w:rsid w:val="00662722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F0498"/>
    <w:rsid w:val="006F0FC4"/>
    <w:rsid w:val="006F0FF8"/>
    <w:rsid w:val="006F15EF"/>
    <w:rsid w:val="006F1F89"/>
    <w:rsid w:val="006F21F3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C0A"/>
    <w:rsid w:val="00750E40"/>
    <w:rsid w:val="00751048"/>
    <w:rsid w:val="007517E5"/>
    <w:rsid w:val="00751C27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855"/>
    <w:rsid w:val="00760FB4"/>
    <w:rsid w:val="00761309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4C9"/>
    <w:rsid w:val="007D0970"/>
    <w:rsid w:val="007D15D1"/>
    <w:rsid w:val="007D195B"/>
    <w:rsid w:val="007D1F75"/>
    <w:rsid w:val="007D20F8"/>
    <w:rsid w:val="007D228B"/>
    <w:rsid w:val="007D23EC"/>
    <w:rsid w:val="007D2D86"/>
    <w:rsid w:val="007D3780"/>
    <w:rsid w:val="007D3B6D"/>
    <w:rsid w:val="007D3BC0"/>
    <w:rsid w:val="007D4C9D"/>
    <w:rsid w:val="007D4DBE"/>
    <w:rsid w:val="007D51F2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1680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7836"/>
    <w:rsid w:val="008A796D"/>
    <w:rsid w:val="008A79B3"/>
    <w:rsid w:val="008A7C21"/>
    <w:rsid w:val="008A7C42"/>
    <w:rsid w:val="008B0812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7B8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BA4"/>
    <w:rsid w:val="009F02C9"/>
    <w:rsid w:val="009F0877"/>
    <w:rsid w:val="009F14F3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11D6"/>
    <w:rsid w:val="00A5154B"/>
    <w:rsid w:val="00A515F7"/>
    <w:rsid w:val="00A515FE"/>
    <w:rsid w:val="00A51654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3516"/>
    <w:rsid w:val="00A945B9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D14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771"/>
    <w:rsid w:val="00AD2AD3"/>
    <w:rsid w:val="00AD2D7E"/>
    <w:rsid w:val="00AD3265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9B"/>
    <w:rsid w:val="00B075F5"/>
    <w:rsid w:val="00B077E0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1023"/>
    <w:rsid w:val="00B91297"/>
    <w:rsid w:val="00B92249"/>
    <w:rsid w:val="00B92713"/>
    <w:rsid w:val="00B9280A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FAE"/>
    <w:rsid w:val="00BC4466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70C7"/>
    <w:rsid w:val="00C47549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6F"/>
    <w:rsid w:val="00CE3C36"/>
    <w:rsid w:val="00CE4183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9CB"/>
    <w:rsid w:val="00E243F2"/>
    <w:rsid w:val="00E249EC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B8C"/>
    <w:rsid w:val="00FD2D87"/>
    <w:rsid w:val="00FD355A"/>
    <w:rsid w:val="00FD3D06"/>
    <w:rsid w:val="00FD42D3"/>
    <w:rsid w:val="00FD4E01"/>
    <w:rsid w:val="00FD4EF4"/>
    <w:rsid w:val="00FD55AD"/>
    <w:rsid w:val="00FD5928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13057</TotalTime>
  <Pages>2</Pages>
  <Words>471</Words>
  <Characters>2687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657</cp:revision>
  <dcterms:created xsi:type="dcterms:W3CDTF">2019-10-18T07:17:00Z</dcterms:created>
  <dcterms:modified xsi:type="dcterms:W3CDTF">2025-04-11T06:11:00Z</dcterms:modified>
</cp:coreProperties>
</file>