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B8" w:rsidRDefault="001214B8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1214B8" w:rsidRPr="00E729F2" w:rsidTr="00F239CF">
        <w:tc>
          <w:tcPr>
            <w:tcW w:w="15948" w:type="dxa"/>
            <w:gridSpan w:val="20"/>
          </w:tcPr>
          <w:p w:rsidR="001214B8" w:rsidRPr="00E729F2" w:rsidRDefault="001214B8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13.05.2025</w:t>
            </w:r>
          </w:p>
        </w:tc>
      </w:tr>
      <w:tr w:rsidR="001214B8" w:rsidRPr="00E729F2" w:rsidTr="00CD582B">
        <w:tc>
          <w:tcPr>
            <w:tcW w:w="1548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1214B8" w:rsidRPr="00E729F2" w:rsidTr="00CD582B">
        <w:trPr>
          <w:trHeight w:val="584"/>
        </w:trPr>
        <w:tc>
          <w:tcPr>
            <w:tcW w:w="1548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326"/>
        </w:trPr>
        <w:tc>
          <w:tcPr>
            <w:tcW w:w="1548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326"/>
        </w:trPr>
        <w:tc>
          <w:tcPr>
            <w:tcW w:w="1548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Запеканка творожная</w:t>
            </w:r>
          </w:p>
        </w:tc>
        <w:tc>
          <w:tcPr>
            <w:tcW w:w="516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3AEB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3AEB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3AE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D43AEB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3A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AE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D43AEB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00D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200D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0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0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200D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00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00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200D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0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0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D200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0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0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FD200D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214B8" w:rsidRPr="003B6F59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3B6F59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216A2C" w:rsidRDefault="001214B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1214B8" w:rsidRPr="00216A2C" w:rsidRDefault="001214B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216A2C" w:rsidRDefault="001214B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216A2C" w:rsidRDefault="001214B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216A2C" w:rsidRDefault="001214B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2850C3" w:rsidRDefault="001214B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1214B8" w:rsidRPr="002850C3" w:rsidRDefault="001214B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214B8" w:rsidRPr="002850C3" w:rsidRDefault="001214B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214B8" w:rsidRPr="002850C3" w:rsidRDefault="001214B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2850C3" w:rsidRDefault="001214B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214B8" w:rsidRPr="002850C3" w:rsidRDefault="001214B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1214B8" w:rsidRPr="002850C3" w:rsidRDefault="001214B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214B8" w:rsidRPr="002850C3" w:rsidRDefault="001214B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1214B8" w:rsidRPr="002850C3" w:rsidRDefault="001214B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E729F2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E729F2" w:rsidRDefault="001214B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460622" w:rsidRDefault="001214B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1214B8" w:rsidRPr="00460622" w:rsidRDefault="001214B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214B8" w:rsidRPr="00460622" w:rsidRDefault="001214B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214B8" w:rsidRPr="00E729F2" w:rsidRDefault="001214B8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F12D22" w:rsidRDefault="001214B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1214B8" w:rsidRPr="00F12D22" w:rsidRDefault="001214B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F12D22" w:rsidRDefault="001214B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F12D22" w:rsidRDefault="001214B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F12D22" w:rsidRDefault="001214B8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пюре </w:t>
            </w: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гороховый с курицей</w:t>
            </w:r>
          </w:p>
        </w:tc>
        <w:tc>
          <w:tcPr>
            <w:tcW w:w="516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025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0256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41625F">
        <w:trPr>
          <w:trHeight w:val="65"/>
        </w:trPr>
        <w:tc>
          <w:tcPr>
            <w:tcW w:w="1548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0256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025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0256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025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25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1214B8" w:rsidRPr="002C025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25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516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39A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39A6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39A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39A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3E39A6" w:rsidRDefault="001214B8" w:rsidP="00BC3E1E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3E39A6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39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3E39A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Гречка отварная</w:t>
            </w:r>
          </w:p>
        </w:tc>
        <w:tc>
          <w:tcPr>
            <w:tcW w:w="516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2B2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2B28">
              <w:rPr>
                <w:rFonts w:ascii="Times New Roman" w:hAnsi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16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2B2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2B2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2B2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2B2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2B2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14B8" w:rsidRPr="00472B28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472B28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42D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42D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42D5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2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214B8" w:rsidRPr="002242D5" w:rsidRDefault="001214B8" w:rsidP="00F170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1214B8" w:rsidRPr="002242D5" w:rsidRDefault="001214B8" w:rsidP="00F17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2D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1214B8" w:rsidRPr="002209D2" w:rsidRDefault="001214B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8E49CC" w:rsidRDefault="001214B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8E49CC" w:rsidRDefault="001214B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209D2" w:rsidRDefault="001214B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8E49CC" w:rsidRDefault="001214B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214B8" w:rsidRPr="008E49CC" w:rsidRDefault="001214B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2209D2" w:rsidRDefault="001214B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8E49CC" w:rsidRDefault="001214B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1214B8" w:rsidRPr="008E49CC" w:rsidRDefault="001214B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2209D2" w:rsidRDefault="001214B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8E49CC" w:rsidRDefault="001214B8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214B8" w:rsidRPr="008E49CC" w:rsidRDefault="001214B8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214B8" w:rsidRPr="008E49CC" w:rsidRDefault="001214B8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2209D2" w:rsidRDefault="001214B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652C68" w:rsidRDefault="001214B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214B8" w:rsidRPr="00652C68" w:rsidRDefault="001214B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1214B8" w:rsidRPr="00652C68" w:rsidRDefault="001214B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2209D2" w:rsidRDefault="001214B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2028E6" w:rsidRDefault="001214B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1214B8" w:rsidRPr="002028E6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2028E6" w:rsidRDefault="001214B8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2028E6" w:rsidRDefault="001214B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2028E6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028E6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028E6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2028E6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214B8" w:rsidRPr="002028E6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028E6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c>
          <w:tcPr>
            <w:tcW w:w="1548" w:type="dxa"/>
          </w:tcPr>
          <w:p w:rsidR="001214B8" w:rsidRPr="00A16EE2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EE2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1241B6" w:rsidRDefault="001214B8" w:rsidP="00BC3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2028E6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4B8" w:rsidRPr="00E729F2" w:rsidTr="00CD582B">
        <w:trPr>
          <w:trHeight w:val="65"/>
        </w:trPr>
        <w:tc>
          <w:tcPr>
            <w:tcW w:w="1548" w:type="dxa"/>
          </w:tcPr>
          <w:p w:rsidR="001214B8" w:rsidRPr="00621537" w:rsidRDefault="001214B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1214B8" w:rsidRPr="00621537" w:rsidRDefault="001214B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1214B8" w:rsidRPr="00621537" w:rsidRDefault="001214B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621537" w:rsidRDefault="001214B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1214B8" w:rsidRPr="00621537" w:rsidRDefault="001214B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1214B8" w:rsidRPr="00621537" w:rsidRDefault="001214B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1214B8" w:rsidRPr="00E729F2" w:rsidRDefault="001214B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214B8" w:rsidRDefault="001214B8" w:rsidP="00DD50F3">
      <w:pPr>
        <w:rPr>
          <w:sz w:val="20"/>
          <w:szCs w:val="20"/>
          <w:lang w:val="en-US"/>
        </w:rPr>
      </w:pPr>
    </w:p>
    <w:p w:rsidR="001214B8" w:rsidRDefault="001214B8" w:rsidP="00DD50F3">
      <w:pPr>
        <w:rPr>
          <w:sz w:val="20"/>
          <w:szCs w:val="20"/>
        </w:rPr>
      </w:pPr>
    </w:p>
    <w:sectPr w:rsidR="001214B8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13522</TotalTime>
  <Pages>2</Pages>
  <Words>434</Words>
  <Characters>2475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679</cp:revision>
  <dcterms:created xsi:type="dcterms:W3CDTF">2019-10-18T07:17:00Z</dcterms:created>
  <dcterms:modified xsi:type="dcterms:W3CDTF">2025-05-12T06:23:00Z</dcterms:modified>
</cp:coreProperties>
</file>