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9B" w:rsidRDefault="00421C9B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421C9B" w:rsidRPr="00E729F2" w:rsidTr="00F239CF">
        <w:tc>
          <w:tcPr>
            <w:tcW w:w="15948" w:type="dxa"/>
            <w:gridSpan w:val="20"/>
          </w:tcPr>
          <w:p w:rsidR="00421C9B" w:rsidRPr="00E729F2" w:rsidRDefault="00421C9B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12.05.2025</w:t>
            </w:r>
          </w:p>
        </w:tc>
      </w:tr>
      <w:tr w:rsidR="00421C9B" w:rsidRPr="00E729F2" w:rsidTr="00CD582B">
        <w:tc>
          <w:tcPr>
            <w:tcW w:w="1548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421C9B" w:rsidRPr="00E729F2" w:rsidTr="00CD582B">
        <w:trPr>
          <w:trHeight w:val="584"/>
        </w:trPr>
        <w:tc>
          <w:tcPr>
            <w:tcW w:w="1548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326"/>
        </w:trPr>
        <w:tc>
          <w:tcPr>
            <w:tcW w:w="1548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326"/>
        </w:trPr>
        <w:tc>
          <w:tcPr>
            <w:tcW w:w="1548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Плов фруктовый</w:t>
            </w:r>
          </w:p>
        </w:tc>
        <w:tc>
          <w:tcPr>
            <w:tcW w:w="516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72E0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72E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72E0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2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72E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2E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BA72E0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21C9B" w:rsidRPr="001241B6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1241B6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216A2C" w:rsidRDefault="00421C9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421C9B" w:rsidRPr="00216A2C" w:rsidRDefault="00421C9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216A2C" w:rsidRDefault="00421C9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216A2C" w:rsidRDefault="00421C9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216A2C" w:rsidRDefault="00421C9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2850C3" w:rsidRDefault="00421C9B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421C9B" w:rsidRPr="002850C3" w:rsidRDefault="00421C9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421C9B" w:rsidRPr="002850C3" w:rsidRDefault="00421C9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21C9B" w:rsidRPr="002850C3" w:rsidRDefault="00421C9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2850C3" w:rsidRDefault="00421C9B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421C9B" w:rsidRPr="002850C3" w:rsidRDefault="00421C9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421C9B" w:rsidRPr="002850C3" w:rsidRDefault="00421C9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21C9B" w:rsidRPr="002850C3" w:rsidRDefault="00421C9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421C9B" w:rsidRPr="002850C3" w:rsidRDefault="00421C9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E729F2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E729F2" w:rsidRDefault="00421C9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460622" w:rsidRDefault="00421C9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421C9B" w:rsidRPr="00460622" w:rsidRDefault="00421C9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421C9B" w:rsidRPr="00460622" w:rsidRDefault="00421C9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21C9B" w:rsidRPr="00E729F2" w:rsidRDefault="00421C9B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F12D22" w:rsidRDefault="00421C9B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421C9B" w:rsidRPr="00F12D22" w:rsidRDefault="00421C9B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F12D22" w:rsidRDefault="00421C9B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12D22" w:rsidRDefault="00421C9B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F12D22" w:rsidRDefault="00421C9B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Суп  сборный на курином бульоне со сметаной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41625F">
        <w:trPr>
          <w:trHeight w:val="65"/>
        </w:trPr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зеленый горошек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B047E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Биточки</w:t>
            </w:r>
          </w:p>
        </w:tc>
        <w:tc>
          <w:tcPr>
            <w:tcW w:w="516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379B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F1379B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379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379B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379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379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421C9B" w:rsidRPr="00F1379B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7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42D5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42D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42D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42D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42D5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421C9B" w:rsidRPr="002242D5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421C9B" w:rsidRPr="002209D2" w:rsidRDefault="00421C9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8E49CC" w:rsidRDefault="00421C9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8E49CC" w:rsidRDefault="00421C9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209D2" w:rsidRDefault="00421C9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8E49CC" w:rsidRDefault="00421C9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21C9B" w:rsidRPr="008E49CC" w:rsidRDefault="00421C9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8E49CC" w:rsidRDefault="00421C9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421C9B" w:rsidRPr="008E49CC" w:rsidRDefault="00421C9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8E49CC" w:rsidRDefault="00421C9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21C9B" w:rsidRPr="008E49CC" w:rsidRDefault="00421C9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421C9B" w:rsidRPr="008E49CC" w:rsidRDefault="00421C9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652C68" w:rsidRDefault="00421C9B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21C9B" w:rsidRPr="00652C68" w:rsidRDefault="00421C9B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421C9B" w:rsidRPr="00652C68" w:rsidRDefault="00421C9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209D2" w:rsidRDefault="00421C9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2028E6" w:rsidRDefault="00421C9B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421C9B" w:rsidRPr="002028E6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2028E6" w:rsidRDefault="00421C9B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2028E6" w:rsidRDefault="00421C9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2028E6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51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35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358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67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7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85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69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23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358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358">
              <w:rPr>
                <w:rFonts w:ascii="Times New Roman" w:hAnsi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51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358">
              <w:rPr>
                <w:rFonts w:ascii="Times New Roman" w:hAnsi="Times New Roman"/>
                <w:i/>
                <w:sz w:val="20"/>
                <w:szCs w:val="20"/>
              </w:rPr>
              <w:t>лук репчатый</w:t>
            </w:r>
          </w:p>
        </w:tc>
        <w:tc>
          <w:tcPr>
            <w:tcW w:w="51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358">
              <w:rPr>
                <w:rFonts w:ascii="Times New Roman" w:hAnsi="Times New Roman"/>
                <w:i/>
                <w:sz w:val="20"/>
                <w:szCs w:val="20"/>
              </w:rPr>
              <w:t>масло раст.</w:t>
            </w:r>
          </w:p>
        </w:tc>
        <w:tc>
          <w:tcPr>
            <w:tcW w:w="51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5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421C9B" w:rsidRPr="00B07358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c>
          <w:tcPr>
            <w:tcW w:w="1548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21C9B" w:rsidRPr="003B6F59" w:rsidRDefault="00421C9B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3B6F59" w:rsidRDefault="00421C9B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2028E6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1C9B" w:rsidRPr="00E729F2" w:rsidTr="00CD582B">
        <w:trPr>
          <w:trHeight w:val="65"/>
        </w:trPr>
        <w:tc>
          <w:tcPr>
            <w:tcW w:w="1548" w:type="dxa"/>
          </w:tcPr>
          <w:p w:rsidR="00421C9B" w:rsidRPr="00621537" w:rsidRDefault="00421C9B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421C9B" w:rsidRPr="00621537" w:rsidRDefault="00421C9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421C9B" w:rsidRPr="00621537" w:rsidRDefault="00421C9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621537" w:rsidRDefault="00421C9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421C9B" w:rsidRPr="00621537" w:rsidRDefault="00421C9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421C9B" w:rsidRPr="00621537" w:rsidRDefault="00421C9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421C9B" w:rsidRPr="00E729F2" w:rsidRDefault="00421C9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1C9B" w:rsidRDefault="00421C9B" w:rsidP="00DD50F3">
      <w:pPr>
        <w:rPr>
          <w:sz w:val="20"/>
          <w:szCs w:val="20"/>
          <w:lang w:val="en-US"/>
        </w:rPr>
      </w:pPr>
    </w:p>
    <w:p w:rsidR="00421C9B" w:rsidRDefault="00421C9B" w:rsidP="00DD50F3">
      <w:pPr>
        <w:rPr>
          <w:sz w:val="20"/>
          <w:szCs w:val="20"/>
        </w:rPr>
      </w:pPr>
    </w:p>
    <w:sectPr w:rsidR="00421C9B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13458</TotalTime>
  <Pages>2</Pages>
  <Words>475</Words>
  <Characters>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678</cp:revision>
  <dcterms:created xsi:type="dcterms:W3CDTF">2019-10-18T07:17:00Z</dcterms:created>
  <dcterms:modified xsi:type="dcterms:W3CDTF">2025-05-07T05:52:00Z</dcterms:modified>
</cp:coreProperties>
</file>