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41" w:rsidRDefault="00070441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070441" w:rsidRPr="00E729F2" w:rsidTr="00F239CF">
        <w:tc>
          <w:tcPr>
            <w:tcW w:w="15948" w:type="dxa"/>
            <w:gridSpan w:val="20"/>
          </w:tcPr>
          <w:p w:rsidR="00070441" w:rsidRPr="00E729F2" w:rsidRDefault="00070441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11.04.2025</w:t>
            </w:r>
          </w:p>
        </w:tc>
      </w:tr>
      <w:tr w:rsidR="00070441" w:rsidRPr="00E729F2" w:rsidTr="00CD582B">
        <w:tc>
          <w:tcPr>
            <w:tcW w:w="1548" w:type="dxa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070441" w:rsidRPr="00E729F2" w:rsidTr="00CD582B">
        <w:trPr>
          <w:trHeight w:val="584"/>
        </w:trPr>
        <w:tc>
          <w:tcPr>
            <w:tcW w:w="1548" w:type="dxa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326"/>
        </w:trPr>
        <w:tc>
          <w:tcPr>
            <w:tcW w:w="1548" w:type="dxa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326"/>
        </w:trPr>
        <w:tc>
          <w:tcPr>
            <w:tcW w:w="1548" w:type="dxa"/>
          </w:tcPr>
          <w:p w:rsidR="00070441" w:rsidRPr="00436406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406">
              <w:rPr>
                <w:rFonts w:ascii="Times New Roman" w:hAnsi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молочная гречневая </w:t>
            </w:r>
          </w:p>
        </w:tc>
        <w:tc>
          <w:tcPr>
            <w:tcW w:w="516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36406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40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436406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6406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406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406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070441" w:rsidRPr="00436406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E729F2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436406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6406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40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40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70441" w:rsidRPr="00436406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E729F2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436406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640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4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4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0441" w:rsidRPr="00436406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E729F2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436406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6406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4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4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0441" w:rsidRPr="00436406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436406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E729F2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E729F2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070441" w:rsidRPr="00E729F2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0441" w:rsidRPr="00E729F2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070441" w:rsidRPr="00D04A60" w:rsidRDefault="00070441" w:rsidP="008630FF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0441" w:rsidRPr="00E729F2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216A2C" w:rsidRDefault="0007044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070441" w:rsidRPr="00216A2C" w:rsidRDefault="0007044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216A2C" w:rsidRDefault="0007044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216A2C" w:rsidRDefault="0007044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216A2C" w:rsidRDefault="0007044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E729F2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2850C3" w:rsidRDefault="00070441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070441" w:rsidRPr="002850C3" w:rsidRDefault="0007044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70441" w:rsidRPr="002850C3" w:rsidRDefault="0007044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70441" w:rsidRPr="002850C3" w:rsidRDefault="0007044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0441" w:rsidRPr="00E729F2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2850C3" w:rsidRDefault="00070441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70441" w:rsidRPr="002850C3" w:rsidRDefault="0007044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070441" w:rsidRPr="002850C3" w:rsidRDefault="0007044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70441" w:rsidRPr="002850C3" w:rsidRDefault="0007044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070441" w:rsidRPr="002850C3" w:rsidRDefault="0007044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0441" w:rsidRPr="00E729F2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E729F2" w:rsidRDefault="0007044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460622" w:rsidRDefault="0007044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070441" w:rsidRPr="00460622" w:rsidRDefault="0007044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70441" w:rsidRPr="00460622" w:rsidRDefault="0007044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70441" w:rsidRPr="00E729F2" w:rsidRDefault="00070441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F12D22" w:rsidRDefault="00070441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070441" w:rsidRPr="00F12D22" w:rsidRDefault="00070441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F12D22" w:rsidRDefault="00070441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F12D22" w:rsidRDefault="00070441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F12D22" w:rsidRDefault="00070441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Свекольник с курицей и сметаной</w:t>
            </w:r>
          </w:p>
        </w:tc>
        <w:tc>
          <w:tcPr>
            <w:tcW w:w="516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08D3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3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08D3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76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69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723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41625F">
        <w:trPr>
          <w:trHeight w:val="65"/>
        </w:trPr>
        <w:tc>
          <w:tcPr>
            <w:tcW w:w="1548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08D3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67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6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709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69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5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08D3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709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69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08D3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709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69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723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70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5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08D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08D3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8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709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8D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4C08D3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Котлета рыбная</w:t>
            </w:r>
          </w:p>
        </w:tc>
        <w:tc>
          <w:tcPr>
            <w:tcW w:w="516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76ED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67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7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23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70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5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76ED">
              <w:rPr>
                <w:rFonts w:ascii="Times New Roman" w:hAnsi="Times New Roman"/>
                <w:i/>
                <w:sz w:val="20"/>
                <w:szCs w:val="20"/>
              </w:rPr>
              <w:t>батон</w:t>
            </w:r>
          </w:p>
        </w:tc>
        <w:tc>
          <w:tcPr>
            <w:tcW w:w="516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67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55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76ED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67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7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9,42</w:t>
            </w:r>
          </w:p>
        </w:tc>
        <w:tc>
          <w:tcPr>
            <w:tcW w:w="85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23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76E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6E76ED" w:rsidRDefault="00070441" w:rsidP="008630F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E76ED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  <w:tc>
          <w:tcPr>
            <w:tcW w:w="87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6ED"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85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6E76ED" w:rsidRDefault="00070441" w:rsidP="008630FF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76E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76ED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E76ED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6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6E76ED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209D2" w:rsidRDefault="0007044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8E49CC" w:rsidRDefault="00070441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8E49CC" w:rsidRDefault="00070441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209D2" w:rsidRDefault="0007044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8E49CC" w:rsidRDefault="00070441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0441" w:rsidRPr="008E49CC" w:rsidRDefault="00070441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0441" w:rsidRPr="002209D2" w:rsidRDefault="0007044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8E49CC" w:rsidRDefault="00070441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070441" w:rsidRPr="008E49CC" w:rsidRDefault="00070441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0441" w:rsidRPr="002209D2" w:rsidRDefault="0007044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8E49CC" w:rsidRDefault="00070441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0441" w:rsidRPr="008E49CC" w:rsidRDefault="00070441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70441" w:rsidRPr="008E49CC" w:rsidRDefault="00070441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0441" w:rsidRPr="002209D2" w:rsidRDefault="0007044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652C68" w:rsidRDefault="00070441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70441" w:rsidRPr="00652C68" w:rsidRDefault="00070441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070441" w:rsidRPr="00652C68" w:rsidRDefault="0007044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0441" w:rsidRPr="002209D2" w:rsidRDefault="0007044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2028E6" w:rsidRDefault="00070441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070441" w:rsidRPr="002028E6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2028E6" w:rsidRDefault="00070441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2028E6" w:rsidRDefault="0007044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2028E6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 xml:space="preserve">Оладьи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маслом и </w:t>
            </w: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 xml:space="preserve">сахаром 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D04A60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0A472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c>
          <w:tcPr>
            <w:tcW w:w="1548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70441" w:rsidRPr="009F235B" w:rsidRDefault="00070441" w:rsidP="008630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9F235B" w:rsidRDefault="00070441" w:rsidP="00863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2028E6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441" w:rsidRPr="00E729F2" w:rsidTr="00CD582B">
        <w:trPr>
          <w:trHeight w:val="65"/>
        </w:trPr>
        <w:tc>
          <w:tcPr>
            <w:tcW w:w="1548" w:type="dxa"/>
          </w:tcPr>
          <w:p w:rsidR="00070441" w:rsidRPr="00621537" w:rsidRDefault="00070441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070441" w:rsidRPr="00621537" w:rsidRDefault="0007044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70441" w:rsidRPr="00621537" w:rsidRDefault="0007044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621537" w:rsidRDefault="0007044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70441" w:rsidRPr="00621537" w:rsidRDefault="0007044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70441" w:rsidRPr="00621537" w:rsidRDefault="0007044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70441" w:rsidRPr="00E729F2" w:rsidRDefault="0007044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70441" w:rsidRDefault="00070441" w:rsidP="00DD50F3">
      <w:pPr>
        <w:rPr>
          <w:sz w:val="20"/>
          <w:szCs w:val="20"/>
          <w:lang w:val="en-US"/>
        </w:rPr>
      </w:pPr>
    </w:p>
    <w:p w:rsidR="00070441" w:rsidRDefault="00070441" w:rsidP="00DD50F3">
      <w:pPr>
        <w:rPr>
          <w:sz w:val="20"/>
          <w:szCs w:val="20"/>
        </w:rPr>
      </w:pPr>
    </w:p>
    <w:sectPr w:rsidR="00070441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30C"/>
    <w:rsid w:val="001A667F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9CB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12997</TotalTime>
  <Pages>2</Pages>
  <Words>418</Words>
  <Characters>2387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656</cp:revision>
  <dcterms:created xsi:type="dcterms:W3CDTF">2019-10-18T07:17:00Z</dcterms:created>
  <dcterms:modified xsi:type="dcterms:W3CDTF">2025-04-10T06:00:00Z</dcterms:modified>
</cp:coreProperties>
</file>