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3" w:rsidRDefault="00AC6FF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AC6FF3" w:rsidRPr="00E729F2" w:rsidTr="00F239CF">
        <w:tc>
          <w:tcPr>
            <w:tcW w:w="15948" w:type="dxa"/>
            <w:gridSpan w:val="20"/>
          </w:tcPr>
          <w:p w:rsidR="00AC6FF3" w:rsidRPr="00E729F2" w:rsidRDefault="00AC6FF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10.06.2025</w:t>
            </w:r>
          </w:p>
        </w:tc>
      </w:tr>
      <w:tr w:rsidR="00AC6FF3" w:rsidRPr="00E729F2" w:rsidTr="00CD582B">
        <w:tc>
          <w:tcPr>
            <w:tcW w:w="1548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AC6FF3" w:rsidRPr="00E729F2" w:rsidTr="00CD582B">
        <w:trPr>
          <w:trHeight w:val="584"/>
        </w:trPr>
        <w:tc>
          <w:tcPr>
            <w:tcW w:w="1548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326"/>
        </w:trPr>
        <w:tc>
          <w:tcPr>
            <w:tcW w:w="1548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326"/>
        </w:trPr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Сырники творожные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61D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61D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961DF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6FF3" w:rsidRPr="003B6F59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3B6F59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216A2C" w:rsidRDefault="00AC6FF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AC6FF3" w:rsidRPr="00216A2C" w:rsidRDefault="00AC6FF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216A2C" w:rsidRDefault="00AC6FF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216A2C" w:rsidRDefault="00AC6FF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216A2C" w:rsidRDefault="00AC6FF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2850C3" w:rsidRDefault="00AC6FF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AC6FF3" w:rsidRPr="002850C3" w:rsidRDefault="00AC6FF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C6FF3" w:rsidRPr="002850C3" w:rsidRDefault="00AC6FF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C6FF3" w:rsidRPr="002850C3" w:rsidRDefault="00AC6FF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2850C3" w:rsidRDefault="00AC6FF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C6FF3" w:rsidRPr="002850C3" w:rsidRDefault="00AC6FF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AC6FF3" w:rsidRPr="002850C3" w:rsidRDefault="00AC6FF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C6FF3" w:rsidRPr="002850C3" w:rsidRDefault="00AC6FF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AC6FF3" w:rsidRPr="002850C3" w:rsidRDefault="00AC6FF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E729F2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E729F2" w:rsidRDefault="00AC6FF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460622" w:rsidRDefault="00AC6FF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AC6FF3" w:rsidRPr="00460622" w:rsidRDefault="00AC6FF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C6FF3" w:rsidRPr="00460622" w:rsidRDefault="00AC6FF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6FF3" w:rsidRPr="00E729F2" w:rsidRDefault="00AC6FF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F12D22" w:rsidRDefault="00AC6FF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AC6FF3" w:rsidRPr="00F12D22" w:rsidRDefault="00AC6FF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F12D22" w:rsidRDefault="00AC6FF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F12D22" w:rsidRDefault="00AC6FF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F12D22" w:rsidRDefault="00AC6FF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пюре </w:t>
            </w: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гороховый с курицей</w:t>
            </w:r>
          </w:p>
        </w:tc>
        <w:tc>
          <w:tcPr>
            <w:tcW w:w="516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18BA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18BA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41625F">
        <w:trPr>
          <w:trHeight w:val="65"/>
        </w:trPr>
        <w:tc>
          <w:tcPr>
            <w:tcW w:w="1548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18BA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18B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18BA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18B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8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AC6FF3" w:rsidRPr="00B818BA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516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E615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E6153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E615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E615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1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EE6153" w:rsidRDefault="00AC6FF3" w:rsidP="0084112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E6153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61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EE6153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Гречка отварная</w:t>
            </w:r>
          </w:p>
        </w:tc>
        <w:tc>
          <w:tcPr>
            <w:tcW w:w="516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2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52A5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2A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2A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52A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2A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2A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C6FF3" w:rsidRPr="00B852A5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B852A5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439B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439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439B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6FF3" w:rsidRPr="000B439B" w:rsidRDefault="00AC6FF3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AC6FF3" w:rsidRPr="000B439B" w:rsidRDefault="00AC6FF3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AC6FF3" w:rsidRPr="002209D2" w:rsidRDefault="00AC6FF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606F8C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6F8C">
              <w:rPr>
                <w:rFonts w:ascii="Times New Roman" w:hAnsi="Times New Roman"/>
                <w:b/>
                <w:sz w:val="20"/>
                <w:szCs w:val="20"/>
              </w:rPr>
              <w:t xml:space="preserve">Компот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из свежих яблок и изюма </w:t>
            </w:r>
          </w:p>
        </w:tc>
        <w:tc>
          <w:tcPr>
            <w:tcW w:w="516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606F8C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6F8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606F8C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6F8C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F8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F8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C6FF3" w:rsidRPr="00606F8C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209D2" w:rsidRDefault="00AC6FF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606F8C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6F8C">
              <w:rPr>
                <w:rFonts w:ascii="Times New Roman" w:hAnsi="Times New Roman"/>
                <w:i/>
                <w:sz w:val="20"/>
                <w:szCs w:val="20"/>
              </w:rPr>
              <w:t>изюм</w:t>
            </w:r>
          </w:p>
        </w:tc>
        <w:tc>
          <w:tcPr>
            <w:tcW w:w="516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F8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F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C6FF3" w:rsidRPr="00606F8C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2209D2" w:rsidRDefault="00AC6FF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606F8C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6F8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F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F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C6FF3" w:rsidRPr="00606F8C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C6FF3" w:rsidRPr="00606F8C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2209D2" w:rsidRDefault="00AC6FF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652C68" w:rsidRDefault="00AC6FF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C6FF3" w:rsidRPr="00652C68" w:rsidRDefault="00AC6FF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AC6FF3" w:rsidRPr="00652C68" w:rsidRDefault="00AC6FF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2209D2" w:rsidRDefault="00AC6FF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2028E6" w:rsidRDefault="00AC6FF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AC6FF3" w:rsidRPr="002028E6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2028E6" w:rsidRDefault="00AC6FF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2028E6" w:rsidRDefault="00AC6FF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2028E6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028E6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028E6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2028E6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C6FF3" w:rsidRPr="002028E6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028E6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c>
          <w:tcPr>
            <w:tcW w:w="1548" w:type="dxa"/>
          </w:tcPr>
          <w:p w:rsidR="00AC6FF3" w:rsidRPr="008725E2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5E2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CC2B5B" w:rsidRDefault="00AC6FF3" w:rsidP="00841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2028E6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6FF3" w:rsidRPr="00E729F2" w:rsidTr="00CD582B">
        <w:trPr>
          <w:trHeight w:val="65"/>
        </w:trPr>
        <w:tc>
          <w:tcPr>
            <w:tcW w:w="1548" w:type="dxa"/>
          </w:tcPr>
          <w:p w:rsidR="00AC6FF3" w:rsidRPr="00621537" w:rsidRDefault="00AC6FF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AC6FF3" w:rsidRPr="00621537" w:rsidRDefault="00AC6FF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C6FF3" w:rsidRPr="00621537" w:rsidRDefault="00AC6FF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621537" w:rsidRDefault="00AC6FF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C6FF3" w:rsidRPr="00621537" w:rsidRDefault="00AC6FF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C6FF3" w:rsidRPr="00621537" w:rsidRDefault="00AC6FF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C6FF3" w:rsidRPr="00E729F2" w:rsidRDefault="00AC6FF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C6FF3" w:rsidRDefault="00AC6FF3" w:rsidP="00DD50F3">
      <w:pPr>
        <w:rPr>
          <w:sz w:val="20"/>
          <w:szCs w:val="20"/>
          <w:lang w:val="en-US"/>
        </w:rPr>
      </w:pPr>
    </w:p>
    <w:p w:rsidR="00AC6FF3" w:rsidRDefault="00AC6FF3" w:rsidP="00DD50F3">
      <w:pPr>
        <w:rPr>
          <w:sz w:val="20"/>
          <w:szCs w:val="20"/>
        </w:rPr>
      </w:pPr>
    </w:p>
    <w:sectPr w:rsidR="00AC6FF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1DF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13992</TotalTime>
  <Pages>2</Pages>
  <Words>440</Words>
  <Characters>2510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701</cp:revision>
  <dcterms:created xsi:type="dcterms:W3CDTF">2019-10-18T07:17:00Z</dcterms:created>
  <dcterms:modified xsi:type="dcterms:W3CDTF">2025-06-09T06:03:00Z</dcterms:modified>
</cp:coreProperties>
</file>