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8C" w:rsidRDefault="0062228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2228C" w:rsidRPr="00E729F2" w:rsidTr="00F239CF">
        <w:tc>
          <w:tcPr>
            <w:tcW w:w="15948" w:type="dxa"/>
            <w:gridSpan w:val="20"/>
          </w:tcPr>
          <w:p w:rsidR="0062228C" w:rsidRPr="00E729F2" w:rsidRDefault="0062228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10.04.2025</w:t>
            </w:r>
          </w:p>
        </w:tc>
      </w:tr>
      <w:tr w:rsidR="0062228C" w:rsidRPr="00E729F2" w:rsidTr="00CD582B">
        <w:tc>
          <w:tcPr>
            <w:tcW w:w="1548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2228C" w:rsidRPr="00E729F2" w:rsidTr="00CD582B">
        <w:trPr>
          <w:trHeight w:val="584"/>
        </w:trPr>
        <w:tc>
          <w:tcPr>
            <w:tcW w:w="1548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326"/>
        </w:trPr>
        <w:tc>
          <w:tcPr>
            <w:tcW w:w="1548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326"/>
        </w:trPr>
        <w:tc>
          <w:tcPr>
            <w:tcW w:w="1548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239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239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239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239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39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3239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A472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9F235B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16A2C" w:rsidRDefault="006222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2228C" w:rsidRPr="00216A2C" w:rsidRDefault="006222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216A2C" w:rsidRDefault="006222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16A2C" w:rsidRDefault="006222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216A2C" w:rsidRDefault="006222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2228C" w:rsidRPr="002850C3" w:rsidRDefault="006222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2228C" w:rsidRPr="002850C3" w:rsidRDefault="006222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E729F2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E729F2" w:rsidRDefault="006222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60622" w:rsidRDefault="0062228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62228C" w:rsidRPr="00460622" w:rsidRDefault="0062228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2228C" w:rsidRPr="00460622" w:rsidRDefault="0062228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2228C" w:rsidRPr="00E729F2" w:rsidRDefault="0062228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F12D22" w:rsidRDefault="0062228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2228C" w:rsidRPr="00F12D22" w:rsidRDefault="0062228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F12D22" w:rsidRDefault="0062228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F12D22" w:rsidRDefault="0062228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F12D22" w:rsidRDefault="0062228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6C4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6C43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41625F">
        <w:trPr>
          <w:trHeight w:val="65"/>
        </w:trPr>
        <w:tc>
          <w:tcPr>
            <w:tcW w:w="1548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6C4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6C4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6C4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4A6C4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Голубцы ленивые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A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AA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A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A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A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AA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AA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67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850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  <w:tc>
          <w:tcPr>
            <w:tcW w:w="709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69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723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1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54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AA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62228C" w:rsidRPr="00CE63AA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14E53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14E5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14E53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62228C" w:rsidRPr="00514E53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E5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62228C" w:rsidRPr="002209D2" w:rsidRDefault="006222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209D2" w:rsidRDefault="006222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2228C" w:rsidRPr="008E49CC" w:rsidRDefault="0062228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652C68" w:rsidRDefault="0062228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2228C" w:rsidRPr="00652C68" w:rsidRDefault="0062228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2228C" w:rsidRPr="00652C68" w:rsidRDefault="006222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209D2" w:rsidRDefault="006222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028E6" w:rsidRDefault="0062228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2228C" w:rsidRPr="002028E6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2028E6" w:rsidRDefault="0062228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2028E6" w:rsidRDefault="006222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2028E6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51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28B0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28B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28B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28B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0E28B0" w:rsidRDefault="0062228C" w:rsidP="000E0C3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E28B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8B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0E28B0" w:rsidRDefault="0062228C" w:rsidP="000E0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c>
          <w:tcPr>
            <w:tcW w:w="1548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226650" w:rsidRDefault="0062228C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2028E6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228C" w:rsidRPr="00E729F2" w:rsidTr="00CD582B">
        <w:trPr>
          <w:trHeight w:val="65"/>
        </w:trPr>
        <w:tc>
          <w:tcPr>
            <w:tcW w:w="1548" w:type="dxa"/>
          </w:tcPr>
          <w:p w:rsidR="0062228C" w:rsidRPr="00621537" w:rsidRDefault="0062228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2228C" w:rsidRPr="00621537" w:rsidRDefault="0062228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2228C" w:rsidRPr="00621537" w:rsidRDefault="0062228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621537" w:rsidRDefault="0062228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2228C" w:rsidRPr="00621537" w:rsidRDefault="006222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2228C" w:rsidRPr="00621537" w:rsidRDefault="006222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2228C" w:rsidRPr="00E729F2" w:rsidRDefault="006222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2228C" w:rsidRDefault="0062228C" w:rsidP="00DD50F3">
      <w:pPr>
        <w:rPr>
          <w:sz w:val="20"/>
          <w:szCs w:val="20"/>
          <w:lang w:val="en-US"/>
        </w:rPr>
      </w:pPr>
    </w:p>
    <w:p w:rsidR="0062228C" w:rsidRDefault="0062228C" w:rsidP="00DD50F3">
      <w:pPr>
        <w:rPr>
          <w:sz w:val="20"/>
          <w:szCs w:val="20"/>
        </w:rPr>
      </w:pPr>
    </w:p>
    <w:sectPr w:rsidR="0062228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12969</TotalTime>
  <Pages>2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655</cp:revision>
  <dcterms:created xsi:type="dcterms:W3CDTF">2019-10-18T07:17:00Z</dcterms:created>
  <dcterms:modified xsi:type="dcterms:W3CDTF">2025-04-09T05:47:00Z</dcterms:modified>
</cp:coreProperties>
</file>