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E" w:rsidRDefault="003E3FEE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E3FEE" w:rsidRPr="00E729F2" w:rsidTr="00F239CF">
        <w:tc>
          <w:tcPr>
            <w:tcW w:w="15948" w:type="dxa"/>
            <w:gridSpan w:val="20"/>
          </w:tcPr>
          <w:p w:rsidR="003E3FEE" w:rsidRPr="00E729F2" w:rsidRDefault="003E3FEE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09.06.2025</w:t>
            </w:r>
          </w:p>
        </w:tc>
      </w:tr>
      <w:tr w:rsidR="003E3FEE" w:rsidRPr="00E729F2" w:rsidTr="00CD582B">
        <w:tc>
          <w:tcPr>
            <w:tcW w:w="1548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E3FEE" w:rsidRPr="00E729F2" w:rsidTr="00CD582B">
        <w:trPr>
          <w:trHeight w:val="584"/>
        </w:trPr>
        <w:tc>
          <w:tcPr>
            <w:tcW w:w="1548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326"/>
        </w:trPr>
        <w:tc>
          <w:tcPr>
            <w:tcW w:w="1548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326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CC2B5B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16A2C" w:rsidRDefault="003E3FE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E3FEE" w:rsidRPr="00216A2C" w:rsidRDefault="003E3FE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216A2C" w:rsidRDefault="003E3FE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16A2C" w:rsidRDefault="003E3FE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16A2C" w:rsidRDefault="003E3FE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3FEE" w:rsidRPr="002850C3" w:rsidRDefault="003E3FE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E3FEE" w:rsidRPr="002850C3" w:rsidRDefault="003E3FE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E729F2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E729F2" w:rsidRDefault="003E3FE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460622" w:rsidRDefault="003E3FE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3E3FEE" w:rsidRPr="00460622" w:rsidRDefault="003E3FE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E3FEE" w:rsidRPr="00460622" w:rsidRDefault="003E3FE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3FEE" w:rsidRPr="00E729F2" w:rsidRDefault="003E3FEE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F12D22" w:rsidRDefault="003E3FEE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E3FEE" w:rsidRPr="00F12D22" w:rsidRDefault="003E3FEE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F12D22" w:rsidRDefault="003E3FEE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F12D22" w:rsidRDefault="003E3FEE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F12D22" w:rsidRDefault="003E3FEE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Суп  крестьянский на курином бульоне со сметаной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41625F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1C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71C6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1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671C6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19BC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D919BC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19B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19BC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19BC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9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E3FEE" w:rsidRPr="00D919BC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9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D60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D60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D60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E3FEE" w:rsidRPr="00BF7D60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D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B439B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3E3FEE" w:rsidRPr="000B439B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9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E3FEE" w:rsidRPr="002209D2" w:rsidRDefault="003E3FE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209D2" w:rsidRDefault="003E3FE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CD354C" w:rsidRDefault="003E3FEE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652C68" w:rsidRDefault="003E3FEE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E3FEE" w:rsidRPr="00652C68" w:rsidRDefault="003E3FEE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E3FEE" w:rsidRPr="00652C68" w:rsidRDefault="003E3FE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209D2" w:rsidRDefault="003E3FE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028E6" w:rsidRDefault="003E3FEE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E3FEE" w:rsidRPr="002028E6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2028E6" w:rsidRDefault="003E3FEE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028E6" w:rsidRDefault="003E3FE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028E6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00C2">
              <w:rPr>
                <w:rFonts w:ascii="Times New Roman" w:hAnsi="Times New Roman"/>
                <w:i/>
                <w:sz w:val="20"/>
                <w:szCs w:val="20"/>
              </w:rPr>
              <w:t>масло раст.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0C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E3FEE" w:rsidRPr="002800C2" w:rsidRDefault="003E3FEE" w:rsidP="002C0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0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c>
          <w:tcPr>
            <w:tcW w:w="1548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3B6F59" w:rsidRDefault="003E3FEE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2028E6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3FEE" w:rsidRPr="00E729F2" w:rsidTr="00CD582B">
        <w:trPr>
          <w:trHeight w:val="65"/>
        </w:trPr>
        <w:tc>
          <w:tcPr>
            <w:tcW w:w="1548" w:type="dxa"/>
          </w:tcPr>
          <w:p w:rsidR="003E3FEE" w:rsidRPr="00621537" w:rsidRDefault="003E3FEE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E3FEE" w:rsidRPr="00621537" w:rsidRDefault="003E3FE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E3FEE" w:rsidRPr="00621537" w:rsidRDefault="003E3FE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621537" w:rsidRDefault="003E3FE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E3FEE" w:rsidRPr="00621537" w:rsidRDefault="003E3FE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E3FEE" w:rsidRPr="00621537" w:rsidRDefault="003E3FE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E3FEE" w:rsidRPr="00E729F2" w:rsidRDefault="003E3FE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E3FEE" w:rsidRDefault="003E3FEE" w:rsidP="00DD50F3">
      <w:pPr>
        <w:rPr>
          <w:sz w:val="20"/>
          <w:szCs w:val="20"/>
          <w:lang w:val="en-US"/>
        </w:rPr>
      </w:pPr>
    </w:p>
    <w:p w:rsidR="003E3FEE" w:rsidRDefault="003E3FEE" w:rsidP="00DD50F3">
      <w:pPr>
        <w:rPr>
          <w:sz w:val="20"/>
          <w:szCs w:val="20"/>
        </w:rPr>
      </w:pPr>
    </w:p>
    <w:sectPr w:rsidR="003E3FEE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13941</TotalTime>
  <Pages>2</Pages>
  <Words>512</Words>
  <Characters>2920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700</cp:revision>
  <dcterms:created xsi:type="dcterms:W3CDTF">2019-10-18T07:17:00Z</dcterms:created>
  <dcterms:modified xsi:type="dcterms:W3CDTF">2025-06-06T05:41:00Z</dcterms:modified>
</cp:coreProperties>
</file>