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FD" w:rsidRDefault="00983DFD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983DFD" w:rsidRPr="00E729F2" w:rsidTr="00F239CF">
        <w:tc>
          <w:tcPr>
            <w:tcW w:w="15948" w:type="dxa"/>
            <w:gridSpan w:val="20"/>
          </w:tcPr>
          <w:p w:rsidR="00983DFD" w:rsidRPr="00E729F2" w:rsidRDefault="00983DFD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07.04.2025</w:t>
            </w:r>
          </w:p>
        </w:tc>
      </w:tr>
      <w:tr w:rsidR="00983DFD" w:rsidRPr="00E729F2" w:rsidTr="00CD582B">
        <w:tc>
          <w:tcPr>
            <w:tcW w:w="1548" w:type="dxa"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983DFD" w:rsidRPr="00E729F2" w:rsidTr="00CD582B">
        <w:trPr>
          <w:trHeight w:val="584"/>
        </w:trPr>
        <w:tc>
          <w:tcPr>
            <w:tcW w:w="1548" w:type="dxa"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rPr>
          <w:trHeight w:val="326"/>
        </w:trPr>
        <w:tc>
          <w:tcPr>
            <w:tcW w:w="1548" w:type="dxa"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rPr>
          <w:trHeight w:val="326"/>
        </w:trPr>
        <w:tc>
          <w:tcPr>
            <w:tcW w:w="1548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743C">
              <w:rPr>
                <w:rFonts w:ascii="Times New Roman" w:hAnsi="Times New Roman"/>
                <w:b/>
                <w:sz w:val="20"/>
                <w:szCs w:val="20"/>
              </w:rPr>
              <w:t>Плов фруктовый</w:t>
            </w:r>
          </w:p>
        </w:tc>
        <w:tc>
          <w:tcPr>
            <w:tcW w:w="516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720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743C">
              <w:rPr>
                <w:rFonts w:ascii="Times New Roman" w:hAnsi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516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743C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743C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876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24,84</w:t>
            </w:r>
          </w:p>
        </w:tc>
        <w:tc>
          <w:tcPr>
            <w:tcW w:w="851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134,0</w:t>
            </w:r>
          </w:p>
        </w:tc>
        <w:tc>
          <w:tcPr>
            <w:tcW w:w="850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152,0</w:t>
            </w:r>
          </w:p>
        </w:tc>
        <w:tc>
          <w:tcPr>
            <w:tcW w:w="709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94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109,2</w:t>
            </w:r>
          </w:p>
        </w:tc>
        <w:tc>
          <w:tcPr>
            <w:tcW w:w="723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2,68</w:t>
            </w:r>
          </w:p>
        </w:tc>
        <w:tc>
          <w:tcPr>
            <w:tcW w:w="851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4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1,68</w:t>
            </w:r>
          </w:p>
        </w:tc>
        <w:tc>
          <w:tcPr>
            <w:tcW w:w="555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83DFD" w:rsidRPr="00E729F2" w:rsidRDefault="00983DF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743C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743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743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672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2,46</w:t>
            </w:r>
          </w:p>
        </w:tc>
        <w:tc>
          <w:tcPr>
            <w:tcW w:w="876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850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709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94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7,68</w:t>
            </w:r>
          </w:p>
        </w:tc>
        <w:tc>
          <w:tcPr>
            <w:tcW w:w="723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854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555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83DFD" w:rsidRPr="00E729F2" w:rsidRDefault="00983DF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743C">
              <w:rPr>
                <w:rFonts w:ascii="Times New Roman" w:hAnsi="Times New Roman"/>
                <w:i/>
                <w:sz w:val="20"/>
                <w:szCs w:val="20"/>
              </w:rPr>
              <w:t>яблоко</w:t>
            </w:r>
          </w:p>
        </w:tc>
        <w:tc>
          <w:tcPr>
            <w:tcW w:w="516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743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743C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850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694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723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0,067</w:t>
            </w:r>
          </w:p>
        </w:tc>
        <w:tc>
          <w:tcPr>
            <w:tcW w:w="854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0,285</w:t>
            </w:r>
          </w:p>
        </w:tc>
        <w:tc>
          <w:tcPr>
            <w:tcW w:w="555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4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83DFD" w:rsidRPr="00E729F2" w:rsidRDefault="00983DF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743C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743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743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83DFD" w:rsidRPr="0017743C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83DFD" w:rsidRPr="0017743C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83DFD" w:rsidRPr="00E729F2" w:rsidRDefault="00983DF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226650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6650">
              <w:rPr>
                <w:rFonts w:ascii="Times New Roman" w:hAnsi="Times New Roman"/>
                <w:b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516" w:type="dxa"/>
          </w:tcPr>
          <w:p w:rsidR="00983DFD" w:rsidRPr="00226650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83DFD" w:rsidRPr="00226650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226650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6650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83DFD" w:rsidRPr="00E729F2" w:rsidRDefault="00983DF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226650" w:rsidRDefault="00983DFD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6650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983DFD" w:rsidRPr="00226650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665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83DFD" w:rsidRPr="00226650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665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83DFD" w:rsidRPr="00226650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83DFD" w:rsidRPr="00E729F2" w:rsidRDefault="00983DF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226650" w:rsidRDefault="00983DFD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665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983DFD" w:rsidRPr="00226650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665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983DFD" w:rsidRPr="00226650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665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83DFD" w:rsidRPr="00226650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83DFD" w:rsidRPr="00E729F2" w:rsidRDefault="00983DF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226650" w:rsidRDefault="00983DFD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26650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983DFD" w:rsidRPr="00226650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665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983DFD" w:rsidRPr="00226650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665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83DFD" w:rsidRPr="00226650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83DFD" w:rsidRPr="00226650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83DFD" w:rsidRPr="00E729F2" w:rsidRDefault="00983DF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216A2C" w:rsidRDefault="00983DFD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983DFD" w:rsidRPr="00216A2C" w:rsidRDefault="00983DFD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83DFD" w:rsidRPr="00216A2C" w:rsidRDefault="00983DFD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216A2C" w:rsidRDefault="00983DFD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983DFD" w:rsidRPr="00216A2C" w:rsidRDefault="00983DF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83DFD" w:rsidRPr="00216A2C" w:rsidRDefault="00983DF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83DFD" w:rsidRPr="00216A2C" w:rsidRDefault="00983DF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216A2C" w:rsidRDefault="00983DF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DFD" w:rsidRPr="00216A2C" w:rsidRDefault="00983DF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DFD" w:rsidRPr="00216A2C" w:rsidRDefault="00983DF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216A2C" w:rsidRDefault="00983DF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83DFD" w:rsidRPr="00216A2C" w:rsidRDefault="00983DF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83DFD" w:rsidRPr="00216A2C" w:rsidRDefault="00983DF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216A2C" w:rsidRDefault="00983DF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216A2C" w:rsidRDefault="00983DF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83DFD" w:rsidRPr="00216A2C" w:rsidRDefault="00983DF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DFD" w:rsidRPr="00216A2C" w:rsidRDefault="00983DF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83DFD" w:rsidRPr="00216A2C" w:rsidRDefault="00983DFD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83DFD" w:rsidRPr="00E729F2" w:rsidRDefault="00983DF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2850C3" w:rsidRDefault="00983DFD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983DFD" w:rsidRPr="002850C3" w:rsidRDefault="00983DF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983DFD" w:rsidRPr="002850C3" w:rsidRDefault="00983DF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83DFD" w:rsidRPr="002850C3" w:rsidRDefault="00983DF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2850C3" w:rsidRDefault="00983DF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983DFD" w:rsidRPr="002850C3" w:rsidRDefault="00983DF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983DFD" w:rsidRPr="002850C3" w:rsidRDefault="00983DF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983DFD" w:rsidRPr="002850C3" w:rsidRDefault="00983DF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983DFD" w:rsidRPr="002850C3" w:rsidRDefault="00983DF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983DFD" w:rsidRPr="002850C3" w:rsidRDefault="00983DF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983DFD" w:rsidRPr="002850C3" w:rsidRDefault="00983DF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983DFD" w:rsidRPr="002850C3" w:rsidRDefault="00983DF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983DFD" w:rsidRPr="002850C3" w:rsidRDefault="00983DF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983DFD" w:rsidRPr="002850C3" w:rsidRDefault="00983DF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83DFD" w:rsidRPr="002850C3" w:rsidRDefault="00983DF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983DFD" w:rsidRPr="002850C3" w:rsidRDefault="00983DF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983DFD" w:rsidRPr="002850C3" w:rsidRDefault="00983DF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983DFD" w:rsidRPr="002850C3" w:rsidRDefault="00983DF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83DFD" w:rsidRPr="00E729F2" w:rsidRDefault="00983DF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2850C3" w:rsidRDefault="00983DFD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983DFD" w:rsidRPr="002850C3" w:rsidRDefault="00983DF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983DFD" w:rsidRPr="002850C3" w:rsidRDefault="00983DF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83DFD" w:rsidRPr="002850C3" w:rsidRDefault="00983DFD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2850C3" w:rsidRDefault="00983DF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983DFD" w:rsidRPr="002850C3" w:rsidRDefault="00983DF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983DFD" w:rsidRPr="002850C3" w:rsidRDefault="00983DF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83DFD" w:rsidRPr="002850C3" w:rsidRDefault="00983DF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983DFD" w:rsidRPr="002850C3" w:rsidRDefault="00983DF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83DFD" w:rsidRPr="002850C3" w:rsidRDefault="00983DF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983DFD" w:rsidRPr="002850C3" w:rsidRDefault="00983DF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983DFD" w:rsidRPr="002850C3" w:rsidRDefault="00983DF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983DFD" w:rsidRPr="002850C3" w:rsidRDefault="00983DF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983DFD" w:rsidRPr="002850C3" w:rsidRDefault="00983DF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983DFD" w:rsidRPr="002850C3" w:rsidRDefault="00983DF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983DFD" w:rsidRPr="002850C3" w:rsidRDefault="00983DF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983DFD" w:rsidRPr="002850C3" w:rsidRDefault="00983DF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983DFD" w:rsidRPr="002850C3" w:rsidRDefault="00983DFD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83DFD" w:rsidRPr="00E729F2" w:rsidRDefault="00983DF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E729F2" w:rsidRDefault="00983DFD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460622" w:rsidRDefault="00983DFD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516" w:type="dxa"/>
          </w:tcPr>
          <w:p w:rsidR="00983DFD" w:rsidRPr="00460622" w:rsidRDefault="00983DFD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983DFD" w:rsidRPr="00460622" w:rsidRDefault="00983DFD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83DFD" w:rsidRPr="00E729F2" w:rsidRDefault="00983DFD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F12D22" w:rsidRDefault="00983DFD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983DFD" w:rsidRPr="00F12D22" w:rsidRDefault="00983DFD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83DFD" w:rsidRPr="00F12D22" w:rsidRDefault="00983DFD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F12D22" w:rsidRDefault="00983DFD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F12D22" w:rsidRDefault="00983DF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83DFD" w:rsidRPr="00F12D22" w:rsidRDefault="00983DF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83DFD" w:rsidRPr="00F12D22" w:rsidRDefault="00983DF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F12D22" w:rsidRDefault="00983DF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DFD" w:rsidRPr="00F12D22" w:rsidRDefault="00983DF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DFD" w:rsidRPr="00F12D22" w:rsidRDefault="00983DF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F12D22" w:rsidRDefault="00983DF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83DFD" w:rsidRPr="00F12D22" w:rsidRDefault="00983DF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83DFD" w:rsidRPr="00F12D22" w:rsidRDefault="00983DF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983DFD" w:rsidRPr="00F12D22" w:rsidRDefault="00983DF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F12D22" w:rsidRDefault="00983DF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83DFD" w:rsidRPr="00F12D22" w:rsidRDefault="00983DF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DFD" w:rsidRPr="00F12D22" w:rsidRDefault="00983DF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83DFD" w:rsidRPr="00F12D22" w:rsidRDefault="00983DFD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83DFD" w:rsidRPr="00F12D22" w:rsidRDefault="00983DFD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Суп  сборный на курином бульоне со сметаной</w:t>
            </w:r>
          </w:p>
        </w:tc>
        <w:tc>
          <w:tcPr>
            <w:tcW w:w="516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83DFD" w:rsidRPr="002209D2" w:rsidRDefault="00983DF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83DFD" w:rsidRPr="002209D2" w:rsidRDefault="00983DF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83DFD" w:rsidRPr="002209D2" w:rsidRDefault="00983DF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41625F">
        <w:trPr>
          <w:trHeight w:val="65"/>
        </w:trPr>
        <w:tc>
          <w:tcPr>
            <w:tcW w:w="1548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5,9</w:t>
            </w:r>
          </w:p>
        </w:tc>
        <w:tc>
          <w:tcPr>
            <w:tcW w:w="992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83DFD" w:rsidRPr="002209D2" w:rsidRDefault="00983DF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rPr>
          <w:trHeight w:val="65"/>
        </w:trPr>
        <w:tc>
          <w:tcPr>
            <w:tcW w:w="1548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5,6</w:t>
            </w:r>
          </w:p>
        </w:tc>
        <w:tc>
          <w:tcPr>
            <w:tcW w:w="992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83DFD" w:rsidRPr="002209D2" w:rsidRDefault="00983DF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rPr>
          <w:trHeight w:val="65"/>
        </w:trPr>
        <w:tc>
          <w:tcPr>
            <w:tcW w:w="1548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капуста</w:t>
            </w:r>
          </w:p>
        </w:tc>
        <w:tc>
          <w:tcPr>
            <w:tcW w:w="516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83DFD" w:rsidRPr="002209D2" w:rsidRDefault="00983DF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rPr>
          <w:trHeight w:val="65"/>
        </w:trPr>
        <w:tc>
          <w:tcPr>
            <w:tcW w:w="1548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зеленый горошек</w:t>
            </w:r>
          </w:p>
        </w:tc>
        <w:tc>
          <w:tcPr>
            <w:tcW w:w="516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83DFD" w:rsidRPr="002209D2" w:rsidRDefault="00983DF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rPr>
          <w:trHeight w:val="65"/>
        </w:trPr>
        <w:tc>
          <w:tcPr>
            <w:tcW w:w="1548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83DFD" w:rsidRPr="002209D2" w:rsidRDefault="00983DF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rPr>
          <w:trHeight w:val="65"/>
        </w:trPr>
        <w:tc>
          <w:tcPr>
            <w:tcW w:w="1548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83DFD" w:rsidRPr="002209D2" w:rsidRDefault="00983DF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rPr>
          <w:trHeight w:val="65"/>
        </w:trPr>
        <w:tc>
          <w:tcPr>
            <w:tcW w:w="1548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83DFD" w:rsidRPr="00FB047E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83DFD" w:rsidRPr="00FB047E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83DFD" w:rsidRPr="002209D2" w:rsidRDefault="00983DF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rPr>
          <w:trHeight w:val="65"/>
        </w:trPr>
        <w:tc>
          <w:tcPr>
            <w:tcW w:w="1548" w:type="dxa"/>
          </w:tcPr>
          <w:p w:rsidR="00983DFD" w:rsidRPr="00334E76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4E76">
              <w:rPr>
                <w:rFonts w:ascii="Times New Roman" w:hAnsi="Times New Roman"/>
                <w:b/>
                <w:sz w:val="20"/>
                <w:szCs w:val="20"/>
              </w:rPr>
              <w:t>Котлета</w:t>
            </w:r>
          </w:p>
        </w:tc>
        <w:tc>
          <w:tcPr>
            <w:tcW w:w="516" w:type="dxa"/>
          </w:tcPr>
          <w:p w:rsidR="00983DFD" w:rsidRPr="00334E76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83DFD" w:rsidRPr="00334E76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334E76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34E7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83DFD" w:rsidRPr="002209D2" w:rsidRDefault="00983DF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rPr>
          <w:trHeight w:val="65"/>
        </w:trPr>
        <w:tc>
          <w:tcPr>
            <w:tcW w:w="1548" w:type="dxa"/>
          </w:tcPr>
          <w:p w:rsidR="00983DFD" w:rsidRPr="00334E76" w:rsidRDefault="00983DFD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34E76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983DFD" w:rsidRPr="00334E76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4E7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983DFD" w:rsidRPr="00334E76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34E7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83DFD" w:rsidRPr="00334E76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983DFD" w:rsidRPr="002209D2" w:rsidRDefault="00983DF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rPr>
          <w:trHeight w:val="65"/>
        </w:trPr>
        <w:tc>
          <w:tcPr>
            <w:tcW w:w="1548" w:type="dxa"/>
          </w:tcPr>
          <w:p w:rsidR="00983DFD" w:rsidRPr="00334E76" w:rsidRDefault="00983DFD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334E76">
              <w:rPr>
                <w:rFonts w:ascii="Times New Roman" w:hAnsi="Times New Roman"/>
                <w:i/>
                <w:sz w:val="20"/>
                <w:szCs w:val="20"/>
              </w:rPr>
              <w:t>леб пшенич.</w:t>
            </w:r>
          </w:p>
        </w:tc>
        <w:tc>
          <w:tcPr>
            <w:tcW w:w="516" w:type="dxa"/>
          </w:tcPr>
          <w:p w:rsidR="00983DFD" w:rsidRPr="00334E76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4E7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983DFD" w:rsidRPr="00334E76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4E7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83DFD" w:rsidRPr="00334E76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83DFD" w:rsidRPr="002209D2" w:rsidRDefault="00983DF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rPr>
          <w:trHeight w:val="65"/>
        </w:trPr>
        <w:tc>
          <w:tcPr>
            <w:tcW w:w="1548" w:type="dxa"/>
          </w:tcPr>
          <w:p w:rsidR="00983DFD" w:rsidRPr="00334E76" w:rsidRDefault="00983DFD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34E76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983DFD" w:rsidRPr="00334E76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4E76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983DFD" w:rsidRPr="00334E76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4E7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83DFD" w:rsidRPr="00334E76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83DFD" w:rsidRPr="002209D2" w:rsidRDefault="00983DF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rPr>
          <w:trHeight w:val="65"/>
        </w:trPr>
        <w:tc>
          <w:tcPr>
            <w:tcW w:w="1548" w:type="dxa"/>
          </w:tcPr>
          <w:p w:rsidR="00983DFD" w:rsidRPr="00334E76" w:rsidRDefault="00983DFD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34E76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983DFD" w:rsidRPr="00334E76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4E7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983DFD" w:rsidRPr="00334E76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4E7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83DFD" w:rsidRPr="00334E76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983DFD" w:rsidRPr="002209D2" w:rsidRDefault="00983DF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rPr>
          <w:trHeight w:val="65"/>
        </w:trPr>
        <w:tc>
          <w:tcPr>
            <w:tcW w:w="1548" w:type="dxa"/>
          </w:tcPr>
          <w:p w:rsidR="00983DFD" w:rsidRPr="00334E76" w:rsidRDefault="00983DFD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34E76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983DFD" w:rsidRPr="00334E76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4E7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83DFD" w:rsidRPr="00334E76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4E7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83DFD" w:rsidRPr="00334E76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83DFD" w:rsidRPr="002209D2" w:rsidRDefault="00983DF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rPr>
          <w:trHeight w:val="65"/>
        </w:trPr>
        <w:tc>
          <w:tcPr>
            <w:tcW w:w="1548" w:type="dxa"/>
          </w:tcPr>
          <w:p w:rsidR="00983DFD" w:rsidRPr="00334E76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4E76">
              <w:rPr>
                <w:rFonts w:ascii="Times New Roman" w:hAnsi="Times New Roman"/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516" w:type="dxa"/>
          </w:tcPr>
          <w:p w:rsidR="00983DFD" w:rsidRPr="00334E76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83DFD" w:rsidRPr="00334E76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334E76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4E7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83DFD" w:rsidRPr="002209D2" w:rsidRDefault="00983DF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rPr>
          <w:trHeight w:val="65"/>
        </w:trPr>
        <w:tc>
          <w:tcPr>
            <w:tcW w:w="1548" w:type="dxa"/>
          </w:tcPr>
          <w:p w:rsidR="00983DFD" w:rsidRPr="00334E76" w:rsidRDefault="00983DFD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34E76">
              <w:rPr>
                <w:rFonts w:ascii="Times New Roman" w:hAnsi="Times New Roman"/>
                <w:i/>
                <w:sz w:val="20"/>
                <w:szCs w:val="20"/>
              </w:rPr>
              <w:t>макаронные изделия</w:t>
            </w:r>
          </w:p>
        </w:tc>
        <w:tc>
          <w:tcPr>
            <w:tcW w:w="516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E76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E76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983DFD" w:rsidRPr="00334E76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83DFD" w:rsidRPr="002209D2" w:rsidRDefault="00983DF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rPr>
          <w:trHeight w:val="65"/>
        </w:trPr>
        <w:tc>
          <w:tcPr>
            <w:tcW w:w="1548" w:type="dxa"/>
          </w:tcPr>
          <w:p w:rsidR="00983DFD" w:rsidRPr="00334E76" w:rsidRDefault="00983DFD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34E76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E7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83DFD" w:rsidRPr="00334E76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4E76">
              <w:rPr>
                <w:rFonts w:ascii="Times New Roman" w:hAnsi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</w:tcPr>
          <w:p w:rsidR="00983DFD" w:rsidRPr="00334E76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983DFD" w:rsidRPr="00334E76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E7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83DFD" w:rsidRPr="002209D2" w:rsidRDefault="00983DF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rPr>
          <w:trHeight w:val="65"/>
        </w:trPr>
        <w:tc>
          <w:tcPr>
            <w:tcW w:w="1548" w:type="dxa"/>
          </w:tcPr>
          <w:p w:rsidR="00983DFD" w:rsidRPr="00AC58C2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58C2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983DFD" w:rsidRPr="00AC58C2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83DFD" w:rsidRPr="00AC58C2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AC58C2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83DFD" w:rsidRPr="002209D2" w:rsidRDefault="00983DF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rPr>
          <w:trHeight w:val="65"/>
        </w:trPr>
        <w:tc>
          <w:tcPr>
            <w:tcW w:w="1548" w:type="dxa"/>
          </w:tcPr>
          <w:p w:rsidR="00983DFD" w:rsidRPr="00AC58C2" w:rsidRDefault="00983DFD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C58C2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58C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58C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83DFD" w:rsidRPr="00AC58C2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83DFD" w:rsidRPr="002209D2" w:rsidRDefault="00983DF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rPr>
          <w:trHeight w:val="65"/>
        </w:trPr>
        <w:tc>
          <w:tcPr>
            <w:tcW w:w="1548" w:type="dxa"/>
          </w:tcPr>
          <w:p w:rsidR="00983DFD" w:rsidRPr="00AC58C2" w:rsidRDefault="00983DFD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C58C2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58C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58C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83DFD" w:rsidRPr="00AC58C2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14,18</w:t>
            </w:r>
          </w:p>
        </w:tc>
        <w:tc>
          <w:tcPr>
            <w:tcW w:w="850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694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92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83DFD" w:rsidRPr="002209D2" w:rsidRDefault="00983DF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rPr>
          <w:trHeight w:val="65"/>
        </w:trPr>
        <w:tc>
          <w:tcPr>
            <w:tcW w:w="1548" w:type="dxa"/>
          </w:tcPr>
          <w:p w:rsidR="00983DFD" w:rsidRPr="00AC58C2" w:rsidRDefault="00983DFD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C58C2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58C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58C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83DFD" w:rsidRPr="00AC58C2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4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983DFD" w:rsidRPr="00AC58C2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8C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983DFD" w:rsidRPr="002209D2" w:rsidRDefault="00983DFD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rPr>
          <w:trHeight w:val="65"/>
        </w:trPr>
        <w:tc>
          <w:tcPr>
            <w:tcW w:w="1548" w:type="dxa"/>
          </w:tcPr>
          <w:p w:rsidR="00983DFD" w:rsidRPr="001C58E7" w:rsidRDefault="00983DFD" w:rsidP="004A5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1C58E7" w:rsidRDefault="00983DFD" w:rsidP="004A5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83DFD" w:rsidRPr="002209D2" w:rsidRDefault="00983DFD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1C58E7" w:rsidRDefault="00983DFD" w:rsidP="004A5CD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8E7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83DFD" w:rsidRPr="001C58E7" w:rsidRDefault="00983DFD" w:rsidP="004A5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83DFD" w:rsidRPr="002209D2" w:rsidRDefault="00983DFD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1C58E7" w:rsidRDefault="00983DFD" w:rsidP="004A5CD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8E7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983DFD" w:rsidRPr="001C58E7" w:rsidRDefault="00983DFD" w:rsidP="004A5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83DFD" w:rsidRPr="002209D2" w:rsidRDefault="00983DFD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1C58E7" w:rsidRDefault="00983DFD" w:rsidP="004A5CD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8E7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83DFD" w:rsidRPr="001C58E7" w:rsidRDefault="00983DFD" w:rsidP="004A5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83DFD" w:rsidRPr="001C58E7" w:rsidRDefault="00983DFD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83DFD" w:rsidRPr="002209D2" w:rsidRDefault="00983DFD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652C68" w:rsidRDefault="00983DFD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983DFD" w:rsidRPr="00652C68" w:rsidRDefault="00983DFD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983DFD" w:rsidRPr="00652C68" w:rsidRDefault="00983DFD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83DFD" w:rsidRPr="00652C68" w:rsidRDefault="00983DFD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652C68" w:rsidRDefault="00983DF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983DFD" w:rsidRPr="00652C68" w:rsidRDefault="00983DF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83DFD" w:rsidRPr="00652C68" w:rsidRDefault="00983DF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983DFD" w:rsidRPr="00652C68" w:rsidRDefault="00983DF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983DFD" w:rsidRPr="00652C68" w:rsidRDefault="00983DF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983DFD" w:rsidRPr="00652C68" w:rsidRDefault="00983DF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983DFD" w:rsidRPr="00652C68" w:rsidRDefault="00983DF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983DFD" w:rsidRPr="00652C68" w:rsidRDefault="00983DF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983DFD" w:rsidRPr="00652C68" w:rsidRDefault="00983DF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983DFD" w:rsidRPr="00652C68" w:rsidRDefault="00983DF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983DFD" w:rsidRPr="00652C68" w:rsidRDefault="00983DF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983DFD" w:rsidRPr="00652C68" w:rsidRDefault="00983DF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983DFD" w:rsidRPr="00652C68" w:rsidRDefault="00983DF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983DFD" w:rsidRPr="00652C68" w:rsidRDefault="00983DFD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83DFD" w:rsidRPr="002209D2" w:rsidRDefault="00983DFD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2028E6" w:rsidRDefault="00983DFD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983DFD" w:rsidRPr="002028E6" w:rsidRDefault="00983DFD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83DFD" w:rsidRPr="002028E6" w:rsidRDefault="00983DFD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2028E6" w:rsidRDefault="00983DF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2028E6" w:rsidRDefault="00983DF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83DFD" w:rsidRPr="002028E6" w:rsidRDefault="00983DF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83DFD" w:rsidRPr="002028E6" w:rsidRDefault="00983DF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2028E6" w:rsidRDefault="00983DF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DFD" w:rsidRPr="002028E6" w:rsidRDefault="00983DF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DFD" w:rsidRPr="002028E6" w:rsidRDefault="00983DF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2028E6" w:rsidRDefault="00983DF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83DFD" w:rsidRPr="002028E6" w:rsidRDefault="00983DF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83DFD" w:rsidRPr="002028E6" w:rsidRDefault="00983DF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2028E6" w:rsidRDefault="00983DF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2028E6" w:rsidRDefault="00983DF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83DFD" w:rsidRPr="002028E6" w:rsidRDefault="00983DF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DFD" w:rsidRPr="002028E6" w:rsidRDefault="00983DFD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83DFD" w:rsidRPr="002028E6" w:rsidRDefault="00983DF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83DFD" w:rsidRPr="002028E6" w:rsidRDefault="00983DF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1B0F64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F64">
              <w:rPr>
                <w:rFonts w:ascii="Times New Roman" w:hAnsi="Times New Roman"/>
                <w:b/>
                <w:sz w:val="20"/>
                <w:szCs w:val="20"/>
              </w:rPr>
              <w:t xml:space="preserve">Винегрет </w:t>
            </w:r>
          </w:p>
        </w:tc>
        <w:tc>
          <w:tcPr>
            <w:tcW w:w="516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1B0F64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F64"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720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83DFD" w:rsidRPr="002028E6" w:rsidRDefault="00983DF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1B0F64" w:rsidRDefault="00983DFD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B0F64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F64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549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F64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983DFD" w:rsidRPr="001B0F64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672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83DFD" w:rsidRPr="002028E6" w:rsidRDefault="00983DF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1B0F64" w:rsidRDefault="00983DFD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B0F64">
              <w:rPr>
                <w:rFonts w:ascii="Times New Roman" w:hAnsi="Times New Roman"/>
                <w:i/>
                <w:sz w:val="20"/>
                <w:szCs w:val="20"/>
              </w:rPr>
              <w:t>свекла</w:t>
            </w:r>
          </w:p>
        </w:tc>
        <w:tc>
          <w:tcPr>
            <w:tcW w:w="516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F64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549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F64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983DFD" w:rsidRPr="001B0F64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672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876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851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168,0</w:t>
            </w:r>
          </w:p>
        </w:tc>
        <w:tc>
          <w:tcPr>
            <w:tcW w:w="850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709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694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  <w:tc>
          <w:tcPr>
            <w:tcW w:w="723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83DFD" w:rsidRPr="002028E6" w:rsidRDefault="00983DF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1B0F64" w:rsidRDefault="00983DFD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B0F64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F6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F64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83DFD" w:rsidRPr="001B0F64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83DFD" w:rsidRPr="002028E6" w:rsidRDefault="00983DF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1B0F64" w:rsidRDefault="00983DFD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B0F64">
              <w:rPr>
                <w:rFonts w:ascii="Times New Roman" w:hAnsi="Times New Roman"/>
                <w:i/>
                <w:sz w:val="20"/>
                <w:szCs w:val="20"/>
              </w:rPr>
              <w:t>огурцы соленые</w:t>
            </w:r>
          </w:p>
        </w:tc>
        <w:tc>
          <w:tcPr>
            <w:tcW w:w="516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F6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F6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83DFD" w:rsidRPr="001B0F64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83DFD" w:rsidRPr="002028E6" w:rsidRDefault="00983DF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1B0F64" w:rsidRDefault="00983DFD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B0F64">
              <w:rPr>
                <w:rFonts w:ascii="Times New Roman" w:hAnsi="Times New Roman"/>
                <w:i/>
                <w:sz w:val="20"/>
                <w:szCs w:val="20"/>
              </w:rPr>
              <w:t>лук репчатый</w:t>
            </w:r>
          </w:p>
        </w:tc>
        <w:tc>
          <w:tcPr>
            <w:tcW w:w="516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F6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F64">
              <w:rPr>
                <w:rFonts w:ascii="Times New Roman" w:hAnsi="Times New Roman"/>
                <w:b/>
                <w:sz w:val="20"/>
                <w:szCs w:val="20"/>
              </w:rPr>
              <w:t>5,8</w:t>
            </w:r>
          </w:p>
        </w:tc>
        <w:tc>
          <w:tcPr>
            <w:tcW w:w="992" w:type="dxa"/>
          </w:tcPr>
          <w:p w:rsidR="00983DFD" w:rsidRPr="001B0F64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83DFD" w:rsidRPr="002028E6" w:rsidRDefault="00983DF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1B0F64" w:rsidRDefault="00983DFD" w:rsidP="002C47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B0F64">
              <w:rPr>
                <w:rFonts w:ascii="Times New Roman" w:hAnsi="Times New Roman"/>
                <w:i/>
                <w:sz w:val="20"/>
                <w:szCs w:val="20"/>
              </w:rPr>
              <w:t>масло раст.</w:t>
            </w:r>
          </w:p>
        </w:tc>
        <w:tc>
          <w:tcPr>
            <w:tcW w:w="516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F6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F6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83DFD" w:rsidRPr="001B0F64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83DFD" w:rsidRPr="002028E6" w:rsidRDefault="00983DF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1B0F64" w:rsidRDefault="00983DFD" w:rsidP="002C47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F6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0F6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83DFD" w:rsidRPr="001B0F64" w:rsidRDefault="00983DFD" w:rsidP="002C47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983DFD" w:rsidRPr="001B0F64" w:rsidRDefault="00983DFD" w:rsidP="002C47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F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83DFD" w:rsidRPr="002028E6" w:rsidRDefault="00983DF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9F235B" w:rsidRDefault="00983DFD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Чай сладкий </w:t>
            </w:r>
          </w:p>
        </w:tc>
        <w:tc>
          <w:tcPr>
            <w:tcW w:w="516" w:type="dxa"/>
          </w:tcPr>
          <w:p w:rsidR="00983DFD" w:rsidRPr="009F235B" w:rsidRDefault="00983DFD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983DFD" w:rsidRPr="009F235B" w:rsidRDefault="00983DFD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9F235B" w:rsidRDefault="00983DFD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83DFD" w:rsidRPr="000A472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83DFD" w:rsidRPr="002028E6" w:rsidRDefault="00983DF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9F235B" w:rsidRDefault="00983DFD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35B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983DFD" w:rsidRPr="009F235B" w:rsidRDefault="00983DFD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983DFD" w:rsidRPr="009F235B" w:rsidRDefault="00983DFD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83DFD" w:rsidRPr="009F235B" w:rsidRDefault="00983DFD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83DFD" w:rsidRPr="002028E6" w:rsidRDefault="00983DF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9F235B" w:rsidRDefault="00983DFD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35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983DFD" w:rsidRPr="009F235B" w:rsidRDefault="00983DFD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983DFD" w:rsidRPr="009F235B" w:rsidRDefault="00983DFD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83DFD" w:rsidRPr="009F235B" w:rsidRDefault="00983DFD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83DFD" w:rsidRPr="002028E6" w:rsidRDefault="00983DF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c>
          <w:tcPr>
            <w:tcW w:w="1548" w:type="dxa"/>
          </w:tcPr>
          <w:p w:rsidR="00983DFD" w:rsidRPr="009F235B" w:rsidRDefault="00983DFD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983DFD" w:rsidRPr="009F235B" w:rsidRDefault="00983DFD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983DFD" w:rsidRPr="009F235B" w:rsidRDefault="00983DFD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83DFD" w:rsidRPr="009F235B" w:rsidRDefault="00983DFD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83DFD" w:rsidRPr="009F235B" w:rsidRDefault="00983DFD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83DFD" w:rsidRPr="002028E6" w:rsidRDefault="00983DF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3DFD" w:rsidRPr="00E729F2" w:rsidTr="00CD582B">
        <w:trPr>
          <w:trHeight w:val="65"/>
        </w:trPr>
        <w:tc>
          <w:tcPr>
            <w:tcW w:w="1548" w:type="dxa"/>
          </w:tcPr>
          <w:p w:rsidR="00983DFD" w:rsidRPr="00621537" w:rsidRDefault="00983DFD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983DFD" w:rsidRPr="00621537" w:rsidRDefault="00983DFD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983DFD" w:rsidRPr="00621537" w:rsidRDefault="00983DFD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621537" w:rsidRDefault="00983DFD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83DFD" w:rsidRPr="00621537" w:rsidRDefault="00983DF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983DFD" w:rsidRPr="00621537" w:rsidRDefault="00983DF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983DFD" w:rsidRPr="00621537" w:rsidRDefault="00983DF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621537" w:rsidRDefault="00983DF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DFD" w:rsidRPr="00621537" w:rsidRDefault="00983DF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83DFD" w:rsidRPr="00621537" w:rsidRDefault="00983DF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621537" w:rsidRDefault="00983DF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983DFD" w:rsidRPr="00621537" w:rsidRDefault="00983DF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983DFD" w:rsidRPr="00621537" w:rsidRDefault="00983DF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83DFD" w:rsidRPr="00621537" w:rsidRDefault="00983DF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DFD" w:rsidRPr="00621537" w:rsidRDefault="00983DF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983DFD" w:rsidRPr="00621537" w:rsidRDefault="00983DF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983DFD" w:rsidRPr="00621537" w:rsidRDefault="00983DF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83DFD" w:rsidRPr="00621537" w:rsidRDefault="00983DFD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983DFD" w:rsidRPr="00621537" w:rsidRDefault="00983DFD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983DFD" w:rsidRPr="00E729F2" w:rsidRDefault="00983DFD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83DFD" w:rsidRDefault="00983DFD" w:rsidP="00DD50F3">
      <w:pPr>
        <w:rPr>
          <w:sz w:val="20"/>
          <w:szCs w:val="20"/>
          <w:lang w:val="en-US"/>
        </w:rPr>
      </w:pPr>
    </w:p>
    <w:p w:rsidR="00983DFD" w:rsidRDefault="00983DFD" w:rsidP="00DD50F3">
      <w:pPr>
        <w:rPr>
          <w:sz w:val="20"/>
          <w:szCs w:val="20"/>
        </w:rPr>
      </w:pPr>
    </w:p>
    <w:sectPr w:rsidR="00983DFD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B36"/>
    <w:rsid w:val="00065F53"/>
    <w:rsid w:val="000660DB"/>
    <w:rsid w:val="00066A36"/>
    <w:rsid w:val="00066AB9"/>
    <w:rsid w:val="00066F67"/>
    <w:rsid w:val="00067BAA"/>
    <w:rsid w:val="00067C76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DE3"/>
    <w:rsid w:val="000E128A"/>
    <w:rsid w:val="000E18A1"/>
    <w:rsid w:val="000E2123"/>
    <w:rsid w:val="000E25DC"/>
    <w:rsid w:val="000E2843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C46"/>
    <w:rsid w:val="00137209"/>
    <w:rsid w:val="00140532"/>
    <w:rsid w:val="001409AE"/>
    <w:rsid w:val="001409E0"/>
    <w:rsid w:val="001420F1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70F"/>
    <w:rsid w:val="00153D12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43C"/>
    <w:rsid w:val="0017759D"/>
    <w:rsid w:val="00177AD0"/>
    <w:rsid w:val="00177AF2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D9B"/>
    <w:rsid w:val="001A5CD0"/>
    <w:rsid w:val="001A5D0C"/>
    <w:rsid w:val="001A630C"/>
    <w:rsid w:val="001A667F"/>
    <w:rsid w:val="001A748F"/>
    <w:rsid w:val="001A74EC"/>
    <w:rsid w:val="001A767B"/>
    <w:rsid w:val="001A76E5"/>
    <w:rsid w:val="001A7FDA"/>
    <w:rsid w:val="001B0752"/>
    <w:rsid w:val="001B0914"/>
    <w:rsid w:val="001B0ED9"/>
    <w:rsid w:val="001B0F64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8EF"/>
    <w:rsid w:val="001C6D62"/>
    <w:rsid w:val="001C73E0"/>
    <w:rsid w:val="001C7E8A"/>
    <w:rsid w:val="001C7F3C"/>
    <w:rsid w:val="001D0D22"/>
    <w:rsid w:val="001D0FF7"/>
    <w:rsid w:val="001D1599"/>
    <w:rsid w:val="001D16AE"/>
    <w:rsid w:val="001D24A4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62B"/>
    <w:rsid w:val="002209D2"/>
    <w:rsid w:val="00220BBA"/>
    <w:rsid w:val="00220CDC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C64"/>
    <w:rsid w:val="00224F78"/>
    <w:rsid w:val="002252E6"/>
    <w:rsid w:val="002256DD"/>
    <w:rsid w:val="00225BD9"/>
    <w:rsid w:val="002265E1"/>
    <w:rsid w:val="00226650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8F2"/>
    <w:rsid w:val="00232988"/>
    <w:rsid w:val="00232A80"/>
    <w:rsid w:val="00232D8F"/>
    <w:rsid w:val="00232EBA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188"/>
    <w:rsid w:val="00287740"/>
    <w:rsid w:val="00287D99"/>
    <w:rsid w:val="002908E9"/>
    <w:rsid w:val="00291B12"/>
    <w:rsid w:val="00291EAD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A124B"/>
    <w:rsid w:val="002A1A61"/>
    <w:rsid w:val="002A1B87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AA2"/>
    <w:rsid w:val="002C0AB6"/>
    <w:rsid w:val="002C0BEF"/>
    <w:rsid w:val="002C0C1B"/>
    <w:rsid w:val="002C0F56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78A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BB2"/>
    <w:rsid w:val="002F3D03"/>
    <w:rsid w:val="002F433D"/>
    <w:rsid w:val="002F458C"/>
    <w:rsid w:val="002F481E"/>
    <w:rsid w:val="002F4A7E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AE5"/>
    <w:rsid w:val="0032521C"/>
    <w:rsid w:val="003252DB"/>
    <w:rsid w:val="00325D1E"/>
    <w:rsid w:val="00325FB3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4E76"/>
    <w:rsid w:val="003354A4"/>
    <w:rsid w:val="0033597A"/>
    <w:rsid w:val="00335E0D"/>
    <w:rsid w:val="003360E3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950"/>
    <w:rsid w:val="003503F1"/>
    <w:rsid w:val="00350C2D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78B4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6506"/>
    <w:rsid w:val="003D6981"/>
    <w:rsid w:val="003D7B93"/>
    <w:rsid w:val="003E0A5D"/>
    <w:rsid w:val="003E0F3C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BA7"/>
    <w:rsid w:val="003E534D"/>
    <w:rsid w:val="003E54C3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2455"/>
    <w:rsid w:val="00422584"/>
    <w:rsid w:val="00422812"/>
    <w:rsid w:val="004228A3"/>
    <w:rsid w:val="00422D82"/>
    <w:rsid w:val="0042316B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5574"/>
    <w:rsid w:val="00455783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F9F"/>
    <w:rsid w:val="004646B6"/>
    <w:rsid w:val="00464EA7"/>
    <w:rsid w:val="0046551E"/>
    <w:rsid w:val="00465750"/>
    <w:rsid w:val="00466809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C5"/>
    <w:rsid w:val="0049321A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6A9C"/>
    <w:rsid w:val="00497841"/>
    <w:rsid w:val="00497B32"/>
    <w:rsid w:val="00497CEE"/>
    <w:rsid w:val="004A00DC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95C"/>
    <w:rsid w:val="004B6E34"/>
    <w:rsid w:val="004B7A2B"/>
    <w:rsid w:val="004B7D34"/>
    <w:rsid w:val="004B7E55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7F7"/>
    <w:rsid w:val="00527824"/>
    <w:rsid w:val="005279FC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EB1"/>
    <w:rsid w:val="005544AC"/>
    <w:rsid w:val="00554AED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E1A"/>
    <w:rsid w:val="00565E77"/>
    <w:rsid w:val="00566114"/>
    <w:rsid w:val="00566AB6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77FB"/>
    <w:rsid w:val="00587F09"/>
    <w:rsid w:val="005909A1"/>
    <w:rsid w:val="00590F6E"/>
    <w:rsid w:val="0059132F"/>
    <w:rsid w:val="005913C4"/>
    <w:rsid w:val="00591716"/>
    <w:rsid w:val="00591861"/>
    <w:rsid w:val="00592DC1"/>
    <w:rsid w:val="00593255"/>
    <w:rsid w:val="00593DB9"/>
    <w:rsid w:val="0059426D"/>
    <w:rsid w:val="00594427"/>
    <w:rsid w:val="00594FED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62B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BCA"/>
    <w:rsid w:val="00631BEF"/>
    <w:rsid w:val="00631E97"/>
    <w:rsid w:val="00632627"/>
    <w:rsid w:val="00632A5C"/>
    <w:rsid w:val="00632FBC"/>
    <w:rsid w:val="006335F6"/>
    <w:rsid w:val="00633F28"/>
    <w:rsid w:val="006344B9"/>
    <w:rsid w:val="00634557"/>
    <w:rsid w:val="00635CB5"/>
    <w:rsid w:val="00635DB6"/>
    <w:rsid w:val="0063613F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C71"/>
    <w:rsid w:val="00661CC4"/>
    <w:rsid w:val="00662722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6B7"/>
    <w:rsid w:val="00697949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DC7"/>
    <w:rsid w:val="006E269C"/>
    <w:rsid w:val="006E2D7B"/>
    <w:rsid w:val="006E329C"/>
    <w:rsid w:val="006E34C3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730"/>
    <w:rsid w:val="006E7920"/>
    <w:rsid w:val="006F0498"/>
    <w:rsid w:val="006F0FC4"/>
    <w:rsid w:val="006F0FF8"/>
    <w:rsid w:val="006F15EF"/>
    <w:rsid w:val="006F1F89"/>
    <w:rsid w:val="006F21F3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C6"/>
    <w:rsid w:val="00726AE9"/>
    <w:rsid w:val="00727300"/>
    <w:rsid w:val="007275CD"/>
    <w:rsid w:val="0072764D"/>
    <w:rsid w:val="007279C9"/>
    <w:rsid w:val="00727AE2"/>
    <w:rsid w:val="00730316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B51"/>
    <w:rsid w:val="00736CB3"/>
    <w:rsid w:val="00736F4E"/>
    <w:rsid w:val="00736FAD"/>
    <w:rsid w:val="00740CFC"/>
    <w:rsid w:val="00740D59"/>
    <w:rsid w:val="00740E95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61B"/>
    <w:rsid w:val="00747B0D"/>
    <w:rsid w:val="007500FC"/>
    <w:rsid w:val="00750C0A"/>
    <w:rsid w:val="00750E40"/>
    <w:rsid w:val="00751048"/>
    <w:rsid w:val="007517E5"/>
    <w:rsid w:val="00751C27"/>
    <w:rsid w:val="007525A3"/>
    <w:rsid w:val="007525B4"/>
    <w:rsid w:val="00752B36"/>
    <w:rsid w:val="00753202"/>
    <w:rsid w:val="0075325B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855"/>
    <w:rsid w:val="00760FB4"/>
    <w:rsid w:val="00761309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359"/>
    <w:rsid w:val="007D04C9"/>
    <w:rsid w:val="007D0970"/>
    <w:rsid w:val="007D15D1"/>
    <w:rsid w:val="007D195B"/>
    <w:rsid w:val="007D1F75"/>
    <w:rsid w:val="007D20F8"/>
    <w:rsid w:val="007D228B"/>
    <w:rsid w:val="007D23EC"/>
    <w:rsid w:val="007D2D86"/>
    <w:rsid w:val="007D3780"/>
    <w:rsid w:val="007D3B6D"/>
    <w:rsid w:val="007D3BC0"/>
    <w:rsid w:val="007D4C9D"/>
    <w:rsid w:val="007D4DBE"/>
    <w:rsid w:val="007D51F2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4F"/>
    <w:rsid w:val="00837D8A"/>
    <w:rsid w:val="00837FAE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604"/>
    <w:rsid w:val="00863B7B"/>
    <w:rsid w:val="008640DE"/>
    <w:rsid w:val="0086484B"/>
    <w:rsid w:val="0086539C"/>
    <w:rsid w:val="0086557D"/>
    <w:rsid w:val="00865CFA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39DA"/>
    <w:rsid w:val="00874247"/>
    <w:rsid w:val="00874296"/>
    <w:rsid w:val="008745CD"/>
    <w:rsid w:val="00874B7A"/>
    <w:rsid w:val="00875045"/>
    <w:rsid w:val="008752A8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1680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7836"/>
    <w:rsid w:val="008A796D"/>
    <w:rsid w:val="008A79B3"/>
    <w:rsid w:val="008A7C21"/>
    <w:rsid w:val="008A7C42"/>
    <w:rsid w:val="008B0812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44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74EA"/>
    <w:rsid w:val="008F7C5C"/>
    <w:rsid w:val="008F7D33"/>
    <w:rsid w:val="008F7D44"/>
    <w:rsid w:val="0090033E"/>
    <w:rsid w:val="009004BF"/>
    <w:rsid w:val="0090107A"/>
    <w:rsid w:val="0090107B"/>
    <w:rsid w:val="0090154C"/>
    <w:rsid w:val="009015E8"/>
    <w:rsid w:val="00901692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7B8"/>
    <w:rsid w:val="0097588E"/>
    <w:rsid w:val="009764FC"/>
    <w:rsid w:val="009766D7"/>
    <w:rsid w:val="00976A4D"/>
    <w:rsid w:val="00976D5C"/>
    <w:rsid w:val="00977431"/>
    <w:rsid w:val="009779C9"/>
    <w:rsid w:val="009802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3DFD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33E"/>
    <w:rsid w:val="009E6659"/>
    <w:rsid w:val="009E66F8"/>
    <w:rsid w:val="009E68A6"/>
    <w:rsid w:val="009E7BA4"/>
    <w:rsid w:val="009F02C9"/>
    <w:rsid w:val="009F0877"/>
    <w:rsid w:val="009F14F3"/>
    <w:rsid w:val="009F17BB"/>
    <w:rsid w:val="009F1C1F"/>
    <w:rsid w:val="009F235B"/>
    <w:rsid w:val="009F25F2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A5E"/>
    <w:rsid w:val="00A47D58"/>
    <w:rsid w:val="00A511D6"/>
    <w:rsid w:val="00A5154B"/>
    <w:rsid w:val="00A515F7"/>
    <w:rsid w:val="00A515FE"/>
    <w:rsid w:val="00A51654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B3"/>
    <w:rsid w:val="00A616F5"/>
    <w:rsid w:val="00A61BD7"/>
    <w:rsid w:val="00A61E41"/>
    <w:rsid w:val="00A623EF"/>
    <w:rsid w:val="00A62FDC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3516"/>
    <w:rsid w:val="00A94611"/>
    <w:rsid w:val="00A947B3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D14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8C2"/>
    <w:rsid w:val="00AC5F73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771"/>
    <w:rsid w:val="00AD2AD3"/>
    <w:rsid w:val="00AD2D7E"/>
    <w:rsid w:val="00AD3265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4D"/>
    <w:rsid w:val="00AE6E7B"/>
    <w:rsid w:val="00AF0089"/>
    <w:rsid w:val="00AF00BB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9B"/>
    <w:rsid w:val="00B075F5"/>
    <w:rsid w:val="00B077E0"/>
    <w:rsid w:val="00B10391"/>
    <w:rsid w:val="00B10B68"/>
    <w:rsid w:val="00B11DE8"/>
    <w:rsid w:val="00B12447"/>
    <w:rsid w:val="00B13119"/>
    <w:rsid w:val="00B139B6"/>
    <w:rsid w:val="00B14732"/>
    <w:rsid w:val="00B14735"/>
    <w:rsid w:val="00B147E4"/>
    <w:rsid w:val="00B14A20"/>
    <w:rsid w:val="00B15033"/>
    <w:rsid w:val="00B150BD"/>
    <w:rsid w:val="00B16086"/>
    <w:rsid w:val="00B16161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48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1023"/>
    <w:rsid w:val="00B91297"/>
    <w:rsid w:val="00B92249"/>
    <w:rsid w:val="00B92713"/>
    <w:rsid w:val="00B9280A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FAE"/>
    <w:rsid w:val="00BC4466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BE5"/>
    <w:rsid w:val="00BD6DD0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37B8"/>
    <w:rsid w:val="00BF3867"/>
    <w:rsid w:val="00BF3877"/>
    <w:rsid w:val="00BF3A62"/>
    <w:rsid w:val="00BF47F0"/>
    <w:rsid w:val="00BF57AB"/>
    <w:rsid w:val="00BF666D"/>
    <w:rsid w:val="00BF66FF"/>
    <w:rsid w:val="00BF6B31"/>
    <w:rsid w:val="00BF71CC"/>
    <w:rsid w:val="00BF7558"/>
    <w:rsid w:val="00BF7627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A99"/>
    <w:rsid w:val="00C05B4E"/>
    <w:rsid w:val="00C05CDB"/>
    <w:rsid w:val="00C06E0E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C4D"/>
    <w:rsid w:val="00C26EB2"/>
    <w:rsid w:val="00C30156"/>
    <w:rsid w:val="00C301F7"/>
    <w:rsid w:val="00C301FD"/>
    <w:rsid w:val="00C309F0"/>
    <w:rsid w:val="00C30B86"/>
    <w:rsid w:val="00C30FC0"/>
    <w:rsid w:val="00C31112"/>
    <w:rsid w:val="00C31316"/>
    <w:rsid w:val="00C31DE5"/>
    <w:rsid w:val="00C321B9"/>
    <w:rsid w:val="00C32EAB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70C7"/>
    <w:rsid w:val="00C47549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B2C"/>
    <w:rsid w:val="00C85C96"/>
    <w:rsid w:val="00C86CB9"/>
    <w:rsid w:val="00C86E61"/>
    <w:rsid w:val="00C86ED1"/>
    <w:rsid w:val="00C87094"/>
    <w:rsid w:val="00C876A1"/>
    <w:rsid w:val="00C902AD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437E"/>
    <w:rsid w:val="00CD4432"/>
    <w:rsid w:val="00CD54E3"/>
    <w:rsid w:val="00CD582B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6F"/>
    <w:rsid w:val="00CE3C36"/>
    <w:rsid w:val="00CE4183"/>
    <w:rsid w:val="00CE4C0D"/>
    <w:rsid w:val="00CE5206"/>
    <w:rsid w:val="00CE5E02"/>
    <w:rsid w:val="00CE5FA2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491D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FF5"/>
    <w:rsid w:val="00DF2BE0"/>
    <w:rsid w:val="00DF3526"/>
    <w:rsid w:val="00DF527B"/>
    <w:rsid w:val="00DF55BE"/>
    <w:rsid w:val="00DF60F3"/>
    <w:rsid w:val="00DF6890"/>
    <w:rsid w:val="00DF7123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944"/>
    <w:rsid w:val="00E17AEF"/>
    <w:rsid w:val="00E17BD9"/>
    <w:rsid w:val="00E201C9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43F2"/>
    <w:rsid w:val="00E249EC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5CB"/>
    <w:rsid w:val="00E477E3"/>
    <w:rsid w:val="00E47A61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E43"/>
    <w:rsid w:val="00EB79BC"/>
    <w:rsid w:val="00EB7D9C"/>
    <w:rsid w:val="00EC1ABF"/>
    <w:rsid w:val="00EC1E80"/>
    <w:rsid w:val="00EC1F44"/>
    <w:rsid w:val="00EC2131"/>
    <w:rsid w:val="00EC231E"/>
    <w:rsid w:val="00EC23EF"/>
    <w:rsid w:val="00EC2530"/>
    <w:rsid w:val="00EC370A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152D"/>
    <w:rsid w:val="00FA1BAB"/>
    <w:rsid w:val="00FA1C5A"/>
    <w:rsid w:val="00FA2AE1"/>
    <w:rsid w:val="00FA3953"/>
    <w:rsid w:val="00FA3A34"/>
    <w:rsid w:val="00FA3D8F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28B"/>
    <w:rsid w:val="00FD24C1"/>
    <w:rsid w:val="00FD2AC1"/>
    <w:rsid w:val="00FD2B8C"/>
    <w:rsid w:val="00FD2D87"/>
    <w:rsid w:val="00FD355A"/>
    <w:rsid w:val="00FD3D06"/>
    <w:rsid w:val="00FD42D3"/>
    <w:rsid w:val="00FD4E01"/>
    <w:rsid w:val="00FD4EF4"/>
    <w:rsid w:val="00FD55AD"/>
    <w:rsid w:val="00FD5928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12885</TotalTime>
  <Pages>2</Pages>
  <Words>474</Words>
  <Characters>2706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651</cp:revision>
  <dcterms:created xsi:type="dcterms:W3CDTF">2019-10-18T07:17:00Z</dcterms:created>
  <dcterms:modified xsi:type="dcterms:W3CDTF">2025-04-04T05:41:00Z</dcterms:modified>
</cp:coreProperties>
</file>