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75" w:rsidRDefault="007D0175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7D0175" w:rsidRPr="00E729F2" w:rsidTr="00F239CF">
        <w:tc>
          <w:tcPr>
            <w:tcW w:w="15948" w:type="dxa"/>
            <w:gridSpan w:val="20"/>
          </w:tcPr>
          <w:p w:rsidR="007D0175" w:rsidRPr="00E729F2" w:rsidRDefault="007D0175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06.05.2025</w:t>
            </w:r>
          </w:p>
        </w:tc>
      </w:tr>
      <w:tr w:rsidR="007D0175" w:rsidRPr="00E729F2" w:rsidTr="00CD582B">
        <w:tc>
          <w:tcPr>
            <w:tcW w:w="1548" w:type="dxa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7D0175" w:rsidRPr="00E729F2" w:rsidTr="00CD582B">
        <w:trPr>
          <w:trHeight w:val="584"/>
        </w:trPr>
        <w:tc>
          <w:tcPr>
            <w:tcW w:w="1548" w:type="dxa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326"/>
        </w:trPr>
        <w:tc>
          <w:tcPr>
            <w:tcW w:w="1548" w:type="dxa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326"/>
        </w:trPr>
        <w:tc>
          <w:tcPr>
            <w:tcW w:w="1548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Каша молочная «Дружба»</w:t>
            </w:r>
          </w:p>
        </w:tc>
        <w:tc>
          <w:tcPr>
            <w:tcW w:w="516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49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72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76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94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23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705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0015</w:t>
            </w:r>
          </w:p>
        </w:tc>
        <w:tc>
          <w:tcPr>
            <w:tcW w:w="555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8" w:type="dxa"/>
          </w:tcPr>
          <w:p w:rsidR="007D0175" w:rsidRPr="00E729F2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72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76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850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94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723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555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E729F2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672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76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850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709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694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723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E729F2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672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76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94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0,051</w:t>
            </w:r>
          </w:p>
        </w:tc>
        <w:tc>
          <w:tcPr>
            <w:tcW w:w="854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705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555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E729F2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E729F2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7D0175" w:rsidRPr="00D04A60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7D0175" w:rsidRPr="00D04A60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E729F2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E729F2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E729F2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E729F2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D0175" w:rsidRPr="001241B6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1241B6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E729F2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216A2C" w:rsidRDefault="007D017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7D0175" w:rsidRPr="00216A2C" w:rsidRDefault="007D017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D0175" w:rsidRPr="00216A2C" w:rsidRDefault="007D017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216A2C" w:rsidRDefault="007D017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7D0175" w:rsidRPr="00216A2C" w:rsidRDefault="007D017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216A2C" w:rsidRDefault="007D017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216A2C" w:rsidRDefault="007D017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216A2C" w:rsidRDefault="007D017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216A2C" w:rsidRDefault="007D017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216A2C" w:rsidRDefault="007D017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216A2C" w:rsidRDefault="007D017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216A2C" w:rsidRDefault="007D017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216A2C" w:rsidRDefault="007D017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216A2C" w:rsidRDefault="007D017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216A2C" w:rsidRDefault="007D017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216A2C" w:rsidRDefault="007D017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216A2C" w:rsidRDefault="007D017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216A2C" w:rsidRDefault="007D017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E729F2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2850C3" w:rsidRDefault="007D0175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7D0175" w:rsidRPr="002850C3" w:rsidRDefault="007D017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D0175" w:rsidRPr="002850C3" w:rsidRDefault="007D017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D0175" w:rsidRPr="002850C3" w:rsidRDefault="007D017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E729F2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2850C3" w:rsidRDefault="007D0175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D0175" w:rsidRPr="002850C3" w:rsidRDefault="007D017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7D0175" w:rsidRPr="002850C3" w:rsidRDefault="007D017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D0175" w:rsidRPr="002850C3" w:rsidRDefault="007D017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7D0175" w:rsidRPr="002850C3" w:rsidRDefault="007D017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E729F2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E729F2" w:rsidRDefault="007D017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460622" w:rsidRDefault="007D0175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7D0175" w:rsidRPr="00460622" w:rsidRDefault="007D0175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D0175" w:rsidRPr="00460622" w:rsidRDefault="007D0175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D0175" w:rsidRPr="00E729F2" w:rsidRDefault="007D0175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F12D22" w:rsidRDefault="007D0175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7D0175" w:rsidRPr="00F12D22" w:rsidRDefault="007D0175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D0175" w:rsidRPr="00F12D22" w:rsidRDefault="007D0175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F12D22" w:rsidRDefault="007D0175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F12D22" w:rsidRDefault="007D017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F12D22" w:rsidRDefault="007D017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F12D22" w:rsidRDefault="007D017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F12D22" w:rsidRDefault="007D017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F12D22" w:rsidRDefault="007D017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F12D22" w:rsidRDefault="007D017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F12D22" w:rsidRDefault="007D017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F12D22" w:rsidRDefault="007D017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F12D22" w:rsidRDefault="007D017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D0175" w:rsidRPr="00F12D22" w:rsidRDefault="007D017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F12D22" w:rsidRDefault="007D017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F12D22" w:rsidRDefault="007D017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F12D22" w:rsidRDefault="007D017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F12D22" w:rsidRDefault="007D017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F12D22" w:rsidRDefault="007D0175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Суп  картофельный с фрикадельками куриными</w:t>
            </w:r>
          </w:p>
        </w:tc>
        <w:tc>
          <w:tcPr>
            <w:tcW w:w="516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41625F">
        <w:trPr>
          <w:trHeight w:val="65"/>
        </w:trPr>
        <w:tc>
          <w:tcPr>
            <w:tcW w:w="1548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3,93</w:t>
            </w:r>
          </w:p>
        </w:tc>
        <w:tc>
          <w:tcPr>
            <w:tcW w:w="876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D04A60" w:rsidRDefault="007D0175" w:rsidP="002F404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D04A60" w:rsidRDefault="007D0175" w:rsidP="002F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99">
              <w:rPr>
                <w:rFonts w:ascii="Times New Roman" w:hAnsi="Times New Roman"/>
                <w:b/>
                <w:sz w:val="20"/>
                <w:szCs w:val="20"/>
              </w:rPr>
              <w:t>Шницель</w:t>
            </w:r>
          </w:p>
        </w:tc>
        <w:tc>
          <w:tcPr>
            <w:tcW w:w="516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36999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9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36999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99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99"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36999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9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99"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36999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F36999" w:rsidRDefault="007D0175" w:rsidP="004F166C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F36999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D0175" w:rsidRPr="00F36999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F36999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29752A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52A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7D0175" w:rsidRPr="0029752A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D0175" w:rsidRPr="0029752A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29752A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52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29752A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52A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52A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52A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7D0175" w:rsidRPr="0029752A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29752A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752A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5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D0175" w:rsidRPr="0029752A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52A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7D0175" w:rsidRPr="0029752A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7D0175" w:rsidRPr="0029752A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673425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3425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7D0175" w:rsidRPr="00673425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D0175" w:rsidRPr="00673425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673425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673425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3425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4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4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D0175" w:rsidRPr="00673425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673425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3425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4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4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D0175" w:rsidRPr="00673425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673425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3425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4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4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D0175" w:rsidRPr="00673425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7D0175" w:rsidRPr="00673425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42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7D0175" w:rsidRPr="002209D2" w:rsidRDefault="007D017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8E49CC" w:rsidRDefault="007D0175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8E49CC" w:rsidRDefault="007D0175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209D2" w:rsidRDefault="007D017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8E49CC" w:rsidRDefault="007D0175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D0175" w:rsidRPr="008E49CC" w:rsidRDefault="007D0175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2209D2" w:rsidRDefault="007D017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8E49CC" w:rsidRDefault="007D0175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7D0175" w:rsidRPr="008E49CC" w:rsidRDefault="007D0175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2209D2" w:rsidRDefault="007D017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8E49CC" w:rsidRDefault="007D0175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D0175" w:rsidRPr="008E49CC" w:rsidRDefault="007D0175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D0175" w:rsidRPr="008E49CC" w:rsidRDefault="007D0175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2209D2" w:rsidRDefault="007D017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652C68" w:rsidRDefault="007D0175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D0175" w:rsidRPr="00652C68" w:rsidRDefault="007D0175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7D0175" w:rsidRPr="00652C68" w:rsidRDefault="007D017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2209D2" w:rsidRDefault="007D017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2028E6" w:rsidRDefault="007D0175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7D0175" w:rsidRPr="002028E6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D0175" w:rsidRPr="002028E6" w:rsidRDefault="007D0175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2028E6" w:rsidRDefault="007D017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2028E6" w:rsidRDefault="007D017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2028E6" w:rsidRDefault="007D017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2028E6" w:rsidRDefault="007D017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2028E6" w:rsidRDefault="007D017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2028E6" w:rsidRDefault="007D017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2028E6" w:rsidRDefault="007D017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2028E6" w:rsidRDefault="007D017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2028E6" w:rsidRDefault="007D017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2028E6" w:rsidRDefault="007D017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2028E6" w:rsidRDefault="007D017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2028E6" w:rsidRDefault="007D017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2028E6" w:rsidRDefault="007D017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2028E6" w:rsidRDefault="007D017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2028E6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028E6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97450F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Гренки </w:t>
            </w:r>
          </w:p>
        </w:tc>
        <w:tc>
          <w:tcPr>
            <w:tcW w:w="516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97450F" w:rsidRDefault="007D0175" w:rsidP="004F1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97450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028E6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97450F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450F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50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50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D0175" w:rsidRPr="0097450F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028E6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97450F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450F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50F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50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D0175" w:rsidRPr="0097450F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028E6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97450F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450F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50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50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D0175" w:rsidRPr="0097450F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028E6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97450F" w:rsidRDefault="007D0175" w:rsidP="004F16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450F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50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50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D0175" w:rsidRPr="0097450F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028E6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97450F" w:rsidRDefault="007D0175" w:rsidP="004F166C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7450F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50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50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D0175" w:rsidRPr="0097450F" w:rsidRDefault="007D0175" w:rsidP="004F1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97450F" w:rsidRDefault="007D0175" w:rsidP="004F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028E6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Чай сладкий с лимоном</w:t>
            </w:r>
          </w:p>
        </w:tc>
        <w:tc>
          <w:tcPr>
            <w:tcW w:w="516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/10</w:t>
            </w:r>
          </w:p>
        </w:tc>
        <w:tc>
          <w:tcPr>
            <w:tcW w:w="720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028E6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2028E6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D0175" w:rsidRPr="002028E6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028E6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c>
          <w:tcPr>
            <w:tcW w:w="1548" w:type="dxa"/>
          </w:tcPr>
          <w:p w:rsidR="007D0175" w:rsidRDefault="007D0175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лимон</w:t>
            </w:r>
          </w:p>
        </w:tc>
        <w:tc>
          <w:tcPr>
            <w:tcW w:w="516" w:type="dxa"/>
          </w:tcPr>
          <w:p w:rsidR="007D0175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D0175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D0175" w:rsidRPr="003B6F59" w:rsidRDefault="007D0175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3B6F59" w:rsidRDefault="007D0175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2028E6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175" w:rsidRPr="00E729F2" w:rsidTr="00CD582B">
        <w:trPr>
          <w:trHeight w:val="65"/>
        </w:trPr>
        <w:tc>
          <w:tcPr>
            <w:tcW w:w="1548" w:type="dxa"/>
          </w:tcPr>
          <w:p w:rsidR="007D0175" w:rsidRPr="00621537" w:rsidRDefault="007D0175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7D0175" w:rsidRPr="00621537" w:rsidRDefault="007D0175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D0175" w:rsidRPr="00621537" w:rsidRDefault="007D0175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621537" w:rsidRDefault="007D0175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D0175" w:rsidRPr="00621537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D0175" w:rsidRPr="00621537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D0175" w:rsidRPr="00621537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621537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175" w:rsidRPr="00621537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175" w:rsidRPr="00621537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621537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D0175" w:rsidRPr="00621537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D0175" w:rsidRPr="00621537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175" w:rsidRPr="00621537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175" w:rsidRPr="00621537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0175" w:rsidRPr="00621537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D0175" w:rsidRPr="00621537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D0175" w:rsidRPr="00621537" w:rsidRDefault="007D017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D0175" w:rsidRPr="00621537" w:rsidRDefault="007D017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D0175" w:rsidRPr="00E729F2" w:rsidRDefault="007D017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D0175" w:rsidRDefault="007D0175" w:rsidP="00DD50F3">
      <w:pPr>
        <w:rPr>
          <w:sz w:val="20"/>
          <w:szCs w:val="20"/>
          <w:lang w:val="en-US"/>
        </w:rPr>
      </w:pPr>
    </w:p>
    <w:p w:rsidR="007D0175" w:rsidRDefault="007D0175" w:rsidP="00DD50F3">
      <w:pPr>
        <w:rPr>
          <w:sz w:val="20"/>
          <w:szCs w:val="20"/>
        </w:rPr>
      </w:pPr>
    </w:p>
    <w:sectPr w:rsidR="007D0175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868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07B5F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8BA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13395</TotalTime>
  <Pages>2</Pages>
  <Words>468</Words>
  <Characters>2670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676</cp:revision>
  <dcterms:created xsi:type="dcterms:W3CDTF">2019-10-18T07:17:00Z</dcterms:created>
  <dcterms:modified xsi:type="dcterms:W3CDTF">2025-05-05T07:58:00Z</dcterms:modified>
</cp:coreProperties>
</file>