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C7" w:rsidRDefault="001D4FC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1D4FC7" w:rsidRPr="00E729F2" w:rsidTr="00F239CF">
        <w:tc>
          <w:tcPr>
            <w:tcW w:w="15948" w:type="dxa"/>
            <w:gridSpan w:val="20"/>
          </w:tcPr>
          <w:p w:rsidR="001D4FC7" w:rsidRPr="00E729F2" w:rsidRDefault="001D4FC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05.06.2025</w:t>
            </w:r>
          </w:p>
        </w:tc>
      </w:tr>
      <w:tr w:rsidR="001D4FC7" w:rsidRPr="00E729F2" w:rsidTr="00CD582B">
        <w:tc>
          <w:tcPr>
            <w:tcW w:w="1548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1D4FC7" w:rsidRPr="00E729F2" w:rsidTr="00CD582B">
        <w:trPr>
          <w:trHeight w:val="584"/>
        </w:trPr>
        <w:tc>
          <w:tcPr>
            <w:tcW w:w="1548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326"/>
        </w:trPr>
        <w:tc>
          <w:tcPr>
            <w:tcW w:w="1548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326"/>
        </w:trPr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58E1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58E1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58E1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58E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58E1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FD58E1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26,96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D58E1" w:rsidRDefault="001D4FC7" w:rsidP="00122F01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58E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7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36,18</w:t>
            </w:r>
          </w:p>
        </w:tc>
        <w:tc>
          <w:tcPr>
            <w:tcW w:w="850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4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555" w:type="dxa"/>
          </w:tcPr>
          <w:p w:rsidR="001D4FC7" w:rsidRPr="00FD58E1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8E1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3B6F59" w:rsidRDefault="001D4FC7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216A2C" w:rsidRDefault="001D4FC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1D4FC7" w:rsidRPr="00216A2C" w:rsidRDefault="001D4FC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216A2C" w:rsidRDefault="001D4FC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216A2C" w:rsidRDefault="001D4FC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216A2C" w:rsidRDefault="001D4FC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D4FC7" w:rsidRPr="002850C3" w:rsidRDefault="001D4FC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1D4FC7" w:rsidRPr="002850C3" w:rsidRDefault="001D4FC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E729F2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E729F2" w:rsidRDefault="001D4FC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460622" w:rsidRDefault="001D4FC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1D4FC7" w:rsidRPr="00460622" w:rsidRDefault="001D4FC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D4FC7" w:rsidRPr="00460622" w:rsidRDefault="001D4FC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D4FC7" w:rsidRPr="00E729F2" w:rsidRDefault="001D4FC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F12D22" w:rsidRDefault="001D4FC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1D4FC7" w:rsidRPr="00F12D22" w:rsidRDefault="001D4FC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F12D22" w:rsidRDefault="001D4FC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F12D22" w:rsidRDefault="001D4FC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F12D22" w:rsidRDefault="001D4FC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Суп  гречневый на курином бульоне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57D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57DA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41625F">
        <w:trPr>
          <w:trHeight w:val="65"/>
        </w:trPr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57D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57D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57DA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D557DA" w:rsidRDefault="001D4FC7" w:rsidP="00122F01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557D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7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DA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D557DA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Запеканка картофельная с куриным мясом</w:t>
            </w:r>
          </w:p>
        </w:tc>
        <w:tc>
          <w:tcPr>
            <w:tcW w:w="516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EA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EA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EA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EA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EA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E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25EA6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1D4FC7" w:rsidRPr="002209D2" w:rsidRDefault="001D4FC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209D2" w:rsidRDefault="001D4FC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209D2" w:rsidRDefault="001D4FC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209D2" w:rsidRDefault="001D4FC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D4FC7" w:rsidRPr="00CD354C" w:rsidRDefault="001D4FC7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209D2" w:rsidRDefault="001D4FC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652C68" w:rsidRDefault="001D4FC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D4FC7" w:rsidRPr="00652C68" w:rsidRDefault="001D4FC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1D4FC7" w:rsidRPr="00652C68" w:rsidRDefault="001D4FC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209D2" w:rsidRDefault="001D4FC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2028E6" w:rsidRDefault="001D4FC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1D4FC7" w:rsidRPr="002028E6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2028E6" w:rsidRDefault="001D4FC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2028E6" w:rsidRDefault="001D4FC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2028E6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 xml:space="preserve">Суп молочный вермишелевый 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4E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4,78</w:t>
            </w: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D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444ED5" w:rsidRDefault="001D4FC7" w:rsidP="00122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c>
          <w:tcPr>
            <w:tcW w:w="1548" w:type="dxa"/>
          </w:tcPr>
          <w:p w:rsidR="001D4FC7" w:rsidRPr="0071767A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67A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CC2B5B" w:rsidRDefault="001D4FC7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2028E6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4FC7" w:rsidRPr="00E729F2" w:rsidTr="00CD582B">
        <w:trPr>
          <w:trHeight w:val="65"/>
        </w:trPr>
        <w:tc>
          <w:tcPr>
            <w:tcW w:w="1548" w:type="dxa"/>
          </w:tcPr>
          <w:p w:rsidR="001D4FC7" w:rsidRPr="00621537" w:rsidRDefault="001D4FC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1D4FC7" w:rsidRPr="00621537" w:rsidRDefault="001D4FC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D4FC7" w:rsidRPr="00621537" w:rsidRDefault="001D4FC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621537" w:rsidRDefault="001D4FC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D4FC7" w:rsidRPr="00621537" w:rsidRDefault="001D4FC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4FC7" w:rsidRPr="00621537" w:rsidRDefault="001D4FC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D4FC7" w:rsidRPr="00E729F2" w:rsidRDefault="001D4FC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D4FC7" w:rsidRDefault="001D4FC7" w:rsidP="00DD50F3">
      <w:pPr>
        <w:rPr>
          <w:sz w:val="20"/>
          <w:szCs w:val="20"/>
          <w:lang w:val="en-US"/>
        </w:rPr>
      </w:pPr>
    </w:p>
    <w:p w:rsidR="001D4FC7" w:rsidRDefault="001D4FC7" w:rsidP="00DD50F3">
      <w:pPr>
        <w:rPr>
          <w:sz w:val="20"/>
          <w:szCs w:val="20"/>
        </w:rPr>
      </w:pPr>
    </w:p>
    <w:sectPr w:rsidR="001D4FC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50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13881</TotalTime>
  <Pages>3</Pages>
  <Words>467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697</cp:revision>
  <dcterms:created xsi:type="dcterms:W3CDTF">2019-10-18T07:17:00Z</dcterms:created>
  <dcterms:modified xsi:type="dcterms:W3CDTF">2025-06-04T05:34:00Z</dcterms:modified>
</cp:coreProperties>
</file>