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EF" w:rsidRDefault="000929EF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0929EF" w:rsidRPr="00E729F2" w:rsidTr="00F239CF">
        <w:tc>
          <w:tcPr>
            <w:tcW w:w="15948" w:type="dxa"/>
            <w:gridSpan w:val="20"/>
          </w:tcPr>
          <w:p w:rsidR="000929EF" w:rsidRPr="00E729F2" w:rsidRDefault="000929EF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05.05.2025</w:t>
            </w:r>
          </w:p>
        </w:tc>
      </w:tr>
      <w:tr w:rsidR="000929EF" w:rsidRPr="00E729F2" w:rsidTr="00CD582B">
        <w:tc>
          <w:tcPr>
            <w:tcW w:w="1548" w:type="dxa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0929EF" w:rsidRPr="00E729F2" w:rsidTr="00CD582B">
        <w:trPr>
          <w:trHeight w:val="584"/>
        </w:trPr>
        <w:tc>
          <w:tcPr>
            <w:tcW w:w="1548" w:type="dxa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rPr>
          <w:trHeight w:val="326"/>
        </w:trPr>
        <w:tc>
          <w:tcPr>
            <w:tcW w:w="1548" w:type="dxa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rPr>
          <w:trHeight w:val="326"/>
        </w:trPr>
        <w:tc>
          <w:tcPr>
            <w:tcW w:w="1548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Каша гречневая с маслом и</w:t>
            </w: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 xml:space="preserve"> сахаром</w:t>
            </w:r>
          </w:p>
        </w:tc>
        <w:tc>
          <w:tcPr>
            <w:tcW w:w="516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876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24,84</w:t>
            </w:r>
          </w:p>
        </w:tc>
        <w:tc>
          <w:tcPr>
            <w:tcW w:w="851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  <w:tc>
          <w:tcPr>
            <w:tcW w:w="850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709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94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723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851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4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1,68</w:t>
            </w:r>
          </w:p>
        </w:tc>
        <w:tc>
          <w:tcPr>
            <w:tcW w:w="555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929EF" w:rsidRPr="00E729F2" w:rsidRDefault="000929E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масло сл.</w:t>
            </w:r>
          </w:p>
        </w:tc>
        <w:tc>
          <w:tcPr>
            <w:tcW w:w="516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672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876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850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94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7,68</w:t>
            </w:r>
          </w:p>
        </w:tc>
        <w:tc>
          <w:tcPr>
            <w:tcW w:w="723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54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555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929EF" w:rsidRPr="00E729F2" w:rsidRDefault="000929E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929EF" w:rsidRPr="00FB047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694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723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854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0,285</w:t>
            </w:r>
          </w:p>
        </w:tc>
        <w:tc>
          <w:tcPr>
            <w:tcW w:w="555" w:type="dxa"/>
          </w:tcPr>
          <w:p w:rsidR="000929EF" w:rsidRPr="00FB047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929EF" w:rsidRPr="00E729F2" w:rsidRDefault="000929E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1241B6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0929EF" w:rsidRPr="001241B6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929EF" w:rsidRPr="001241B6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1241B6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E729F2" w:rsidRDefault="000929E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1241B6" w:rsidRDefault="000929E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0929EF" w:rsidRPr="001241B6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0929EF" w:rsidRPr="001241B6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929EF" w:rsidRPr="001241B6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929EF" w:rsidRPr="00E729F2" w:rsidRDefault="000929E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1241B6" w:rsidRDefault="000929E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929EF" w:rsidRPr="001241B6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929EF" w:rsidRPr="001241B6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929EF" w:rsidRPr="001241B6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929EF" w:rsidRPr="00E729F2" w:rsidRDefault="000929E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1241B6" w:rsidRDefault="000929E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0929EF" w:rsidRPr="001241B6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0929EF" w:rsidRPr="001241B6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929EF" w:rsidRPr="001241B6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1241B6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E729F2" w:rsidRDefault="000929E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216A2C" w:rsidRDefault="000929EF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0929EF" w:rsidRPr="00216A2C" w:rsidRDefault="000929EF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929EF" w:rsidRPr="00216A2C" w:rsidRDefault="000929EF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216A2C" w:rsidRDefault="000929EF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0929EF" w:rsidRPr="00216A2C" w:rsidRDefault="000929E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929EF" w:rsidRPr="00216A2C" w:rsidRDefault="000929E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216A2C" w:rsidRDefault="000929E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216A2C" w:rsidRDefault="000929E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29EF" w:rsidRPr="00216A2C" w:rsidRDefault="000929E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29EF" w:rsidRPr="00216A2C" w:rsidRDefault="000929E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216A2C" w:rsidRDefault="000929E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929EF" w:rsidRPr="00216A2C" w:rsidRDefault="000929E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929EF" w:rsidRPr="00216A2C" w:rsidRDefault="000929E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216A2C" w:rsidRDefault="000929E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216A2C" w:rsidRDefault="000929E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216A2C" w:rsidRDefault="000929E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929EF" w:rsidRPr="00216A2C" w:rsidRDefault="000929E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216A2C" w:rsidRDefault="000929E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E729F2" w:rsidRDefault="000929E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2850C3" w:rsidRDefault="000929EF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0929EF" w:rsidRPr="002850C3" w:rsidRDefault="000929EF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0929EF" w:rsidRPr="002850C3" w:rsidRDefault="000929EF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929EF" w:rsidRPr="002850C3" w:rsidRDefault="000929EF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929EF" w:rsidRPr="00E729F2" w:rsidRDefault="000929E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2850C3" w:rsidRDefault="000929EF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0929EF" w:rsidRPr="002850C3" w:rsidRDefault="000929EF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0929EF" w:rsidRPr="002850C3" w:rsidRDefault="000929EF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929EF" w:rsidRPr="002850C3" w:rsidRDefault="000929EF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0929EF" w:rsidRPr="002850C3" w:rsidRDefault="000929E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929EF" w:rsidRPr="00E729F2" w:rsidRDefault="000929E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E729F2" w:rsidRDefault="000929E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460622" w:rsidRDefault="000929EF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16" w:type="dxa"/>
          </w:tcPr>
          <w:p w:rsidR="000929EF" w:rsidRPr="00460622" w:rsidRDefault="000929EF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0929EF" w:rsidRPr="00460622" w:rsidRDefault="000929EF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929EF" w:rsidRPr="00E729F2" w:rsidRDefault="000929EF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F12D22" w:rsidRDefault="000929EF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0929EF" w:rsidRPr="00F12D22" w:rsidRDefault="000929EF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929EF" w:rsidRPr="00F12D22" w:rsidRDefault="000929EF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F12D22" w:rsidRDefault="000929EF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F12D22" w:rsidRDefault="000929E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929EF" w:rsidRPr="00F12D22" w:rsidRDefault="000929E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F12D22" w:rsidRDefault="000929E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F12D22" w:rsidRDefault="000929E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29EF" w:rsidRPr="00F12D22" w:rsidRDefault="000929E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29EF" w:rsidRPr="00F12D22" w:rsidRDefault="000929E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F12D22" w:rsidRDefault="000929E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929EF" w:rsidRPr="00F12D22" w:rsidRDefault="000929E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929EF" w:rsidRPr="00F12D22" w:rsidRDefault="000929E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929EF" w:rsidRPr="00F12D22" w:rsidRDefault="000929E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F12D22" w:rsidRDefault="000929E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F12D22" w:rsidRDefault="000929E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929EF" w:rsidRPr="00F12D22" w:rsidRDefault="000929E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F12D22" w:rsidRDefault="000929E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F12D22" w:rsidRDefault="000929EF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  полевой</w:t>
            </w:r>
            <w:r w:rsidRPr="009915FE">
              <w:rPr>
                <w:rFonts w:ascii="Times New Roman" w:hAnsi="Times New Roman"/>
                <w:b/>
                <w:sz w:val="20"/>
                <w:szCs w:val="20"/>
              </w:rPr>
              <w:t xml:space="preserve"> на курином бульоне</w:t>
            </w:r>
          </w:p>
        </w:tc>
        <w:tc>
          <w:tcPr>
            <w:tcW w:w="516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15FE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2209D2" w:rsidRDefault="000929E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15FE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15F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15F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929EF" w:rsidRPr="002209D2" w:rsidRDefault="000929E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15FE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15FE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15FE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672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850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709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4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23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05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55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788" w:type="dxa"/>
          </w:tcPr>
          <w:p w:rsidR="000929EF" w:rsidRPr="002209D2" w:rsidRDefault="000929E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41625F">
        <w:trPr>
          <w:trHeight w:val="65"/>
        </w:trPr>
        <w:tc>
          <w:tcPr>
            <w:tcW w:w="1548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15FE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15F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15F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72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851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94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23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0929EF" w:rsidRPr="002209D2" w:rsidRDefault="000929E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rPr>
          <w:trHeight w:val="65"/>
        </w:trPr>
        <w:tc>
          <w:tcPr>
            <w:tcW w:w="1548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15FE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15F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15F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851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3,32</w:t>
            </w:r>
          </w:p>
        </w:tc>
        <w:tc>
          <w:tcPr>
            <w:tcW w:w="850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23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55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</w:tcPr>
          <w:p w:rsidR="000929EF" w:rsidRPr="002209D2" w:rsidRDefault="000929E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rPr>
          <w:trHeight w:val="65"/>
        </w:trPr>
        <w:tc>
          <w:tcPr>
            <w:tcW w:w="1548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16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15F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15F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2209D2" w:rsidRDefault="000929E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rPr>
          <w:trHeight w:val="65"/>
        </w:trPr>
        <w:tc>
          <w:tcPr>
            <w:tcW w:w="1548" w:type="dxa"/>
          </w:tcPr>
          <w:p w:rsidR="000929EF" w:rsidRPr="009915FE" w:rsidRDefault="000929EF" w:rsidP="0032091A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9915FE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15F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15F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929EF" w:rsidRPr="009915FE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1,88</w:t>
            </w:r>
          </w:p>
        </w:tc>
        <w:tc>
          <w:tcPr>
            <w:tcW w:w="851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5FE">
              <w:rPr>
                <w:rFonts w:ascii="Times New Roman" w:hAnsi="Times New Roman"/>
                <w:sz w:val="20"/>
                <w:szCs w:val="20"/>
              </w:rPr>
              <w:t>17,46</w:t>
            </w:r>
          </w:p>
        </w:tc>
        <w:tc>
          <w:tcPr>
            <w:tcW w:w="709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9915FE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2209D2" w:rsidRDefault="000929E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rPr>
          <w:trHeight w:val="65"/>
        </w:trPr>
        <w:tc>
          <w:tcPr>
            <w:tcW w:w="1548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13B9">
              <w:rPr>
                <w:rFonts w:ascii="Times New Roman" w:hAnsi="Times New Roman"/>
                <w:b/>
                <w:sz w:val="20"/>
                <w:szCs w:val="20"/>
              </w:rPr>
              <w:t>Гуляш куриный</w:t>
            </w:r>
          </w:p>
        </w:tc>
        <w:tc>
          <w:tcPr>
            <w:tcW w:w="516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2209D2" w:rsidRDefault="000929E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rPr>
          <w:trHeight w:val="65"/>
        </w:trPr>
        <w:tc>
          <w:tcPr>
            <w:tcW w:w="1548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513B9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513B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0929EF" w:rsidRPr="002209D2" w:rsidRDefault="000929E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rPr>
          <w:trHeight w:val="65"/>
        </w:trPr>
        <w:tc>
          <w:tcPr>
            <w:tcW w:w="1548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513B9">
              <w:rPr>
                <w:rFonts w:ascii="Times New Roman" w:hAnsi="Times New Roman"/>
                <w:i/>
                <w:sz w:val="20"/>
                <w:szCs w:val="20"/>
              </w:rPr>
              <w:t>томатное пюре</w:t>
            </w:r>
          </w:p>
        </w:tc>
        <w:tc>
          <w:tcPr>
            <w:tcW w:w="516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13B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13B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929EF" w:rsidRPr="002209D2" w:rsidRDefault="000929E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rPr>
          <w:trHeight w:val="65"/>
        </w:trPr>
        <w:tc>
          <w:tcPr>
            <w:tcW w:w="1548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513B9">
              <w:rPr>
                <w:rFonts w:ascii="Times New Roman" w:hAnsi="Times New Roman"/>
                <w:i/>
                <w:sz w:val="20"/>
                <w:szCs w:val="20"/>
              </w:rPr>
              <w:t>мука пшеничная</w:t>
            </w:r>
          </w:p>
        </w:tc>
        <w:tc>
          <w:tcPr>
            <w:tcW w:w="516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13B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13B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2209D2" w:rsidRDefault="000929E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rPr>
          <w:trHeight w:val="65"/>
        </w:trPr>
        <w:tc>
          <w:tcPr>
            <w:tcW w:w="1548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513B9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13B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13B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0929EF" w:rsidRPr="002209D2" w:rsidRDefault="000929E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rPr>
          <w:trHeight w:val="65"/>
        </w:trPr>
        <w:tc>
          <w:tcPr>
            <w:tcW w:w="1548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513B9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13B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13B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929EF" w:rsidRPr="003513B9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0929EF" w:rsidRPr="003513B9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929EF" w:rsidRPr="002209D2" w:rsidRDefault="000929E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rPr>
          <w:trHeight w:val="65"/>
        </w:trPr>
        <w:tc>
          <w:tcPr>
            <w:tcW w:w="1548" w:type="dxa"/>
          </w:tcPr>
          <w:p w:rsidR="000929EF" w:rsidRPr="00786246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6246">
              <w:rPr>
                <w:rFonts w:ascii="Times New Roman" w:hAnsi="Times New Roman"/>
                <w:b/>
                <w:sz w:val="20"/>
                <w:szCs w:val="20"/>
              </w:rPr>
              <w:t>Гороховое пюре</w:t>
            </w:r>
          </w:p>
        </w:tc>
        <w:tc>
          <w:tcPr>
            <w:tcW w:w="516" w:type="dxa"/>
          </w:tcPr>
          <w:p w:rsidR="000929EF" w:rsidRPr="00786246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929EF" w:rsidRPr="00786246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786246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78624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2209D2" w:rsidRDefault="000929E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rPr>
          <w:trHeight w:val="65"/>
        </w:trPr>
        <w:tc>
          <w:tcPr>
            <w:tcW w:w="1548" w:type="dxa"/>
          </w:tcPr>
          <w:p w:rsidR="000929EF" w:rsidRPr="00786246" w:rsidRDefault="000929EF" w:rsidP="003209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86246">
              <w:rPr>
                <w:rFonts w:ascii="Times New Roman" w:hAnsi="Times New Roman"/>
                <w:i/>
                <w:sz w:val="20"/>
                <w:szCs w:val="20"/>
              </w:rPr>
              <w:t>горох</w:t>
            </w:r>
          </w:p>
        </w:tc>
        <w:tc>
          <w:tcPr>
            <w:tcW w:w="516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6246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6246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0929EF" w:rsidRPr="00786246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2209D2" w:rsidRDefault="000929E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rPr>
          <w:trHeight w:val="65"/>
        </w:trPr>
        <w:tc>
          <w:tcPr>
            <w:tcW w:w="1548" w:type="dxa"/>
          </w:tcPr>
          <w:p w:rsidR="000929EF" w:rsidRPr="00786246" w:rsidRDefault="000929EF" w:rsidP="003209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86246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62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62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929EF" w:rsidRPr="00786246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24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246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246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246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246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24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246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246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246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24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24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246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24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0929EF" w:rsidRPr="00786246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2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929EF" w:rsidRPr="002209D2" w:rsidRDefault="000929E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rPr>
          <w:trHeight w:val="65"/>
        </w:trPr>
        <w:tc>
          <w:tcPr>
            <w:tcW w:w="1548" w:type="dxa"/>
          </w:tcPr>
          <w:p w:rsidR="000929EF" w:rsidRPr="008E49CC" w:rsidRDefault="000929EF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8E49CC" w:rsidRDefault="000929EF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2209D2" w:rsidRDefault="000929EF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8E49CC" w:rsidRDefault="000929EF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929EF" w:rsidRPr="008E49CC" w:rsidRDefault="000929EF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929EF" w:rsidRPr="002209D2" w:rsidRDefault="000929EF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8E49CC" w:rsidRDefault="000929EF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0929EF" w:rsidRPr="008E49CC" w:rsidRDefault="000929EF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929EF" w:rsidRPr="002209D2" w:rsidRDefault="000929EF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8E49CC" w:rsidRDefault="000929EF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929EF" w:rsidRPr="008E49CC" w:rsidRDefault="000929EF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929EF" w:rsidRPr="008E49CC" w:rsidRDefault="000929E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929EF" w:rsidRPr="002209D2" w:rsidRDefault="000929EF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652C68" w:rsidRDefault="000929EF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0929EF" w:rsidRPr="00652C68" w:rsidRDefault="000929EF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0929EF" w:rsidRPr="00652C68" w:rsidRDefault="000929EF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929EF" w:rsidRPr="00652C68" w:rsidRDefault="000929EF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652C68" w:rsidRDefault="000929E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0929EF" w:rsidRPr="00652C68" w:rsidRDefault="000929E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929EF" w:rsidRPr="00652C68" w:rsidRDefault="000929E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0929EF" w:rsidRPr="00652C68" w:rsidRDefault="000929E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0929EF" w:rsidRPr="00652C68" w:rsidRDefault="000929E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0929EF" w:rsidRPr="00652C68" w:rsidRDefault="000929E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0929EF" w:rsidRPr="00652C68" w:rsidRDefault="000929E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0929EF" w:rsidRPr="00652C68" w:rsidRDefault="000929E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0929EF" w:rsidRPr="00652C68" w:rsidRDefault="000929E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0929EF" w:rsidRPr="00652C68" w:rsidRDefault="000929E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0929EF" w:rsidRPr="00652C68" w:rsidRDefault="000929E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0929EF" w:rsidRPr="00652C68" w:rsidRDefault="000929E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0929EF" w:rsidRPr="00652C68" w:rsidRDefault="000929E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0929EF" w:rsidRPr="00652C68" w:rsidRDefault="000929E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929EF" w:rsidRPr="002209D2" w:rsidRDefault="000929EF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2028E6" w:rsidRDefault="000929EF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0929EF" w:rsidRPr="002028E6" w:rsidRDefault="000929EF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929EF" w:rsidRPr="002028E6" w:rsidRDefault="000929EF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2028E6" w:rsidRDefault="000929E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2028E6" w:rsidRDefault="000929E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929EF" w:rsidRPr="002028E6" w:rsidRDefault="000929E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2028E6" w:rsidRDefault="000929E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2028E6" w:rsidRDefault="000929E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29EF" w:rsidRPr="002028E6" w:rsidRDefault="000929E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29EF" w:rsidRPr="002028E6" w:rsidRDefault="000929E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2028E6" w:rsidRDefault="000929E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929EF" w:rsidRPr="002028E6" w:rsidRDefault="000929E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929EF" w:rsidRPr="002028E6" w:rsidRDefault="000929E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2028E6" w:rsidRDefault="000929E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2028E6" w:rsidRDefault="000929E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2028E6" w:rsidRDefault="000929E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929EF" w:rsidRPr="002028E6" w:rsidRDefault="000929E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2028E6" w:rsidRDefault="000929E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2028E6" w:rsidRDefault="000929E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317B85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7B85">
              <w:rPr>
                <w:rFonts w:ascii="Times New Roman" w:hAnsi="Times New Roman"/>
                <w:b/>
                <w:sz w:val="20"/>
                <w:szCs w:val="20"/>
              </w:rPr>
              <w:t xml:space="preserve">Суп молочный вермишелевый </w:t>
            </w:r>
          </w:p>
        </w:tc>
        <w:tc>
          <w:tcPr>
            <w:tcW w:w="516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317B85" w:rsidRDefault="000929EF" w:rsidP="0032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7B8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2028E6" w:rsidRDefault="000929E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317B85" w:rsidRDefault="000929EF" w:rsidP="003209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17B85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7B85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549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7B85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0929EF" w:rsidRPr="00317B85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4,48</w:t>
            </w:r>
          </w:p>
        </w:tc>
        <w:tc>
          <w:tcPr>
            <w:tcW w:w="672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76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51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850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709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851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694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723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157,7</w:t>
            </w:r>
          </w:p>
        </w:tc>
        <w:tc>
          <w:tcPr>
            <w:tcW w:w="851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5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555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788" w:type="dxa"/>
          </w:tcPr>
          <w:p w:rsidR="000929EF" w:rsidRPr="002028E6" w:rsidRDefault="000929E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317B85" w:rsidRDefault="000929EF" w:rsidP="003209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17B85">
              <w:rPr>
                <w:rFonts w:ascii="Times New Roman" w:hAnsi="Times New Roman"/>
                <w:i/>
                <w:sz w:val="20"/>
                <w:szCs w:val="20"/>
              </w:rPr>
              <w:t>вермишель</w:t>
            </w:r>
          </w:p>
        </w:tc>
        <w:tc>
          <w:tcPr>
            <w:tcW w:w="516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7B8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7B8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929EF" w:rsidRPr="00317B85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72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76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851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850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709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4,95</w:t>
            </w:r>
          </w:p>
        </w:tc>
        <w:tc>
          <w:tcPr>
            <w:tcW w:w="694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723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14,55</w:t>
            </w:r>
          </w:p>
        </w:tc>
        <w:tc>
          <w:tcPr>
            <w:tcW w:w="851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88" w:type="dxa"/>
          </w:tcPr>
          <w:p w:rsidR="000929EF" w:rsidRPr="002028E6" w:rsidRDefault="000929E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317B85" w:rsidRDefault="000929EF" w:rsidP="003209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17B85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7B8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7B8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929EF" w:rsidRPr="00317B85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672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3,93</w:t>
            </w:r>
          </w:p>
        </w:tc>
        <w:tc>
          <w:tcPr>
            <w:tcW w:w="876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850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723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2028E6" w:rsidRDefault="000929E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317B85" w:rsidRDefault="000929EF" w:rsidP="0032091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17B8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7B8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7B8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929EF" w:rsidRPr="00317B85" w:rsidRDefault="000929EF" w:rsidP="0032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4,78</w:t>
            </w:r>
          </w:p>
        </w:tc>
        <w:tc>
          <w:tcPr>
            <w:tcW w:w="851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850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8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317B85" w:rsidRDefault="000929EF" w:rsidP="00320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2028E6" w:rsidRDefault="000929E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3B6F59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0929EF" w:rsidRPr="003B6F59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929EF" w:rsidRPr="003B6F59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3B6F59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2028E6" w:rsidRDefault="000929E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3B6F59" w:rsidRDefault="000929E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0929EF" w:rsidRPr="003B6F59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0929EF" w:rsidRPr="003B6F59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929EF" w:rsidRPr="003B6F59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929EF" w:rsidRPr="002028E6" w:rsidRDefault="000929E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3B6F59" w:rsidRDefault="000929E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929EF" w:rsidRPr="003B6F59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929EF" w:rsidRPr="003B6F59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929EF" w:rsidRPr="003B6F59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929EF" w:rsidRPr="002028E6" w:rsidRDefault="000929E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3B6F59" w:rsidRDefault="000929E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0929EF" w:rsidRPr="003B6F59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0929EF" w:rsidRPr="003B6F59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929EF" w:rsidRPr="003B6F59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2028E6" w:rsidRDefault="000929E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c>
          <w:tcPr>
            <w:tcW w:w="1548" w:type="dxa"/>
          </w:tcPr>
          <w:p w:rsidR="000929EF" w:rsidRPr="00AB1DBB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1DBB">
              <w:rPr>
                <w:rFonts w:ascii="Times New Roman" w:hAnsi="Times New Roman"/>
                <w:b/>
                <w:sz w:val="20"/>
                <w:szCs w:val="20"/>
              </w:rPr>
              <w:t>Булка</w:t>
            </w:r>
          </w:p>
        </w:tc>
        <w:tc>
          <w:tcPr>
            <w:tcW w:w="516" w:type="dxa"/>
          </w:tcPr>
          <w:p w:rsidR="000929EF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0929EF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0929EF" w:rsidRPr="003B6F59" w:rsidRDefault="000929E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3B6F59" w:rsidRDefault="000929E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2028E6" w:rsidRDefault="000929E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29EF" w:rsidRPr="00E729F2" w:rsidTr="00CD582B">
        <w:trPr>
          <w:trHeight w:val="65"/>
        </w:trPr>
        <w:tc>
          <w:tcPr>
            <w:tcW w:w="1548" w:type="dxa"/>
          </w:tcPr>
          <w:p w:rsidR="000929EF" w:rsidRPr="00621537" w:rsidRDefault="000929EF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0929EF" w:rsidRPr="00621537" w:rsidRDefault="000929EF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929EF" w:rsidRPr="00621537" w:rsidRDefault="000929EF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621537" w:rsidRDefault="000929EF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29EF" w:rsidRPr="00621537" w:rsidRDefault="000929E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929EF" w:rsidRPr="00621537" w:rsidRDefault="000929E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29EF" w:rsidRPr="00621537" w:rsidRDefault="000929E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621537" w:rsidRDefault="000929E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29EF" w:rsidRPr="00621537" w:rsidRDefault="000929E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29EF" w:rsidRPr="00621537" w:rsidRDefault="000929E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621537" w:rsidRDefault="000929E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929EF" w:rsidRPr="00621537" w:rsidRDefault="000929E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929EF" w:rsidRPr="00621537" w:rsidRDefault="000929E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F" w:rsidRPr="00621537" w:rsidRDefault="000929E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9EF" w:rsidRPr="00621537" w:rsidRDefault="000929E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929EF" w:rsidRPr="00621537" w:rsidRDefault="000929E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929EF" w:rsidRPr="00621537" w:rsidRDefault="000929E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929EF" w:rsidRPr="00621537" w:rsidRDefault="000929E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929EF" w:rsidRPr="00621537" w:rsidRDefault="000929E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929EF" w:rsidRPr="00E729F2" w:rsidRDefault="000929E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929EF" w:rsidRDefault="000929EF" w:rsidP="00DD50F3">
      <w:pPr>
        <w:rPr>
          <w:sz w:val="20"/>
          <w:szCs w:val="20"/>
          <w:lang w:val="en-US"/>
        </w:rPr>
      </w:pPr>
    </w:p>
    <w:p w:rsidR="000929EF" w:rsidRDefault="000929EF" w:rsidP="00DD50F3">
      <w:pPr>
        <w:rPr>
          <w:sz w:val="20"/>
          <w:szCs w:val="20"/>
        </w:rPr>
      </w:pPr>
    </w:p>
    <w:sectPr w:rsidR="000929EF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868"/>
    <w:rsid w:val="00566AB6"/>
    <w:rsid w:val="00566B38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4E1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C89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07B5F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8BA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928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13353</TotalTime>
  <Pages>2</Pages>
  <Words>432</Words>
  <Characters>2464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674</cp:revision>
  <dcterms:created xsi:type="dcterms:W3CDTF">2019-10-18T07:17:00Z</dcterms:created>
  <dcterms:modified xsi:type="dcterms:W3CDTF">2025-04-30T07:10:00Z</dcterms:modified>
</cp:coreProperties>
</file>