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F6" w:rsidRDefault="00962CF6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962CF6" w:rsidRPr="00E729F2" w:rsidTr="00F239CF">
        <w:tc>
          <w:tcPr>
            <w:tcW w:w="15948" w:type="dxa"/>
            <w:gridSpan w:val="20"/>
          </w:tcPr>
          <w:p w:rsidR="00962CF6" w:rsidRPr="00E729F2" w:rsidRDefault="00962CF6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04.06.2025</w:t>
            </w:r>
          </w:p>
        </w:tc>
      </w:tr>
      <w:tr w:rsidR="00962CF6" w:rsidRPr="00E729F2" w:rsidTr="00CD582B">
        <w:tc>
          <w:tcPr>
            <w:tcW w:w="1548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962CF6" w:rsidRPr="00E729F2" w:rsidTr="00CD582B">
        <w:trPr>
          <w:trHeight w:val="584"/>
        </w:trPr>
        <w:tc>
          <w:tcPr>
            <w:tcW w:w="1548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326"/>
        </w:trPr>
        <w:tc>
          <w:tcPr>
            <w:tcW w:w="1548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326"/>
        </w:trPr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62CF6" w:rsidRPr="003B6F59" w:rsidRDefault="00962CF6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3B6F59" w:rsidRDefault="00962CF6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216A2C" w:rsidRDefault="00962CF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962CF6" w:rsidRPr="00216A2C" w:rsidRDefault="00962CF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216A2C" w:rsidRDefault="00962CF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216A2C" w:rsidRDefault="00962CF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216A2C" w:rsidRDefault="00962CF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2850C3" w:rsidRDefault="00962CF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962CF6" w:rsidRPr="002850C3" w:rsidRDefault="00962CF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62CF6" w:rsidRPr="002850C3" w:rsidRDefault="00962CF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62CF6" w:rsidRPr="002850C3" w:rsidRDefault="00962CF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2850C3" w:rsidRDefault="00962CF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62CF6" w:rsidRPr="002850C3" w:rsidRDefault="00962CF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62CF6" w:rsidRPr="002850C3" w:rsidRDefault="00962CF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62CF6" w:rsidRPr="002850C3" w:rsidRDefault="00962CF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962CF6" w:rsidRPr="002850C3" w:rsidRDefault="00962CF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E729F2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E729F2" w:rsidRDefault="00962CF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460622" w:rsidRDefault="00962CF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962CF6" w:rsidRPr="00460622" w:rsidRDefault="00962CF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62CF6" w:rsidRPr="00460622" w:rsidRDefault="00962CF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62CF6" w:rsidRPr="00E729F2" w:rsidRDefault="00962CF6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F12D22" w:rsidRDefault="00962CF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962CF6" w:rsidRPr="00F12D22" w:rsidRDefault="00962CF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F12D22" w:rsidRDefault="00962CF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F12D22" w:rsidRDefault="00962CF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F12D22" w:rsidRDefault="00962CF6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Щи из морской капусты на курином бульоне со сметаной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426,8</w:t>
            </w: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41625F">
        <w:trPr>
          <w:trHeight w:val="65"/>
        </w:trPr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морская капуста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2768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7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992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962CF6" w:rsidRPr="006E2768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6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45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454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454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45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45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45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62CF6" w:rsidRPr="00872454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E434FD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34FD">
              <w:rPr>
                <w:rFonts w:ascii="Times New Roman" w:hAnsi="Times New Roman"/>
                <w:b/>
                <w:sz w:val="20"/>
                <w:szCs w:val="20"/>
              </w:rPr>
              <w:t>Гороховое пюре</w:t>
            </w:r>
          </w:p>
        </w:tc>
        <w:tc>
          <w:tcPr>
            <w:tcW w:w="516" w:type="dxa"/>
          </w:tcPr>
          <w:p w:rsidR="00962CF6" w:rsidRPr="00E434FD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E434FD" w:rsidRDefault="00962CF6" w:rsidP="0091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E434FD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434F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E434FD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34FD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4F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4F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62CF6" w:rsidRPr="00E434FD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E434FD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34F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4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4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2CF6" w:rsidRPr="00E434FD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962CF6" w:rsidRPr="00E434FD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4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209D2" w:rsidRDefault="00962CF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CD354C" w:rsidRDefault="00962CF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D354C" w:rsidRDefault="00962CF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209D2" w:rsidRDefault="00962CF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D354C" w:rsidRDefault="00962CF6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62CF6" w:rsidRPr="00CD354C" w:rsidRDefault="00962CF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209D2" w:rsidRDefault="00962CF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D354C" w:rsidRDefault="00962CF6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962CF6" w:rsidRPr="00CD354C" w:rsidRDefault="00962CF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209D2" w:rsidRDefault="00962CF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D354C" w:rsidRDefault="00962CF6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62CF6" w:rsidRPr="00CD354C" w:rsidRDefault="00962CF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62CF6" w:rsidRPr="00CD354C" w:rsidRDefault="00962CF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209D2" w:rsidRDefault="00962CF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652C68" w:rsidRDefault="00962CF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62CF6" w:rsidRPr="00652C68" w:rsidRDefault="00962CF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62CF6" w:rsidRPr="00652C68" w:rsidRDefault="00962CF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209D2" w:rsidRDefault="00962CF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2028E6" w:rsidRDefault="00962CF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962CF6" w:rsidRPr="002028E6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2028E6" w:rsidRDefault="00962CF6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2028E6" w:rsidRDefault="00962CF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2028E6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«Венская</w:t>
            </w: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1082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1082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10825" w:rsidRDefault="00962CF6" w:rsidP="00912564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10825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10825" w:rsidRDefault="00962CF6" w:rsidP="00912564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1082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10825" w:rsidRDefault="00962CF6" w:rsidP="00912564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1082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10825" w:rsidRDefault="00962CF6" w:rsidP="00912564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10825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10825" w:rsidRDefault="00962CF6" w:rsidP="00912564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10825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82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10825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c>
          <w:tcPr>
            <w:tcW w:w="1548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62CF6" w:rsidRPr="00CC2B5B" w:rsidRDefault="00962CF6" w:rsidP="00912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CC2B5B" w:rsidRDefault="00962CF6" w:rsidP="0091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2028E6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2CF6" w:rsidRPr="00E729F2" w:rsidTr="00CD582B">
        <w:trPr>
          <w:trHeight w:val="65"/>
        </w:trPr>
        <w:tc>
          <w:tcPr>
            <w:tcW w:w="1548" w:type="dxa"/>
          </w:tcPr>
          <w:p w:rsidR="00962CF6" w:rsidRPr="00621537" w:rsidRDefault="00962CF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962CF6" w:rsidRPr="00621537" w:rsidRDefault="00962CF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62CF6" w:rsidRPr="00621537" w:rsidRDefault="00962CF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21537" w:rsidRDefault="00962CF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62CF6" w:rsidRPr="00621537" w:rsidRDefault="00962CF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62CF6" w:rsidRPr="00621537" w:rsidRDefault="00962CF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62CF6" w:rsidRPr="00E729F2" w:rsidRDefault="00962CF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62CF6" w:rsidRDefault="00962CF6" w:rsidP="00DD50F3">
      <w:pPr>
        <w:rPr>
          <w:sz w:val="20"/>
          <w:szCs w:val="20"/>
          <w:lang w:val="en-US"/>
        </w:rPr>
      </w:pPr>
    </w:p>
    <w:p w:rsidR="00962CF6" w:rsidRDefault="00962CF6" w:rsidP="00DD50F3">
      <w:pPr>
        <w:rPr>
          <w:sz w:val="20"/>
          <w:szCs w:val="20"/>
        </w:rPr>
      </w:pPr>
    </w:p>
    <w:sectPr w:rsidR="00962CF6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411"/>
    <w:rsid w:val="0084150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13863</TotalTime>
  <Pages>2</Pages>
  <Words>437</Words>
  <Characters>2496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696</cp:revision>
  <dcterms:created xsi:type="dcterms:W3CDTF">2019-10-18T07:17:00Z</dcterms:created>
  <dcterms:modified xsi:type="dcterms:W3CDTF">2025-06-03T06:27:00Z</dcterms:modified>
</cp:coreProperties>
</file>