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13" w:rsidRDefault="00361413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361413" w:rsidRPr="00E729F2" w:rsidTr="00F239CF">
        <w:tc>
          <w:tcPr>
            <w:tcW w:w="15948" w:type="dxa"/>
            <w:gridSpan w:val="20"/>
          </w:tcPr>
          <w:p w:rsidR="00361413" w:rsidRPr="00E729F2" w:rsidRDefault="00361413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04.04.2025</w:t>
            </w:r>
          </w:p>
        </w:tc>
      </w:tr>
      <w:tr w:rsidR="00361413" w:rsidRPr="00E729F2" w:rsidTr="00CD582B">
        <w:tc>
          <w:tcPr>
            <w:tcW w:w="1548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361413" w:rsidRPr="00E729F2" w:rsidTr="00CD582B">
        <w:trPr>
          <w:trHeight w:val="584"/>
        </w:trPr>
        <w:tc>
          <w:tcPr>
            <w:tcW w:w="1548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326"/>
        </w:trPr>
        <w:tc>
          <w:tcPr>
            <w:tcW w:w="1548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326"/>
        </w:trPr>
        <w:tc>
          <w:tcPr>
            <w:tcW w:w="1548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Каша молочная манная</w:t>
            </w:r>
          </w:p>
        </w:tc>
        <w:tc>
          <w:tcPr>
            <w:tcW w:w="51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1534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54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140</w:t>
            </w: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1534">
              <w:rPr>
                <w:rFonts w:ascii="Times New Roman" w:hAnsi="Times New Roman"/>
                <w:i/>
                <w:sz w:val="20"/>
                <w:szCs w:val="20"/>
              </w:rPr>
              <w:t>манка</w:t>
            </w:r>
          </w:p>
        </w:tc>
        <w:tc>
          <w:tcPr>
            <w:tcW w:w="51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1534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561534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9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6153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561534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Какао с молоком</w:t>
            </w:r>
          </w:p>
        </w:tc>
        <w:tc>
          <w:tcPr>
            <w:tcW w:w="516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5,04</w:t>
            </w:r>
          </w:p>
        </w:tc>
        <w:tc>
          <w:tcPr>
            <w:tcW w:w="67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5,76</w:t>
            </w:r>
          </w:p>
        </w:tc>
        <w:tc>
          <w:tcPr>
            <w:tcW w:w="876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8,46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104,48</w:t>
            </w:r>
          </w:p>
        </w:tc>
        <w:tc>
          <w:tcPr>
            <w:tcW w:w="85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262,8</w:t>
            </w:r>
          </w:p>
        </w:tc>
        <w:tc>
          <w:tcPr>
            <w:tcW w:w="709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9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723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70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какао-порошок</w:t>
            </w:r>
          </w:p>
        </w:tc>
        <w:tc>
          <w:tcPr>
            <w:tcW w:w="516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67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76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0,56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69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3,82</w:t>
            </w:r>
          </w:p>
        </w:tc>
        <w:tc>
          <w:tcPr>
            <w:tcW w:w="723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0,0002,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04A60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04A60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61413" w:rsidRPr="00D04A60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4A60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61413" w:rsidRPr="00D04A60" w:rsidRDefault="00361413" w:rsidP="001A630C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D04A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216A2C" w:rsidRDefault="003614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361413" w:rsidRPr="00216A2C" w:rsidRDefault="003614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216A2C" w:rsidRDefault="003614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216A2C" w:rsidRDefault="00361413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216A2C" w:rsidRDefault="00361413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61413" w:rsidRPr="002850C3" w:rsidRDefault="00361413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361413" w:rsidRPr="002850C3" w:rsidRDefault="00361413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E729F2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E729F2" w:rsidRDefault="00361413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460622" w:rsidRDefault="003614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16" w:type="dxa"/>
          </w:tcPr>
          <w:p w:rsidR="00361413" w:rsidRPr="00460622" w:rsidRDefault="003614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61413" w:rsidRPr="00460622" w:rsidRDefault="00361413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61413" w:rsidRPr="00E729F2" w:rsidRDefault="00361413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F12D22" w:rsidRDefault="003614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361413" w:rsidRPr="00F12D22" w:rsidRDefault="003614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F12D22" w:rsidRDefault="00361413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F12D22" w:rsidRDefault="00361413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F12D22" w:rsidRDefault="00361413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Рассольник на курином бульоне со сметаной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огурцы соленые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41625F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37,7</w:t>
            </w: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перловая крупа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4,64</w:t>
            </w: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0,032</w:t>
            </w: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650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650D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650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650D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 xml:space="preserve">Котлета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(1-3) </w:t>
            </w: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рыбная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рыба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110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14,5</w:t>
            </w: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0,72</w:t>
            </w: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3,35</w:t>
            </w: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батон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0,11</w:t>
            </w: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0,76</w:t>
            </w: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0,69</w:t>
            </w: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9,42</w:t>
            </w: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4,98</w:t>
            </w: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28F2">
              <w:rPr>
                <w:rFonts w:ascii="Times New Roman" w:hAnsi="Times New Roman"/>
                <w:sz w:val="20"/>
                <w:szCs w:val="20"/>
              </w:rPr>
              <w:t>44,93</w:t>
            </w: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0D6D10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0D6D10">
              <w:rPr>
                <w:rFonts w:ascii="Times New Roman" w:hAnsi="Times New Roman"/>
                <w:b/>
                <w:sz w:val="20"/>
                <w:szCs w:val="20"/>
              </w:rPr>
              <w:t>Рыба жареная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(3-7)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0D6D10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0D6D10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0D6D10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Картофельное пюре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928F2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28F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A928F2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209D2" w:rsidRDefault="003614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209D2" w:rsidRDefault="003614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209D2" w:rsidRDefault="003614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61413" w:rsidRPr="001C58E7" w:rsidRDefault="00361413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209D2" w:rsidRDefault="003614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652C68" w:rsidRDefault="003614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61413" w:rsidRPr="00652C68" w:rsidRDefault="00361413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361413" w:rsidRPr="00652C68" w:rsidRDefault="00361413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209D2" w:rsidRDefault="00361413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2028E6" w:rsidRDefault="003614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361413" w:rsidRPr="002028E6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2028E6" w:rsidRDefault="00361413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2028E6" w:rsidRDefault="00361413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2028E6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Пирожок </w:t>
            </w: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 xml:space="preserve">с капустой 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D1BEA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1BE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BD1BEA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0A472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c>
          <w:tcPr>
            <w:tcW w:w="1548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9F235B" w:rsidRDefault="00361413" w:rsidP="001A63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2028E6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1413" w:rsidRPr="00E729F2" w:rsidTr="00CD582B">
        <w:trPr>
          <w:trHeight w:val="65"/>
        </w:trPr>
        <w:tc>
          <w:tcPr>
            <w:tcW w:w="1548" w:type="dxa"/>
          </w:tcPr>
          <w:p w:rsidR="00361413" w:rsidRPr="00621537" w:rsidRDefault="00361413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361413" w:rsidRPr="00621537" w:rsidRDefault="003614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361413" w:rsidRPr="00621537" w:rsidRDefault="003614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621537" w:rsidRDefault="00361413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361413" w:rsidRPr="00621537" w:rsidRDefault="00361413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361413" w:rsidRPr="00621537" w:rsidRDefault="00361413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61413" w:rsidRPr="00E729F2" w:rsidRDefault="00361413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61413" w:rsidRDefault="00361413" w:rsidP="00DD50F3">
      <w:pPr>
        <w:rPr>
          <w:sz w:val="20"/>
          <w:szCs w:val="20"/>
          <w:lang w:val="en-US"/>
        </w:rPr>
      </w:pPr>
    </w:p>
    <w:p w:rsidR="00361413" w:rsidRDefault="00361413" w:rsidP="00DD50F3">
      <w:pPr>
        <w:rPr>
          <w:sz w:val="20"/>
          <w:szCs w:val="20"/>
        </w:rPr>
      </w:pPr>
    </w:p>
    <w:sectPr w:rsidR="00361413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019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6D10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3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413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B29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1534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4BBD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8F2"/>
    <w:rsid w:val="00A92B35"/>
    <w:rsid w:val="00A93516"/>
    <w:rsid w:val="00A94611"/>
    <w:rsid w:val="00A947B3"/>
    <w:rsid w:val="00A956DA"/>
    <w:rsid w:val="00A95740"/>
    <w:rsid w:val="00A95EB5"/>
    <w:rsid w:val="00A9650D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BEA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12869</TotalTime>
  <Pages>3</Pages>
  <Words>449</Words>
  <Characters>2561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650</cp:revision>
  <dcterms:created xsi:type="dcterms:W3CDTF">2019-10-18T07:17:00Z</dcterms:created>
  <dcterms:modified xsi:type="dcterms:W3CDTF">2025-04-03T06:02:00Z</dcterms:modified>
</cp:coreProperties>
</file>