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C2" w:rsidRDefault="005E20C2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5E20C2" w:rsidRPr="00E729F2" w:rsidTr="00F239CF">
        <w:tc>
          <w:tcPr>
            <w:tcW w:w="15948" w:type="dxa"/>
            <w:gridSpan w:val="20"/>
          </w:tcPr>
          <w:p w:rsidR="005E20C2" w:rsidRPr="00E729F2" w:rsidRDefault="005E20C2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03.06.2025</w:t>
            </w:r>
          </w:p>
        </w:tc>
      </w:tr>
      <w:tr w:rsidR="005E20C2" w:rsidRPr="00E729F2" w:rsidTr="00CD582B">
        <w:tc>
          <w:tcPr>
            <w:tcW w:w="1548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5E20C2" w:rsidRPr="00E729F2" w:rsidTr="00CD582B">
        <w:trPr>
          <w:trHeight w:val="584"/>
        </w:trPr>
        <w:tc>
          <w:tcPr>
            <w:tcW w:w="1548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326"/>
        </w:trPr>
        <w:tc>
          <w:tcPr>
            <w:tcW w:w="1548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326"/>
        </w:trPr>
        <w:tc>
          <w:tcPr>
            <w:tcW w:w="1548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Вареники ленивые с маслом и сахаром</w:t>
            </w:r>
          </w:p>
        </w:tc>
        <w:tc>
          <w:tcPr>
            <w:tcW w:w="51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7930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76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7930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876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793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7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76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85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7930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67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85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793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793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930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793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 </w:t>
            </w:r>
          </w:p>
        </w:tc>
        <w:tc>
          <w:tcPr>
            <w:tcW w:w="516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B6F59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6F5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F5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3B6F59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216A2C" w:rsidRDefault="005E20C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5E20C2" w:rsidRPr="00216A2C" w:rsidRDefault="005E20C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216A2C" w:rsidRDefault="005E20C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216A2C" w:rsidRDefault="005E20C2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216A2C" w:rsidRDefault="005E20C2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E20C2" w:rsidRPr="002850C3" w:rsidRDefault="005E20C2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5E20C2" w:rsidRPr="002850C3" w:rsidRDefault="005E20C2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E729F2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E729F2" w:rsidRDefault="005E20C2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460622" w:rsidRDefault="005E20C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5E20C2" w:rsidRPr="00460622" w:rsidRDefault="005E20C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E20C2" w:rsidRPr="00460622" w:rsidRDefault="005E20C2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E20C2" w:rsidRPr="00E729F2" w:rsidRDefault="005E20C2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F12D22" w:rsidRDefault="005E20C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5E20C2" w:rsidRPr="00F12D22" w:rsidRDefault="005E20C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F12D22" w:rsidRDefault="005E20C2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F12D22" w:rsidRDefault="005E20C2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F12D22" w:rsidRDefault="005E20C2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Суп  по- польски с гренками</w:t>
            </w: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7C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7C6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41625F">
        <w:trPr>
          <w:trHeight w:val="65"/>
        </w:trPr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7C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7C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7C6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7C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727C6">
              <w:rPr>
                <w:rFonts w:ascii="Times New Roman" w:hAnsi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516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7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E727C6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(1-3)</w:t>
            </w:r>
          </w:p>
        </w:tc>
        <w:tc>
          <w:tcPr>
            <w:tcW w:w="516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14BF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014BF7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14BF7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14BF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14BF7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4B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5E20C2" w:rsidRPr="00014BF7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474A8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4A80">
              <w:rPr>
                <w:rFonts w:ascii="Times New Roman" w:hAnsi="Times New Roman"/>
                <w:b/>
                <w:sz w:val="20"/>
                <w:szCs w:val="20"/>
              </w:rPr>
              <w:t xml:space="preserve">Куры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(3-7) </w:t>
            </w:r>
            <w:r w:rsidRPr="00474A80">
              <w:rPr>
                <w:rFonts w:ascii="Times New Roman" w:hAnsi="Times New Roman"/>
                <w:b/>
                <w:sz w:val="20"/>
                <w:szCs w:val="20"/>
              </w:rPr>
              <w:t>отварные</w:t>
            </w:r>
          </w:p>
        </w:tc>
        <w:tc>
          <w:tcPr>
            <w:tcW w:w="516" w:type="dxa"/>
          </w:tcPr>
          <w:p w:rsidR="005E20C2" w:rsidRPr="00841501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50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5E20C2" w:rsidRPr="00841501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501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5E20C2" w:rsidRPr="00841501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4150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D50A17" w:rsidRDefault="005E20C2" w:rsidP="00D13D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4D4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4D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4D4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4D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4D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4D4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4D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4D4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5E20C2" w:rsidRPr="001B04D4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5E20C2" w:rsidRPr="001B04D4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153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1538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1538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53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5E20C2" w:rsidRPr="00551538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53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5E20C2" w:rsidRPr="002209D2" w:rsidRDefault="005E20C2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209D2" w:rsidRDefault="005E20C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D354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354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5E20C2" w:rsidRPr="00CD354C" w:rsidRDefault="005E20C2" w:rsidP="007E68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5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652C68" w:rsidRDefault="005E20C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5E20C2" w:rsidRPr="00652C68" w:rsidRDefault="005E20C2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5E20C2" w:rsidRPr="00652C68" w:rsidRDefault="005E20C2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209D2" w:rsidRDefault="005E20C2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2028E6" w:rsidRDefault="005E20C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5E20C2" w:rsidRPr="002028E6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2028E6" w:rsidRDefault="005E20C2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2028E6" w:rsidRDefault="005E20C2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2028E6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028E6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028E6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5E20C2" w:rsidRPr="002028E6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028E6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5E20C2" w:rsidRPr="00D04A60" w:rsidRDefault="005E20C2" w:rsidP="00871BF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5E20C2" w:rsidRPr="002028E6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c>
          <w:tcPr>
            <w:tcW w:w="1548" w:type="dxa"/>
          </w:tcPr>
          <w:p w:rsidR="005E20C2" w:rsidRPr="00FC3E48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3E48">
              <w:rPr>
                <w:rFonts w:ascii="Times New Roman" w:hAnsi="Times New Roman"/>
                <w:b/>
                <w:sz w:val="20"/>
                <w:szCs w:val="20"/>
              </w:rPr>
              <w:t xml:space="preserve">Булка </w:t>
            </w:r>
          </w:p>
        </w:tc>
        <w:tc>
          <w:tcPr>
            <w:tcW w:w="516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D04A60" w:rsidRDefault="005E20C2" w:rsidP="00871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Default="005E20C2" w:rsidP="00871BF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2028E6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0C2" w:rsidRPr="00E729F2" w:rsidTr="00CD582B">
        <w:trPr>
          <w:trHeight w:val="65"/>
        </w:trPr>
        <w:tc>
          <w:tcPr>
            <w:tcW w:w="1548" w:type="dxa"/>
          </w:tcPr>
          <w:p w:rsidR="005E20C2" w:rsidRPr="00621537" w:rsidRDefault="005E20C2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5E20C2" w:rsidRPr="00621537" w:rsidRDefault="005E20C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5E20C2" w:rsidRPr="00621537" w:rsidRDefault="005E20C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621537" w:rsidRDefault="005E20C2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5E20C2" w:rsidRPr="00621537" w:rsidRDefault="005E20C2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5E20C2" w:rsidRPr="00621537" w:rsidRDefault="005E20C2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5E20C2" w:rsidRPr="00E729F2" w:rsidRDefault="005E20C2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E20C2" w:rsidRDefault="005E20C2" w:rsidP="00DD50F3">
      <w:pPr>
        <w:rPr>
          <w:sz w:val="20"/>
          <w:szCs w:val="20"/>
          <w:lang w:val="en-US"/>
        </w:rPr>
      </w:pPr>
    </w:p>
    <w:p w:rsidR="005E20C2" w:rsidRDefault="005E20C2" w:rsidP="00DD50F3">
      <w:pPr>
        <w:rPr>
          <w:sz w:val="20"/>
          <w:szCs w:val="20"/>
        </w:rPr>
      </w:pPr>
    </w:p>
    <w:sectPr w:rsidR="005E20C2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0FD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4FAA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BF7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1AF3"/>
    <w:rsid w:val="00022157"/>
    <w:rsid w:val="00022ECB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BF1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1D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364"/>
    <w:rsid w:val="0006239C"/>
    <w:rsid w:val="000624EC"/>
    <w:rsid w:val="000625F4"/>
    <w:rsid w:val="00062AE0"/>
    <w:rsid w:val="0006379F"/>
    <w:rsid w:val="00063E62"/>
    <w:rsid w:val="000642BE"/>
    <w:rsid w:val="00064B32"/>
    <w:rsid w:val="00064BA9"/>
    <w:rsid w:val="00064C89"/>
    <w:rsid w:val="00065721"/>
    <w:rsid w:val="00065883"/>
    <w:rsid w:val="00065895"/>
    <w:rsid w:val="000658B6"/>
    <w:rsid w:val="00065B36"/>
    <w:rsid w:val="00065F53"/>
    <w:rsid w:val="000660DB"/>
    <w:rsid w:val="00066A36"/>
    <w:rsid w:val="00066AB9"/>
    <w:rsid w:val="00066F67"/>
    <w:rsid w:val="00067BAA"/>
    <w:rsid w:val="00067C76"/>
    <w:rsid w:val="00070441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1DF8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9EF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2B1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4FDB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8C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C37"/>
    <w:rsid w:val="000E0DE3"/>
    <w:rsid w:val="000E128A"/>
    <w:rsid w:val="000E18A1"/>
    <w:rsid w:val="000E2123"/>
    <w:rsid w:val="000E25DC"/>
    <w:rsid w:val="000E2843"/>
    <w:rsid w:val="000E28B0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2A89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61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9B8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4B8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1B6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A95"/>
    <w:rsid w:val="00136C46"/>
    <w:rsid w:val="00137209"/>
    <w:rsid w:val="00140532"/>
    <w:rsid w:val="001409AE"/>
    <w:rsid w:val="001409E0"/>
    <w:rsid w:val="001412A4"/>
    <w:rsid w:val="00141906"/>
    <w:rsid w:val="001420F1"/>
    <w:rsid w:val="00142BD2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A1F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6AC"/>
    <w:rsid w:val="0015370F"/>
    <w:rsid w:val="00153D12"/>
    <w:rsid w:val="00154E3C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27D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6DD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61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9FB"/>
    <w:rsid w:val="001A4D9B"/>
    <w:rsid w:val="001A5CD0"/>
    <w:rsid w:val="001A5D0C"/>
    <w:rsid w:val="001A630C"/>
    <w:rsid w:val="001A667F"/>
    <w:rsid w:val="001A68D2"/>
    <w:rsid w:val="001A748F"/>
    <w:rsid w:val="001A74EC"/>
    <w:rsid w:val="001A767B"/>
    <w:rsid w:val="001A76E5"/>
    <w:rsid w:val="001A7FDA"/>
    <w:rsid w:val="001B04D4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930"/>
    <w:rsid w:val="001B7A98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2C3"/>
    <w:rsid w:val="001C68EF"/>
    <w:rsid w:val="001C6D62"/>
    <w:rsid w:val="001C7359"/>
    <w:rsid w:val="001C73E0"/>
    <w:rsid w:val="001C7E8A"/>
    <w:rsid w:val="001C7F3C"/>
    <w:rsid w:val="001D0D22"/>
    <w:rsid w:val="001D0FF7"/>
    <w:rsid w:val="001D1599"/>
    <w:rsid w:val="001D16AE"/>
    <w:rsid w:val="001D22AD"/>
    <w:rsid w:val="001D24A4"/>
    <w:rsid w:val="001D252A"/>
    <w:rsid w:val="001D2FAE"/>
    <w:rsid w:val="001D316B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1AFC"/>
    <w:rsid w:val="001E251A"/>
    <w:rsid w:val="001E2893"/>
    <w:rsid w:val="001E2E29"/>
    <w:rsid w:val="001E3697"/>
    <w:rsid w:val="001E3702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6A5D"/>
    <w:rsid w:val="001E714C"/>
    <w:rsid w:val="001E718E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3A5E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3EF"/>
    <w:rsid w:val="0022062B"/>
    <w:rsid w:val="002209D2"/>
    <w:rsid w:val="00220BBA"/>
    <w:rsid w:val="00220CDC"/>
    <w:rsid w:val="00220D64"/>
    <w:rsid w:val="00220FE6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2D5"/>
    <w:rsid w:val="00224C64"/>
    <w:rsid w:val="00224F78"/>
    <w:rsid w:val="002252E6"/>
    <w:rsid w:val="002256DD"/>
    <w:rsid w:val="00225BD9"/>
    <w:rsid w:val="002261DA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5A9"/>
    <w:rsid w:val="00231B92"/>
    <w:rsid w:val="00231D3C"/>
    <w:rsid w:val="002328F2"/>
    <w:rsid w:val="00232988"/>
    <w:rsid w:val="00232A80"/>
    <w:rsid w:val="00232D8F"/>
    <w:rsid w:val="00232EBA"/>
    <w:rsid w:val="00233491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4ED7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7CE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32E"/>
    <w:rsid w:val="00267795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9F3"/>
    <w:rsid w:val="00276CFD"/>
    <w:rsid w:val="0028017F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03A"/>
    <w:rsid w:val="00287188"/>
    <w:rsid w:val="00287740"/>
    <w:rsid w:val="00287D99"/>
    <w:rsid w:val="002908E9"/>
    <w:rsid w:val="00291B12"/>
    <w:rsid w:val="00291EAD"/>
    <w:rsid w:val="00292094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9752A"/>
    <w:rsid w:val="002A124B"/>
    <w:rsid w:val="002A1A61"/>
    <w:rsid w:val="002A1B87"/>
    <w:rsid w:val="002A28DD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02B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4B"/>
    <w:rsid w:val="002B6EEE"/>
    <w:rsid w:val="002B719A"/>
    <w:rsid w:val="002B77E5"/>
    <w:rsid w:val="002C01AC"/>
    <w:rsid w:val="002C01C2"/>
    <w:rsid w:val="002C0256"/>
    <w:rsid w:val="002C0AA2"/>
    <w:rsid w:val="002C0AB6"/>
    <w:rsid w:val="002C0BEF"/>
    <w:rsid w:val="002C0C1B"/>
    <w:rsid w:val="002C0F56"/>
    <w:rsid w:val="002C1308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42A"/>
    <w:rsid w:val="002D4781"/>
    <w:rsid w:val="002D4A99"/>
    <w:rsid w:val="002D4DF7"/>
    <w:rsid w:val="002D5DC0"/>
    <w:rsid w:val="002D5EA3"/>
    <w:rsid w:val="002D60AC"/>
    <w:rsid w:val="002D610E"/>
    <w:rsid w:val="002D62CC"/>
    <w:rsid w:val="002D6571"/>
    <w:rsid w:val="002D6629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07F"/>
    <w:rsid w:val="002F32AA"/>
    <w:rsid w:val="002F3485"/>
    <w:rsid w:val="002F3624"/>
    <w:rsid w:val="002F3629"/>
    <w:rsid w:val="002F3755"/>
    <w:rsid w:val="002F3829"/>
    <w:rsid w:val="002F3BB2"/>
    <w:rsid w:val="002F3D03"/>
    <w:rsid w:val="002F4046"/>
    <w:rsid w:val="002F433D"/>
    <w:rsid w:val="002F458C"/>
    <w:rsid w:val="002F481E"/>
    <w:rsid w:val="002F4A7E"/>
    <w:rsid w:val="002F5134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D52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185E"/>
    <w:rsid w:val="00312051"/>
    <w:rsid w:val="003121BE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17B85"/>
    <w:rsid w:val="0032091A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86C"/>
    <w:rsid w:val="00324AE5"/>
    <w:rsid w:val="0032521C"/>
    <w:rsid w:val="003252DB"/>
    <w:rsid w:val="00325D1E"/>
    <w:rsid w:val="00325FB3"/>
    <w:rsid w:val="00326002"/>
    <w:rsid w:val="00326611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279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B18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884"/>
    <w:rsid w:val="00347950"/>
    <w:rsid w:val="00347FF4"/>
    <w:rsid w:val="003503F1"/>
    <w:rsid w:val="00350AC6"/>
    <w:rsid w:val="00350C2D"/>
    <w:rsid w:val="003513B9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62D1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42A6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604"/>
    <w:rsid w:val="00382C35"/>
    <w:rsid w:val="00382CF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5D1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765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6F59"/>
    <w:rsid w:val="003B78B4"/>
    <w:rsid w:val="003B7EBE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48AA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57C8"/>
    <w:rsid w:val="003D6506"/>
    <w:rsid w:val="003D6981"/>
    <w:rsid w:val="003D7B93"/>
    <w:rsid w:val="003E0A5D"/>
    <w:rsid w:val="003E0F3C"/>
    <w:rsid w:val="003E1252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9A6"/>
    <w:rsid w:val="003E3BA7"/>
    <w:rsid w:val="003E534D"/>
    <w:rsid w:val="003E54C3"/>
    <w:rsid w:val="003E55E7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350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07A19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2D6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1C9B"/>
    <w:rsid w:val="00422455"/>
    <w:rsid w:val="00422584"/>
    <w:rsid w:val="00422812"/>
    <w:rsid w:val="004228A3"/>
    <w:rsid w:val="00422D82"/>
    <w:rsid w:val="0042316B"/>
    <w:rsid w:val="00423A33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39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406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5CCC"/>
    <w:rsid w:val="00445EEA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4ACA"/>
    <w:rsid w:val="00455574"/>
    <w:rsid w:val="00455783"/>
    <w:rsid w:val="00455EEA"/>
    <w:rsid w:val="004561E4"/>
    <w:rsid w:val="004564C8"/>
    <w:rsid w:val="004568FD"/>
    <w:rsid w:val="0045700C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711"/>
    <w:rsid w:val="00463F9F"/>
    <w:rsid w:val="004646B6"/>
    <w:rsid w:val="00464EA7"/>
    <w:rsid w:val="0046551E"/>
    <w:rsid w:val="00465750"/>
    <w:rsid w:val="00466809"/>
    <w:rsid w:val="00470015"/>
    <w:rsid w:val="00470076"/>
    <w:rsid w:val="00470633"/>
    <w:rsid w:val="0047153A"/>
    <w:rsid w:val="00471908"/>
    <w:rsid w:val="004729F4"/>
    <w:rsid w:val="00472B28"/>
    <w:rsid w:val="00472B72"/>
    <w:rsid w:val="00472C98"/>
    <w:rsid w:val="00472DFE"/>
    <w:rsid w:val="00473D35"/>
    <w:rsid w:val="0047413D"/>
    <w:rsid w:val="00474912"/>
    <w:rsid w:val="00474921"/>
    <w:rsid w:val="00474A80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67F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97"/>
    <w:rsid w:val="00491BC5"/>
    <w:rsid w:val="0049321A"/>
    <w:rsid w:val="004934DC"/>
    <w:rsid w:val="0049470D"/>
    <w:rsid w:val="00494870"/>
    <w:rsid w:val="00495813"/>
    <w:rsid w:val="00495CB7"/>
    <w:rsid w:val="00495F3C"/>
    <w:rsid w:val="0049609D"/>
    <w:rsid w:val="004961C5"/>
    <w:rsid w:val="00496222"/>
    <w:rsid w:val="00496858"/>
    <w:rsid w:val="00496A9C"/>
    <w:rsid w:val="00496D91"/>
    <w:rsid w:val="00497841"/>
    <w:rsid w:val="00497B32"/>
    <w:rsid w:val="00497CEE"/>
    <w:rsid w:val="004A00DC"/>
    <w:rsid w:val="004A05B5"/>
    <w:rsid w:val="004A1205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C43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76B"/>
    <w:rsid w:val="004B695C"/>
    <w:rsid w:val="004B6E34"/>
    <w:rsid w:val="004B7658"/>
    <w:rsid w:val="004B7A2B"/>
    <w:rsid w:val="004B7D34"/>
    <w:rsid w:val="004B7E55"/>
    <w:rsid w:val="004C08D3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5AF"/>
    <w:rsid w:val="004D7624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66C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CDF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5C4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4E53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2C"/>
    <w:rsid w:val="005247FC"/>
    <w:rsid w:val="0052483D"/>
    <w:rsid w:val="00524BAF"/>
    <w:rsid w:val="00524EED"/>
    <w:rsid w:val="00525415"/>
    <w:rsid w:val="00525519"/>
    <w:rsid w:val="00525F39"/>
    <w:rsid w:val="00526462"/>
    <w:rsid w:val="005268BE"/>
    <w:rsid w:val="00526933"/>
    <w:rsid w:val="00526EA9"/>
    <w:rsid w:val="00527140"/>
    <w:rsid w:val="005271C8"/>
    <w:rsid w:val="005277F7"/>
    <w:rsid w:val="00527824"/>
    <w:rsid w:val="005279FC"/>
    <w:rsid w:val="00527B14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4788F"/>
    <w:rsid w:val="00550B22"/>
    <w:rsid w:val="00550E42"/>
    <w:rsid w:val="00550F7A"/>
    <w:rsid w:val="00551538"/>
    <w:rsid w:val="00551D36"/>
    <w:rsid w:val="00551FCA"/>
    <w:rsid w:val="005527AB"/>
    <w:rsid w:val="00552850"/>
    <w:rsid w:val="00552C7D"/>
    <w:rsid w:val="00552D81"/>
    <w:rsid w:val="00552DEE"/>
    <w:rsid w:val="00553016"/>
    <w:rsid w:val="0055380E"/>
    <w:rsid w:val="00553EB1"/>
    <w:rsid w:val="005544AC"/>
    <w:rsid w:val="00554A29"/>
    <w:rsid w:val="00554AED"/>
    <w:rsid w:val="00555E5F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282"/>
    <w:rsid w:val="00565E1A"/>
    <w:rsid w:val="00565E77"/>
    <w:rsid w:val="00566114"/>
    <w:rsid w:val="00566868"/>
    <w:rsid w:val="00566AB6"/>
    <w:rsid w:val="00566B38"/>
    <w:rsid w:val="005675C4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B23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6703"/>
    <w:rsid w:val="005877FB"/>
    <w:rsid w:val="00587F09"/>
    <w:rsid w:val="005909A1"/>
    <w:rsid w:val="00590F6E"/>
    <w:rsid w:val="0059132F"/>
    <w:rsid w:val="005913C4"/>
    <w:rsid w:val="00591509"/>
    <w:rsid w:val="00591716"/>
    <w:rsid w:val="00591861"/>
    <w:rsid w:val="00592DC1"/>
    <w:rsid w:val="00593255"/>
    <w:rsid w:val="00593DB9"/>
    <w:rsid w:val="0059426D"/>
    <w:rsid w:val="00594427"/>
    <w:rsid w:val="00594FED"/>
    <w:rsid w:val="00595048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5C31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BE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284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B36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1E44"/>
    <w:rsid w:val="005E1E49"/>
    <w:rsid w:val="005E20C2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688D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35D4"/>
    <w:rsid w:val="00614113"/>
    <w:rsid w:val="00614528"/>
    <w:rsid w:val="00614570"/>
    <w:rsid w:val="00614ADE"/>
    <w:rsid w:val="006152B2"/>
    <w:rsid w:val="00615488"/>
    <w:rsid w:val="006162BF"/>
    <w:rsid w:val="0061655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28C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741"/>
    <w:rsid w:val="00631BCA"/>
    <w:rsid w:val="00631BEF"/>
    <w:rsid w:val="00631E97"/>
    <w:rsid w:val="00632627"/>
    <w:rsid w:val="00632A5C"/>
    <w:rsid w:val="00632DD1"/>
    <w:rsid w:val="00632FBC"/>
    <w:rsid w:val="006335F6"/>
    <w:rsid w:val="00633F28"/>
    <w:rsid w:val="006344B9"/>
    <w:rsid w:val="00634557"/>
    <w:rsid w:val="00635498"/>
    <w:rsid w:val="00635CB5"/>
    <w:rsid w:val="00635DB6"/>
    <w:rsid w:val="0063613F"/>
    <w:rsid w:val="00636415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830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7C8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3F0"/>
    <w:rsid w:val="0066157E"/>
    <w:rsid w:val="00661C71"/>
    <w:rsid w:val="00661CC4"/>
    <w:rsid w:val="00662722"/>
    <w:rsid w:val="00662AD7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425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50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5BD"/>
    <w:rsid w:val="006976B7"/>
    <w:rsid w:val="00697949"/>
    <w:rsid w:val="00697D87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CF7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98A"/>
    <w:rsid w:val="006C1AFC"/>
    <w:rsid w:val="006C1EA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9BB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0FCC"/>
    <w:rsid w:val="006D103D"/>
    <w:rsid w:val="006D1945"/>
    <w:rsid w:val="006D419D"/>
    <w:rsid w:val="006D4298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B22"/>
    <w:rsid w:val="006E1DC7"/>
    <w:rsid w:val="006E269C"/>
    <w:rsid w:val="006E292D"/>
    <w:rsid w:val="006E2D7B"/>
    <w:rsid w:val="006E329C"/>
    <w:rsid w:val="006E34C3"/>
    <w:rsid w:val="006E3549"/>
    <w:rsid w:val="006E3F4C"/>
    <w:rsid w:val="006E40A8"/>
    <w:rsid w:val="006E4160"/>
    <w:rsid w:val="006E449B"/>
    <w:rsid w:val="006E4E1B"/>
    <w:rsid w:val="006E4E71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6ED"/>
    <w:rsid w:val="006E7730"/>
    <w:rsid w:val="006E7920"/>
    <w:rsid w:val="006E7C69"/>
    <w:rsid w:val="006F0498"/>
    <w:rsid w:val="006F0FC4"/>
    <w:rsid w:val="006F0FF8"/>
    <w:rsid w:val="006F15EF"/>
    <w:rsid w:val="006F1F89"/>
    <w:rsid w:val="006F21F3"/>
    <w:rsid w:val="006F2440"/>
    <w:rsid w:val="006F31FE"/>
    <w:rsid w:val="006F359B"/>
    <w:rsid w:val="006F36BE"/>
    <w:rsid w:val="006F36D9"/>
    <w:rsid w:val="006F3A76"/>
    <w:rsid w:val="006F3F74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89D"/>
    <w:rsid w:val="00700B64"/>
    <w:rsid w:val="00700BFC"/>
    <w:rsid w:val="00700CA6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6C82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59"/>
    <w:rsid w:val="007268C6"/>
    <w:rsid w:val="00726AE9"/>
    <w:rsid w:val="00727300"/>
    <w:rsid w:val="007275CD"/>
    <w:rsid w:val="0072764D"/>
    <w:rsid w:val="007279C9"/>
    <w:rsid w:val="00727AE2"/>
    <w:rsid w:val="00730316"/>
    <w:rsid w:val="007309BA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513"/>
    <w:rsid w:val="0073486B"/>
    <w:rsid w:val="00734AEB"/>
    <w:rsid w:val="00734CB6"/>
    <w:rsid w:val="007350DE"/>
    <w:rsid w:val="007354E7"/>
    <w:rsid w:val="007363A0"/>
    <w:rsid w:val="00736650"/>
    <w:rsid w:val="00736B51"/>
    <w:rsid w:val="00736CB3"/>
    <w:rsid w:val="00736F4E"/>
    <w:rsid w:val="00736FAD"/>
    <w:rsid w:val="00740CFC"/>
    <w:rsid w:val="00740D59"/>
    <w:rsid w:val="00740E95"/>
    <w:rsid w:val="00740FC1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571"/>
    <w:rsid w:val="0074761B"/>
    <w:rsid w:val="00747B0D"/>
    <w:rsid w:val="007500FC"/>
    <w:rsid w:val="007503B7"/>
    <w:rsid w:val="00750C0A"/>
    <w:rsid w:val="00750E40"/>
    <w:rsid w:val="00751048"/>
    <w:rsid w:val="007517E5"/>
    <w:rsid w:val="00751C27"/>
    <w:rsid w:val="00752499"/>
    <w:rsid w:val="007525A3"/>
    <w:rsid w:val="007525B4"/>
    <w:rsid w:val="00752B36"/>
    <w:rsid w:val="00753202"/>
    <w:rsid w:val="0075325B"/>
    <w:rsid w:val="00753D53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6B3"/>
    <w:rsid w:val="00760855"/>
    <w:rsid w:val="00760FB4"/>
    <w:rsid w:val="00761309"/>
    <w:rsid w:val="0076195C"/>
    <w:rsid w:val="00761AA4"/>
    <w:rsid w:val="00762081"/>
    <w:rsid w:val="0076220E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6FA2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3F58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46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6D47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4F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1AFD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175"/>
    <w:rsid w:val="007D0359"/>
    <w:rsid w:val="007D03B4"/>
    <w:rsid w:val="007D04C9"/>
    <w:rsid w:val="007D0970"/>
    <w:rsid w:val="007D15D1"/>
    <w:rsid w:val="007D195B"/>
    <w:rsid w:val="007D1F75"/>
    <w:rsid w:val="007D20F8"/>
    <w:rsid w:val="007D228B"/>
    <w:rsid w:val="007D23EC"/>
    <w:rsid w:val="007D244E"/>
    <w:rsid w:val="007D2D86"/>
    <w:rsid w:val="007D3780"/>
    <w:rsid w:val="007D3B6D"/>
    <w:rsid w:val="007D3BC0"/>
    <w:rsid w:val="007D4C9D"/>
    <w:rsid w:val="007D4DBE"/>
    <w:rsid w:val="007D51F2"/>
    <w:rsid w:val="007D5ECF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767"/>
    <w:rsid w:val="007E680F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349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56"/>
    <w:rsid w:val="007F4761"/>
    <w:rsid w:val="007F4A39"/>
    <w:rsid w:val="007F524D"/>
    <w:rsid w:val="007F527B"/>
    <w:rsid w:val="007F56D8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0C3D"/>
    <w:rsid w:val="00801580"/>
    <w:rsid w:val="008017E5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CE8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10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17F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09"/>
    <w:rsid w:val="00835D4F"/>
    <w:rsid w:val="008362FC"/>
    <w:rsid w:val="00837D8A"/>
    <w:rsid w:val="00837FAE"/>
    <w:rsid w:val="008400EA"/>
    <w:rsid w:val="00840AAF"/>
    <w:rsid w:val="00841411"/>
    <w:rsid w:val="0084150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49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16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0FF"/>
    <w:rsid w:val="00863604"/>
    <w:rsid w:val="00863B7B"/>
    <w:rsid w:val="008640DE"/>
    <w:rsid w:val="0086484B"/>
    <w:rsid w:val="0086539C"/>
    <w:rsid w:val="0086557D"/>
    <w:rsid w:val="00865CFA"/>
    <w:rsid w:val="008662D4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BFD"/>
    <w:rsid w:val="00871C0B"/>
    <w:rsid w:val="00871C89"/>
    <w:rsid w:val="00871E48"/>
    <w:rsid w:val="00871FC7"/>
    <w:rsid w:val="008721F5"/>
    <w:rsid w:val="008724B1"/>
    <w:rsid w:val="008734BB"/>
    <w:rsid w:val="008739DA"/>
    <w:rsid w:val="00874247"/>
    <w:rsid w:val="00874296"/>
    <w:rsid w:val="008745CD"/>
    <w:rsid w:val="00874B7A"/>
    <w:rsid w:val="00875045"/>
    <w:rsid w:val="008752A8"/>
    <w:rsid w:val="0087553E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969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C1E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9C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078E"/>
    <w:rsid w:val="008A1680"/>
    <w:rsid w:val="008A17F6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6E80"/>
    <w:rsid w:val="008A7836"/>
    <w:rsid w:val="008A796D"/>
    <w:rsid w:val="008A79B3"/>
    <w:rsid w:val="008A7C21"/>
    <w:rsid w:val="008A7C42"/>
    <w:rsid w:val="008B0812"/>
    <w:rsid w:val="008B0D0F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3D6C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CC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6BA9"/>
    <w:rsid w:val="008F74EA"/>
    <w:rsid w:val="008F7C5C"/>
    <w:rsid w:val="008F7D33"/>
    <w:rsid w:val="008F7D44"/>
    <w:rsid w:val="0090033E"/>
    <w:rsid w:val="009004BF"/>
    <w:rsid w:val="00900568"/>
    <w:rsid w:val="0090107A"/>
    <w:rsid w:val="0090107B"/>
    <w:rsid w:val="0090154C"/>
    <w:rsid w:val="009015E8"/>
    <w:rsid w:val="00901692"/>
    <w:rsid w:val="00901B95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37C1F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3CE8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6E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50F"/>
    <w:rsid w:val="009747B8"/>
    <w:rsid w:val="00974CAA"/>
    <w:rsid w:val="009753A1"/>
    <w:rsid w:val="0097588E"/>
    <w:rsid w:val="009764FC"/>
    <w:rsid w:val="009766D7"/>
    <w:rsid w:val="00976A4D"/>
    <w:rsid w:val="00976D5C"/>
    <w:rsid w:val="00977431"/>
    <w:rsid w:val="009779C9"/>
    <w:rsid w:val="009802A9"/>
    <w:rsid w:val="009803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8787B"/>
    <w:rsid w:val="0099041A"/>
    <w:rsid w:val="00991081"/>
    <w:rsid w:val="009913FF"/>
    <w:rsid w:val="009915FE"/>
    <w:rsid w:val="0099297D"/>
    <w:rsid w:val="00992F30"/>
    <w:rsid w:val="00993658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86B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4E1C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65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1BA5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BFB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284"/>
    <w:rsid w:val="009E633E"/>
    <w:rsid w:val="009E6659"/>
    <w:rsid w:val="009E66F8"/>
    <w:rsid w:val="009E68A6"/>
    <w:rsid w:val="009E7131"/>
    <w:rsid w:val="009E7BA4"/>
    <w:rsid w:val="009F02C9"/>
    <w:rsid w:val="009F0877"/>
    <w:rsid w:val="009F14F3"/>
    <w:rsid w:val="009F1630"/>
    <w:rsid w:val="009F17BB"/>
    <w:rsid w:val="009F1C1F"/>
    <w:rsid w:val="009F235B"/>
    <w:rsid w:val="009F25F2"/>
    <w:rsid w:val="009F28E8"/>
    <w:rsid w:val="009F2A13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884"/>
    <w:rsid w:val="00A04920"/>
    <w:rsid w:val="00A04DF0"/>
    <w:rsid w:val="00A055FC"/>
    <w:rsid w:val="00A057C7"/>
    <w:rsid w:val="00A05F99"/>
    <w:rsid w:val="00A06353"/>
    <w:rsid w:val="00A0682A"/>
    <w:rsid w:val="00A068D8"/>
    <w:rsid w:val="00A06A18"/>
    <w:rsid w:val="00A071BE"/>
    <w:rsid w:val="00A07257"/>
    <w:rsid w:val="00A074E6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6EE2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A99"/>
    <w:rsid w:val="00A30B7B"/>
    <w:rsid w:val="00A30D0F"/>
    <w:rsid w:val="00A31800"/>
    <w:rsid w:val="00A318AE"/>
    <w:rsid w:val="00A32F69"/>
    <w:rsid w:val="00A3313D"/>
    <w:rsid w:val="00A33365"/>
    <w:rsid w:val="00A346D2"/>
    <w:rsid w:val="00A3492E"/>
    <w:rsid w:val="00A34E81"/>
    <w:rsid w:val="00A34FCD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1B7"/>
    <w:rsid w:val="00A4520C"/>
    <w:rsid w:val="00A45463"/>
    <w:rsid w:val="00A464E5"/>
    <w:rsid w:val="00A4709D"/>
    <w:rsid w:val="00A4745B"/>
    <w:rsid w:val="00A474D9"/>
    <w:rsid w:val="00A47A5E"/>
    <w:rsid w:val="00A47D58"/>
    <w:rsid w:val="00A50AA1"/>
    <w:rsid w:val="00A511D6"/>
    <w:rsid w:val="00A514FE"/>
    <w:rsid w:val="00A5154B"/>
    <w:rsid w:val="00A515F7"/>
    <w:rsid w:val="00A515FE"/>
    <w:rsid w:val="00A51654"/>
    <w:rsid w:val="00A51AD8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74"/>
    <w:rsid w:val="00A603B3"/>
    <w:rsid w:val="00A616F5"/>
    <w:rsid w:val="00A61BD7"/>
    <w:rsid w:val="00A61E41"/>
    <w:rsid w:val="00A623EF"/>
    <w:rsid w:val="00A62FDC"/>
    <w:rsid w:val="00A6308B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E00"/>
    <w:rsid w:val="00A77F3F"/>
    <w:rsid w:val="00A801EB"/>
    <w:rsid w:val="00A80806"/>
    <w:rsid w:val="00A80B7F"/>
    <w:rsid w:val="00A81BE4"/>
    <w:rsid w:val="00A81E59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6FA1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2EDB"/>
    <w:rsid w:val="00A93516"/>
    <w:rsid w:val="00A945B9"/>
    <w:rsid w:val="00A94611"/>
    <w:rsid w:val="00A947B3"/>
    <w:rsid w:val="00A94A26"/>
    <w:rsid w:val="00A954B2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5F89"/>
    <w:rsid w:val="00AA60C0"/>
    <w:rsid w:val="00AA6338"/>
    <w:rsid w:val="00AA6ED3"/>
    <w:rsid w:val="00AA728E"/>
    <w:rsid w:val="00AA7527"/>
    <w:rsid w:val="00AA7787"/>
    <w:rsid w:val="00AB07F4"/>
    <w:rsid w:val="00AB0FCF"/>
    <w:rsid w:val="00AB1502"/>
    <w:rsid w:val="00AB15C9"/>
    <w:rsid w:val="00AB1684"/>
    <w:rsid w:val="00AB1729"/>
    <w:rsid w:val="00AB1D14"/>
    <w:rsid w:val="00AB1DBB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538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46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2"/>
    <w:rsid w:val="00AD24BB"/>
    <w:rsid w:val="00AD2771"/>
    <w:rsid w:val="00AD2AD3"/>
    <w:rsid w:val="00AD2D7E"/>
    <w:rsid w:val="00AD3265"/>
    <w:rsid w:val="00AD35BB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0D3"/>
    <w:rsid w:val="00AE53EB"/>
    <w:rsid w:val="00AE58C3"/>
    <w:rsid w:val="00AE6CFB"/>
    <w:rsid w:val="00AE6E4D"/>
    <w:rsid w:val="00AE6E7B"/>
    <w:rsid w:val="00AF0089"/>
    <w:rsid w:val="00AF00BB"/>
    <w:rsid w:val="00AF0191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4D5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58"/>
    <w:rsid w:val="00B0739B"/>
    <w:rsid w:val="00B075F5"/>
    <w:rsid w:val="00B077E0"/>
    <w:rsid w:val="00B07B5F"/>
    <w:rsid w:val="00B10391"/>
    <w:rsid w:val="00B10B68"/>
    <w:rsid w:val="00B11C43"/>
    <w:rsid w:val="00B11DE8"/>
    <w:rsid w:val="00B12447"/>
    <w:rsid w:val="00B13119"/>
    <w:rsid w:val="00B139B6"/>
    <w:rsid w:val="00B1450D"/>
    <w:rsid w:val="00B14732"/>
    <w:rsid w:val="00B14735"/>
    <w:rsid w:val="00B147E4"/>
    <w:rsid w:val="00B14A20"/>
    <w:rsid w:val="00B15033"/>
    <w:rsid w:val="00B150BD"/>
    <w:rsid w:val="00B16086"/>
    <w:rsid w:val="00B16161"/>
    <w:rsid w:val="00B16292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169"/>
    <w:rsid w:val="00B50326"/>
    <w:rsid w:val="00B50451"/>
    <w:rsid w:val="00B51209"/>
    <w:rsid w:val="00B5142D"/>
    <w:rsid w:val="00B5195F"/>
    <w:rsid w:val="00B51DE2"/>
    <w:rsid w:val="00B52035"/>
    <w:rsid w:val="00B521B0"/>
    <w:rsid w:val="00B521DE"/>
    <w:rsid w:val="00B529A7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387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62A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6D96"/>
    <w:rsid w:val="00B773B8"/>
    <w:rsid w:val="00B774FC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20E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0F5F"/>
    <w:rsid w:val="00B91023"/>
    <w:rsid w:val="00B91297"/>
    <w:rsid w:val="00B92249"/>
    <w:rsid w:val="00B92713"/>
    <w:rsid w:val="00B9280A"/>
    <w:rsid w:val="00B93A98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101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A72E0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E1E"/>
    <w:rsid w:val="00BC3FAE"/>
    <w:rsid w:val="00BC4466"/>
    <w:rsid w:val="00BC447E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049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37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835"/>
    <w:rsid w:val="00BD6BE5"/>
    <w:rsid w:val="00BD6DD0"/>
    <w:rsid w:val="00BD748C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448"/>
    <w:rsid w:val="00BE2934"/>
    <w:rsid w:val="00BE29EB"/>
    <w:rsid w:val="00BE2F1F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2AA3"/>
    <w:rsid w:val="00BF37B8"/>
    <w:rsid w:val="00BF3867"/>
    <w:rsid w:val="00BF3877"/>
    <w:rsid w:val="00BF3A62"/>
    <w:rsid w:val="00BF47F0"/>
    <w:rsid w:val="00BF57AB"/>
    <w:rsid w:val="00BF61BF"/>
    <w:rsid w:val="00BF666D"/>
    <w:rsid w:val="00BF66FF"/>
    <w:rsid w:val="00BF6B31"/>
    <w:rsid w:val="00BF71CC"/>
    <w:rsid w:val="00BF7558"/>
    <w:rsid w:val="00BF7627"/>
    <w:rsid w:val="00BF7669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4EDC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0BAC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9F9"/>
    <w:rsid w:val="00C26C4D"/>
    <w:rsid w:val="00C26EB2"/>
    <w:rsid w:val="00C30156"/>
    <w:rsid w:val="00C301F7"/>
    <w:rsid w:val="00C301FD"/>
    <w:rsid w:val="00C308F2"/>
    <w:rsid w:val="00C309F0"/>
    <w:rsid w:val="00C30B86"/>
    <w:rsid w:val="00C30FC0"/>
    <w:rsid w:val="00C31112"/>
    <w:rsid w:val="00C31316"/>
    <w:rsid w:val="00C31DE5"/>
    <w:rsid w:val="00C321B9"/>
    <w:rsid w:val="00C32454"/>
    <w:rsid w:val="00C3283B"/>
    <w:rsid w:val="00C32EAB"/>
    <w:rsid w:val="00C3305E"/>
    <w:rsid w:val="00C3333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6FD9"/>
    <w:rsid w:val="00C470C7"/>
    <w:rsid w:val="00C47549"/>
    <w:rsid w:val="00C47901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B8"/>
    <w:rsid w:val="00C529E6"/>
    <w:rsid w:val="00C52F1F"/>
    <w:rsid w:val="00C5324E"/>
    <w:rsid w:val="00C532BA"/>
    <w:rsid w:val="00C5375F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6D6"/>
    <w:rsid w:val="00C677C4"/>
    <w:rsid w:val="00C67E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99C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37D"/>
    <w:rsid w:val="00C85B2C"/>
    <w:rsid w:val="00C85C96"/>
    <w:rsid w:val="00C86CB9"/>
    <w:rsid w:val="00C86E61"/>
    <w:rsid w:val="00C86ED1"/>
    <w:rsid w:val="00C87094"/>
    <w:rsid w:val="00C876A1"/>
    <w:rsid w:val="00C902AD"/>
    <w:rsid w:val="00C9067C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3B5"/>
    <w:rsid w:val="00CA3446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BDA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354C"/>
    <w:rsid w:val="00CD437E"/>
    <w:rsid w:val="00CD4432"/>
    <w:rsid w:val="00CD54E3"/>
    <w:rsid w:val="00CD582B"/>
    <w:rsid w:val="00CD5885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50"/>
    <w:rsid w:val="00CE3A6F"/>
    <w:rsid w:val="00CE3C36"/>
    <w:rsid w:val="00CE4183"/>
    <w:rsid w:val="00CE4458"/>
    <w:rsid w:val="00CE4C0D"/>
    <w:rsid w:val="00CE5206"/>
    <w:rsid w:val="00CE5E02"/>
    <w:rsid w:val="00CE5FA2"/>
    <w:rsid w:val="00CE63AA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185"/>
    <w:rsid w:val="00CF3C8C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650C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3DCB"/>
    <w:rsid w:val="00D14016"/>
    <w:rsid w:val="00D14550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4D28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84"/>
    <w:rsid w:val="00D327E6"/>
    <w:rsid w:val="00D32BB9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A1D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AEB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A17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C8D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0C0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112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4ED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175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A78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7F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2BD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65"/>
    <w:rsid w:val="00DE3872"/>
    <w:rsid w:val="00DE3A24"/>
    <w:rsid w:val="00DE45BC"/>
    <w:rsid w:val="00DE491D"/>
    <w:rsid w:val="00DE4C15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962"/>
    <w:rsid w:val="00DF1FF5"/>
    <w:rsid w:val="00DF28BA"/>
    <w:rsid w:val="00DF2BE0"/>
    <w:rsid w:val="00DF3526"/>
    <w:rsid w:val="00DF527B"/>
    <w:rsid w:val="00DF55BE"/>
    <w:rsid w:val="00DF60F3"/>
    <w:rsid w:val="00DF6890"/>
    <w:rsid w:val="00DF70C6"/>
    <w:rsid w:val="00DF7123"/>
    <w:rsid w:val="00DF71A7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150"/>
    <w:rsid w:val="00E17944"/>
    <w:rsid w:val="00E17AEF"/>
    <w:rsid w:val="00E17BD9"/>
    <w:rsid w:val="00E201C9"/>
    <w:rsid w:val="00E206E5"/>
    <w:rsid w:val="00E20823"/>
    <w:rsid w:val="00E20870"/>
    <w:rsid w:val="00E20993"/>
    <w:rsid w:val="00E209E6"/>
    <w:rsid w:val="00E20C90"/>
    <w:rsid w:val="00E20DAE"/>
    <w:rsid w:val="00E21419"/>
    <w:rsid w:val="00E214B8"/>
    <w:rsid w:val="00E214D1"/>
    <w:rsid w:val="00E21988"/>
    <w:rsid w:val="00E21A7F"/>
    <w:rsid w:val="00E23632"/>
    <w:rsid w:val="00E239CB"/>
    <w:rsid w:val="00E243F2"/>
    <w:rsid w:val="00E249EC"/>
    <w:rsid w:val="00E254E6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36C"/>
    <w:rsid w:val="00E473E5"/>
    <w:rsid w:val="00E475CB"/>
    <w:rsid w:val="00E477E3"/>
    <w:rsid w:val="00E47A61"/>
    <w:rsid w:val="00E501A3"/>
    <w:rsid w:val="00E501CE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7C6"/>
    <w:rsid w:val="00E729F2"/>
    <w:rsid w:val="00E72E68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49B0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3D8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0A5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B6D"/>
    <w:rsid w:val="00EB6E43"/>
    <w:rsid w:val="00EB79BC"/>
    <w:rsid w:val="00EB7D9C"/>
    <w:rsid w:val="00EC1ABF"/>
    <w:rsid w:val="00EC1E80"/>
    <w:rsid w:val="00EC1F44"/>
    <w:rsid w:val="00EC2131"/>
    <w:rsid w:val="00EC231E"/>
    <w:rsid w:val="00EC23C4"/>
    <w:rsid w:val="00EC23EF"/>
    <w:rsid w:val="00EC2530"/>
    <w:rsid w:val="00EC370A"/>
    <w:rsid w:val="00EC3A8F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17B7"/>
    <w:rsid w:val="00ED3713"/>
    <w:rsid w:val="00ED3861"/>
    <w:rsid w:val="00ED3BA6"/>
    <w:rsid w:val="00ED3CA6"/>
    <w:rsid w:val="00ED3D6F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5AEC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3FD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79B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0F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07E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B98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6999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B89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6EB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03A"/>
    <w:rsid w:val="00F86552"/>
    <w:rsid w:val="00F86DF5"/>
    <w:rsid w:val="00F873D4"/>
    <w:rsid w:val="00F90138"/>
    <w:rsid w:val="00F90208"/>
    <w:rsid w:val="00F90386"/>
    <w:rsid w:val="00F90D75"/>
    <w:rsid w:val="00F91417"/>
    <w:rsid w:val="00F91CFA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09F6"/>
    <w:rsid w:val="00FA152D"/>
    <w:rsid w:val="00FA1BAB"/>
    <w:rsid w:val="00FA1C5A"/>
    <w:rsid w:val="00FA2AE1"/>
    <w:rsid w:val="00FA3953"/>
    <w:rsid w:val="00FA3A34"/>
    <w:rsid w:val="00FA3D8F"/>
    <w:rsid w:val="00FA4318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A7F0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5A88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E48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00D"/>
    <w:rsid w:val="00FD228B"/>
    <w:rsid w:val="00FD24C1"/>
    <w:rsid w:val="00FD2AC1"/>
    <w:rsid w:val="00FD2B8C"/>
    <w:rsid w:val="00FD2D87"/>
    <w:rsid w:val="00FD355A"/>
    <w:rsid w:val="00FD3D06"/>
    <w:rsid w:val="00FD4293"/>
    <w:rsid w:val="00FD42D3"/>
    <w:rsid w:val="00FD4E01"/>
    <w:rsid w:val="00FD4EF4"/>
    <w:rsid w:val="00FD55AD"/>
    <w:rsid w:val="00FD5928"/>
    <w:rsid w:val="00FD604C"/>
    <w:rsid w:val="00FD6505"/>
    <w:rsid w:val="00FD6664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67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032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13855</TotalTime>
  <Pages>2</Pages>
  <Words>458</Words>
  <Characters>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695</cp:revision>
  <dcterms:created xsi:type="dcterms:W3CDTF">2019-10-18T07:17:00Z</dcterms:created>
  <dcterms:modified xsi:type="dcterms:W3CDTF">2025-06-02T06:17:00Z</dcterms:modified>
</cp:coreProperties>
</file>