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B0" w:rsidRDefault="00C53DB0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C53DB0" w:rsidRPr="00E729F2" w:rsidTr="00F239CF">
        <w:tc>
          <w:tcPr>
            <w:tcW w:w="15948" w:type="dxa"/>
            <w:gridSpan w:val="20"/>
          </w:tcPr>
          <w:p w:rsidR="00C53DB0" w:rsidRPr="00E729F2" w:rsidRDefault="00C53DB0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03.04.2025</w:t>
            </w:r>
          </w:p>
        </w:tc>
      </w:tr>
      <w:tr w:rsidR="00C53DB0" w:rsidRPr="00E729F2" w:rsidTr="00CD582B">
        <w:tc>
          <w:tcPr>
            <w:tcW w:w="1548" w:type="dxa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C53DB0" w:rsidRPr="00E729F2" w:rsidTr="00CD582B">
        <w:trPr>
          <w:trHeight w:val="584"/>
        </w:trPr>
        <w:tc>
          <w:tcPr>
            <w:tcW w:w="1548" w:type="dxa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rPr>
          <w:trHeight w:val="326"/>
        </w:trPr>
        <w:tc>
          <w:tcPr>
            <w:tcW w:w="1548" w:type="dxa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rPr>
          <w:trHeight w:val="326"/>
        </w:trPr>
        <w:tc>
          <w:tcPr>
            <w:tcW w:w="1548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Омлет запеченный с морковью</w:t>
            </w:r>
          </w:p>
        </w:tc>
        <w:tc>
          <w:tcPr>
            <w:tcW w:w="516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37CD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E729F2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37CD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E729F2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37CD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E729F2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37CD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E729F2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37CD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E729F2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Хлеб</w:t>
            </w:r>
          </w:p>
        </w:tc>
        <w:tc>
          <w:tcPr>
            <w:tcW w:w="516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E729F2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9F235B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516" w:type="dxa"/>
          </w:tcPr>
          <w:p w:rsidR="00C53DB0" w:rsidRPr="009F235B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53DB0" w:rsidRPr="009F235B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9F235B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0A472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E729F2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9F235B" w:rsidRDefault="00C53DB0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C53DB0" w:rsidRPr="009F235B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C53DB0" w:rsidRPr="009F235B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3DB0" w:rsidRPr="009F235B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3DB0" w:rsidRPr="00E729F2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9F235B" w:rsidRDefault="00C53DB0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53DB0" w:rsidRPr="009F235B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53DB0" w:rsidRPr="009F235B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53DB0" w:rsidRPr="009F235B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3DB0" w:rsidRPr="00E729F2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9F235B" w:rsidRDefault="00C53DB0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C53DB0" w:rsidRPr="009F235B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53DB0" w:rsidRPr="009F235B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53DB0" w:rsidRPr="009F235B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9F235B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E729F2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216A2C" w:rsidRDefault="00C53DB0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C53DB0" w:rsidRPr="00216A2C" w:rsidRDefault="00C53DB0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53DB0" w:rsidRPr="00216A2C" w:rsidRDefault="00C53DB0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216A2C" w:rsidRDefault="00C53DB0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C53DB0" w:rsidRPr="00216A2C" w:rsidRDefault="00C53DB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216A2C" w:rsidRDefault="00C53DB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216A2C" w:rsidRDefault="00C53DB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216A2C" w:rsidRDefault="00C53DB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216A2C" w:rsidRDefault="00C53DB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216A2C" w:rsidRDefault="00C53DB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216A2C" w:rsidRDefault="00C53DB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216A2C" w:rsidRDefault="00C53DB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216A2C" w:rsidRDefault="00C53DB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216A2C" w:rsidRDefault="00C53DB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216A2C" w:rsidRDefault="00C53DB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216A2C" w:rsidRDefault="00C53DB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216A2C" w:rsidRDefault="00C53DB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216A2C" w:rsidRDefault="00C53DB0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E729F2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2850C3" w:rsidRDefault="00C53DB0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C53DB0" w:rsidRPr="002850C3" w:rsidRDefault="00C53DB0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C53DB0" w:rsidRPr="002850C3" w:rsidRDefault="00C53DB0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53DB0" w:rsidRPr="002850C3" w:rsidRDefault="00C53DB0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3DB0" w:rsidRPr="00E729F2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2850C3" w:rsidRDefault="00C53DB0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53DB0" w:rsidRPr="002850C3" w:rsidRDefault="00C53DB0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C53DB0" w:rsidRPr="002850C3" w:rsidRDefault="00C53DB0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53DB0" w:rsidRPr="002850C3" w:rsidRDefault="00C53DB0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C53DB0" w:rsidRPr="002850C3" w:rsidRDefault="00C53DB0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3DB0" w:rsidRPr="00E729F2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E729F2" w:rsidRDefault="00C53DB0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460622" w:rsidRDefault="00C53DB0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Яблоко</w:t>
            </w:r>
          </w:p>
        </w:tc>
        <w:tc>
          <w:tcPr>
            <w:tcW w:w="516" w:type="dxa"/>
          </w:tcPr>
          <w:p w:rsidR="00C53DB0" w:rsidRPr="00460622" w:rsidRDefault="00C53DB0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53DB0" w:rsidRPr="00460622" w:rsidRDefault="00C53DB0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E729F2" w:rsidRDefault="00C53DB0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F12D22" w:rsidRDefault="00C53DB0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C53DB0" w:rsidRPr="00F12D22" w:rsidRDefault="00C53DB0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53DB0" w:rsidRPr="00F12D22" w:rsidRDefault="00C53DB0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F12D22" w:rsidRDefault="00C53DB0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F12D22" w:rsidRDefault="00C53DB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F12D22" w:rsidRDefault="00C53DB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F12D22" w:rsidRDefault="00C53DB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F12D22" w:rsidRDefault="00C53DB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F12D22" w:rsidRDefault="00C53DB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F12D22" w:rsidRDefault="00C53DB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F12D22" w:rsidRDefault="00C53DB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F12D22" w:rsidRDefault="00C53DB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F12D22" w:rsidRDefault="00C53DB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53DB0" w:rsidRPr="00F12D22" w:rsidRDefault="00C53DB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F12D22" w:rsidRDefault="00C53DB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F12D22" w:rsidRDefault="00C53DB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F12D22" w:rsidRDefault="00C53DB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F12D22" w:rsidRDefault="00C53DB0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F12D22" w:rsidRDefault="00C53DB0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Суп  гречневый на курином бульоне</w:t>
            </w:r>
          </w:p>
        </w:tc>
        <w:tc>
          <w:tcPr>
            <w:tcW w:w="516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2209D2" w:rsidRDefault="00C53DB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37CD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723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0,045</w:t>
            </w:r>
          </w:p>
        </w:tc>
        <w:tc>
          <w:tcPr>
            <w:tcW w:w="85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0,48</w:t>
            </w:r>
          </w:p>
        </w:tc>
        <w:tc>
          <w:tcPr>
            <w:tcW w:w="55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3DB0" w:rsidRPr="002209D2" w:rsidRDefault="00C53DB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37CD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67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85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426</w:t>
            </w:r>
          </w:p>
        </w:tc>
        <w:tc>
          <w:tcPr>
            <w:tcW w:w="709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723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70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5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788" w:type="dxa"/>
          </w:tcPr>
          <w:p w:rsidR="00C53DB0" w:rsidRPr="002209D2" w:rsidRDefault="00C53DB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41625F">
        <w:trPr>
          <w:trHeight w:val="65"/>
        </w:trPr>
        <w:tc>
          <w:tcPr>
            <w:tcW w:w="1548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37CD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7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9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23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C53DB0" w:rsidRPr="002209D2" w:rsidRDefault="00C53DB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rPr>
          <w:trHeight w:val="65"/>
        </w:trPr>
        <w:tc>
          <w:tcPr>
            <w:tcW w:w="1548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37CD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3,32</w:t>
            </w:r>
          </w:p>
        </w:tc>
        <w:tc>
          <w:tcPr>
            <w:tcW w:w="85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23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5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</w:tcPr>
          <w:p w:rsidR="00C53DB0" w:rsidRPr="002209D2" w:rsidRDefault="00C53DB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rPr>
          <w:trHeight w:val="65"/>
        </w:trPr>
        <w:tc>
          <w:tcPr>
            <w:tcW w:w="1548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B37CD">
              <w:rPr>
                <w:rFonts w:ascii="Times New Roman" w:hAnsi="Times New Roman"/>
                <w:i/>
                <w:sz w:val="20"/>
                <w:szCs w:val="20"/>
              </w:rPr>
              <w:t>гречка</w:t>
            </w:r>
          </w:p>
        </w:tc>
        <w:tc>
          <w:tcPr>
            <w:tcW w:w="516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49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0,53</w:t>
            </w:r>
          </w:p>
        </w:tc>
        <w:tc>
          <w:tcPr>
            <w:tcW w:w="67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76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3,51</w:t>
            </w: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16,65</w:t>
            </w:r>
          </w:p>
        </w:tc>
        <w:tc>
          <w:tcPr>
            <w:tcW w:w="85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6,65</w:t>
            </w:r>
          </w:p>
        </w:tc>
        <w:tc>
          <w:tcPr>
            <w:tcW w:w="69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723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14,55</w:t>
            </w: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0,025</w:t>
            </w:r>
          </w:p>
        </w:tc>
        <w:tc>
          <w:tcPr>
            <w:tcW w:w="85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0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0,21</w:t>
            </w:r>
          </w:p>
        </w:tc>
        <w:tc>
          <w:tcPr>
            <w:tcW w:w="788" w:type="dxa"/>
          </w:tcPr>
          <w:p w:rsidR="00C53DB0" w:rsidRPr="002209D2" w:rsidRDefault="00C53DB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rPr>
          <w:trHeight w:val="65"/>
        </w:trPr>
        <w:tc>
          <w:tcPr>
            <w:tcW w:w="1548" w:type="dxa"/>
          </w:tcPr>
          <w:p w:rsidR="00C53DB0" w:rsidRPr="00AB37CD" w:rsidRDefault="00C53DB0" w:rsidP="001A4521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AB37CD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B37C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1,88</w:t>
            </w: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7CD">
              <w:rPr>
                <w:rFonts w:ascii="Times New Roman" w:hAnsi="Times New Roman"/>
                <w:sz w:val="20"/>
                <w:szCs w:val="20"/>
              </w:rPr>
              <w:t>17,46</w:t>
            </w:r>
          </w:p>
        </w:tc>
        <w:tc>
          <w:tcPr>
            <w:tcW w:w="709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AB37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2209D2" w:rsidRDefault="00C53DB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rPr>
          <w:trHeight w:val="65"/>
        </w:trPr>
        <w:tc>
          <w:tcPr>
            <w:tcW w:w="1548" w:type="dxa"/>
          </w:tcPr>
          <w:p w:rsidR="00C53DB0" w:rsidRPr="00CF43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43CD">
              <w:rPr>
                <w:rFonts w:ascii="Times New Roman" w:hAnsi="Times New Roman"/>
                <w:b/>
                <w:sz w:val="20"/>
                <w:szCs w:val="20"/>
              </w:rPr>
              <w:t>Гороховое пюре</w:t>
            </w:r>
          </w:p>
        </w:tc>
        <w:tc>
          <w:tcPr>
            <w:tcW w:w="516" w:type="dxa"/>
          </w:tcPr>
          <w:p w:rsidR="00C53DB0" w:rsidRPr="00CF43CD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53DB0" w:rsidRPr="00CF43CD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CF43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720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2209D2" w:rsidRDefault="00C53DB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rPr>
          <w:trHeight w:val="65"/>
        </w:trPr>
        <w:tc>
          <w:tcPr>
            <w:tcW w:w="1548" w:type="dxa"/>
          </w:tcPr>
          <w:p w:rsidR="00C53DB0" w:rsidRPr="00CF43CD" w:rsidRDefault="00C53DB0" w:rsidP="001A452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F43CD">
              <w:rPr>
                <w:rFonts w:ascii="Times New Roman" w:hAnsi="Times New Roman"/>
                <w:i/>
                <w:sz w:val="20"/>
                <w:szCs w:val="20"/>
              </w:rPr>
              <w:t>горох</w:t>
            </w:r>
          </w:p>
        </w:tc>
        <w:tc>
          <w:tcPr>
            <w:tcW w:w="516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3CD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549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3CD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C53DB0" w:rsidRPr="00CF43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2209D2" w:rsidRDefault="00C53DB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rPr>
          <w:trHeight w:val="65"/>
        </w:trPr>
        <w:tc>
          <w:tcPr>
            <w:tcW w:w="1548" w:type="dxa"/>
          </w:tcPr>
          <w:p w:rsidR="00C53DB0" w:rsidRPr="00CF43CD" w:rsidRDefault="00C53DB0" w:rsidP="001A452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CF43CD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3C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3C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53DB0" w:rsidRPr="00CF43CD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CD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CD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CD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CD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C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CD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CD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CD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CD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CD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CD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CD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CD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C53DB0" w:rsidRPr="00CF43CD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43C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3DB0" w:rsidRPr="002209D2" w:rsidRDefault="00C53DB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rPr>
          <w:trHeight w:val="65"/>
        </w:trPr>
        <w:tc>
          <w:tcPr>
            <w:tcW w:w="1548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54B7">
              <w:rPr>
                <w:rFonts w:ascii="Times New Roman" w:hAnsi="Times New Roman"/>
                <w:b/>
                <w:sz w:val="20"/>
                <w:szCs w:val="20"/>
              </w:rPr>
              <w:t>Гуляш куриный</w:t>
            </w:r>
          </w:p>
        </w:tc>
        <w:tc>
          <w:tcPr>
            <w:tcW w:w="516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0A54B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2209D2" w:rsidRDefault="00C53DB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rPr>
          <w:trHeight w:val="65"/>
        </w:trPr>
        <w:tc>
          <w:tcPr>
            <w:tcW w:w="1548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A54B7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54B7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549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54B7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3,49</w:t>
            </w:r>
          </w:p>
        </w:tc>
        <w:tc>
          <w:tcPr>
            <w:tcW w:w="672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876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851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58,14</w:t>
            </w:r>
          </w:p>
        </w:tc>
        <w:tc>
          <w:tcPr>
            <w:tcW w:w="850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851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694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26,88</w:t>
            </w:r>
          </w:p>
        </w:tc>
        <w:tc>
          <w:tcPr>
            <w:tcW w:w="723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0,23</w:t>
            </w:r>
          </w:p>
        </w:tc>
        <w:tc>
          <w:tcPr>
            <w:tcW w:w="851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992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854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555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88" w:type="dxa"/>
          </w:tcPr>
          <w:p w:rsidR="00C53DB0" w:rsidRPr="002209D2" w:rsidRDefault="00C53DB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rPr>
          <w:trHeight w:val="65"/>
        </w:trPr>
        <w:tc>
          <w:tcPr>
            <w:tcW w:w="1548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A54B7">
              <w:rPr>
                <w:rFonts w:ascii="Times New Roman" w:hAnsi="Times New Roman"/>
                <w:i/>
                <w:sz w:val="20"/>
                <w:szCs w:val="20"/>
              </w:rPr>
              <w:t>томатное пюре</w:t>
            </w:r>
          </w:p>
        </w:tc>
        <w:tc>
          <w:tcPr>
            <w:tcW w:w="516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54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54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72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76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28,56</w:t>
            </w:r>
          </w:p>
        </w:tc>
        <w:tc>
          <w:tcPr>
            <w:tcW w:w="851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80,8</w:t>
            </w:r>
          </w:p>
        </w:tc>
        <w:tc>
          <w:tcPr>
            <w:tcW w:w="709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26,4</w:t>
            </w:r>
          </w:p>
        </w:tc>
        <w:tc>
          <w:tcPr>
            <w:tcW w:w="851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38,4</w:t>
            </w:r>
          </w:p>
        </w:tc>
        <w:tc>
          <w:tcPr>
            <w:tcW w:w="694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854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555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3DB0" w:rsidRPr="002209D2" w:rsidRDefault="00C53DB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rPr>
          <w:trHeight w:val="65"/>
        </w:trPr>
        <w:tc>
          <w:tcPr>
            <w:tcW w:w="1548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A54B7">
              <w:rPr>
                <w:rFonts w:ascii="Times New Roman" w:hAnsi="Times New Roman"/>
                <w:i/>
                <w:sz w:val="20"/>
                <w:szCs w:val="20"/>
              </w:rPr>
              <w:t>мука пшеничная</w:t>
            </w:r>
          </w:p>
        </w:tc>
        <w:tc>
          <w:tcPr>
            <w:tcW w:w="516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54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54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  <w:tc>
          <w:tcPr>
            <w:tcW w:w="672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6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0,035</w:t>
            </w:r>
          </w:p>
        </w:tc>
        <w:tc>
          <w:tcPr>
            <w:tcW w:w="851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850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7,65</w:t>
            </w:r>
          </w:p>
        </w:tc>
        <w:tc>
          <w:tcPr>
            <w:tcW w:w="709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2,75</w:t>
            </w:r>
          </w:p>
        </w:tc>
        <w:tc>
          <w:tcPr>
            <w:tcW w:w="851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9,25</w:t>
            </w:r>
          </w:p>
        </w:tc>
        <w:tc>
          <w:tcPr>
            <w:tcW w:w="723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0,105</w:t>
            </w:r>
          </w:p>
        </w:tc>
        <w:tc>
          <w:tcPr>
            <w:tcW w:w="992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2209D2" w:rsidRDefault="00C53DB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rPr>
          <w:trHeight w:val="65"/>
        </w:trPr>
        <w:tc>
          <w:tcPr>
            <w:tcW w:w="1548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A54B7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54B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54B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0,19</w:t>
            </w:r>
          </w:p>
        </w:tc>
        <w:tc>
          <w:tcPr>
            <w:tcW w:w="672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851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850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18,2</w:t>
            </w:r>
          </w:p>
        </w:tc>
        <w:tc>
          <w:tcPr>
            <w:tcW w:w="709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851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94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723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1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854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705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555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788" w:type="dxa"/>
          </w:tcPr>
          <w:p w:rsidR="00C53DB0" w:rsidRPr="002209D2" w:rsidRDefault="00C53DB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rPr>
          <w:trHeight w:val="65"/>
        </w:trPr>
        <w:tc>
          <w:tcPr>
            <w:tcW w:w="1548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A54B7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54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A54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53DB0" w:rsidRPr="000A54B7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0,016</w:t>
            </w:r>
          </w:p>
        </w:tc>
        <w:tc>
          <w:tcPr>
            <w:tcW w:w="672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76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13,56</w:t>
            </w:r>
          </w:p>
        </w:tc>
        <w:tc>
          <w:tcPr>
            <w:tcW w:w="850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709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851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694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723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1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0,013</w:t>
            </w:r>
          </w:p>
        </w:tc>
        <w:tc>
          <w:tcPr>
            <w:tcW w:w="854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555" w:type="dxa"/>
          </w:tcPr>
          <w:p w:rsidR="00C53DB0" w:rsidRPr="000A54B7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54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3DB0" w:rsidRPr="002209D2" w:rsidRDefault="00C53DB0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rPr>
          <w:trHeight w:val="65"/>
        </w:trPr>
        <w:tc>
          <w:tcPr>
            <w:tcW w:w="1548" w:type="dxa"/>
          </w:tcPr>
          <w:p w:rsidR="00C53DB0" w:rsidRPr="001C58E7" w:rsidRDefault="00C53DB0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1C58E7" w:rsidRDefault="00C53DB0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2209D2" w:rsidRDefault="00C53DB0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1C58E7" w:rsidRDefault="00C53DB0" w:rsidP="004A5C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8E7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53DB0" w:rsidRPr="001C58E7" w:rsidRDefault="00C53DB0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3DB0" w:rsidRPr="002209D2" w:rsidRDefault="00C53DB0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1C58E7" w:rsidRDefault="00C53DB0" w:rsidP="004A5C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8E7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C53DB0" w:rsidRPr="001C58E7" w:rsidRDefault="00C53DB0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3DB0" w:rsidRPr="002209D2" w:rsidRDefault="00C53DB0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1C58E7" w:rsidRDefault="00C53DB0" w:rsidP="004A5C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8E7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53DB0" w:rsidRPr="001C58E7" w:rsidRDefault="00C53DB0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53DB0" w:rsidRPr="001C58E7" w:rsidRDefault="00C53DB0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3DB0" w:rsidRPr="002209D2" w:rsidRDefault="00C53DB0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652C68" w:rsidRDefault="00C53DB0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C53DB0" w:rsidRPr="00652C68" w:rsidRDefault="00C53DB0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C53DB0" w:rsidRPr="00652C68" w:rsidRDefault="00C53DB0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C53DB0" w:rsidRPr="00652C68" w:rsidRDefault="00C53DB0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652C68" w:rsidRDefault="00C53DB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C53DB0" w:rsidRPr="00652C68" w:rsidRDefault="00C53DB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53DB0" w:rsidRPr="00652C68" w:rsidRDefault="00C53DB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C53DB0" w:rsidRPr="00652C68" w:rsidRDefault="00C53DB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C53DB0" w:rsidRPr="00652C68" w:rsidRDefault="00C53DB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C53DB0" w:rsidRPr="00652C68" w:rsidRDefault="00C53DB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C53DB0" w:rsidRPr="00652C68" w:rsidRDefault="00C53DB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C53DB0" w:rsidRPr="00652C68" w:rsidRDefault="00C53DB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C53DB0" w:rsidRPr="00652C68" w:rsidRDefault="00C53DB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C53DB0" w:rsidRPr="00652C68" w:rsidRDefault="00C53DB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C53DB0" w:rsidRPr="00652C68" w:rsidRDefault="00C53DB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C53DB0" w:rsidRPr="00652C68" w:rsidRDefault="00C53DB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C53DB0" w:rsidRPr="00652C68" w:rsidRDefault="00C53DB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C53DB0" w:rsidRPr="00652C68" w:rsidRDefault="00C53DB0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3DB0" w:rsidRPr="002209D2" w:rsidRDefault="00C53DB0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2028E6" w:rsidRDefault="00C53DB0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C53DB0" w:rsidRPr="002028E6" w:rsidRDefault="00C53DB0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53DB0" w:rsidRPr="002028E6" w:rsidRDefault="00C53DB0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2028E6" w:rsidRDefault="00C53DB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2028E6" w:rsidRDefault="00C53DB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2028E6" w:rsidRDefault="00C53DB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2028E6" w:rsidRDefault="00C53DB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2028E6" w:rsidRDefault="00C53DB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2028E6" w:rsidRDefault="00C53DB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2028E6" w:rsidRDefault="00C53DB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2028E6" w:rsidRDefault="00C53DB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2028E6" w:rsidRDefault="00C53DB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2028E6" w:rsidRDefault="00C53DB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2028E6" w:rsidRDefault="00C53DB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2028E6" w:rsidRDefault="00C53DB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2028E6" w:rsidRDefault="00C53DB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2028E6" w:rsidRDefault="00C53DB0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2028E6" w:rsidRDefault="00C53DB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2028E6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9C629F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29F">
              <w:rPr>
                <w:rFonts w:ascii="Times New Roman" w:hAnsi="Times New Roman"/>
                <w:b/>
                <w:sz w:val="20"/>
                <w:szCs w:val="20"/>
              </w:rPr>
              <w:t xml:space="preserve">Суп молочный вермишелевый </w:t>
            </w:r>
          </w:p>
        </w:tc>
        <w:tc>
          <w:tcPr>
            <w:tcW w:w="516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9C629F" w:rsidRDefault="00C53DB0" w:rsidP="001A452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C629F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2028E6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9C629F" w:rsidRDefault="00C53DB0" w:rsidP="001A452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C629F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29F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549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29F"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C53DB0" w:rsidRPr="009C629F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4,48</w:t>
            </w:r>
          </w:p>
        </w:tc>
        <w:tc>
          <w:tcPr>
            <w:tcW w:w="672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76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51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99,2</w:t>
            </w:r>
          </w:p>
        </w:tc>
        <w:tc>
          <w:tcPr>
            <w:tcW w:w="850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709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199</w:t>
            </w:r>
          </w:p>
        </w:tc>
        <w:tc>
          <w:tcPr>
            <w:tcW w:w="851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23,2</w:t>
            </w:r>
          </w:p>
        </w:tc>
        <w:tc>
          <w:tcPr>
            <w:tcW w:w="694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723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157,7</w:t>
            </w:r>
          </w:p>
        </w:tc>
        <w:tc>
          <w:tcPr>
            <w:tcW w:w="851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854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5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555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788" w:type="dxa"/>
          </w:tcPr>
          <w:p w:rsidR="00C53DB0" w:rsidRPr="002028E6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9C629F" w:rsidRDefault="00C53DB0" w:rsidP="001A452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C629F">
              <w:rPr>
                <w:rFonts w:ascii="Times New Roman" w:hAnsi="Times New Roman"/>
                <w:i/>
                <w:sz w:val="20"/>
                <w:szCs w:val="20"/>
              </w:rPr>
              <w:t>вермишель</w:t>
            </w:r>
          </w:p>
        </w:tc>
        <w:tc>
          <w:tcPr>
            <w:tcW w:w="516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29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29F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53DB0" w:rsidRPr="009C629F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672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876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10,6</w:t>
            </w:r>
          </w:p>
        </w:tc>
        <w:tc>
          <w:tcPr>
            <w:tcW w:w="851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850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  <w:tc>
          <w:tcPr>
            <w:tcW w:w="709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851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4,95</w:t>
            </w:r>
          </w:p>
        </w:tc>
        <w:tc>
          <w:tcPr>
            <w:tcW w:w="694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723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14,55</w:t>
            </w:r>
          </w:p>
        </w:tc>
        <w:tc>
          <w:tcPr>
            <w:tcW w:w="851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705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88" w:type="dxa"/>
          </w:tcPr>
          <w:p w:rsidR="00C53DB0" w:rsidRPr="002028E6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9C629F" w:rsidRDefault="00C53DB0" w:rsidP="001A452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C629F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29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29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53DB0" w:rsidRPr="009C629F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672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3,93</w:t>
            </w:r>
          </w:p>
        </w:tc>
        <w:tc>
          <w:tcPr>
            <w:tcW w:w="876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850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723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2028E6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9C629F" w:rsidRDefault="00C53DB0" w:rsidP="001A4521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C629F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29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629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53DB0" w:rsidRPr="009C629F" w:rsidRDefault="00C53DB0" w:rsidP="001A45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4,78</w:t>
            </w:r>
          </w:p>
        </w:tc>
        <w:tc>
          <w:tcPr>
            <w:tcW w:w="851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850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29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9C629F" w:rsidRDefault="00C53DB0" w:rsidP="001A45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2028E6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7B45DD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C53DB0" w:rsidRPr="007B45DD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C53DB0" w:rsidRPr="007B45DD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7B45DD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2028E6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7B45DD" w:rsidRDefault="00C53DB0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45DD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C53DB0" w:rsidRPr="007B45DD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45D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C53DB0" w:rsidRPr="007B45DD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45D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3DB0" w:rsidRPr="007B45DD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3DB0" w:rsidRPr="002028E6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7B45DD" w:rsidRDefault="00C53DB0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45DD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C53DB0" w:rsidRPr="007B45DD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45DD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C53DB0" w:rsidRPr="007B45DD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45DD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53DB0" w:rsidRPr="007B45DD" w:rsidRDefault="00C53DB0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C53DB0" w:rsidRPr="007B45DD" w:rsidRDefault="00C53DB0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C53DB0" w:rsidRPr="002028E6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9F235B" w:rsidRDefault="00C53DB0" w:rsidP="00EB5E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C53DB0" w:rsidRPr="009F235B" w:rsidRDefault="00C53DB0" w:rsidP="00EB5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C53DB0" w:rsidRPr="009F235B" w:rsidRDefault="00C53DB0" w:rsidP="00EB5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C53DB0" w:rsidRPr="009F235B" w:rsidRDefault="00C53DB0" w:rsidP="00EB5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2028E6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c>
          <w:tcPr>
            <w:tcW w:w="1548" w:type="dxa"/>
          </w:tcPr>
          <w:p w:rsidR="00C53DB0" w:rsidRPr="009004BF" w:rsidRDefault="00C53DB0" w:rsidP="00EB5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04BF">
              <w:rPr>
                <w:rFonts w:ascii="Times New Roman" w:hAnsi="Times New Roman"/>
                <w:b/>
                <w:sz w:val="20"/>
                <w:szCs w:val="20"/>
              </w:rPr>
              <w:t>Булка</w:t>
            </w:r>
          </w:p>
        </w:tc>
        <w:tc>
          <w:tcPr>
            <w:tcW w:w="516" w:type="dxa"/>
          </w:tcPr>
          <w:p w:rsidR="00C53DB0" w:rsidRDefault="00C53DB0" w:rsidP="00EB5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C53DB0" w:rsidRDefault="00C53DB0" w:rsidP="00EB5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C53DB0" w:rsidRPr="009F235B" w:rsidRDefault="00C53DB0" w:rsidP="00EB5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9F235B" w:rsidRDefault="00C53DB0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2028E6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3DB0" w:rsidRPr="00E729F2" w:rsidTr="00CD582B">
        <w:trPr>
          <w:trHeight w:val="65"/>
        </w:trPr>
        <w:tc>
          <w:tcPr>
            <w:tcW w:w="1548" w:type="dxa"/>
          </w:tcPr>
          <w:p w:rsidR="00C53DB0" w:rsidRPr="00621537" w:rsidRDefault="00C53DB0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C53DB0" w:rsidRPr="00621537" w:rsidRDefault="00C53DB0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C53DB0" w:rsidRPr="00621537" w:rsidRDefault="00C53DB0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621537" w:rsidRDefault="00C53DB0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C53DB0" w:rsidRPr="00621537" w:rsidRDefault="00C53DB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C53DB0" w:rsidRPr="00621537" w:rsidRDefault="00C53DB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C53DB0" w:rsidRPr="00621537" w:rsidRDefault="00C53DB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621537" w:rsidRDefault="00C53DB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53DB0" w:rsidRPr="00621537" w:rsidRDefault="00C53DB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53DB0" w:rsidRPr="00621537" w:rsidRDefault="00C53DB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621537" w:rsidRDefault="00C53DB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C53DB0" w:rsidRPr="00621537" w:rsidRDefault="00C53DB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C53DB0" w:rsidRPr="00621537" w:rsidRDefault="00C53DB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53DB0" w:rsidRPr="00621537" w:rsidRDefault="00C53DB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53DB0" w:rsidRPr="00621537" w:rsidRDefault="00C53DB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C53DB0" w:rsidRPr="00621537" w:rsidRDefault="00C53DB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C53DB0" w:rsidRPr="00621537" w:rsidRDefault="00C53DB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C53DB0" w:rsidRPr="00621537" w:rsidRDefault="00C53DB0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C53DB0" w:rsidRPr="00621537" w:rsidRDefault="00C53DB0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C53DB0" w:rsidRPr="00E729F2" w:rsidRDefault="00C53DB0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53DB0" w:rsidRDefault="00C53DB0" w:rsidP="00DD50F3">
      <w:pPr>
        <w:rPr>
          <w:sz w:val="20"/>
          <w:szCs w:val="20"/>
          <w:lang w:val="en-US"/>
        </w:rPr>
      </w:pPr>
    </w:p>
    <w:p w:rsidR="00C53DB0" w:rsidRDefault="00C53DB0" w:rsidP="00DD50F3">
      <w:pPr>
        <w:rPr>
          <w:sz w:val="20"/>
          <w:szCs w:val="20"/>
        </w:rPr>
      </w:pPr>
    </w:p>
    <w:sectPr w:rsidR="00C53DB0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B36"/>
    <w:rsid w:val="00065F53"/>
    <w:rsid w:val="000660DB"/>
    <w:rsid w:val="00066A36"/>
    <w:rsid w:val="00066AB9"/>
    <w:rsid w:val="00066F67"/>
    <w:rsid w:val="00067BAA"/>
    <w:rsid w:val="00067C76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221"/>
    <w:rsid w:val="000916B6"/>
    <w:rsid w:val="0009203E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4B7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70BF"/>
    <w:rsid w:val="000D7B8C"/>
    <w:rsid w:val="000E0DE3"/>
    <w:rsid w:val="000E128A"/>
    <w:rsid w:val="000E18A1"/>
    <w:rsid w:val="000E2123"/>
    <w:rsid w:val="000E25DC"/>
    <w:rsid w:val="000E2843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C46"/>
    <w:rsid w:val="00137209"/>
    <w:rsid w:val="00140532"/>
    <w:rsid w:val="001409AE"/>
    <w:rsid w:val="001409E0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870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59D"/>
    <w:rsid w:val="00177AD0"/>
    <w:rsid w:val="00177AF2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21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A7FDA"/>
    <w:rsid w:val="001B0752"/>
    <w:rsid w:val="001B0914"/>
    <w:rsid w:val="001B0ED9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4A4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5E1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188"/>
    <w:rsid w:val="00287740"/>
    <w:rsid w:val="00287D99"/>
    <w:rsid w:val="002908E9"/>
    <w:rsid w:val="00291B12"/>
    <w:rsid w:val="00291EAD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54A4"/>
    <w:rsid w:val="0033597A"/>
    <w:rsid w:val="00335E0D"/>
    <w:rsid w:val="003360E3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7F76"/>
    <w:rsid w:val="003603B7"/>
    <w:rsid w:val="003607AE"/>
    <w:rsid w:val="003608C1"/>
    <w:rsid w:val="0036102E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78B4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C5"/>
    <w:rsid w:val="0049321A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6A9C"/>
    <w:rsid w:val="00497841"/>
    <w:rsid w:val="00497B32"/>
    <w:rsid w:val="00497CEE"/>
    <w:rsid w:val="004A00DC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95C"/>
    <w:rsid w:val="004B6E34"/>
    <w:rsid w:val="004B7A2B"/>
    <w:rsid w:val="004B7D34"/>
    <w:rsid w:val="004B7E55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EB1"/>
    <w:rsid w:val="005544AC"/>
    <w:rsid w:val="00554AED"/>
    <w:rsid w:val="005569E2"/>
    <w:rsid w:val="00557490"/>
    <w:rsid w:val="0055750D"/>
    <w:rsid w:val="005579B2"/>
    <w:rsid w:val="00560135"/>
    <w:rsid w:val="00560302"/>
    <w:rsid w:val="00560E97"/>
    <w:rsid w:val="00561212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AB6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BCA"/>
    <w:rsid w:val="00631BEF"/>
    <w:rsid w:val="00631E97"/>
    <w:rsid w:val="0063262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C71"/>
    <w:rsid w:val="00661CC4"/>
    <w:rsid w:val="00662722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6B7"/>
    <w:rsid w:val="00697949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730"/>
    <w:rsid w:val="006E7920"/>
    <w:rsid w:val="006F0498"/>
    <w:rsid w:val="006F0FC4"/>
    <w:rsid w:val="006F0FF8"/>
    <w:rsid w:val="006F15EF"/>
    <w:rsid w:val="006F1F89"/>
    <w:rsid w:val="006F21F3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B51"/>
    <w:rsid w:val="00736CB3"/>
    <w:rsid w:val="00736F4E"/>
    <w:rsid w:val="00736FAD"/>
    <w:rsid w:val="00740CFC"/>
    <w:rsid w:val="00740D59"/>
    <w:rsid w:val="00740E95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C0A"/>
    <w:rsid w:val="00750E40"/>
    <w:rsid w:val="00751048"/>
    <w:rsid w:val="007517E5"/>
    <w:rsid w:val="00751C27"/>
    <w:rsid w:val="007525A3"/>
    <w:rsid w:val="007525B4"/>
    <w:rsid w:val="00752B36"/>
    <w:rsid w:val="00753202"/>
    <w:rsid w:val="0075325B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1C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4C9"/>
    <w:rsid w:val="007D0970"/>
    <w:rsid w:val="007D15D1"/>
    <w:rsid w:val="007D195B"/>
    <w:rsid w:val="007D1F75"/>
    <w:rsid w:val="007D20F8"/>
    <w:rsid w:val="007D228B"/>
    <w:rsid w:val="007D23EC"/>
    <w:rsid w:val="007D2D86"/>
    <w:rsid w:val="007D3780"/>
    <w:rsid w:val="007D3B6D"/>
    <w:rsid w:val="007D3BC0"/>
    <w:rsid w:val="007D4C9D"/>
    <w:rsid w:val="007D4DBE"/>
    <w:rsid w:val="007D51F2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604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7836"/>
    <w:rsid w:val="008A796D"/>
    <w:rsid w:val="008A79B3"/>
    <w:rsid w:val="008A7C21"/>
    <w:rsid w:val="008A7C42"/>
    <w:rsid w:val="008B0812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04BF"/>
    <w:rsid w:val="0090107A"/>
    <w:rsid w:val="0090107B"/>
    <w:rsid w:val="0090154C"/>
    <w:rsid w:val="009015E8"/>
    <w:rsid w:val="00901692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7B8"/>
    <w:rsid w:val="0097588E"/>
    <w:rsid w:val="009764FC"/>
    <w:rsid w:val="009766D7"/>
    <w:rsid w:val="00976A4D"/>
    <w:rsid w:val="00976D5C"/>
    <w:rsid w:val="00977431"/>
    <w:rsid w:val="009779C9"/>
    <w:rsid w:val="009802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29F"/>
    <w:rsid w:val="009C6337"/>
    <w:rsid w:val="009C6994"/>
    <w:rsid w:val="009C70B5"/>
    <w:rsid w:val="009C76A1"/>
    <w:rsid w:val="009C7880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E68A6"/>
    <w:rsid w:val="009E7BA4"/>
    <w:rsid w:val="009F02C9"/>
    <w:rsid w:val="009F0877"/>
    <w:rsid w:val="009F14F3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11D6"/>
    <w:rsid w:val="00A5154B"/>
    <w:rsid w:val="00A515F7"/>
    <w:rsid w:val="00A515FE"/>
    <w:rsid w:val="00A51654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B3"/>
    <w:rsid w:val="00A616F5"/>
    <w:rsid w:val="00A61BD7"/>
    <w:rsid w:val="00A61E41"/>
    <w:rsid w:val="00A623EF"/>
    <w:rsid w:val="00A62FDC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D14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7CD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771"/>
    <w:rsid w:val="00AD2AD3"/>
    <w:rsid w:val="00AD2D7E"/>
    <w:rsid w:val="00AD3265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1023"/>
    <w:rsid w:val="00B91297"/>
    <w:rsid w:val="00B92249"/>
    <w:rsid w:val="00B92713"/>
    <w:rsid w:val="00B9280A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ED6"/>
    <w:rsid w:val="00BD2A38"/>
    <w:rsid w:val="00BD2E59"/>
    <w:rsid w:val="00BD31AB"/>
    <w:rsid w:val="00BD3225"/>
    <w:rsid w:val="00BD3462"/>
    <w:rsid w:val="00BD3EC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A99"/>
    <w:rsid w:val="00C05B4E"/>
    <w:rsid w:val="00C05CDB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70C7"/>
    <w:rsid w:val="00C47549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3DB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206"/>
    <w:rsid w:val="00CE5E02"/>
    <w:rsid w:val="00CE5FA2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CAC"/>
    <w:rsid w:val="00CF3E5D"/>
    <w:rsid w:val="00CF43BC"/>
    <w:rsid w:val="00CF43CD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944"/>
    <w:rsid w:val="00E17AEF"/>
    <w:rsid w:val="00E17BD9"/>
    <w:rsid w:val="00E201C9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49EC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E43"/>
    <w:rsid w:val="00EB79BC"/>
    <w:rsid w:val="00EB7D9C"/>
    <w:rsid w:val="00EC1ABF"/>
    <w:rsid w:val="00EC1E80"/>
    <w:rsid w:val="00EC1F44"/>
    <w:rsid w:val="00EC2131"/>
    <w:rsid w:val="00EC231E"/>
    <w:rsid w:val="00EC23EF"/>
    <w:rsid w:val="00EC2530"/>
    <w:rsid w:val="00EC370A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33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D3"/>
    <w:rsid w:val="00FD4E01"/>
    <w:rsid w:val="00FD4EF4"/>
    <w:rsid w:val="00FD55AD"/>
    <w:rsid w:val="00FD5928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12841</TotalTime>
  <Pages>2</Pages>
  <Words>428</Words>
  <Characters>2444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649</cp:revision>
  <dcterms:created xsi:type="dcterms:W3CDTF">2019-10-18T07:17:00Z</dcterms:created>
  <dcterms:modified xsi:type="dcterms:W3CDTF">2025-04-02T05:53:00Z</dcterms:modified>
</cp:coreProperties>
</file>