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48" w:rsidRDefault="00BE244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E2448" w:rsidRPr="00E729F2" w:rsidTr="00F239CF">
        <w:tc>
          <w:tcPr>
            <w:tcW w:w="15948" w:type="dxa"/>
            <w:gridSpan w:val="20"/>
          </w:tcPr>
          <w:p w:rsidR="00BE2448" w:rsidRPr="00E729F2" w:rsidRDefault="00BE244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02.06.2025</w:t>
            </w:r>
          </w:p>
        </w:tc>
      </w:tr>
      <w:tr w:rsidR="00BE2448" w:rsidRPr="00E729F2" w:rsidTr="00CD582B">
        <w:tc>
          <w:tcPr>
            <w:tcW w:w="1548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E2448" w:rsidRPr="00E729F2" w:rsidTr="00CD582B">
        <w:trPr>
          <w:trHeight w:val="584"/>
        </w:trPr>
        <w:tc>
          <w:tcPr>
            <w:tcW w:w="1548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326"/>
        </w:trPr>
        <w:tc>
          <w:tcPr>
            <w:tcW w:w="1548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326"/>
        </w:trPr>
        <w:tc>
          <w:tcPr>
            <w:tcW w:w="1548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507E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507E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50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F2507E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0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250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03D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03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6D103D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16A2C" w:rsidRDefault="00BE244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BE2448" w:rsidRPr="00216A2C" w:rsidRDefault="00BE244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216A2C" w:rsidRDefault="00BE244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16A2C" w:rsidRDefault="00BE244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16A2C" w:rsidRDefault="00BE244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E2448" w:rsidRPr="002850C3" w:rsidRDefault="00BE244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E2448" w:rsidRPr="002850C3" w:rsidRDefault="00BE244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E729F2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E729F2" w:rsidRDefault="00BE244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460622" w:rsidRDefault="00BE244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BE2448" w:rsidRPr="00460622" w:rsidRDefault="00BE244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E2448" w:rsidRPr="00460622" w:rsidRDefault="00BE244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E2448" w:rsidRPr="00E729F2" w:rsidRDefault="00BE244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12D22" w:rsidRDefault="00BE244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E2448" w:rsidRPr="00F12D22" w:rsidRDefault="00BE244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F12D22" w:rsidRDefault="00BE244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12D22" w:rsidRDefault="00BE244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F12D22" w:rsidRDefault="00BE244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Суп  сборный на курином бульоне со сметаной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41625F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зеленый горошек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FB047E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Картофель тушенный с куриным мясом 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A1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A17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19,98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A1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A17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A1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50A17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A17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850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D50A17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209D2" w:rsidRDefault="00BE244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2209D2" w:rsidRDefault="00BE244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2209D2" w:rsidRDefault="00BE244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E2448" w:rsidRPr="00CD354C" w:rsidRDefault="00BE2448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2209D2" w:rsidRDefault="00BE244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652C68" w:rsidRDefault="00BE244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E2448" w:rsidRPr="00652C68" w:rsidRDefault="00BE244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E2448" w:rsidRPr="00652C68" w:rsidRDefault="00BE244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2209D2" w:rsidRDefault="00BE244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028E6" w:rsidRDefault="00BE244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E2448" w:rsidRPr="002028E6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2028E6" w:rsidRDefault="00BE244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028E6" w:rsidRDefault="00BE244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028E6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 xml:space="preserve">Гренки с сыром 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D64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D64"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D6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D6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0D6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220D64" w:rsidRDefault="00BE2448" w:rsidP="00D13DC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20D64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D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220D64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c>
          <w:tcPr>
            <w:tcW w:w="1548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3B6F59" w:rsidRDefault="00BE2448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2028E6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2448" w:rsidRPr="00E729F2" w:rsidTr="00CD582B">
        <w:trPr>
          <w:trHeight w:val="65"/>
        </w:trPr>
        <w:tc>
          <w:tcPr>
            <w:tcW w:w="1548" w:type="dxa"/>
          </w:tcPr>
          <w:p w:rsidR="00BE2448" w:rsidRPr="00621537" w:rsidRDefault="00BE244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E2448" w:rsidRPr="00621537" w:rsidRDefault="00BE244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E2448" w:rsidRPr="00621537" w:rsidRDefault="00BE244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621537" w:rsidRDefault="00BE244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E2448" w:rsidRPr="00621537" w:rsidRDefault="00BE244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E2448" w:rsidRPr="00621537" w:rsidRDefault="00BE244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E2448" w:rsidRPr="00E729F2" w:rsidRDefault="00BE244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E2448" w:rsidRDefault="00BE2448" w:rsidP="00DD50F3">
      <w:pPr>
        <w:rPr>
          <w:sz w:val="20"/>
          <w:szCs w:val="20"/>
          <w:lang w:val="en-US"/>
        </w:rPr>
      </w:pPr>
    </w:p>
    <w:p w:rsidR="00BE2448" w:rsidRDefault="00BE2448" w:rsidP="00DD50F3">
      <w:pPr>
        <w:rPr>
          <w:sz w:val="20"/>
          <w:szCs w:val="20"/>
        </w:rPr>
      </w:pPr>
    </w:p>
    <w:sectPr w:rsidR="00BE244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13825</TotalTime>
  <Pages>2</Pages>
  <Words>349</Words>
  <Characters>1994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693</cp:revision>
  <dcterms:created xsi:type="dcterms:W3CDTF">2019-10-18T07:17:00Z</dcterms:created>
  <dcterms:modified xsi:type="dcterms:W3CDTF">2025-05-30T06:02:00Z</dcterms:modified>
</cp:coreProperties>
</file>