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456" w:rsidRDefault="00200456"/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48"/>
        <w:gridCol w:w="516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694"/>
        <w:gridCol w:w="723"/>
        <w:gridCol w:w="851"/>
        <w:gridCol w:w="992"/>
        <w:gridCol w:w="854"/>
        <w:gridCol w:w="705"/>
        <w:gridCol w:w="555"/>
        <w:gridCol w:w="788"/>
        <w:gridCol w:w="652"/>
      </w:tblGrid>
      <w:tr w:rsidR="00200456" w:rsidRPr="00E729F2" w:rsidTr="00F239CF">
        <w:tc>
          <w:tcPr>
            <w:tcW w:w="15948" w:type="dxa"/>
            <w:gridSpan w:val="20"/>
          </w:tcPr>
          <w:p w:rsidR="00200456" w:rsidRPr="00E729F2" w:rsidRDefault="00200456" w:rsidP="001A74EC">
            <w:pPr>
              <w:tabs>
                <w:tab w:val="left" w:pos="7352"/>
                <w:tab w:val="center" w:pos="78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02.04.2025</w:t>
            </w:r>
          </w:p>
        </w:tc>
      </w:tr>
      <w:tr w:rsidR="00200456" w:rsidRPr="00E729F2" w:rsidTr="00CD582B">
        <w:tc>
          <w:tcPr>
            <w:tcW w:w="1548" w:type="dxa"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Пищевые в-ва</w:t>
            </w:r>
          </w:p>
        </w:tc>
        <w:tc>
          <w:tcPr>
            <w:tcW w:w="851" w:type="dxa"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Мин.вещества</w:t>
            </w:r>
          </w:p>
        </w:tc>
        <w:tc>
          <w:tcPr>
            <w:tcW w:w="3957" w:type="dxa"/>
            <w:gridSpan w:val="5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88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652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№ тех. карты</w:t>
            </w:r>
          </w:p>
        </w:tc>
      </w:tr>
      <w:tr w:rsidR="00200456" w:rsidRPr="00E729F2" w:rsidTr="00CD582B">
        <w:trPr>
          <w:trHeight w:val="584"/>
        </w:trPr>
        <w:tc>
          <w:tcPr>
            <w:tcW w:w="1548" w:type="dxa"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6" w:type="dxa"/>
            <w:vMerge w:val="restart"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</w:p>
        </w:tc>
        <w:tc>
          <w:tcPr>
            <w:tcW w:w="549" w:type="dxa"/>
            <w:vMerge w:val="restart"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Са</w:t>
            </w:r>
          </w:p>
        </w:tc>
        <w:tc>
          <w:tcPr>
            <w:tcW w:w="851" w:type="dxa"/>
            <w:vMerge w:val="restart"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g</w:t>
            </w:r>
          </w:p>
        </w:tc>
        <w:tc>
          <w:tcPr>
            <w:tcW w:w="694" w:type="dxa"/>
            <w:vMerge w:val="restart"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</w:p>
        </w:tc>
        <w:tc>
          <w:tcPr>
            <w:tcW w:w="723" w:type="dxa"/>
            <w:vMerge w:val="restart"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</w:t>
            </w: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В1</w:t>
            </w:r>
          </w:p>
        </w:tc>
        <w:tc>
          <w:tcPr>
            <w:tcW w:w="854" w:type="dxa"/>
            <w:vMerge w:val="restart"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В2</w:t>
            </w:r>
          </w:p>
        </w:tc>
        <w:tc>
          <w:tcPr>
            <w:tcW w:w="705" w:type="dxa"/>
            <w:vMerge w:val="restart"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55" w:type="dxa"/>
            <w:vMerge w:val="restart"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</w:p>
        </w:tc>
        <w:tc>
          <w:tcPr>
            <w:tcW w:w="788" w:type="dxa"/>
            <w:vMerge w:val="restart"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 w:val="restart"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rPr>
          <w:trHeight w:val="326"/>
        </w:trPr>
        <w:tc>
          <w:tcPr>
            <w:tcW w:w="1548" w:type="dxa"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  <w:vMerge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4" w:type="dxa"/>
            <w:vMerge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8" w:type="dxa"/>
            <w:vMerge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rPr>
          <w:trHeight w:val="326"/>
        </w:trPr>
        <w:tc>
          <w:tcPr>
            <w:tcW w:w="1548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0ED8">
              <w:rPr>
                <w:rFonts w:ascii="Times New Roman" w:hAnsi="Times New Roman"/>
                <w:b/>
                <w:sz w:val="20"/>
                <w:szCs w:val="20"/>
              </w:rPr>
              <w:t>Каша молочная пшенная</w:t>
            </w:r>
          </w:p>
        </w:tc>
        <w:tc>
          <w:tcPr>
            <w:tcW w:w="516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890ED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c>
          <w:tcPr>
            <w:tcW w:w="1548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90ED8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0ED8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549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0ED8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00456" w:rsidRPr="00E729F2" w:rsidRDefault="0020045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c>
          <w:tcPr>
            <w:tcW w:w="1548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90ED8">
              <w:rPr>
                <w:rFonts w:ascii="Times New Roman" w:hAnsi="Times New Roman"/>
                <w:i/>
                <w:sz w:val="20"/>
                <w:szCs w:val="20"/>
              </w:rPr>
              <w:t>пшено</w:t>
            </w:r>
          </w:p>
        </w:tc>
        <w:tc>
          <w:tcPr>
            <w:tcW w:w="516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0ED8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549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0ED8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00456" w:rsidRPr="00E729F2" w:rsidRDefault="0020045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c>
          <w:tcPr>
            <w:tcW w:w="1548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90ED8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0ED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0ED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00456" w:rsidRPr="00E729F2" w:rsidRDefault="0020045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c>
          <w:tcPr>
            <w:tcW w:w="1548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м</w:t>
            </w:r>
            <w:r w:rsidRPr="00890ED8">
              <w:rPr>
                <w:rFonts w:ascii="Times New Roman" w:hAnsi="Times New Roman"/>
                <w:i/>
                <w:sz w:val="20"/>
                <w:szCs w:val="20"/>
              </w:rPr>
              <w:t>асло сливочное</w:t>
            </w:r>
          </w:p>
        </w:tc>
        <w:tc>
          <w:tcPr>
            <w:tcW w:w="516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0ED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0ED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00456" w:rsidRPr="00E729F2" w:rsidRDefault="0020045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c>
          <w:tcPr>
            <w:tcW w:w="1548" w:type="dxa"/>
          </w:tcPr>
          <w:p w:rsidR="00200456" w:rsidRPr="009F235B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Чай сладкий </w:t>
            </w:r>
          </w:p>
        </w:tc>
        <w:tc>
          <w:tcPr>
            <w:tcW w:w="516" w:type="dxa"/>
          </w:tcPr>
          <w:p w:rsidR="00200456" w:rsidRPr="009F235B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200456" w:rsidRPr="009F235B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9F235B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00456" w:rsidRPr="000A472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00456" w:rsidRPr="00E729F2" w:rsidRDefault="0020045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c>
          <w:tcPr>
            <w:tcW w:w="1548" w:type="dxa"/>
          </w:tcPr>
          <w:p w:rsidR="00200456" w:rsidRPr="009F235B" w:rsidRDefault="00200456" w:rsidP="00745A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235B">
              <w:rPr>
                <w:rFonts w:ascii="Times New Roman" w:hAnsi="Times New Roman"/>
                <w:i/>
                <w:sz w:val="20"/>
                <w:szCs w:val="20"/>
              </w:rPr>
              <w:t>заварка</w:t>
            </w:r>
          </w:p>
        </w:tc>
        <w:tc>
          <w:tcPr>
            <w:tcW w:w="516" w:type="dxa"/>
          </w:tcPr>
          <w:p w:rsidR="00200456" w:rsidRPr="009F235B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200456" w:rsidRPr="009F235B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00456" w:rsidRPr="009F235B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200456" w:rsidRPr="00E729F2" w:rsidRDefault="0020045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c>
          <w:tcPr>
            <w:tcW w:w="1548" w:type="dxa"/>
          </w:tcPr>
          <w:p w:rsidR="00200456" w:rsidRPr="009F235B" w:rsidRDefault="00200456" w:rsidP="00745A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F235B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200456" w:rsidRPr="009F235B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200456" w:rsidRPr="009F235B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235B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200456" w:rsidRPr="009F235B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23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200456" w:rsidRPr="00E729F2" w:rsidRDefault="0020045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c>
          <w:tcPr>
            <w:tcW w:w="1548" w:type="dxa"/>
          </w:tcPr>
          <w:p w:rsidR="00200456" w:rsidRPr="009F235B" w:rsidRDefault="00200456" w:rsidP="00745A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200456" w:rsidRPr="009F235B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200456" w:rsidRPr="009F235B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00456" w:rsidRPr="009F235B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00456" w:rsidRPr="009F235B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00456" w:rsidRPr="00E729F2" w:rsidRDefault="0020045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c>
          <w:tcPr>
            <w:tcW w:w="1548" w:type="dxa"/>
          </w:tcPr>
          <w:p w:rsidR="00200456" w:rsidRPr="00216A2C" w:rsidRDefault="00200456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Бутерброд с маслом  </w:t>
            </w:r>
          </w:p>
        </w:tc>
        <w:tc>
          <w:tcPr>
            <w:tcW w:w="516" w:type="dxa"/>
          </w:tcPr>
          <w:p w:rsidR="00200456" w:rsidRPr="00216A2C" w:rsidRDefault="00200456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200456" w:rsidRPr="00216A2C" w:rsidRDefault="00200456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216A2C" w:rsidRDefault="00200456" w:rsidP="00A761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16A2C">
              <w:rPr>
                <w:rFonts w:ascii="Times New Roman" w:hAnsi="Times New Roman"/>
                <w:b/>
                <w:sz w:val="20"/>
                <w:szCs w:val="20"/>
              </w:rPr>
              <w:t>40/7</w:t>
            </w:r>
          </w:p>
        </w:tc>
        <w:tc>
          <w:tcPr>
            <w:tcW w:w="720" w:type="dxa"/>
          </w:tcPr>
          <w:p w:rsidR="00200456" w:rsidRPr="00216A2C" w:rsidRDefault="0020045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00456" w:rsidRPr="00216A2C" w:rsidRDefault="0020045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00456" w:rsidRPr="00216A2C" w:rsidRDefault="0020045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216A2C" w:rsidRDefault="0020045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56" w:rsidRPr="00216A2C" w:rsidRDefault="0020045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0456" w:rsidRPr="00216A2C" w:rsidRDefault="0020045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216A2C" w:rsidRDefault="0020045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00456" w:rsidRPr="00216A2C" w:rsidRDefault="0020045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00456" w:rsidRPr="00216A2C" w:rsidRDefault="0020045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216A2C" w:rsidRDefault="0020045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216A2C" w:rsidRDefault="0020045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00456" w:rsidRPr="00216A2C" w:rsidRDefault="0020045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00456" w:rsidRPr="00216A2C" w:rsidRDefault="0020045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00456" w:rsidRPr="00216A2C" w:rsidRDefault="00200456" w:rsidP="00A761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00456" w:rsidRPr="00E729F2" w:rsidRDefault="0020045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c>
          <w:tcPr>
            <w:tcW w:w="1548" w:type="dxa"/>
          </w:tcPr>
          <w:p w:rsidR="00200456" w:rsidRPr="002850C3" w:rsidRDefault="00200456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хлеб пшен.</w:t>
            </w:r>
          </w:p>
        </w:tc>
        <w:tc>
          <w:tcPr>
            <w:tcW w:w="516" w:type="dxa"/>
          </w:tcPr>
          <w:p w:rsidR="00200456" w:rsidRPr="002850C3" w:rsidRDefault="00200456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200456" w:rsidRPr="002850C3" w:rsidRDefault="00200456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200456" w:rsidRPr="002850C3" w:rsidRDefault="00200456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2850C3" w:rsidRDefault="0020045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</w:tcPr>
          <w:p w:rsidR="00200456" w:rsidRPr="002850C3" w:rsidRDefault="0020045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</w:tcPr>
          <w:p w:rsidR="00200456" w:rsidRPr="002850C3" w:rsidRDefault="0020045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</w:tcPr>
          <w:p w:rsidR="00200456" w:rsidRPr="002850C3" w:rsidRDefault="0020045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</w:tcPr>
          <w:p w:rsidR="00200456" w:rsidRPr="002850C3" w:rsidRDefault="0020045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:rsidR="00200456" w:rsidRPr="002850C3" w:rsidRDefault="0020045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</w:tcPr>
          <w:p w:rsidR="00200456" w:rsidRPr="002850C3" w:rsidRDefault="0020045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694" w:type="dxa"/>
          </w:tcPr>
          <w:p w:rsidR="00200456" w:rsidRPr="002850C3" w:rsidRDefault="0020045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723" w:type="dxa"/>
          </w:tcPr>
          <w:p w:rsidR="00200456" w:rsidRPr="002850C3" w:rsidRDefault="0020045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</w:tcPr>
          <w:p w:rsidR="00200456" w:rsidRPr="002850C3" w:rsidRDefault="0020045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00456" w:rsidRPr="002850C3" w:rsidRDefault="0020045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4" w:type="dxa"/>
          </w:tcPr>
          <w:p w:rsidR="00200456" w:rsidRPr="002850C3" w:rsidRDefault="0020045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05" w:type="dxa"/>
          </w:tcPr>
          <w:p w:rsidR="00200456" w:rsidRPr="002850C3" w:rsidRDefault="0020045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55" w:type="dxa"/>
          </w:tcPr>
          <w:p w:rsidR="00200456" w:rsidRPr="002850C3" w:rsidRDefault="0020045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200456" w:rsidRPr="00E729F2" w:rsidRDefault="0020045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c>
          <w:tcPr>
            <w:tcW w:w="1548" w:type="dxa"/>
          </w:tcPr>
          <w:p w:rsidR="00200456" w:rsidRPr="002850C3" w:rsidRDefault="00200456" w:rsidP="003477B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850C3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200456" w:rsidRPr="002850C3" w:rsidRDefault="00200456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</w:tcPr>
          <w:p w:rsidR="00200456" w:rsidRPr="002850C3" w:rsidRDefault="00200456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850C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200456" w:rsidRPr="002850C3" w:rsidRDefault="00200456" w:rsidP="003477B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2850C3" w:rsidRDefault="0020045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</w:tcPr>
          <w:p w:rsidR="00200456" w:rsidRPr="002850C3" w:rsidRDefault="0020045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</w:tcPr>
          <w:p w:rsidR="00200456" w:rsidRPr="002850C3" w:rsidRDefault="0020045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00456" w:rsidRPr="002850C3" w:rsidRDefault="0020045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</w:tcPr>
          <w:p w:rsidR="00200456" w:rsidRPr="002850C3" w:rsidRDefault="0020045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00456" w:rsidRPr="002850C3" w:rsidRDefault="0020045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</w:tcPr>
          <w:p w:rsidR="00200456" w:rsidRPr="002850C3" w:rsidRDefault="0020045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694" w:type="dxa"/>
          </w:tcPr>
          <w:p w:rsidR="00200456" w:rsidRPr="002850C3" w:rsidRDefault="0020045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723" w:type="dxa"/>
          </w:tcPr>
          <w:p w:rsidR="00200456" w:rsidRPr="002850C3" w:rsidRDefault="0020045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</w:tcPr>
          <w:p w:rsidR="00200456" w:rsidRPr="002850C3" w:rsidRDefault="0020045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</w:tcPr>
          <w:p w:rsidR="00200456" w:rsidRPr="002850C3" w:rsidRDefault="0020045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854" w:type="dxa"/>
          </w:tcPr>
          <w:p w:rsidR="00200456" w:rsidRPr="002850C3" w:rsidRDefault="0020045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200456" w:rsidRPr="002850C3" w:rsidRDefault="0020045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555" w:type="dxa"/>
          </w:tcPr>
          <w:p w:rsidR="00200456" w:rsidRPr="002850C3" w:rsidRDefault="00200456" w:rsidP="00347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50C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200456" w:rsidRPr="00E729F2" w:rsidRDefault="0020045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c>
          <w:tcPr>
            <w:tcW w:w="1548" w:type="dxa"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ВТОРОЙ</w:t>
            </w:r>
          </w:p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9F2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16" w:type="dxa"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E729F2" w:rsidRDefault="00200456" w:rsidP="00E729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c>
          <w:tcPr>
            <w:tcW w:w="1548" w:type="dxa"/>
          </w:tcPr>
          <w:p w:rsidR="00200456" w:rsidRPr="00460622" w:rsidRDefault="00200456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Кисель</w:t>
            </w:r>
          </w:p>
        </w:tc>
        <w:tc>
          <w:tcPr>
            <w:tcW w:w="516" w:type="dxa"/>
          </w:tcPr>
          <w:p w:rsidR="00200456" w:rsidRPr="00460622" w:rsidRDefault="00200456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200456" w:rsidRPr="00460622" w:rsidRDefault="00200456" w:rsidP="006A5E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00456" w:rsidRPr="00E729F2" w:rsidRDefault="00200456" w:rsidP="009A59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c>
          <w:tcPr>
            <w:tcW w:w="1548" w:type="dxa"/>
          </w:tcPr>
          <w:p w:rsidR="00200456" w:rsidRPr="00F12D22" w:rsidRDefault="00200456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2D22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16" w:type="dxa"/>
          </w:tcPr>
          <w:p w:rsidR="00200456" w:rsidRPr="00F12D22" w:rsidRDefault="00200456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00456" w:rsidRPr="00F12D22" w:rsidRDefault="00200456" w:rsidP="00DA1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F12D22" w:rsidRDefault="00200456" w:rsidP="00DA177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F12D22" w:rsidRDefault="0020045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00456" w:rsidRPr="00F12D22" w:rsidRDefault="0020045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00456" w:rsidRPr="00F12D22" w:rsidRDefault="0020045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F12D22" w:rsidRDefault="0020045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56" w:rsidRPr="00F12D22" w:rsidRDefault="0020045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0456" w:rsidRPr="00F12D22" w:rsidRDefault="0020045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F12D22" w:rsidRDefault="0020045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00456" w:rsidRPr="00F12D22" w:rsidRDefault="0020045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00456" w:rsidRPr="00F12D22" w:rsidRDefault="0020045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200456" w:rsidRPr="00F12D22" w:rsidRDefault="0020045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F12D22" w:rsidRDefault="0020045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00456" w:rsidRPr="00F12D22" w:rsidRDefault="0020045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00456" w:rsidRPr="00F12D22" w:rsidRDefault="0020045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00456" w:rsidRPr="00F12D22" w:rsidRDefault="00200456" w:rsidP="00DA17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00456" w:rsidRPr="00F12D22" w:rsidRDefault="00200456" w:rsidP="00DA17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c>
          <w:tcPr>
            <w:tcW w:w="1548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0ED8">
              <w:rPr>
                <w:rFonts w:ascii="Times New Roman" w:hAnsi="Times New Roman"/>
                <w:b/>
                <w:sz w:val="20"/>
                <w:szCs w:val="20"/>
              </w:rPr>
              <w:t>Щи из морской капусты на курином бульоне со сметаной</w:t>
            </w:r>
          </w:p>
        </w:tc>
        <w:tc>
          <w:tcPr>
            <w:tcW w:w="516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0ED8">
              <w:rPr>
                <w:rFonts w:ascii="Times New Roman" w:hAnsi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00456" w:rsidRPr="002209D2" w:rsidRDefault="0020045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c>
          <w:tcPr>
            <w:tcW w:w="1548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90ED8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0ED8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0ED8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1,41</w:t>
            </w:r>
          </w:p>
        </w:tc>
        <w:tc>
          <w:tcPr>
            <w:tcW w:w="672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1,01</w:t>
            </w:r>
          </w:p>
        </w:tc>
        <w:tc>
          <w:tcPr>
            <w:tcW w:w="876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15,98</w:t>
            </w:r>
          </w:p>
        </w:tc>
        <w:tc>
          <w:tcPr>
            <w:tcW w:w="850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19,8</w:t>
            </w:r>
          </w:p>
        </w:tc>
        <w:tc>
          <w:tcPr>
            <w:tcW w:w="851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0,83</w:t>
            </w:r>
          </w:p>
        </w:tc>
        <w:tc>
          <w:tcPr>
            <w:tcW w:w="555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00456" w:rsidRPr="002209D2" w:rsidRDefault="0020045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c>
          <w:tcPr>
            <w:tcW w:w="1548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90ED8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0ED8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0ED8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992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0,91</w:t>
            </w:r>
          </w:p>
        </w:tc>
        <w:tc>
          <w:tcPr>
            <w:tcW w:w="672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46,9</w:t>
            </w:r>
          </w:p>
        </w:tc>
        <w:tc>
          <w:tcPr>
            <w:tcW w:w="850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426,8</w:t>
            </w:r>
          </w:p>
        </w:tc>
        <w:tc>
          <w:tcPr>
            <w:tcW w:w="709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694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23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992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4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705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0,67</w:t>
            </w:r>
          </w:p>
        </w:tc>
        <w:tc>
          <w:tcPr>
            <w:tcW w:w="555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00456" w:rsidRPr="002209D2" w:rsidRDefault="0020045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41625F">
        <w:trPr>
          <w:trHeight w:val="65"/>
        </w:trPr>
        <w:tc>
          <w:tcPr>
            <w:tcW w:w="1548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90ED8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0ED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0ED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672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0,62</w:t>
            </w:r>
          </w:p>
        </w:tc>
        <w:tc>
          <w:tcPr>
            <w:tcW w:w="851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850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851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694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723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851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54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555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788" w:type="dxa"/>
          </w:tcPr>
          <w:p w:rsidR="00200456" w:rsidRPr="002209D2" w:rsidRDefault="0020045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rPr>
          <w:trHeight w:val="65"/>
        </w:trPr>
        <w:tc>
          <w:tcPr>
            <w:tcW w:w="1548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90ED8">
              <w:rPr>
                <w:rFonts w:ascii="Times New Roman" w:hAnsi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16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0ED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0ED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672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0,49</w:t>
            </w:r>
          </w:p>
        </w:tc>
        <w:tc>
          <w:tcPr>
            <w:tcW w:w="851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2,32</w:t>
            </w:r>
          </w:p>
        </w:tc>
        <w:tc>
          <w:tcPr>
            <w:tcW w:w="850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694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723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851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705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555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88" w:type="dxa"/>
          </w:tcPr>
          <w:p w:rsidR="00200456" w:rsidRPr="002209D2" w:rsidRDefault="0020045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rPr>
          <w:trHeight w:val="65"/>
        </w:trPr>
        <w:tc>
          <w:tcPr>
            <w:tcW w:w="1548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90ED8">
              <w:rPr>
                <w:rFonts w:ascii="Times New Roman" w:hAnsi="Times New Roman"/>
                <w:i/>
                <w:sz w:val="20"/>
                <w:szCs w:val="20"/>
              </w:rPr>
              <w:t>морская капуста</w:t>
            </w:r>
          </w:p>
        </w:tc>
        <w:tc>
          <w:tcPr>
            <w:tcW w:w="516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0ED8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0ED8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672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76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09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94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723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1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0,007</w:t>
            </w:r>
          </w:p>
        </w:tc>
        <w:tc>
          <w:tcPr>
            <w:tcW w:w="705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555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200456" w:rsidRPr="002209D2" w:rsidRDefault="0020045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rPr>
          <w:trHeight w:val="65"/>
        </w:trPr>
        <w:tc>
          <w:tcPr>
            <w:tcW w:w="1548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90ED8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0ED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0ED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672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3,93</w:t>
            </w:r>
          </w:p>
        </w:tc>
        <w:tc>
          <w:tcPr>
            <w:tcW w:w="876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51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36,7</w:t>
            </w:r>
          </w:p>
        </w:tc>
        <w:tc>
          <w:tcPr>
            <w:tcW w:w="850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723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851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00456" w:rsidRPr="002209D2" w:rsidRDefault="0020045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rPr>
          <w:trHeight w:val="65"/>
        </w:trPr>
        <w:tc>
          <w:tcPr>
            <w:tcW w:w="1548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90ED8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0ED8">
              <w:rPr>
                <w:rFonts w:ascii="Times New Roman" w:hAnsi="Times New Roman"/>
                <w:b/>
                <w:sz w:val="20"/>
                <w:szCs w:val="20"/>
              </w:rPr>
              <w:t>1/2</w:t>
            </w:r>
          </w:p>
        </w:tc>
        <w:tc>
          <w:tcPr>
            <w:tcW w:w="549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0ED8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1,75</w:t>
            </w:r>
          </w:p>
        </w:tc>
        <w:tc>
          <w:tcPr>
            <w:tcW w:w="672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1,69</w:t>
            </w:r>
          </w:p>
        </w:tc>
        <w:tc>
          <w:tcPr>
            <w:tcW w:w="876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14,12</w:t>
            </w:r>
          </w:p>
        </w:tc>
        <w:tc>
          <w:tcPr>
            <w:tcW w:w="850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16,4</w:t>
            </w:r>
          </w:p>
        </w:tc>
        <w:tc>
          <w:tcPr>
            <w:tcW w:w="709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851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1,72</w:t>
            </w:r>
          </w:p>
        </w:tc>
        <w:tc>
          <w:tcPr>
            <w:tcW w:w="694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19,52</w:t>
            </w:r>
          </w:p>
        </w:tc>
        <w:tc>
          <w:tcPr>
            <w:tcW w:w="723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851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992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54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0,86</w:t>
            </w:r>
          </w:p>
        </w:tc>
        <w:tc>
          <w:tcPr>
            <w:tcW w:w="705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555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00456" w:rsidRPr="002209D2" w:rsidRDefault="0020045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rPr>
          <w:trHeight w:val="65"/>
        </w:trPr>
        <w:tc>
          <w:tcPr>
            <w:tcW w:w="1548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90ED8">
              <w:rPr>
                <w:rFonts w:ascii="Times New Roman" w:hAnsi="Times New Roman"/>
                <w:i/>
                <w:sz w:val="20"/>
                <w:szCs w:val="20"/>
              </w:rPr>
              <w:t>сметана</w:t>
            </w:r>
          </w:p>
        </w:tc>
        <w:tc>
          <w:tcPr>
            <w:tcW w:w="516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0ED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0ED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00456" w:rsidRPr="00890ED8" w:rsidRDefault="00200456" w:rsidP="00745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672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876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851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6,18</w:t>
            </w:r>
          </w:p>
        </w:tc>
        <w:tc>
          <w:tcPr>
            <w:tcW w:w="850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  <w:tc>
          <w:tcPr>
            <w:tcW w:w="709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851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94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992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854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0,008</w:t>
            </w:r>
          </w:p>
        </w:tc>
        <w:tc>
          <w:tcPr>
            <w:tcW w:w="555" w:type="dxa"/>
          </w:tcPr>
          <w:p w:rsidR="00200456" w:rsidRPr="00890ED8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0ED8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788" w:type="dxa"/>
          </w:tcPr>
          <w:p w:rsidR="00200456" w:rsidRPr="002209D2" w:rsidRDefault="0020045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rPr>
          <w:trHeight w:val="65"/>
        </w:trPr>
        <w:tc>
          <w:tcPr>
            <w:tcW w:w="1548" w:type="dxa"/>
          </w:tcPr>
          <w:p w:rsidR="00200456" w:rsidRPr="007B45DD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Зразы картофельные с куриным мясом</w:t>
            </w:r>
          </w:p>
        </w:tc>
        <w:tc>
          <w:tcPr>
            <w:tcW w:w="516" w:type="dxa"/>
          </w:tcPr>
          <w:p w:rsidR="00200456" w:rsidRPr="007B45DD" w:rsidRDefault="00200456" w:rsidP="00745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00456" w:rsidRPr="007B45DD" w:rsidRDefault="00200456" w:rsidP="00745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7B45DD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160</w:t>
            </w:r>
          </w:p>
        </w:tc>
        <w:tc>
          <w:tcPr>
            <w:tcW w:w="720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00456" w:rsidRPr="002209D2" w:rsidRDefault="0020045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rPr>
          <w:trHeight w:val="65"/>
        </w:trPr>
        <w:tc>
          <w:tcPr>
            <w:tcW w:w="1548" w:type="dxa"/>
          </w:tcPr>
          <w:p w:rsidR="00200456" w:rsidRPr="007B45DD" w:rsidRDefault="00200456" w:rsidP="00745A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45DD">
              <w:rPr>
                <w:rFonts w:ascii="Times New Roman" w:hAnsi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16" w:type="dxa"/>
          </w:tcPr>
          <w:p w:rsidR="00200456" w:rsidRPr="007B45DD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45DD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200456" w:rsidRPr="007B45DD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7B45D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00456" w:rsidRPr="007B45DD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00456" w:rsidRPr="002209D2" w:rsidRDefault="0020045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rPr>
          <w:trHeight w:val="65"/>
        </w:trPr>
        <w:tc>
          <w:tcPr>
            <w:tcW w:w="1548" w:type="dxa"/>
          </w:tcPr>
          <w:p w:rsidR="00200456" w:rsidRPr="007B45DD" w:rsidRDefault="00200456" w:rsidP="00745A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45DD">
              <w:rPr>
                <w:rFonts w:ascii="Times New Roman" w:hAnsi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16" w:type="dxa"/>
          </w:tcPr>
          <w:p w:rsidR="00200456" w:rsidRPr="007B45DD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549" w:type="dxa"/>
          </w:tcPr>
          <w:p w:rsidR="00200456" w:rsidRPr="007B45DD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Pr="007B45D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00456" w:rsidRPr="007B45DD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00456" w:rsidRPr="002209D2" w:rsidRDefault="0020045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rPr>
          <w:trHeight w:val="65"/>
        </w:trPr>
        <w:tc>
          <w:tcPr>
            <w:tcW w:w="1548" w:type="dxa"/>
          </w:tcPr>
          <w:p w:rsidR="00200456" w:rsidRPr="007B45DD" w:rsidRDefault="00200456" w:rsidP="00745A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45DD">
              <w:rPr>
                <w:rFonts w:ascii="Times New Roman" w:hAnsi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16" w:type="dxa"/>
          </w:tcPr>
          <w:p w:rsidR="00200456" w:rsidRPr="007B45DD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45D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200456" w:rsidRPr="007B45DD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45D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00456" w:rsidRPr="007B45DD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00456" w:rsidRPr="002209D2" w:rsidRDefault="0020045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rPr>
          <w:trHeight w:val="65"/>
        </w:trPr>
        <w:tc>
          <w:tcPr>
            <w:tcW w:w="1548" w:type="dxa"/>
          </w:tcPr>
          <w:p w:rsidR="00200456" w:rsidRPr="007B45DD" w:rsidRDefault="00200456" w:rsidP="00745A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45DD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200456" w:rsidRPr="007B45DD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45DD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200456" w:rsidRPr="007B45DD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45D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00456" w:rsidRPr="007B45DD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00456" w:rsidRPr="002209D2" w:rsidRDefault="0020045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rPr>
          <w:trHeight w:val="65"/>
        </w:trPr>
        <w:tc>
          <w:tcPr>
            <w:tcW w:w="1548" w:type="dxa"/>
          </w:tcPr>
          <w:p w:rsidR="00200456" w:rsidRPr="007B45DD" w:rsidRDefault="00200456" w:rsidP="00745A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45DD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200456" w:rsidRPr="007B45DD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45D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200456" w:rsidRPr="007B45DD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45D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00456" w:rsidRPr="007B45DD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00456" w:rsidRPr="002209D2" w:rsidRDefault="0020045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rPr>
          <w:trHeight w:val="65"/>
        </w:trPr>
        <w:tc>
          <w:tcPr>
            <w:tcW w:w="1548" w:type="dxa"/>
          </w:tcPr>
          <w:p w:rsidR="00200456" w:rsidRPr="007B45DD" w:rsidRDefault="00200456" w:rsidP="00745A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45DD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200456" w:rsidRPr="007B45DD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45D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200456" w:rsidRPr="007B45DD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45D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00456" w:rsidRPr="007B45DD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00456" w:rsidRPr="002209D2" w:rsidRDefault="0020045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rPr>
          <w:trHeight w:val="65"/>
        </w:trPr>
        <w:tc>
          <w:tcPr>
            <w:tcW w:w="1548" w:type="dxa"/>
          </w:tcPr>
          <w:p w:rsidR="00200456" w:rsidRPr="007B45DD" w:rsidRDefault="00200456" w:rsidP="00745A75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7B45DD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200456" w:rsidRPr="007B45DD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45D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200456" w:rsidRPr="007B45DD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45D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00456" w:rsidRPr="007B45DD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00456" w:rsidRPr="002209D2" w:rsidRDefault="0020045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rPr>
          <w:trHeight w:val="65"/>
        </w:trPr>
        <w:tc>
          <w:tcPr>
            <w:tcW w:w="1548" w:type="dxa"/>
          </w:tcPr>
          <w:p w:rsidR="00200456" w:rsidRPr="00113F7A" w:rsidRDefault="00200456" w:rsidP="00076A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3F7A">
              <w:rPr>
                <w:rFonts w:ascii="Times New Roman" w:hAnsi="Times New Roman"/>
                <w:b/>
                <w:sz w:val="20"/>
                <w:szCs w:val="20"/>
              </w:rPr>
              <w:t>Соус</w:t>
            </w:r>
          </w:p>
        </w:tc>
        <w:tc>
          <w:tcPr>
            <w:tcW w:w="516" w:type="dxa"/>
          </w:tcPr>
          <w:p w:rsidR="00200456" w:rsidRPr="00113F7A" w:rsidRDefault="00200456" w:rsidP="00076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00456" w:rsidRPr="00113F7A" w:rsidRDefault="00200456" w:rsidP="00076A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113F7A" w:rsidRDefault="00200456" w:rsidP="00076A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00456" w:rsidRPr="002209D2" w:rsidRDefault="0020045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rPr>
          <w:trHeight w:val="65"/>
        </w:trPr>
        <w:tc>
          <w:tcPr>
            <w:tcW w:w="1548" w:type="dxa"/>
          </w:tcPr>
          <w:p w:rsidR="00200456" w:rsidRPr="00113F7A" w:rsidRDefault="00200456" w:rsidP="00076AA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13F7A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3F7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3F7A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00456" w:rsidRPr="00113F7A" w:rsidRDefault="00200456" w:rsidP="00076A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F7A">
              <w:rPr>
                <w:rFonts w:ascii="Times New Roman" w:hAnsi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F7A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F7A">
              <w:rPr>
                <w:rFonts w:ascii="Times New Roman" w:hAnsi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F7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F7A">
              <w:rPr>
                <w:rFonts w:ascii="Times New Roman" w:hAnsi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F7A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F7A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694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F7A">
              <w:rPr>
                <w:rFonts w:ascii="Times New Roman" w:hAnsi="Times New Roman"/>
                <w:sz w:val="20"/>
                <w:szCs w:val="20"/>
              </w:rPr>
              <w:t>3,96</w:t>
            </w:r>
          </w:p>
        </w:tc>
        <w:tc>
          <w:tcPr>
            <w:tcW w:w="723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F7A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F7A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F7A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F7A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55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200456" w:rsidRPr="002209D2" w:rsidRDefault="0020045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rPr>
          <w:trHeight w:val="65"/>
        </w:trPr>
        <w:tc>
          <w:tcPr>
            <w:tcW w:w="1548" w:type="dxa"/>
          </w:tcPr>
          <w:p w:rsidR="00200456" w:rsidRPr="00113F7A" w:rsidRDefault="00200456" w:rsidP="00076AA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13F7A">
              <w:rPr>
                <w:rFonts w:ascii="Times New Roman" w:hAnsi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16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3F7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3F7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00456" w:rsidRPr="00113F7A" w:rsidRDefault="00200456" w:rsidP="00076A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F7A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F7A">
              <w:rPr>
                <w:rFonts w:ascii="Times New Roman" w:hAnsi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F7A">
              <w:rPr>
                <w:rFonts w:ascii="Times New Roman" w:hAnsi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F7A">
              <w:rPr>
                <w:rFonts w:ascii="Times New Roman" w:hAnsi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F7A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F7A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F7A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94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F7A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23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F7A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F7A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F7A">
              <w:rPr>
                <w:rFonts w:ascii="Times New Roman" w:hAnsi="Times New Roman"/>
                <w:sz w:val="20"/>
                <w:szCs w:val="20"/>
              </w:rPr>
              <w:t>0,004</w:t>
            </w:r>
          </w:p>
        </w:tc>
        <w:tc>
          <w:tcPr>
            <w:tcW w:w="854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F7A">
              <w:rPr>
                <w:rFonts w:ascii="Times New Roman" w:hAnsi="Times New Roman"/>
                <w:sz w:val="20"/>
                <w:szCs w:val="20"/>
              </w:rPr>
              <w:t>0,003</w:t>
            </w:r>
          </w:p>
        </w:tc>
        <w:tc>
          <w:tcPr>
            <w:tcW w:w="705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F7A">
              <w:rPr>
                <w:rFonts w:ascii="Times New Roman" w:hAnsi="Times New Roman"/>
                <w:sz w:val="20"/>
                <w:szCs w:val="20"/>
              </w:rPr>
              <w:t>0,002</w:t>
            </w:r>
          </w:p>
        </w:tc>
        <w:tc>
          <w:tcPr>
            <w:tcW w:w="555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200456" w:rsidRPr="002209D2" w:rsidRDefault="0020045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rPr>
          <w:trHeight w:val="65"/>
        </w:trPr>
        <w:tc>
          <w:tcPr>
            <w:tcW w:w="1548" w:type="dxa"/>
          </w:tcPr>
          <w:p w:rsidR="00200456" w:rsidRPr="00113F7A" w:rsidRDefault="00200456" w:rsidP="00076AA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13F7A">
              <w:rPr>
                <w:rFonts w:ascii="Times New Roman" w:hAnsi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16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3F7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13F7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00456" w:rsidRPr="00113F7A" w:rsidRDefault="00200456" w:rsidP="00076A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F7A">
              <w:rPr>
                <w:rFonts w:ascii="Times New Roman" w:hAnsi="Times New Roman"/>
                <w:sz w:val="20"/>
                <w:szCs w:val="20"/>
              </w:rPr>
              <w:t>0,12</w:t>
            </w:r>
          </w:p>
        </w:tc>
        <w:tc>
          <w:tcPr>
            <w:tcW w:w="672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F7A">
              <w:rPr>
                <w:rFonts w:ascii="Times New Roman" w:hAnsi="Times New Roman"/>
                <w:sz w:val="20"/>
                <w:szCs w:val="20"/>
              </w:rPr>
              <w:t>0,07</w:t>
            </w:r>
          </w:p>
        </w:tc>
        <w:tc>
          <w:tcPr>
            <w:tcW w:w="851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F7A">
              <w:rPr>
                <w:rFonts w:ascii="Times New Roman" w:hAnsi="Times New Roman"/>
                <w:sz w:val="20"/>
                <w:szCs w:val="20"/>
              </w:rPr>
              <w:t>0,38</w:t>
            </w:r>
          </w:p>
        </w:tc>
        <w:tc>
          <w:tcPr>
            <w:tcW w:w="850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F7A">
              <w:rPr>
                <w:rFonts w:ascii="Times New Roman" w:hAnsi="Times New Roman"/>
                <w:sz w:val="20"/>
                <w:szCs w:val="20"/>
              </w:rPr>
              <w:t>4,8</w:t>
            </w:r>
          </w:p>
        </w:tc>
        <w:tc>
          <w:tcPr>
            <w:tcW w:w="709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F7A">
              <w:rPr>
                <w:rFonts w:ascii="Times New Roman" w:hAnsi="Times New Roman"/>
                <w:sz w:val="20"/>
                <w:szCs w:val="20"/>
              </w:rPr>
              <w:t>0,14</w:t>
            </w:r>
          </w:p>
        </w:tc>
        <w:tc>
          <w:tcPr>
            <w:tcW w:w="851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F7A">
              <w:rPr>
                <w:rFonts w:ascii="Times New Roman" w:hAnsi="Times New Roman"/>
                <w:sz w:val="20"/>
                <w:szCs w:val="20"/>
              </w:rPr>
              <w:t>0,24</w:t>
            </w:r>
          </w:p>
        </w:tc>
        <w:tc>
          <w:tcPr>
            <w:tcW w:w="694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F7A">
              <w:rPr>
                <w:rFonts w:ascii="Times New Roman" w:hAnsi="Times New Roman"/>
                <w:sz w:val="20"/>
                <w:szCs w:val="20"/>
              </w:rPr>
              <w:t>0,64</w:t>
            </w:r>
          </w:p>
        </w:tc>
        <w:tc>
          <w:tcPr>
            <w:tcW w:w="723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F7A">
              <w:rPr>
                <w:rFonts w:ascii="Times New Roman" w:hAnsi="Times New Roman"/>
                <w:sz w:val="20"/>
                <w:szCs w:val="20"/>
              </w:rPr>
              <w:t>0,014</w:t>
            </w:r>
          </w:p>
        </w:tc>
        <w:tc>
          <w:tcPr>
            <w:tcW w:w="851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F7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F7A">
              <w:rPr>
                <w:rFonts w:ascii="Times New Roman" w:hAnsi="Times New Roman"/>
                <w:sz w:val="20"/>
                <w:szCs w:val="20"/>
              </w:rPr>
              <w:t>0,009</w:t>
            </w:r>
          </w:p>
        </w:tc>
        <w:tc>
          <w:tcPr>
            <w:tcW w:w="555" w:type="dxa"/>
          </w:tcPr>
          <w:p w:rsidR="00200456" w:rsidRPr="00113F7A" w:rsidRDefault="00200456" w:rsidP="00076A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F7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88" w:type="dxa"/>
          </w:tcPr>
          <w:p w:rsidR="00200456" w:rsidRPr="002209D2" w:rsidRDefault="00200456" w:rsidP="00FA443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FA4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rPr>
          <w:trHeight w:val="65"/>
        </w:trPr>
        <w:tc>
          <w:tcPr>
            <w:tcW w:w="1548" w:type="dxa"/>
          </w:tcPr>
          <w:p w:rsidR="00200456" w:rsidRPr="001C58E7" w:rsidRDefault="00200456" w:rsidP="004A5C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Компот из с/ф</w:t>
            </w:r>
          </w:p>
        </w:tc>
        <w:tc>
          <w:tcPr>
            <w:tcW w:w="516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1C58E7" w:rsidRDefault="00200456" w:rsidP="004A5C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00456" w:rsidRPr="002209D2" w:rsidRDefault="00200456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c>
          <w:tcPr>
            <w:tcW w:w="1548" w:type="dxa"/>
          </w:tcPr>
          <w:p w:rsidR="00200456" w:rsidRPr="001C58E7" w:rsidRDefault="00200456" w:rsidP="004A5CD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8E7">
              <w:rPr>
                <w:rFonts w:ascii="Times New Roman" w:hAnsi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16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200456" w:rsidRPr="001C58E7" w:rsidRDefault="00200456" w:rsidP="004A5C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6,45</w:t>
            </w:r>
          </w:p>
        </w:tc>
        <w:tc>
          <w:tcPr>
            <w:tcW w:w="694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723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854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705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200456" w:rsidRPr="002209D2" w:rsidRDefault="00200456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c>
          <w:tcPr>
            <w:tcW w:w="1548" w:type="dxa"/>
          </w:tcPr>
          <w:p w:rsidR="00200456" w:rsidRPr="001C58E7" w:rsidRDefault="00200456" w:rsidP="004A5CD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8E7"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549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</w:tcPr>
          <w:p w:rsidR="00200456" w:rsidRPr="001C58E7" w:rsidRDefault="00200456" w:rsidP="004A5C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200456" w:rsidRPr="002209D2" w:rsidRDefault="00200456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c>
          <w:tcPr>
            <w:tcW w:w="1548" w:type="dxa"/>
          </w:tcPr>
          <w:p w:rsidR="00200456" w:rsidRPr="001C58E7" w:rsidRDefault="00200456" w:rsidP="004A5CD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1C58E7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C58E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200456" w:rsidRPr="001C58E7" w:rsidRDefault="00200456" w:rsidP="004A5C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200456" w:rsidRPr="001C58E7" w:rsidRDefault="00200456" w:rsidP="004A5C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8E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200456" w:rsidRPr="002209D2" w:rsidRDefault="00200456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c>
          <w:tcPr>
            <w:tcW w:w="1548" w:type="dxa"/>
          </w:tcPr>
          <w:p w:rsidR="00200456" w:rsidRPr="00652C68" w:rsidRDefault="00200456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Хлеб рж.</w:t>
            </w:r>
          </w:p>
        </w:tc>
        <w:tc>
          <w:tcPr>
            <w:tcW w:w="516" w:type="dxa"/>
          </w:tcPr>
          <w:p w:rsidR="00200456" w:rsidRPr="00652C68" w:rsidRDefault="00200456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200456" w:rsidRPr="00652C68" w:rsidRDefault="00200456" w:rsidP="001B3B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2C6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200456" w:rsidRPr="00652C68" w:rsidRDefault="00200456" w:rsidP="001B3B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652C68" w:rsidRDefault="0020045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</w:tcPr>
          <w:p w:rsidR="00200456" w:rsidRPr="00652C68" w:rsidRDefault="0020045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200456" w:rsidRPr="00652C68" w:rsidRDefault="0020045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</w:tcPr>
          <w:p w:rsidR="00200456" w:rsidRPr="00652C68" w:rsidRDefault="0020045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</w:tcPr>
          <w:p w:rsidR="00200456" w:rsidRPr="00652C68" w:rsidRDefault="0020045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</w:tcPr>
          <w:p w:rsidR="00200456" w:rsidRPr="00652C68" w:rsidRDefault="0020045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</w:tcPr>
          <w:p w:rsidR="00200456" w:rsidRPr="00652C68" w:rsidRDefault="0020045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694" w:type="dxa"/>
          </w:tcPr>
          <w:p w:rsidR="00200456" w:rsidRPr="00652C68" w:rsidRDefault="0020045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36,4</w:t>
            </w:r>
          </w:p>
        </w:tc>
        <w:tc>
          <w:tcPr>
            <w:tcW w:w="723" w:type="dxa"/>
          </w:tcPr>
          <w:p w:rsidR="00200456" w:rsidRPr="00652C68" w:rsidRDefault="0020045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</w:tcPr>
          <w:p w:rsidR="00200456" w:rsidRPr="00652C68" w:rsidRDefault="0020045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</w:tcPr>
          <w:p w:rsidR="00200456" w:rsidRPr="00652C68" w:rsidRDefault="0020045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0,06</w:t>
            </w:r>
          </w:p>
        </w:tc>
        <w:tc>
          <w:tcPr>
            <w:tcW w:w="854" w:type="dxa"/>
          </w:tcPr>
          <w:p w:rsidR="00200456" w:rsidRPr="00652C68" w:rsidRDefault="0020045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705" w:type="dxa"/>
          </w:tcPr>
          <w:p w:rsidR="00200456" w:rsidRPr="00652C68" w:rsidRDefault="0020045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0,18</w:t>
            </w:r>
          </w:p>
        </w:tc>
        <w:tc>
          <w:tcPr>
            <w:tcW w:w="555" w:type="dxa"/>
          </w:tcPr>
          <w:p w:rsidR="00200456" w:rsidRPr="00652C68" w:rsidRDefault="00200456" w:rsidP="001B3BA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2C6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200456" w:rsidRPr="002209D2" w:rsidRDefault="00200456" w:rsidP="00D50B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c>
          <w:tcPr>
            <w:tcW w:w="1548" w:type="dxa"/>
          </w:tcPr>
          <w:p w:rsidR="00200456" w:rsidRPr="002028E6" w:rsidRDefault="00200456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028E6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16" w:type="dxa"/>
          </w:tcPr>
          <w:p w:rsidR="00200456" w:rsidRPr="002028E6" w:rsidRDefault="00200456" w:rsidP="00E735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200456" w:rsidRPr="002028E6" w:rsidRDefault="00200456" w:rsidP="00A7330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2028E6" w:rsidRDefault="0020045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2028E6" w:rsidRDefault="0020045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00456" w:rsidRPr="002028E6" w:rsidRDefault="0020045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00456" w:rsidRPr="002028E6" w:rsidRDefault="0020045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2028E6" w:rsidRDefault="0020045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56" w:rsidRPr="002028E6" w:rsidRDefault="0020045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0456" w:rsidRPr="002028E6" w:rsidRDefault="0020045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2028E6" w:rsidRDefault="0020045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00456" w:rsidRPr="002028E6" w:rsidRDefault="0020045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00456" w:rsidRPr="002028E6" w:rsidRDefault="0020045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2028E6" w:rsidRDefault="0020045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2028E6" w:rsidRDefault="0020045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00456" w:rsidRPr="002028E6" w:rsidRDefault="0020045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00456" w:rsidRPr="002028E6" w:rsidRDefault="00200456" w:rsidP="003E0A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00456" w:rsidRPr="002028E6" w:rsidRDefault="0020045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00456" w:rsidRPr="002028E6" w:rsidRDefault="0020045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c>
          <w:tcPr>
            <w:tcW w:w="1548" w:type="dxa"/>
          </w:tcPr>
          <w:p w:rsidR="00200456" w:rsidRPr="00625C9D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C9D">
              <w:rPr>
                <w:rFonts w:ascii="Times New Roman" w:hAnsi="Times New Roman"/>
                <w:b/>
                <w:sz w:val="20"/>
                <w:szCs w:val="20"/>
              </w:rPr>
              <w:t xml:space="preserve">Плюшка </w:t>
            </w:r>
          </w:p>
        </w:tc>
        <w:tc>
          <w:tcPr>
            <w:tcW w:w="516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625C9D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5C9D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720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00456" w:rsidRPr="002028E6" w:rsidRDefault="0020045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c>
          <w:tcPr>
            <w:tcW w:w="1548" w:type="dxa"/>
          </w:tcPr>
          <w:p w:rsidR="00200456" w:rsidRPr="00625C9D" w:rsidRDefault="00200456" w:rsidP="00745A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25C9D">
              <w:rPr>
                <w:rFonts w:ascii="Times New Roman" w:hAnsi="Times New Roman"/>
                <w:i/>
                <w:sz w:val="20"/>
                <w:szCs w:val="20"/>
              </w:rPr>
              <w:t>мука</w:t>
            </w:r>
          </w:p>
        </w:tc>
        <w:tc>
          <w:tcPr>
            <w:tcW w:w="516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C9D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C9D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200456" w:rsidRPr="00625C9D" w:rsidRDefault="00200456" w:rsidP="00745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00456" w:rsidRPr="002028E6" w:rsidRDefault="0020045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c>
          <w:tcPr>
            <w:tcW w:w="1548" w:type="dxa"/>
          </w:tcPr>
          <w:p w:rsidR="00200456" w:rsidRPr="00625C9D" w:rsidRDefault="00200456" w:rsidP="00745A75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625C9D">
              <w:rPr>
                <w:rFonts w:ascii="Times New Roman" w:hAnsi="Times New Roman"/>
                <w:i/>
                <w:sz w:val="20"/>
                <w:szCs w:val="20"/>
              </w:rPr>
              <w:t>масло растительное</w:t>
            </w:r>
          </w:p>
        </w:tc>
        <w:tc>
          <w:tcPr>
            <w:tcW w:w="516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C9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C9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00456" w:rsidRPr="00625C9D" w:rsidRDefault="00200456" w:rsidP="00745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00456" w:rsidRPr="002028E6" w:rsidRDefault="0020045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c>
          <w:tcPr>
            <w:tcW w:w="1548" w:type="dxa"/>
          </w:tcPr>
          <w:p w:rsidR="00200456" w:rsidRPr="00625C9D" w:rsidRDefault="00200456" w:rsidP="00745A75">
            <w:pPr>
              <w:spacing w:after="0" w:line="240" w:lineRule="auto"/>
              <w:ind w:right="-44"/>
              <w:rPr>
                <w:rFonts w:ascii="Times New Roman" w:hAnsi="Times New Roman"/>
                <w:i/>
                <w:sz w:val="20"/>
                <w:szCs w:val="20"/>
              </w:rPr>
            </w:pPr>
            <w:r w:rsidRPr="00625C9D">
              <w:rPr>
                <w:rFonts w:ascii="Times New Roman" w:hAnsi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16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C9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C9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00456" w:rsidRPr="00625C9D" w:rsidRDefault="00200456" w:rsidP="00745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00456" w:rsidRPr="002028E6" w:rsidRDefault="0020045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c>
          <w:tcPr>
            <w:tcW w:w="1548" w:type="dxa"/>
          </w:tcPr>
          <w:p w:rsidR="00200456" w:rsidRPr="00625C9D" w:rsidRDefault="00200456" w:rsidP="00745A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25C9D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C9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C9D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200456" w:rsidRPr="00625C9D" w:rsidRDefault="00200456" w:rsidP="00745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00456" w:rsidRPr="002028E6" w:rsidRDefault="0020045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c>
          <w:tcPr>
            <w:tcW w:w="1548" w:type="dxa"/>
          </w:tcPr>
          <w:p w:rsidR="00200456" w:rsidRPr="00625C9D" w:rsidRDefault="00200456" w:rsidP="00745A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25C9D">
              <w:rPr>
                <w:rFonts w:ascii="Times New Roman" w:hAnsi="Times New Roman"/>
                <w:i/>
                <w:sz w:val="20"/>
                <w:szCs w:val="20"/>
              </w:rPr>
              <w:t>яйцо</w:t>
            </w:r>
          </w:p>
        </w:tc>
        <w:tc>
          <w:tcPr>
            <w:tcW w:w="516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C9D">
              <w:rPr>
                <w:rFonts w:ascii="Times New Roman" w:hAnsi="Times New Roman"/>
                <w:b/>
                <w:sz w:val="20"/>
                <w:szCs w:val="20"/>
              </w:rPr>
              <w:t>1/8</w:t>
            </w:r>
          </w:p>
        </w:tc>
        <w:tc>
          <w:tcPr>
            <w:tcW w:w="549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C9D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00456" w:rsidRPr="00625C9D" w:rsidRDefault="00200456" w:rsidP="00745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00456" w:rsidRPr="002028E6" w:rsidRDefault="0020045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c>
          <w:tcPr>
            <w:tcW w:w="1548" w:type="dxa"/>
          </w:tcPr>
          <w:p w:rsidR="00200456" w:rsidRPr="00625C9D" w:rsidRDefault="00200456" w:rsidP="00745A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25C9D">
              <w:rPr>
                <w:rFonts w:ascii="Times New Roman" w:hAnsi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16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C9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C9D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200456" w:rsidRPr="00625C9D" w:rsidRDefault="00200456" w:rsidP="00745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00456" w:rsidRPr="002028E6" w:rsidRDefault="0020045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c>
          <w:tcPr>
            <w:tcW w:w="1548" w:type="dxa"/>
          </w:tcPr>
          <w:p w:rsidR="00200456" w:rsidRPr="00625C9D" w:rsidRDefault="00200456" w:rsidP="00745A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25C9D">
              <w:rPr>
                <w:rFonts w:ascii="Times New Roman" w:hAnsi="Times New Roman"/>
                <w:i/>
                <w:sz w:val="20"/>
                <w:szCs w:val="20"/>
              </w:rPr>
              <w:t>дрожжи</w:t>
            </w:r>
          </w:p>
        </w:tc>
        <w:tc>
          <w:tcPr>
            <w:tcW w:w="516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C9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5C9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00456" w:rsidRPr="00625C9D" w:rsidRDefault="00200456" w:rsidP="00745A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00456" w:rsidRPr="00625C9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00456" w:rsidRPr="002028E6" w:rsidRDefault="0020045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c>
          <w:tcPr>
            <w:tcW w:w="1548" w:type="dxa"/>
          </w:tcPr>
          <w:p w:rsidR="00200456" w:rsidRPr="007B45DD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516" w:type="dxa"/>
          </w:tcPr>
          <w:p w:rsidR="00200456" w:rsidRPr="007B45DD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</w:tcPr>
          <w:p w:rsidR="00200456" w:rsidRPr="007B45DD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7B45DD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00456" w:rsidRPr="002028E6" w:rsidRDefault="0020045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c>
          <w:tcPr>
            <w:tcW w:w="1548" w:type="dxa"/>
          </w:tcPr>
          <w:p w:rsidR="00200456" w:rsidRPr="007B45DD" w:rsidRDefault="00200456" w:rsidP="00745A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45DD">
              <w:rPr>
                <w:rFonts w:ascii="Times New Roman" w:hAnsi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16" w:type="dxa"/>
          </w:tcPr>
          <w:p w:rsidR="00200456" w:rsidRPr="007B45DD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45D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</w:tcPr>
          <w:p w:rsidR="00200456" w:rsidRPr="007B45DD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45D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200456" w:rsidRPr="007B45DD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3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55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200456" w:rsidRPr="002028E6" w:rsidRDefault="0020045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c>
          <w:tcPr>
            <w:tcW w:w="1548" w:type="dxa"/>
          </w:tcPr>
          <w:p w:rsidR="00200456" w:rsidRPr="007B45DD" w:rsidRDefault="00200456" w:rsidP="00745A7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B45DD">
              <w:rPr>
                <w:rFonts w:ascii="Times New Roman" w:hAnsi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16" w:type="dxa"/>
          </w:tcPr>
          <w:p w:rsidR="00200456" w:rsidRPr="007B45DD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45DD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</w:tcPr>
          <w:p w:rsidR="00200456" w:rsidRPr="007B45DD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B45DD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200456" w:rsidRPr="007B45DD" w:rsidRDefault="00200456" w:rsidP="00745A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39,3</w:t>
            </w:r>
          </w:p>
        </w:tc>
        <w:tc>
          <w:tcPr>
            <w:tcW w:w="694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723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0,201</w:t>
            </w:r>
          </w:p>
        </w:tc>
        <w:tc>
          <w:tcPr>
            <w:tcW w:w="854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0,021</w:t>
            </w:r>
          </w:p>
        </w:tc>
        <w:tc>
          <w:tcPr>
            <w:tcW w:w="705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0,855</w:t>
            </w:r>
          </w:p>
        </w:tc>
        <w:tc>
          <w:tcPr>
            <w:tcW w:w="555" w:type="dxa"/>
          </w:tcPr>
          <w:p w:rsidR="00200456" w:rsidRPr="007B45DD" w:rsidRDefault="00200456" w:rsidP="00745A7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5D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:rsidR="00200456" w:rsidRPr="002028E6" w:rsidRDefault="0020045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c>
          <w:tcPr>
            <w:tcW w:w="1548" w:type="dxa"/>
          </w:tcPr>
          <w:p w:rsidR="00200456" w:rsidRPr="009F235B" w:rsidRDefault="00200456" w:rsidP="00EB5EC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16" w:type="dxa"/>
          </w:tcPr>
          <w:p w:rsidR="00200456" w:rsidRPr="009F235B" w:rsidRDefault="00200456" w:rsidP="00EB5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</w:tcPr>
          <w:p w:rsidR="00200456" w:rsidRPr="009F235B" w:rsidRDefault="00200456" w:rsidP="00EB5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200456" w:rsidRPr="009F235B" w:rsidRDefault="00200456" w:rsidP="00EB5E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9F235B" w:rsidRDefault="00200456" w:rsidP="00EB5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00456" w:rsidRPr="009F235B" w:rsidRDefault="00200456" w:rsidP="00EB5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00456" w:rsidRPr="009F235B" w:rsidRDefault="00200456" w:rsidP="00EB5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9F235B" w:rsidRDefault="00200456" w:rsidP="00EB5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56" w:rsidRPr="009F235B" w:rsidRDefault="00200456" w:rsidP="00EB5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0456" w:rsidRPr="009F235B" w:rsidRDefault="00200456" w:rsidP="00EB5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9F235B" w:rsidRDefault="00200456" w:rsidP="00EB5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00456" w:rsidRPr="009F235B" w:rsidRDefault="00200456" w:rsidP="00EB5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00456" w:rsidRPr="009F235B" w:rsidRDefault="00200456" w:rsidP="00EB5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9F235B" w:rsidRDefault="00200456" w:rsidP="00EB5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9F235B" w:rsidRDefault="00200456" w:rsidP="00EB5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00456" w:rsidRPr="009F235B" w:rsidRDefault="00200456" w:rsidP="00EB5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00456" w:rsidRPr="009F235B" w:rsidRDefault="00200456" w:rsidP="00EB5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00456" w:rsidRPr="009F235B" w:rsidRDefault="00200456" w:rsidP="00EB5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00456" w:rsidRPr="002028E6" w:rsidRDefault="0020045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00456" w:rsidRPr="00E729F2" w:rsidTr="00CD582B">
        <w:trPr>
          <w:trHeight w:val="65"/>
        </w:trPr>
        <w:tc>
          <w:tcPr>
            <w:tcW w:w="1548" w:type="dxa"/>
          </w:tcPr>
          <w:p w:rsidR="00200456" w:rsidRPr="00621537" w:rsidRDefault="00200456" w:rsidP="00E735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153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16" w:type="dxa"/>
          </w:tcPr>
          <w:p w:rsidR="00200456" w:rsidRPr="00621537" w:rsidRDefault="00200456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</w:tcPr>
          <w:p w:rsidR="00200456" w:rsidRPr="00621537" w:rsidRDefault="00200456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621537" w:rsidRDefault="00200456" w:rsidP="00E735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00456" w:rsidRPr="00621537" w:rsidRDefault="0020045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00456" w:rsidRPr="00621537" w:rsidRDefault="0020045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200456" w:rsidRPr="00621537" w:rsidRDefault="0020045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621537" w:rsidRDefault="0020045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00456" w:rsidRPr="00621537" w:rsidRDefault="0020045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00456" w:rsidRPr="00621537" w:rsidRDefault="0020045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621537" w:rsidRDefault="0020045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" w:type="dxa"/>
          </w:tcPr>
          <w:p w:rsidR="00200456" w:rsidRPr="00621537" w:rsidRDefault="0020045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00456" w:rsidRPr="00621537" w:rsidRDefault="0020045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00456" w:rsidRPr="00621537" w:rsidRDefault="0020045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00456" w:rsidRPr="00621537" w:rsidRDefault="0020045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200456" w:rsidRPr="00621537" w:rsidRDefault="0020045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200456" w:rsidRPr="00621537" w:rsidRDefault="0020045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5" w:type="dxa"/>
          </w:tcPr>
          <w:p w:rsidR="00200456" w:rsidRPr="00621537" w:rsidRDefault="00200456" w:rsidP="00E735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8" w:type="dxa"/>
          </w:tcPr>
          <w:p w:rsidR="00200456" w:rsidRPr="00621537" w:rsidRDefault="00200456" w:rsidP="0094594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200456" w:rsidRPr="00E729F2" w:rsidRDefault="00200456" w:rsidP="00E729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00456" w:rsidRDefault="00200456" w:rsidP="00DD50F3">
      <w:pPr>
        <w:rPr>
          <w:sz w:val="20"/>
          <w:szCs w:val="20"/>
          <w:lang w:val="en-US"/>
        </w:rPr>
      </w:pPr>
    </w:p>
    <w:p w:rsidR="00200456" w:rsidRDefault="00200456" w:rsidP="00DD50F3">
      <w:pPr>
        <w:rPr>
          <w:sz w:val="20"/>
          <w:szCs w:val="20"/>
        </w:rPr>
      </w:pPr>
    </w:p>
    <w:sectPr w:rsidR="00200456" w:rsidSect="00045530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0F3"/>
    <w:rsid w:val="0000093A"/>
    <w:rsid w:val="00000CC1"/>
    <w:rsid w:val="00001777"/>
    <w:rsid w:val="00002406"/>
    <w:rsid w:val="000026B1"/>
    <w:rsid w:val="00003262"/>
    <w:rsid w:val="00003605"/>
    <w:rsid w:val="000038EA"/>
    <w:rsid w:val="00003B0E"/>
    <w:rsid w:val="00003BB2"/>
    <w:rsid w:val="00003CBD"/>
    <w:rsid w:val="0000487F"/>
    <w:rsid w:val="00004C2F"/>
    <w:rsid w:val="00004CA7"/>
    <w:rsid w:val="0000515A"/>
    <w:rsid w:val="0000572B"/>
    <w:rsid w:val="000058DF"/>
    <w:rsid w:val="00005A96"/>
    <w:rsid w:val="00005D44"/>
    <w:rsid w:val="0000664E"/>
    <w:rsid w:val="000066DE"/>
    <w:rsid w:val="00006E16"/>
    <w:rsid w:val="000073E7"/>
    <w:rsid w:val="00007F9F"/>
    <w:rsid w:val="000103B2"/>
    <w:rsid w:val="00010C2C"/>
    <w:rsid w:val="00010E08"/>
    <w:rsid w:val="00010E12"/>
    <w:rsid w:val="00010FB7"/>
    <w:rsid w:val="000121BE"/>
    <w:rsid w:val="00012558"/>
    <w:rsid w:val="00012926"/>
    <w:rsid w:val="00012B81"/>
    <w:rsid w:val="00012CFD"/>
    <w:rsid w:val="00012EFE"/>
    <w:rsid w:val="00013703"/>
    <w:rsid w:val="00013CFF"/>
    <w:rsid w:val="00013EAF"/>
    <w:rsid w:val="00014B5B"/>
    <w:rsid w:val="00014D5D"/>
    <w:rsid w:val="00015182"/>
    <w:rsid w:val="0001543C"/>
    <w:rsid w:val="0001543E"/>
    <w:rsid w:val="00015EE8"/>
    <w:rsid w:val="00016122"/>
    <w:rsid w:val="00016147"/>
    <w:rsid w:val="00016666"/>
    <w:rsid w:val="0001704E"/>
    <w:rsid w:val="00017940"/>
    <w:rsid w:val="00017EF1"/>
    <w:rsid w:val="000200A8"/>
    <w:rsid w:val="0002040F"/>
    <w:rsid w:val="0002062F"/>
    <w:rsid w:val="00020805"/>
    <w:rsid w:val="000209BB"/>
    <w:rsid w:val="00020AD1"/>
    <w:rsid w:val="000217FE"/>
    <w:rsid w:val="00022157"/>
    <w:rsid w:val="000235FE"/>
    <w:rsid w:val="00024071"/>
    <w:rsid w:val="00024C55"/>
    <w:rsid w:val="00024C61"/>
    <w:rsid w:val="00024D1F"/>
    <w:rsid w:val="00024EF2"/>
    <w:rsid w:val="0002514E"/>
    <w:rsid w:val="00025B17"/>
    <w:rsid w:val="00025BB5"/>
    <w:rsid w:val="00025D46"/>
    <w:rsid w:val="00025FE2"/>
    <w:rsid w:val="00026465"/>
    <w:rsid w:val="00026DAC"/>
    <w:rsid w:val="00027034"/>
    <w:rsid w:val="00027D91"/>
    <w:rsid w:val="00027F61"/>
    <w:rsid w:val="0003008A"/>
    <w:rsid w:val="00030901"/>
    <w:rsid w:val="00030DE1"/>
    <w:rsid w:val="000313ED"/>
    <w:rsid w:val="00031BC4"/>
    <w:rsid w:val="00032217"/>
    <w:rsid w:val="000328D0"/>
    <w:rsid w:val="000333A7"/>
    <w:rsid w:val="000342CD"/>
    <w:rsid w:val="00034C6A"/>
    <w:rsid w:val="000351EA"/>
    <w:rsid w:val="00035820"/>
    <w:rsid w:val="00035D5C"/>
    <w:rsid w:val="00035F6C"/>
    <w:rsid w:val="00036921"/>
    <w:rsid w:val="00036BFC"/>
    <w:rsid w:val="00036C05"/>
    <w:rsid w:val="00036F76"/>
    <w:rsid w:val="000377FA"/>
    <w:rsid w:val="00037E24"/>
    <w:rsid w:val="00040706"/>
    <w:rsid w:val="00040B5D"/>
    <w:rsid w:val="00040D0F"/>
    <w:rsid w:val="00041011"/>
    <w:rsid w:val="000414C3"/>
    <w:rsid w:val="00041BF3"/>
    <w:rsid w:val="0004215A"/>
    <w:rsid w:val="000426B0"/>
    <w:rsid w:val="000428F2"/>
    <w:rsid w:val="00042B2D"/>
    <w:rsid w:val="00042D60"/>
    <w:rsid w:val="00042DD1"/>
    <w:rsid w:val="0004352D"/>
    <w:rsid w:val="00043AA4"/>
    <w:rsid w:val="000441C0"/>
    <w:rsid w:val="000443B9"/>
    <w:rsid w:val="00044AEA"/>
    <w:rsid w:val="00044B45"/>
    <w:rsid w:val="000452FF"/>
    <w:rsid w:val="00045318"/>
    <w:rsid w:val="00045530"/>
    <w:rsid w:val="00045E5B"/>
    <w:rsid w:val="00046207"/>
    <w:rsid w:val="0004633E"/>
    <w:rsid w:val="000469C9"/>
    <w:rsid w:val="00047310"/>
    <w:rsid w:val="000506E5"/>
    <w:rsid w:val="000509AC"/>
    <w:rsid w:val="00050DB6"/>
    <w:rsid w:val="00050F0B"/>
    <w:rsid w:val="00051D73"/>
    <w:rsid w:val="000523F2"/>
    <w:rsid w:val="00052963"/>
    <w:rsid w:val="00053270"/>
    <w:rsid w:val="00053362"/>
    <w:rsid w:val="0005356E"/>
    <w:rsid w:val="00053B7E"/>
    <w:rsid w:val="00053DCF"/>
    <w:rsid w:val="000542CE"/>
    <w:rsid w:val="000549D3"/>
    <w:rsid w:val="00055011"/>
    <w:rsid w:val="00055224"/>
    <w:rsid w:val="0005528C"/>
    <w:rsid w:val="00055344"/>
    <w:rsid w:val="0005573E"/>
    <w:rsid w:val="00056212"/>
    <w:rsid w:val="00056869"/>
    <w:rsid w:val="00056E5F"/>
    <w:rsid w:val="000570EB"/>
    <w:rsid w:val="0006001F"/>
    <w:rsid w:val="0006010F"/>
    <w:rsid w:val="00061931"/>
    <w:rsid w:val="00061EDB"/>
    <w:rsid w:val="000624EC"/>
    <w:rsid w:val="000625F4"/>
    <w:rsid w:val="00062AE0"/>
    <w:rsid w:val="0006379F"/>
    <w:rsid w:val="000642BE"/>
    <w:rsid w:val="00064B32"/>
    <w:rsid w:val="00064BA9"/>
    <w:rsid w:val="00064C89"/>
    <w:rsid w:val="00065721"/>
    <w:rsid w:val="00065883"/>
    <w:rsid w:val="00065895"/>
    <w:rsid w:val="00065B36"/>
    <w:rsid w:val="00065F53"/>
    <w:rsid w:val="000660DB"/>
    <w:rsid w:val="00066A36"/>
    <w:rsid w:val="00066AB9"/>
    <w:rsid w:val="00066F67"/>
    <w:rsid w:val="00067BAA"/>
    <w:rsid w:val="00067C76"/>
    <w:rsid w:val="00070C42"/>
    <w:rsid w:val="00070E6C"/>
    <w:rsid w:val="000711C1"/>
    <w:rsid w:val="000711F3"/>
    <w:rsid w:val="000717D0"/>
    <w:rsid w:val="00071839"/>
    <w:rsid w:val="00071B85"/>
    <w:rsid w:val="00072277"/>
    <w:rsid w:val="00072370"/>
    <w:rsid w:val="00072619"/>
    <w:rsid w:val="00072A92"/>
    <w:rsid w:val="00072CC0"/>
    <w:rsid w:val="00072D20"/>
    <w:rsid w:val="000734B5"/>
    <w:rsid w:val="000738B8"/>
    <w:rsid w:val="00073E84"/>
    <w:rsid w:val="00073F67"/>
    <w:rsid w:val="00074A82"/>
    <w:rsid w:val="00074B59"/>
    <w:rsid w:val="00075257"/>
    <w:rsid w:val="00075C6C"/>
    <w:rsid w:val="00075F97"/>
    <w:rsid w:val="00076296"/>
    <w:rsid w:val="00076AA6"/>
    <w:rsid w:val="00076B9F"/>
    <w:rsid w:val="00076DFB"/>
    <w:rsid w:val="00080422"/>
    <w:rsid w:val="00080584"/>
    <w:rsid w:val="000805CE"/>
    <w:rsid w:val="00080797"/>
    <w:rsid w:val="0008126E"/>
    <w:rsid w:val="00081549"/>
    <w:rsid w:val="00081856"/>
    <w:rsid w:val="0008193C"/>
    <w:rsid w:val="00081B75"/>
    <w:rsid w:val="00082219"/>
    <w:rsid w:val="00082703"/>
    <w:rsid w:val="0008273B"/>
    <w:rsid w:val="00083140"/>
    <w:rsid w:val="00083258"/>
    <w:rsid w:val="000845F9"/>
    <w:rsid w:val="0008477C"/>
    <w:rsid w:val="00084902"/>
    <w:rsid w:val="00084E8F"/>
    <w:rsid w:val="00085147"/>
    <w:rsid w:val="0008573E"/>
    <w:rsid w:val="00085850"/>
    <w:rsid w:val="00085E95"/>
    <w:rsid w:val="000866B8"/>
    <w:rsid w:val="00086913"/>
    <w:rsid w:val="00086E87"/>
    <w:rsid w:val="0008701A"/>
    <w:rsid w:val="00087DCB"/>
    <w:rsid w:val="00087EE5"/>
    <w:rsid w:val="00090333"/>
    <w:rsid w:val="00090496"/>
    <w:rsid w:val="000906C4"/>
    <w:rsid w:val="000906E1"/>
    <w:rsid w:val="00090D53"/>
    <w:rsid w:val="00091221"/>
    <w:rsid w:val="000916B6"/>
    <w:rsid w:val="0009203E"/>
    <w:rsid w:val="00092B7C"/>
    <w:rsid w:val="00092EA8"/>
    <w:rsid w:val="000931A2"/>
    <w:rsid w:val="00093562"/>
    <w:rsid w:val="000935D5"/>
    <w:rsid w:val="00093E09"/>
    <w:rsid w:val="00094086"/>
    <w:rsid w:val="00094732"/>
    <w:rsid w:val="000957D5"/>
    <w:rsid w:val="00095A8C"/>
    <w:rsid w:val="00095ADD"/>
    <w:rsid w:val="00096269"/>
    <w:rsid w:val="000972D7"/>
    <w:rsid w:val="0009752F"/>
    <w:rsid w:val="000978B6"/>
    <w:rsid w:val="00097F46"/>
    <w:rsid w:val="000A0274"/>
    <w:rsid w:val="000A0C72"/>
    <w:rsid w:val="000A0F47"/>
    <w:rsid w:val="000A10F8"/>
    <w:rsid w:val="000A13E3"/>
    <w:rsid w:val="000A148C"/>
    <w:rsid w:val="000A14E8"/>
    <w:rsid w:val="000A16F4"/>
    <w:rsid w:val="000A1774"/>
    <w:rsid w:val="000A1AD5"/>
    <w:rsid w:val="000A1C77"/>
    <w:rsid w:val="000A2609"/>
    <w:rsid w:val="000A304E"/>
    <w:rsid w:val="000A326F"/>
    <w:rsid w:val="000A32C3"/>
    <w:rsid w:val="000A35A7"/>
    <w:rsid w:val="000A3810"/>
    <w:rsid w:val="000A3BAA"/>
    <w:rsid w:val="000A3F8B"/>
    <w:rsid w:val="000A435F"/>
    <w:rsid w:val="000A472B"/>
    <w:rsid w:val="000A4812"/>
    <w:rsid w:val="000A4BAD"/>
    <w:rsid w:val="000A4D6E"/>
    <w:rsid w:val="000A53AA"/>
    <w:rsid w:val="000A5413"/>
    <w:rsid w:val="000A544E"/>
    <w:rsid w:val="000A568B"/>
    <w:rsid w:val="000A56FE"/>
    <w:rsid w:val="000A6343"/>
    <w:rsid w:val="000A637D"/>
    <w:rsid w:val="000A67AA"/>
    <w:rsid w:val="000A73BA"/>
    <w:rsid w:val="000B08C0"/>
    <w:rsid w:val="000B112C"/>
    <w:rsid w:val="000B1389"/>
    <w:rsid w:val="000B178D"/>
    <w:rsid w:val="000B186C"/>
    <w:rsid w:val="000B1C5E"/>
    <w:rsid w:val="000B1CFA"/>
    <w:rsid w:val="000B2312"/>
    <w:rsid w:val="000B231B"/>
    <w:rsid w:val="000B279D"/>
    <w:rsid w:val="000B2BFB"/>
    <w:rsid w:val="000B2E29"/>
    <w:rsid w:val="000B2FC0"/>
    <w:rsid w:val="000B3234"/>
    <w:rsid w:val="000B3F02"/>
    <w:rsid w:val="000B4C8E"/>
    <w:rsid w:val="000B4CC0"/>
    <w:rsid w:val="000B58B8"/>
    <w:rsid w:val="000B590A"/>
    <w:rsid w:val="000B60AB"/>
    <w:rsid w:val="000B685E"/>
    <w:rsid w:val="000B6FE1"/>
    <w:rsid w:val="000B7B05"/>
    <w:rsid w:val="000C01FF"/>
    <w:rsid w:val="000C09C8"/>
    <w:rsid w:val="000C0A9B"/>
    <w:rsid w:val="000C0E18"/>
    <w:rsid w:val="000C0FA6"/>
    <w:rsid w:val="000C1027"/>
    <w:rsid w:val="000C12CD"/>
    <w:rsid w:val="000C158F"/>
    <w:rsid w:val="000C23A9"/>
    <w:rsid w:val="000C2A29"/>
    <w:rsid w:val="000C2B5F"/>
    <w:rsid w:val="000C3531"/>
    <w:rsid w:val="000C41B1"/>
    <w:rsid w:val="000C42FD"/>
    <w:rsid w:val="000C49A0"/>
    <w:rsid w:val="000C4E1C"/>
    <w:rsid w:val="000C594B"/>
    <w:rsid w:val="000C5F79"/>
    <w:rsid w:val="000C605C"/>
    <w:rsid w:val="000C68CF"/>
    <w:rsid w:val="000C6B26"/>
    <w:rsid w:val="000C71CB"/>
    <w:rsid w:val="000C73DC"/>
    <w:rsid w:val="000C7E4C"/>
    <w:rsid w:val="000D0AB3"/>
    <w:rsid w:val="000D1D43"/>
    <w:rsid w:val="000D2463"/>
    <w:rsid w:val="000D2817"/>
    <w:rsid w:val="000D2A8C"/>
    <w:rsid w:val="000D3FDF"/>
    <w:rsid w:val="000D4738"/>
    <w:rsid w:val="000D5057"/>
    <w:rsid w:val="000D528F"/>
    <w:rsid w:val="000D538F"/>
    <w:rsid w:val="000D597C"/>
    <w:rsid w:val="000D5A3D"/>
    <w:rsid w:val="000D677E"/>
    <w:rsid w:val="000D70BF"/>
    <w:rsid w:val="000D7B8C"/>
    <w:rsid w:val="000E0DE3"/>
    <w:rsid w:val="000E128A"/>
    <w:rsid w:val="000E18A1"/>
    <w:rsid w:val="000E2123"/>
    <w:rsid w:val="000E25DC"/>
    <w:rsid w:val="000E2843"/>
    <w:rsid w:val="000E2E25"/>
    <w:rsid w:val="000E3464"/>
    <w:rsid w:val="000E375F"/>
    <w:rsid w:val="000E3A45"/>
    <w:rsid w:val="000E44FA"/>
    <w:rsid w:val="000E45BA"/>
    <w:rsid w:val="000E498F"/>
    <w:rsid w:val="000E4D3A"/>
    <w:rsid w:val="000E4FB6"/>
    <w:rsid w:val="000E5236"/>
    <w:rsid w:val="000E55D6"/>
    <w:rsid w:val="000E5764"/>
    <w:rsid w:val="000E586E"/>
    <w:rsid w:val="000E60F2"/>
    <w:rsid w:val="000E6B1C"/>
    <w:rsid w:val="000E6FF4"/>
    <w:rsid w:val="000E7668"/>
    <w:rsid w:val="000E7EAB"/>
    <w:rsid w:val="000F00DA"/>
    <w:rsid w:val="000F01DB"/>
    <w:rsid w:val="000F07B0"/>
    <w:rsid w:val="000F0DC8"/>
    <w:rsid w:val="000F1A1B"/>
    <w:rsid w:val="000F287B"/>
    <w:rsid w:val="000F31DF"/>
    <w:rsid w:val="000F3272"/>
    <w:rsid w:val="000F3E8F"/>
    <w:rsid w:val="000F3EC8"/>
    <w:rsid w:val="000F414D"/>
    <w:rsid w:val="000F5258"/>
    <w:rsid w:val="000F5CDC"/>
    <w:rsid w:val="000F63EE"/>
    <w:rsid w:val="000F6423"/>
    <w:rsid w:val="000F6445"/>
    <w:rsid w:val="000F64FB"/>
    <w:rsid w:val="000F7166"/>
    <w:rsid w:val="000F73FC"/>
    <w:rsid w:val="000F7A30"/>
    <w:rsid w:val="00100345"/>
    <w:rsid w:val="001005B8"/>
    <w:rsid w:val="00100970"/>
    <w:rsid w:val="00101AB0"/>
    <w:rsid w:val="00101BDC"/>
    <w:rsid w:val="00101E42"/>
    <w:rsid w:val="0010248B"/>
    <w:rsid w:val="0010288C"/>
    <w:rsid w:val="00102ACF"/>
    <w:rsid w:val="00102DC8"/>
    <w:rsid w:val="0010304E"/>
    <w:rsid w:val="001033D9"/>
    <w:rsid w:val="00103577"/>
    <w:rsid w:val="00103BF7"/>
    <w:rsid w:val="001040AC"/>
    <w:rsid w:val="00104EEB"/>
    <w:rsid w:val="0010530C"/>
    <w:rsid w:val="00105BED"/>
    <w:rsid w:val="001061EE"/>
    <w:rsid w:val="00106395"/>
    <w:rsid w:val="00106600"/>
    <w:rsid w:val="001068DF"/>
    <w:rsid w:val="00106BD9"/>
    <w:rsid w:val="00106C61"/>
    <w:rsid w:val="00106C6D"/>
    <w:rsid w:val="00106E25"/>
    <w:rsid w:val="00106F31"/>
    <w:rsid w:val="0010761C"/>
    <w:rsid w:val="001100A7"/>
    <w:rsid w:val="001102DA"/>
    <w:rsid w:val="00110365"/>
    <w:rsid w:val="00110890"/>
    <w:rsid w:val="0011155C"/>
    <w:rsid w:val="00111D5E"/>
    <w:rsid w:val="00112BB3"/>
    <w:rsid w:val="00112D7A"/>
    <w:rsid w:val="00112F63"/>
    <w:rsid w:val="001131F0"/>
    <w:rsid w:val="001139B0"/>
    <w:rsid w:val="00113BBC"/>
    <w:rsid w:val="00113E8F"/>
    <w:rsid w:val="00113F58"/>
    <w:rsid w:val="00113F7A"/>
    <w:rsid w:val="00113F9A"/>
    <w:rsid w:val="00114230"/>
    <w:rsid w:val="00114356"/>
    <w:rsid w:val="00114D8A"/>
    <w:rsid w:val="001158EB"/>
    <w:rsid w:val="00116152"/>
    <w:rsid w:val="00116979"/>
    <w:rsid w:val="001171B8"/>
    <w:rsid w:val="00117377"/>
    <w:rsid w:val="00117792"/>
    <w:rsid w:val="00117DD2"/>
    <w:rsid w:val="00120102"/>
    <w:rsid w:val="001202DD"/>
    <w:rsid w:val="00120784"/>
    <w:rsid w:val="001215C9"/>
    <w:rsid w:val="0012187D"/>
    <w:rsid w:val="001221A2"/>
    <w:rsid w:val="001228F6"/>
    <w:rsid w:val="00122C59"/>
    <w:rsid w:val="00122EF7"/>
    <w:rsid w:val="001231FC"/>
    <w:rsid w:val="00123395"/>
    <w:rsid w:val="001233CE"/>
    <w:rsid w:val="001234ED"/>
    <w:rsid w:val="00124322"/>
    <w:rsid w:val="00124795"/>
    <w:rsid w:val="00124907"/>
    <w:rsid w:val="00124AA8"/>
    <w:rsid w:val="00124B0B"/>
    <w:rsid w:val="00125302"/>
    <w:rsid w:val="00125BB4"/>
    <w:rsid w:val="00125E98"/>
    <w:rsid w:val="00126F8D"/>
    <w:rsid w:val="0012734A"/>
    <w:rsid w:val="00127399"/>
    <w:rsid w:val="00127CCF"/>
    <w:rsid w:val="00130AA7"/>
    <w:rsid w:val="00130EB7"/>
    <w:rsid w:val="00131971"/>
    <w:rsid w:val="0013317A"/>
    <w:rsid w:val="00133554"/>
    <w:rsid w:val="00133AA4"/>
    <w:rsid w:val="00133DB0"/>
    <w:rsid w:val="0013444C"/>
    <w:rsid w:val="001349FE"/>
    <w:rsid w:val="00134AA5"/>
    <w:rsid w:val="0013523E"/>
    <w:rsid w:val="001354EB"/>
    <w:rsid w:val="001369DF"/>
    <w:rsid w:val="00136C46"/>
    <w:rsid w:val="00137209"/>
    <w:rsid w:val="00140532"/>
    <w:rsid w:val="001409AE"/>
    <w:rsid w:val="001409E0"/>
    <w:rsid w:val="001420F1"/>
    <w:rsid w:val="00142E35"/>
    <w:rsid w:val="0014317C"/>
    <w:rsid w:val="0014345D"/>
    <w:rsid w:val="0014348F"/>
    <w:rsid w:val="00143E3E"/>
    <w:rsid w:val="00145163"/>
    <w:rsid w:val="0014563E"/>
    <w:rsid w:val="001456D2"/>
    <w:rsid w:val="001457E1"/>
    <w:rsid w:val="00145DF7"/>
    <w:rsid w:val="00145E5B"/>
    <w:rsid w:val="00145F20"/>
    <w:rsid w:val="00145FA5"/>
    <w:rsid w:val="001471AD"/>
    <w:rsid w:val="001473C0"/>
    <w:rsid w:val="00147518"/>
    <w:rsid w:val="0014791F"/>
    <w:rsid w:val="001503B9"/>
    <w:rsid w:val="00150512"/>
    <w:rsid w:val="001507EB"/>
    <w:rsid w:val="0015099A"/>
    <w:rsid w:val="00150B3E"/>
    <w:rsid w:val="00150BD3"/>
    <w:rsid w:val="00150C08"/>
    <w:rsid w:val="00150C82"/>
    <w:rsid w:val="00150E74"/>
    <w:rsid w:val="00150F6D"/>
    <w:rsid w:val="0015104A"/>
    <w:rsid w:val="001510BF"/>
    <w:rsid w:val="001510F2"/>
    <w:rsid w:val="00151863"/>
    <w:rsid w:val="001518A8"/>
    <w:rsid w:val="001518B0"/>
    <w:rsid w:val="00151BAE"/>
    <w:rsid w:val="00151BB5"/>
    <w:rsid w:val="00151E65"/>
    <w:rsid w:val="001520D5"/>
    <w:rsid w:val="001521E3"/>
    <w:rsid w:val="00152256"/>
    <w:rsid w:val="0015255B"/>
    <w:rsid w:val="00152C21"/>
    <w:rsid w:val="00152E76"/>
    <w:rsid w:val="00152ED7"/>
    <w:rsid w:val="0015365A"/>
    <w:rsid w:val="0015370F"/>
    <w:rsid w:val="00153D12"/>
    <w:rsid w:val="0015519F"/>
    <w:rsid w:val="0015552F"/>
    <w:rsid w:val="0015583E"/>
    <w:rsid w:val="001558C4"/>
    <w:rsid w:val="00155B2C"/>
    <w:rsid w:val="00155DAC"/>
    <w:rsid w:val="001567B3"/>
    <w:rsid w:val="00156EA0"/>
    <w:rsid w:val="001575CA"/>
    <w:rsid w:val="0015796E"/>
    <w:rsid w:val="00157E55"/>
    <w:rsid w:val="00160120"/>
    <w:rsid w:val="00160D92"/>
    <w:rsid w:val="00160EA9"/>
    <w:rsid w:val="0016172C"/>
    <w:rsid w:val="001618C8"/>
    <w:rsid w:val="0016245E"/>
    <w:rsid w:val="0016261D"/>
    <w:rsid w:val="00163146"/>
    <w:rsid w:val="001633B3"/>
    <w:rsid w:val="00163724"/>
    <w:rsid w:val="00163C1E"/>
    <w:rsid w:val="00163F1A"/>
    <w:rsid w:val="00165D58"/>
    <w:rsid w:val="00165DB3"/>
    <w:rsid w:val="00165F20"/>
    <w:rsid w:val="00166268"/>
    <w:rsid w:val="00166890"/>
    <w:rsid w:val="001675CC"/>
    <w:rsid w:val="001678D0"/>
    <w:rsid w:val="00167BC8"/>
    <w:rsid w:val="001702C6"/>
    <w:rsid w:val="001708D8"/>
    <w:rsid w:val="00170CA1"/>
    <w:rsid w:val="001710D4"/>
    <w:rsid w:val="001718B5"/>
    <w:rsid w:val="00171E64"/>
    <w:rsid w:val="00172506"/>
    <w:rsid w:val="001729CF"/>
    <w:rsid w:val="00173020"/>
    <w:rsid w:val="00173D78"/>
    <w:rsid w:val="001749AB"/>
    <w:rsid w:val="00174D53"/>
    <w:rsid w:val="001753A1"/>
    <w:rsid w:val="0017556B"/>
    <w:rsid w:val="00175AB2"/>
    <w:rsid w:val="00175F8F"/>
    <w:rsid w:val="00176A69"/>
    <w:rsid w:val="00176E85"/>
    <w:rsid w:val="0017706D"/>
    <w:rsid w:val="0017759D"/>
    <w:rsid w:val="00177AD0"/>
    <w:rsid w:val="00177AF2"/>
    <w:rsid w:val="00180583"/>
    <w:rsid w:val="00180685"/>
    <w:rsid w:val="0018117F"/>
    <w:rsid w:val="00181218"/>
    <w:rsid w:val="00181AE5"/>
    <w:rsid w:val="00181C85"/>
    <w:rsid w:val="00181E95"/>
    <w:rsid w:val="001822F9"/>
    <w:rsid w:val="00182F02"/>
    <w:rsid w:val="001839C5"/>
    <w:rsid w:val="001841E2"/>
    <w:rsid w:val="00184236"/>
    <w:rsid w:val="001848E5"/>
    <w:rsid w:val="00184BFB"/>
    <w:rsid w:val="001853BC"/>
    <w:rsid w:val="00185605"/>
    <w:rsid w:val="00185AFC"/>
    <w:rsid w:val="00185C35"/>
    <w:rsid w:val="00186351"/>
    <w:rsid w:val="00186B77"/>
    <w:rsid w:val="00187EE8"/>
    <w:rsid w:val="001907A0"/>
    <w:rsid w:val="001912D4"/>
    <w:rsid w:val="001914B4"/>
    <w:rsid w:val="001916F8"/>
    <w:rsid w:val="001924CA"/>
    <w:rsid w:val="0019267F"/>
    <w:rsid w:val="001936B9"/>
    <w:rsid w:val="001938F8"/>
    <w:rsid w:val="00193AFD"/>
    <w:rsid w:val="001941E6"/>
    <w:rsid w:val="00194ADB"/>
    <w:rsid w:val="00194F01"/>
    <w:rsid w:val="00194F54"/>
    <w:rsid w:val="00195124"/>
    <w:rsid w:val="00195677"/>
    <w:rsid w:val="00195BDD"/>
    <w:rsid w:val="00195CC2"/>
    <w:rsid w:val="00195D75"/>
    <w:rsid w:val="00196A63"/>
    <w:rsid w:val="00196FFC"/>
    <w:rsid w:val="0019718A"/>
    <w:rsid w:val="0019749E"/>
    <w:rsid w:val="00197645"/>
    <w:rsid w:val="001976DE"/>
    <w:rsid w:val="001A00A5"/>
    <w:rsid w:val="001A0B56"/>
    <w:rsid w:val="001A1CD7"/>
    <w:rsid w:val="001A2895"/>
    <w:rsid w:val="001A28E9"/>
    <w:rsid w:val="001A2B85"/>
    <w:rsid w:val="001A2EBE"/>
    <w:rsid w:val="001A345F"/>
    <w:rsid w:val="001A3515"/>
    <w:rsid w:val="001A3862"/>
    <w:rsid w:val="001A3E1E"/>
    <w:rsid w:val="001A41BE"/>
    <w:rsid w:val="001A4558"/>
    <w:rsid w:val="001A4D9B"/>
    <w:rsid w:val="001A5CD0"/>
    <w:rsid w:val="001A5D0C"/>
    <w:rsid w:val="001A667F"/>
    <w:rsid w:val="001A748F"/>
    <w:rsid w:val="001A74EC"/>
    <w:rsid w:val="001A767B"/>
    <w:rsid w:val="001A76E5"/>
    <w:rsid w:val="001A7FDA"/>
    <w:rsid w:val="001B0752"/>
    <w:rsid w:val="001B0ED9"/>
    <w:rsid w:val="001B10E4"/>
    <w:rsid w:val="001B14A9"/>
    <w:rsid w:val="001B1CB0"/>
    <w:rsid w:val="001B1F8A"/>
    <w:rsid w:val="001B2190"/>
    <w:rsid w:val="001B21CA"/>
    <w:rsid w:val="001B235B"/>
    <w:rsid w:val="001B277B"/>
    <w:rsid w:val="001B3753"/>
    <w:rsid w:val="001B38F8"/>
    <w:rsid w:val="001B3BA7"/>
    <w:rsid w:val="001B40B2"/>
    <w:rsid w:val="001B4975"/>
    <w:rsid w:val="001B4CE4"/>
    <w:rsid w:val="001B4D2F"/>
    <w:rsid w:val="001B4D31"/>
    <w:rsid w:val="001B6C06"/>
    <w:rsid w:val="001B6DA3"/>
    <w:rsid w:val="001B7577"/>
    <w:rsid w:val="001B7D3A"/>
    <w:rsid w:val="001B7DCD"/>
    <w:rsid w:val="001C0194"/>
    <w:rsid w:val="001C027A"/>
    <w:rsid w:val="001C1816"/>
    <w:rsid w:val="001C20F7"/>
    <w:rsid w:val="001C232B"/>
    <w:rsid w:val="001C2FF3"/>
    <w:rsid w:val="001C360B"/>
    <w:rsid w:val="001C3A94"/>
    <w:rsid w:val="001C3F21"/>
    <w:rsid w:val="001C3F2E"/>
    <w:rsid w:val="001C5377"/>
    <w:rsid w:val="001C53DB"/>
    <w:rsid w:val="001C56B2"/>
    <w:rsid w:val="001C58C7"/>
    <w:rsid w:val="001C58E7"/>
    <w:rsid w:val="001C68EF"/>
    <w:rsid w:val="001C6D62"/>
    <w:rsid w:val="001C73E0"/>
    <w:rsid w:val="001C7E8A"/>
    <w:rsid w:val="001C7F3C"/>
    <w:rsid w:val="001D0D22"/>
    <w:rsid w:val="001D0FF7"/>
    <w:rsid w:val="001D1599"/>
    <w:rsid w:val="001D16AE"/>
    <w:rsid w:val="001D24A4"/>
    <w:rsid w:val="001D2FAE"/>
    <w:rsid w:val="001D3275"/>
    <w:rsid w:val="001D3608"/>
    <w:rsid w:val="001D3AB5"/>
    <w:rsid w:val="001D3C97"/>
    <w:rsid w:val="001D5877"/>
    <w:rsid w:val="001D6069"/>
    <w:rsid w:val="001D69A1"/>
    <w:rsid w:val="001D6C13"/>
    <w:rsid w:val="001D6F17"/>
    <w:rsid w:val="001D7335"/>
    <w:rsid w:val="001D73C2"/>
    <w:rsid w:val="001D77F2"/>
    <w:rsid w:val="001D7B10"/>
    <w:rsid w:val="001D7BBF"/>
    <w:rsid w:val="001D7E4A"/>
    <w:rsid w:val="001E05FB"/>
    <w:rsid w:val="001E07A2"/>
    <w:rsid w:val="001E251A"/>
    <w:rsid w:val="001E2893"/>
    <w:rsid w:val="001E2E29"/>
    <w:rsid w:val="001E3697"/>
    <w:rsid w:val="001E38FE"/>
    <w:rsid w:val="001E39A6"/>
    <w:rsid w:val="001E3B8E"/>
    <w:rsid w:val="001E3E6E"/>
    <w:rsid w:val="001E4940"/>
    <w:rsid w:val="001E4A59"/>
    <w:rsid w:val="001E4E6F"/>
    <w:rsid w:val="001E5369"/>
    <w:rsid w:val="001E5686"/>
    <w:rsid w:val="001E5C25"/>
    <w:rsid w:val="001E623D"/>
    <w:rsid w:val="001E68BB"/>
    <w:rsid w:val="001E697C"/>
    <w:rsid w:val="001E6A02"/>
    <w:rsid w:val="001E714C"/>
    <w:rsid w:val="001E753C"/>
    <w:rsid w:val="001F0AB3"/>
    <w:rsid w:val="001F0D92"/>
    <w:rsid w:val="001F1316"/>
    <w:rsid w:val="001F18A9"/>
    <w:rsid w:val="001F1A9F"/>
    <w:rsid w:val="001F1B49"/>
    <w:rsid w:val="001F21BA"/>
    <w:rsid w:val="001F2709"/>
    <w:rsid w:val="001F2800"/>
    <w:rsid w:val="001F2A5C"/>
    <w:rsid w:val="001F2CFE"/>
    <w:rsid w:val="001F2D95"/>
    <w:rsid w:val="001F3065"/>
    <w:rsid w:val="001F334E"/>
    <w:rsid w:val="001F3543"/>
    <w:rsid w:val="001F4A9D"/>
    <w:rsid w:val="001F5E3A"/>
    <w:rsid w:val="001F6142"/>
    <w:rsid w:val="001F63A9"/>
    <w:rsid w:val="001F6BD7"/>
    <w:rsid w:val="001F6C46"/>
    <w:rsid w:val="001F6C81"/>
    <w:rsid w:val="001F6FFA"/>
    <w:rsid w:val="001F701E"/>
    <w:rsid w:val="001F70E0"/>
    <w:rsid w:val="001F70FA"/>
    <w:rsid w:val="001F7AC0"/>
    <w:rsid w:val="001F7F3A"/>
    <w:rsid w:val="002002DE"/>
    <w:rsid w:val="00200456"/>
    <w:rsid w:val="00200530"/>
    <w:rsid w:val="00200C3F"/>
    <w:rsid w:val="0020127C"/>
    <w:rsid w:val="002016D5"/>
    <w:rsid w:val="002019AC"/>
    <w:rsid w:val="00201E86"/>
    <w:rsid w:val="0020268D"/>
    <w:rsid w:val="002028AF"/>
    <w:rsid w:val="002028E6"/>
    <w:rsid w:val="00203818"/>
    <w:rsid w:val="002044FB"/>
    <w:rsid w:val="0020529D"/>
    <w:rsid w:val="00205D92"/>
    <w:rsid w:val="00206388"/>
    <w:rsid w:val="0020641B"/>
    <w:rsid w:val="00207125"/>
    <w:rsid w:val="00207C54"/>
    <w:rsid w:val="00207D79"/>
    <w:rsid w:val="00207F2E"/>
    <w:rsid w:val="00210085"/>
    <w:rsid w:val="002103F6"/>
    <w:rsid w:val="00210B54"/>
    <w:rsid w:val="0021168C"/>
    <w:rsid w:val="00211692"/>
    <w:rsid w:val="0021252D"/>
    <w:rsid w:val="00212C38"/>
    <w:rsid w:val="0021363B"/>
    <w:rsid w:val="00214015"/>
    <w:rsid w:val="002154CB"/>
    <w:rsid w:val="00215685"/>
    <w:rsid w:val="00215D54"/>
    <w:rsid w:val="00215E28"/>
    <w:rsid w:val="00216638"/>
    <w:rsid w:val="002166B3"/>
    <w:rsid w:val="00216A2C"/>
    <w:rsid w:val="00216BE5"/>
    <w:rsid w:val="00216D47"/>
    <w:rsid w:val="0021745B"/>
    <w:rsid w:val="002178BD"/>
    <w:rsid w:val="002178BF"/>
    <w:rsid w:val="002178E2"/>
    <w:rsid w:val="00217FB3"/>
    <w:rsid w:val="0022062B"/>
    <w:rsid w:val="002209D2"/>
    <w:rsid w:val="00220BBA"/>
    <w:rsid w:val="00220CDC"/>
    <w:rsid w:val="002210EB"/>
    <w:rsid w:val="00221545"/>
    <w:rsid w:val="00221AFA"/>
    <w:rsid w:val="00221FD3"/>
    <w:rsid w:val="00222362"/>
    <w:rsid w:val="00222626"/>
    <w:rsid w:val="0022277B"/>
    <w:rsid w:val="002230A0"/>
    <w:rsid w:val="0022321A"/>
    <w:rsid w:val="0022346A"/>
    <w:rsid w:val="00223714"/>
    <w:rsid w:val="002237A7"/>
    <w:rsid w:val="00223B94"/>
    <w:rsid w:val="0022419F"/>
    <w:rsid w:val="00224C64"/>
    <w:rsid w:val="00224F78"/>
    <w:rsid w:val="002252E6"/>
    <w:rsid w:val="002256DD"/>
    <w:rsid w:val="00225BD9"/>
    <w:rsid w:val="002265E1"/>
    <w:rsid w:val="002268CA"/>
    <w:rsid w:val="002271DF"/>
    <w:rsid w:val="00227725"/>
    <w:rsid w:val="0022789B"/>
    <w:rsid w:val="0023001A"/>
    <w:rsid w:val="002301FE"/>
    <w:rsid w:val="002305B9"/>
    <w:rsid w:val="0023069F"/>
    <w:rsid w:val="00230C9A"/>
    <w:rsid w:val="00231012"/>
    <w:rsid w:val="00231B92"/>
    <w:rsid w:val="00231D3C"/>
    <w:rsid w:val="002328F2"/>
    <w:rsid w:val="00232988"/>
    <w:rsid w:val="00232A80"/>
    <w:rsid w:val="00232D8F"/>
    <w:rsid w:val="00232EBA"/>
    <w:rsid w:val="0023353A"/>
    <w:rsid w:val="002337A2"/>
    <w:rsid w:val="00233B05"/>
    <w:rsid w:val="00233F3A"/>
    <w:rsid w:val="002342EC"/>
    <w:rsid w:val="0023493A"/>
    <w:rsid w:val="00234AC9"/>
    <w:rsid w:val="00236281"/>
    <w:rsid w:val="00236633"/>
    <w:rsid w:val="00236C74"/>
    <w:rsid w:val="00236F88"/>
    <w:rsid w:val="00237364"/>
    <w:rsid w:val="00237489"/>
    <w:rsid w:val="0023751C"/>
    <w:rsid w:val="00237613"/>
    <w:rsid w:val="00237770"/>
    <w:rsid w:val="00237F52"/>
    <w:rsid w:val="0024000E"/>
    <w:rsid w:val="00241192"/>
    <w:rsid w:val="002417BB"/>
    <w:rsid w:val="00241B9C"/>
    <w:rsid w:val="00243A5D"/>
    <w:rsid w:val="00243BB1"/>
    <w:rsid w:val="00244234"/>
    <w:rsid w:val="00244918"/>
    <w:rsid w:val="00244C43"/>
    <w:rsid w:val="00244DE7"/>
    <w:rsid w:val="002452FA"/>
    <w:rsid w:val="0024535D"/>
    <w:rsid w:val="00245805"/>
    <w:rsid w:val="00245B02"/>
    <w:rsid w:val="00246742"/>
    <w:rsid w:val="002468C2"/>
    <w:rsid w:val="00246D55"/>
    <w:rsid w:val="0024706D"/>
    <w:rsid w:val="002471A7"/>
    <w:rsid w:val="0024776D"/>
    <w:rsid w:val="00247F12"/>
    <w:rsid w:val="0025028F"/>
    <w:rsid w:val="002512B8"/>
    <w:rsid w:val="002517FC"/>
    <w:rsid w:val="00251BC7"/>
    <w:rsid w:val="00251C5C"/>
    <w:rsid w:val="00251CF4"/>
    <w:rsid w:val="00252F47"/>
    <w:rsid w:val="00253668"/>
    <w:rsid w:val="00253AFF"/>
    <w:rsid w:val="00253D95"/>
    <w:rsid w:val="00254839"/>
    <w:rsid w:val="00254858"/>
    <w:rsid w:val="00254AB4"/>
    <w:rsid w:val="00254CB2"/>
    <w:rsid w:val="002553BD"/>
    <w:rsid w:val="002555E8"/>
    <w:rsid w:val="00255D61"/>
    <w:rsid w:val="00256126"/>
    <w:rsid w:val="0025623D"/>
    <w:rsid w:val="00256920"/>
    <w:rsid w:val="00256E02"/>
    <w:rsid w:val="00257769"/>
    <w:rsid w:val="002601E1"/>
    <w:rsid w:val="00260A77"/>
    <w:rsid w:val="00260BE9"/>
    <w:rsid w:val="00260EC4"/>
    <w:rsid w:val="00261477"/>
    <w:rsid w:val="0026186C"/>
    <w:rsid w:val="002622EB"/>
    <w:rsid w:val="00262743"/>
    <w:rsid w:val="00262A15"/>
    <w:rsid w:val="002630F6"/>
    <w:rsid w:val="00263306"/>
    <w:rsid w:val="002635CD"/>
    <w:rsid w:val="00263AA5"/>
    <w:rsid w:val="00263C63"/>
    <w:rsid w:val="00263F9A"/>
    <w:rsid w:val="00264693"/>
    <w:rsid w:val="00265B3C"/>
    <w:rsid w:val="00265F22"/>
    <w:rsid w:val="00266359"/>
    <w:rsid w:val="002664C4"/>
    <w:rsid w:val="002664E2"/>
    <w:rsid w:val="0026660F"/>
    <w:rsid w:val="00266D97"/>
    <w:rsid w:val="0026793C"/>
    <w:rsid w:val="00267CB3"/>
    <w:rsid w:val="00267DA8"/>
    <w:rsid w:val="00267FFA"/>
    <w:rsid w:val="00270314"/>
    <w:rsid w:val="0027048E"/>
    <w:rsid w:val="00270D64"/>
    <w:rsid w:val="00270DB5"/>
    <w:rsid w:val="00270ED7"/>
    <w:rsid w:val="0027131D"/>
    <w:rsid w:val="00271CDB"/>
    <w:rsid w:val="00271CE0"/>
    <w:rsid w:val="00271E3F"/>
    <w:rsid w:val="00271EB7"/>
    <w:rsid w:val="00271FA9"/>
    <w:rsid w:val="00272205"/>
    <w:rsid w:val="00272F25"/>
    <w:rsid w:val="002736DB"/>
    <w:rsid w:val="00273F59"/>
    <w:rsid w:val="00275C61"/>
    <w:rsid w:val="00275D3F"/>
    <w:rsid w:val="0027654A"/>
    <w:rsid w:val="002766DD"/>
    <w:rsid w:val="00276897"/>
    <w:rsid w:val="0027691B"/>
    <w:rsid w:val="00276CFD"/>
    <w:rsid w:val="002804DB"/>
    <w:rsid w:val="0028050A"/>
    <w:rsid w:val="002809B9"/>
    <w:rsid w:val="00280AD0"/>
    <w:rsid w:val="00280ADB"/>
    <w:rsid w:val="00280AFF"/>
    <w:rsid w:val="00280DB4"/>
    <w:rsid w:val="00281054"/>
    <w:rsid w:val="002812BB"/>
    <w:rsid w:val="0028183D"/>
    <w:rsid w:val="00281A18"/>
    <w:rsid w:val="002821E8"/>
    <w:rsid w:val="00282324"/>
    <w:rsid w:val="00282346"/>
    <w:rsid w:val="00282945"/>
    <w:rsid w:val="00282A42"/>
    <w:rsid w:val="00282A8A"/>
    <w:rsid w:val="00282A9F"/>
    <w:rsid w:val="00282F89"/>
    <w:rsid w:val="002830BE"/>
    <w:rsid w:val="00283A13"/>
    <w:rsid w:val="00283AC1"/>
    <w:rsid w:val="00284C25"/>
    <w:rsid w:val="002850C3"/>
    <w:rsid w:val="00285B80"/>
    <w:rsid w:val="00286425"/>
    <w:rsid w:val="00286871"/>
    <w:rsid w:val="00286A1E"/>
    <w:rsid w:val="00287188"/>
    <w:rsid w:val="00287740"/>
    <w:rsid w:val="00287D99"/>
    <w:rsid w:val="002908E9"/>
    <w:rsid w:val="00291B12"/>
    <w:rsid w:val="00291EAD"/>
    <w:rsid w:val="0029319B"/>
    <w:rsid w:val="00293EAA"/>
    <w:rsid w:val="00294CD5"/>
    <w:rsid w:val="00295DFA"/>
    <w:rsid w:val="00296178"/>
    <w:rsid w:val="00296390"/>
    <w:rsid w:val="002963B1"/>
    <w:rsid w:val="0029650A"/>
    <w:rsid w:val="00296D4C"/>
    <w:rsid w:val="00296D74"/>
    <w:rsid w:val="00297180"/>
    <w:rsid w:val="002971EA"/>
    <w:rsid w:val="002A124B"/>
    <w:rsid w:val="002A1A61"/>
    <w:rsid w:val="002A1B87"/>
    <w:rsid w:val="002A2D4E"/>
    <w:rsid w:val="002A2DFB"/>
    <w:rsid w:val="002A2F07"/>
    <w:rsid w:val="002A3551"/>
    <w:rsid w:val="002A369E"/>
    <w:rsid w:val="002A36F2"/>
    <w:rsid w:val="002A37A1"/>
    <w:rsid w:val="002A3BDF"/>
    <w:rsid w:val="002A4530"/>
    <w:rsid w:val="002A5240"/>
    <w:rsid w:val="002A5507"/>
    <w:rsid w:val="002A5917"/>
    <w:rsid w:val="002A5B31"/>
    <w:rsid w:val="002A6759"/>
    <w:rsid w:val="002A6EB0"/>
    <w:rsid w:val="002A6F0D"/>
    <w:rsid w:val="002A7318"/>
    <w:rsid w:val="002A74D3"/>
    <w:rsid w:val="002B00F8"/>
    <w:rsid w:val="002B0B9E"/>
    <w:rsid w:val="002B1A1E"/>
    <w:rsid w:val="002B2E77"/>
    <w:rsid w:val="002B334C"/>
    <w:rsid w:val="002B3511"/>
    <w:rsid w:val="002B3534"/>
    <w:rsid w:val="002B3C62"/>
    <w:rsid w:val="002B3DA8"/>
    <w:rsid w:val="002B4109"/>
    <w:rsid w:val="002B41DB"/>
    <w:rsid w:val="002B42A8"/>
    <w:rsid w:val="002B459B"/>
    <w:rsid w:val="002B4CBD"/>
    <w:rsid w:val="002B5ED9"/>
    <w:rsid w:val="002B5F51"/>
    <w:rsid w:val="002B6509"/>
    <w:rsid w:val="002B675F"/>
    <w:rsid w:val="002B6824"/>
    <w:rsid w:val="002B697E"/>
    <w:rsid w:val="002B6EEE"/>
    <w:rsid w:val="002B719A"/>
    <w:rsid w:val="002B77E5"/>
    <w:rsid w:val="002C01AC"/>
    <w:rsid w:val="002C01C2"/>
    <w:rsid w:val="002C0AA2"/>
    <w:rsid w:val="002C0AB6"/>
    <w:rsid w:val="002C0BEF"/>
    <w:rsid w:val="002C0C1B"/>
    <w:rsid w:val="002C0F56"/>
    <w:rsid w:val="002C23C9"/>
    <w:rsid w:val="002C291B"/>
    <w:rsid w:val="002C2F2A"/>
    <w:rsid w:val="002C2F97"/>
    <w:rsid w:val="002C325F"/>
    <w:rsid w:val="002C3437"/>
    <w:rsid w:val="002C35E3"/>
    <w:rsid w:val="002C36B8"/>
    <w:rsid w:val="002C3974"/>
    <w:rsid w:val="002C39A5"/>
    <w:rsid w:val="002C4980"/>
    <w:rsid w:val="002C573F"/>
    <w:rsid w:val="002C58C7"/>
    <w:rsid w:val="002C5DAA"/>
    <w:rsid w:val="002C62B7"/>
    <w:rsid w:val="002C664F"/>
    <w:rsid w:val="002C6C1D"/>
    <w:rsid w:val="002C755F"/>
    <w:rsid w:val="002C7B7B"/>
    <w:rsid w:val="002D0050"/>
    <w:rsid w:val="002D006C"/>
    <w:rsid w:val="002D0A32"/>
    <w:rsid w:val="002D0B00"/>
    <w:rsid w:val="002D0F25"/>
    <w:rsid w:val="002D18AE"/>
    <w:rsid w:val="002D1B1D"/>
    <w:rsid w:val="002D1ED6"/>
    <w:rsid w:val="002D1FFD"/>
    <w:rsid w:val="002D2092"/>
    <w:rsid w:val="002D225E"/>
    <w:rsid w:val="002D29C3"/>
    <w:rsid w:val="002D2AEE"/>
    <w:rsid w:val="002D3583"/>
    <w:rsid w:val="002D3A02"/>
    <w:rsid w:val="002D427A"/>
    <w:rsid w:val="002D43C3"/>
    <w:rsid w:val="002D4DF7"/>
    <w:rsid w:val="002D5DC0"/>
    <w:rsid w:val="002D5EA3"/>
    <w:rsid w:val="002D60AC"/>
    <w:rsid w:val="002D610E"/>
    <w:rsid w:val="002D62CC"/>
    <w:rsid w:val="002D6571"/>
    <w:rsid w:val="002D6910"/>
    <w:rsid w:val="002D6E37"/>
    <w:rsid w:val="002D70E8"/>
    <w:rsid w:val="002D7221"/>
    <w:rsid w:val="002D785F"/>
    <w:rsid w:val="002D789E"/>
    <w:rsid w:val="002D7DB7"/>
    <w:rsid w:val="002E0300"/>
    <w:rsid w:val="002E0537"/>
    <w:rsid w:val="002E0941"/>
    <w:rsid w:val="002E12AF"/>
    <w:rsid w:val="002E25E8"/>
    <w:rsid w:val="002E3BE9"/>
    <w:rsid w:val="002E41E9"/>
    <w:rsid w:val="002E43A3"/>
    <w:rsid w:val="002E4A2E"/>
    <w:rsid w:val="002E4C58"/>
    <w:rsid w:val="002E4C8A"/>
    <w:rsid w:val="002E515C"/>
    <w:rsid w:val="002E590D"/>
    <w:rsid w:val="002E5EB4"/>
    <w:rsid w:val="002E624D"/>
    <w:rsid w:val="002E64F9"/>
    <w:rsid w:val="002E69DC"/>
    <w:rsid w:val="002F0510"/>
    <w:rsid w:val="002F0693"/>
    <w:rsid w:val="002F0D30"/>
    <w:rsid w:val="002F180E"/>
    <w:rsid w:val="002F1B88"/>
    <w:rsid w:val="002F1EF2"/>
    <w:rsid w:val="002F3485"/>
    <w:rsid w:val="002F3624"/>
    <w:rsid w:val="002F3629"/>
    <w:rsid w:val="002F3755"/>
    <w:rsid w:val="002F3829"/>
    <w:rsid w:val="002F3BB2"/>
    <w:rsid w:val="002F3D03"/>
    <w:rsid w:val="002F433D"/>
    <w:rsid w:val="002F458C"/>
    <w:rsid w:val="002F481E"/>
    <w:rsid w:val="002F4A7E"/>
    <w:rsid w:val="002F53A6"/>
    <w:rsid w:val="002F716C"/>
    <w:rsid w:val="002F767D"/>
    <w:rsid w:val="002F79E0"/>
    <w:rsid w:val="002F7CDF"/>
    <w:rsid w:val="002F7FBE"/>
    <w:rsid w:val="00300473"/>
    <w:rsid w:val="00300767"/>
    <w:rsid w:val="0030080D"/>
    <w:rsid w:val="00300AEE"/>
    <w:rsid w:val="00301A67"/>
    <w:rsid w:val="00301F5F"/>
    <w:rsid w:val="00302FBB"/>
    <w:rsid w:val="00303078"/>
    <w:rsid w:val="00303921"/>
    <w:rsid w:val="003039DB"/>
    <w:rsid w:val="00303AA3"/>
    <w:rsid w:val="00303C35"/>
    <w:rsid w:val="00304655"/>
    <w:rsid w:val="0030468F"/>
    <w:rsid w:val="0030471D"/>
    <w:rsid w:val="00304D1D"/>
    <w:rsid w:val="00304FBC"/>
    <w:rsid w:val="00305061"/>
    <w:rsid w:val="00305618"/>
    <w:rsid w:val="0030609A"/>
    <w:rsid w:val="003060D5"/>
    <w:rsid w:val="00307C47"/>
    <w:rsid w:val="00307C63"/>
    <w:rsid w:val="003100B7"/>
    <w:rsid w:val="003105D0"/>
    <w:rsid w:val="00310600"/>
    <w:rsid w:val="003108CB"/>
    <w:rsid w:val="00310BC6"/>
    <w:rsid w:val="00311100"/>
    <w:rsid w:val="003111A2"/>
    <w:rsid w:val="00311369"/>
    <w:rsid w:val="00311458"/>
    <w:rsid w:val="003117D7"/>
    <w:rsid w:val="00312051"/>
    <w:rsid w:val="003122A8"/>
    <w:rsid w:val="00312F43"/>
    <w:rsid w:val="00313467"/>
    <w:rsid w:val="00313743"/>
    <w:rsid w:val="00313A04"/>
    <w:rsid w:val="003145DF"/>
    <w:rsid w:val="00314F73"/>
    <w:rsid w:val="003151C9"/>
    <w:rsid w:val="00315265"/>
    <w:rsid w:val="0031567D"/>
    <w:rsid w:val="00315799"/>
    <w:rsid w:val="003158FD"/>
    <w:rsid w:val="00315DEE"/>
    <w:rsid w:val="00316617"/>
    <w:rsid w:val="0031684B"/>
    <w:rsid w:val="00316A1D"/>
    <w:rsid w:val="00316C3D"/>
    <w:rsid w:val="00316DC6"/>
    <w:rsid w:val="003174CF"/>
    <w:rsid w:val="003176D5"/>
    <w:rsid w:val="00317773"/>
    <w:rsid w:val="00317865"/>
    <w:rsid w:val="00317936"/>
    <w:rsid w:val="00321364"/>
    <w:rsid w:val="00321481"/>
    <w:rsid w:val="00322773"/>
    <w:rsid w:val="00322CC6"/>
    <w:rsid w:val="00322DAA"/>
    <w:rsid w:val="00322E6C"/>
    <w:rsid w:val="003231BA"/>
    <w:rsid w:val="003233A3"/>
    <w:rsid w:val="003233B1"/>
    <w:rsid w:val="003235EF"/>
    <w:rsid w:val="00323BEA"/>
    <w:rsid w:val="0032404A"/>
    <w:rsid w:val="0032420A"/>
    <w:rsid w:val="00324553"/>
    <w:rsid w:val="00324AE5"/>
    <w:rsid w:val="0032521C"/>
    <w:rsid w:val="003252DB"/>
    <w:rsid w:val="00325D1E"/>
    <w:rsid w:val="00325FB3"/>
    <w:rsid w:val="0032785B"/>
    <w:rsid w:val="00327AA9"/>
    <w:rsid w:val="00327EE4"/>
    <w:rsid w:val="003304A0"/>
    <w:rsid w:val="003304CA"/>
    <w:rsid w:val="00330538"/>
    <w:rsid w:val="00330897"/>
    <w:rsid w:val="00331429"/>
    <w:rsid w:val="00331CDE"/>
    <w:rsid w:val="00331D48"/>
    <w:rsid w:val="00332670"/>
    <w:rsid w:val="0033297A"/>
    <w:rsid w:val="00332F5C"/>
    <w:rsid w:val="003337EE"/>
    <w:rsid w:val="00333DD7"/>
    <w:rsid w:val="00334076"/>
    <w:rsid w:val="0033434F"/>
    <w:rsid w:val="003344BF"/>
    <w:rsid w:val="0033486B"/>
    <w:rsid w:val="0033497A"/>
    <w:rsid w:val="00334CAA"/>
    <w:rsid w:val="00334DE8"/>
    <w:rsid w:val="003354A4"/>
    <w:rsid w:val="0033597A"/>
    <w:rsid w:val="00335E0D"/>
    <w:rsid w:val="003360E3"/>
    <w:rsid w:val="0033652B"/>
    <w:rsid w:val="00336CFF"/>
    <w:rsid w:val="00336DF9"/>
    <w:rsid w:val="003370AE"/>
    <w:rsid w:val="00337567"/>
    <w:rsid w:val="00337B9B"/>
    <w:rsid w:val="0034014A"/>
    <w:rsid w:val="00340266"/>
    <w:rsid w:val="003402F9"/>
    <w:rsid w:val="00340734"/>
    <w:rsid w:val="00341060"/>
    <w:rsid w:val="003411F0"/>
    <w:rsid w:val="003411F2"/>
    <w:rsid w:val="0034178A"/>
    <w:rsid w:val="0034185E"/>
    <w:rsid w:val="00341ECD"/>
    <w:rsid w:val="003426D3"/>
    <w:rsid w:val="00342B59"/>
    <w:rsid w:val="003430A7"/>
    <w:rsid w:val="00344333"/>
    <w:rsid w:val="00344AAC"/>
    <w:rsid w:val="00344E2F"/>
    <w:rsid w:val="00345445"/>
    <w:rsid w:val="0034564A"/>
    <w:rsid w:val="003456F9"/>
    <w:rsid w:val="003459BF"/>
    <w:rsid w:val="00345A41"/>
    <w:rsid w:val="00345B69"/>
    <w:rsid w:val="00345C7C"/>
    <w:rsid w:val="003466AF"/>
    <w:rsid w:val="0034671D"/>
    <w:rsid w:val="00346ACA"/>
    <w:rsid w:val="00346D59"/>
    <w:rsid w:val="003475C9"/>
    <w:rsid w:val="003477B2"/>
    <w:rsid w:val="00347950"/>
    <w:rsid w:val="003503F1"/>
    <w:rsid w:val="00350C2D"/>
    <w:rsid w:val="003518B9"/>
    <w:rsid w:val="00351E72"/>
    <w:rsid w:val="003523FE"/>
    <w:rsid w:val="00352671"/>
    <w:rsid w:val="003526EF"/>
    <w:rsid w:val="00352C40"/>
    <w:rsid w:val="0035306A"/>
    <w:rsid w:val="003532B4"/>
    <w:rsid w:val="0035393E"/>
    <w:rsid w:val="00353B51"/>
    <w:rsid w:val="00353CA6"/>
    <w:rsid w:val="003543BC"/>
    <w:rsid w:val="00354F5C"/>
    <w:rsid w:val="003552A7"/>
    <w:rsid w:val="00355F1D"/>
    <w:rsid w:val="00357F76"/>
    <w:rsid w:val="003603B7"/>
    <w:rsid w:val="003607AE"/>
    <w:rsid w:val="003608C1"/>
    <w:rsid w:val="0036102E"/>
    <w:rsid w:val="0036190A"/>
    <w:rsid w:val="00361DD6"/>
    <w:rsid w:val="003622A9"/>
    <w:rsid w:val="00362764"/>
    <w:rsid w:val="003629D5"/>
    <w:rsid w:val="00363ED5"/>
    <w:rsid w:val="00363F08"/>
    <w:rsid w:val="00363F0D"/>
    <w:rsid w:val="0036413D"/>
    <w:rsid w:val="00366AFC"/>
    <w:rsid w:val="003670E3"/>
    <w:rsid w:val="00367603"/>
    <w:rsid w:val="003706FD"/>
    <w:rsid w:val="00372149"/>
    <w:rsid w:val="00372ECC"/>
    <w:rsid w:val="003731FC"/>
    <w:rsid w:val="00373898"/>
    <w:rsid w:val="003738BE"/>
    <w:rsid w:val="00373A7F"/>
    <w:rsid w:val="00374488"/>
    <w:rsid w:val="0037467E"/>
    <w:rsid w:val="00374844"/>
    <w:rsid w:val="00374851"/>
    <w:rsid w:val="0037489D"/>
    <w:rsid w:val="00374A7A"/>
    <w:rsid w:val="00374E2B"/>
    <w:rsid w:val="00374EC0"/>
    <w:rsid w:val="0037574E"/>
    <w:rsid w:val="00375997"/>
    <w:rsid w:val="003764C6"/>
    <w:rsid w:val="003769B1"/>
    <w:rsid w:val="00376CB4"/>
    <w:rsid w:val="00376DCA"/>
    <w:rsid w:val="003773D9"/>
    <w:rsid w:val="00377506"/>
    <w:rsid w:val="003777DB"/>
    <w:rsid w:val="00377F9D"/>
    <w:rsid w:val="00381261"/>
    <w:rsid w:val="00381877"/>
    <w:rsid w:val="00381A5C"/>
    <w:rsid w:val="0038205D"/>
    <w:rsid w:val="00382C35"/>
    <w:rsid w:val="00382E90"/>
    <w:rsid w:val="003834B7"/>
    <w:rsid w:val="003846CA"/>
    <w:rsid w:val="003847AB"/>
    <w:rsid w:val="003847B8"/>
    <w:rsid w:val="00384AE3"/>
    <w:rsid w:val="00385353"/>
    <w:rsid w:val="0038641C"/>
    <w:rsid w:val="0038699B"/>
    <w:rsid w:val="0038733D"/>
    <w:rsid w:val="0038767A"/>
    <w:rsid w:val="0038778A"/>
    <w:rsid w:val="00387B4D"/>
    <w:rsid w:val="00387E65"/>
    <w:rsid w:val="0039013D"/>
    <w:rsid w:val="003905DB"/>
    <w:rsid w:val="00390A08"/>
    <w:rsid w:val="0039166B"/>
    <w:rsid w:val="003918D0"/>
    <w:rsid w:val="003918DA"/>
    <w:rsid w:val="00391AFC"/>
    <w:rsid w:val="00392C35"/>
    <w:rsid w:val="0039359A"/>
    <w:rsid w:val="00393893"/>
    <w:rsid w:val="00393F6C"/>
    <w:rsid w:val="003942BC"/>
    <w:rsid w:val="00394E64"/>
    <w:rsid w:val="003950D1"/>
    <w:rsid w:val="00395810"/>
    <w:rsid w:val="003958D6"/>
    <w:rsid w:val="00395B6B"/>
    <w:rsid w:val="00396EC4"/>
    <w:rsid w:val="0039709B"/>
    <w:rsid w:val="003A02F4"/>
    <w:rsid w:val="003A056F"/>
    <w:rsid w:val="003A07A6"/>
    <w:rsid w:val="003A0B8D"/>
    <w:rsid w:val="003A0E6D"/>
    <w:rsid w:val="003A16A6"/>
    <w:rsid w:val="003A1715"/>
    <w:rsid w:val="003A1D41"/>
    <w:rsid w:val="003A1E5D"/>
    <w:rsid w:val="003A1FD9"/>
    <w:rsid w:val="003A20D5"/>
    <w:rsid w:val="003A360E"/>
    <w:rsid w:val="003A4241"/>
    <w:rsid w:val="003A460B"/>
    <w:rsid w:val="003A4CAF"/>
    <w:rsid w:val="003A4DB3"/>
    <w:rsid w:val="003A63B1"/>
    <w:rsid w:val="003A65D2"/>
    <w:rsid w:val="003A711B"/>
    <w:rsid w:val="003A7414"/>
    <w:rsid w:val="003A75AD"/>
    <w:rsid w:val="003A7B7C"/>
    <w:rsid w:val="003B02B3"/>
    <w:rsid w:val="003B07F9"/>
    <w:rsid w:val="003B0CA4"/>
    <w:rsid w:val="003B0CDB"/>
    <w:rsid w:val="003B361C"/>
    <w:rsid w:val="003B3B5C"/>
    <w:rsid w:val="003B3C1C"/>
    <w:rsid w:val="003B3E04"/>
    <w:rsid w:val="003B467E"/>
    <w:rsid w:val="003B5686"/>
    <w:rsid w:val="003B65EB"/>
    <w:rsid w:val="003B78B4"/>
    <w:rsid w:val="003C073C"/>
    <w:rsid w:val="003C0D90"/>
    <w:rsid w:val="003C10D4"/>
    <w:rsid w:val="003C155D"/>
    <w:rsid w:val="003C197E"/>
    <w:rsid w:val="003C1B32"/>
    <w:rsid w:val="003C1EF4"/>
    <w:rsid w:val="003C27A8"/>
    <w:rsid w:val="003C3133"/>
    <w:rsid w:val="003C405B"/>
    <w:rsid w:val="003C4228"/>
    <w:rsid w:val="003C4265"/>
    <w:rsid w:val="003C51A8"/>
    <w:rsid w:val="003C52CA"/>
    <w:rsid w:val="003C68A1"/>
    <w:rsid w:val="003D02B7"/>
    <w:rsid w:val="003D051C"/>
    <w:rsid w:val="003D05D2"/>
    <w:rsid w:val="003D06FB"/>
    <w:rsid w:val="003D18AF"/>
    <w:rsid w:val="003D19D9"/>
    <w:rsid w:val="003D1EEE"/>
    <w:rsid w:val="003D2164"/>
    <w:rsid w:val="003D22CD"/>
    <w:rsid w:val="003D257C"/>
    <w:rsid w:val="003D3103"/>
    <w:rsid w:val="003D3179"/>
    <w:rsid w:val="003D358E"/>
    <w:rsid w:val="003D3FDF"/>
    <w:rsid w:val="003D4215"/>
    <w:rsid w:val="003D4287"/>
    <w:rsid w:val="003D485E"/>
    <w:rsid w:val="003D5091"/>
    <w:rsid w:val="003D5358"/>
    <w:rsid w:val="003D538A"/>
    <w:rsid w:val="003D6506"/>
    <w:rsid w:val="003D6981"/>
    <w:rsid w:val="003D7B93"/>
    <w:rsid w:val="003E0A5D"/>
    <w:rsid w:val="003E0F3C"/>
    <w:rsid w:val="003E13B2"/>
    <w:rsid w:val="003E15DC"/>
    <w:rsid w:val="003E1836"/>
    <w:rsid w:val="003E1A8F"/>
    <w:rsid w:val="003E2256"/>
    <w:rsid w:val="003E22E3"/>
    <w:rsid w:val="003E2C57"/>
    <w:rsid w:val="003E2F0C"/>
    <w:rsid w:val="003E35A3"/>
    <w:rsid w:val="003E3782"/>
    <w:rsid w:val="003E3BA7"/>
    <w:rsid w:val="003E534D"/>
    <w:rsid w:val="003E54C3"/>
    <w:rsid w:val="003E5842"/>
    <w:rsid w:val="003E5E95"/>
    <w:rsid w:val="003E6798"/>
    <w:rsid w:val="003E6E71"/>
    <w:rsid w:val="003E7076"/>
    <w:rsid w:val="003E7379"/>
    <w:rsid w:val="003E7970"/>
    <w:rsid w:val="003E7AE1"/>
    <w:rsid w:val="003F0139"/>
    <w:rsid w:val="003F0728"/>
    <w:rsid w:val="003F09E9"/>
    <w:rsid w:val="003F0B43"/>
    <w:rsid w:val="003F0B57"/>
    <w:rsid w:val="003F0DE0"/>
    <w:rsid w:val="003F1B85"/>
    <w:rsid w:val="003F25AE"/>
    <w:rsid w:val="003F2BD5"/>
    <w:rsid w:val="003F2D14"/>
    <w:rsid w:val="003F2F96"/>
    <w:rsid w:val="003F339B"/>
    <w:rsid w:val="003F3B06"/>
    <w:rsid w:val="003F4094"/>
    <w:rsid w:val="003F46E0"/>
    <w:rsid w:val="003F4F21"/>
    <w:rsid w:val="003F519B"/>
    <w:rsid w:val="003F6296"/>
    <w:rsid w:val="003F69AD"/>
    <w:rsid w:val="003F7A53"/>
    <w:rsid w:val="004000CF"/>
    <w:rsid w:val="0040013E"/>
    <w:rsid w:val="00400544"/>
    <w:rsid w:val="00400620"/>
    <w:rsid w:val="00400C2A"/>
    <w:rsid w:val="004017B3"/>
    <w:rsid w:val="00401B58"/>
    <w:rsid w:val="00401D85"/>
    <w:rsid w:val="00402505"/>
    <w:rsid w:val="004025F3"/>
    <w:rsid w:val="00402AF2"/>
    <w:rsid w:val="00403402"/>
    <w:rsid w:val="00403D5F"/>
    <w:rsid w:val="00404107"/>
    <w:rsid w:val="0040417B"/>
    <w:rsid w:val="0040540E"/>
    <w:rsid w:val="00405722"/>
    <w:rsid w:val="004064CD"/>
    <w:rsid w:val="00406998"/>
    <w:rsid w:val="004102FD"/>
    <w:rsid w:val="00410702"/>
    <w:rsid w:val="004107C3"/>
    <w:rsid w:val="00410D16"/>
    <w:rsid w:val="004110CF"/>
    <w:rsid w:val="004114A2"/>
    <w:rsid w:val="004115FB"/>
    <w:rsid w:val="00411C0F"/>
    <w:rsid w:val="00411C15"/>
    <w:rsid w:val="00412995"/>
    <w:rsid w:val="00413779"/>
    <w:rsid w:val="00413A88"/>
    <w:rsid w:val="0041471B"/>
    <w:rsid w:val="0041497D"/>
    <w:rsid w:val="00415144"/>
    <w:rsid w:val="00415661"/>
    <w:rsid w:val="00415B5E"/>
    <w:rsid w:val="00415DAD"/>
    <w:rsid w:val="0041625F"/>
    <w:rsid w:val="0041705E"/>
    <w:rsid w:val="0041738B"/>
    <w:rsid w:val="00417683"/>
    <w:rsid w:val="00417C6A"/>
    <w:rsid w:val="004201BF"/>
    <w:rsid w:val="00420440"/>
    <w:rsid w:val="004205E5"/>
    <w:rsid w:val="0042067B"/>
    <w:rsid w:val="00420C05"/>
    <w:rsid w:val="004212C2"/>
    <w:rsid w:val="004217C8"/>
    <w:rsid w:val="00421A0E"/>
    <w:rsid w:val="00421B64"/>
    <w:rsid w:val="00422455"/>
    <w:rsid w:val="00422584"/>
    <w:rsid w:val="00422812"/>
    <w:rsid w:val="004228A3"/>
    <w:rsid w:val="00422D82"/>
    <w:rsid w:val="0042316B"/>
    <w:rsid w:val="004241AB"/>
    <w:rsid w:val="004242F6"/>
    <w:rsid w:val="00425120"/>
    <w:rsid w:val="0042517F"/>
    <w:rsid w:val="004254C1"/>
    <w:rsid w:val="00425C29"/>
    <w:rsid w:val="00426504"/>
    <w:rsid w:val="0042677A"/>
    <w:rsid w:val="00427330"/>
    <w:rsid w:val="004275C2"/>
    <w:rsid w:val="00427652"/>
    <w:rsid w:val="00427A49"/>
    <w:rsid w:val="00427EE8"/>
    <w:rsid w:val="004306BB"/>
    <w:rsid w:val="00430BAE"/>
    <w:rsid w:val="00430BB3"/>
    <w:rsid w:val="00430C99"/>
    <w:rsid w:val="00430ED4"/>
    <w:rsid w:val="004313C1"/>
    <w:rsid w:val="00431854"/>
    <w:rsid w:val="0043214A"/>
    <w:rsid w:val="004329B4"/>
    <w:rsid w:val="00432A7A"/>
    <w:rsid w:val="00432CC0"/>
    <w:rsid w:val="00432DB1"/>
    <w:rsid w:val="0043313F"/>
    <w:rsid w:val="004332AC"/>
    <w:rsid w:val="00433973"/>
    <w:rsid w:val="00433D60"/>
    <w:rsid w:val="004341CA"/>
    <w:rsid w:val="004348F2"/>
    <w:rsid w:val="004355D0"/>
    <w:rsid w:val="00435677"/>
    <w:rsid w:val="004357FB"/>
    <w:rsid w:val="004360CC"/>
    <w:rsid w:val="004360E0"/>
    <w:rsid w:val="00436A3A"/>
    <w:rsid w:val="00436A40"/>
    <w:rsid w:val="00436FFB"/>
    <w:rsid w:val="0043747A"/>
    <w:rsid w:val="004376F0"/>
    <w:rsid w:val="004408BC"/>
    <w:rsid w:val="00440BBB"/>
    <w:rsid w:val="00440D69"/>
    <w:rsid w:val="004421C2"/>
    <w:rsid w:val="00442F2E"/>
    <w:rsid w:val="004432CD"/>
    <w:rsid w:val="00443537"/>
    <w:rsid w:val="00443D0A"/>
    <w:rsid w:val="00444D88"/>
    <w:rsid w:val="00444E2D"/>
    <w:rsid w:val="00445301"/>
    <w:rsid w:val="0044687E"/>
    <w:rsid w:val="00446D56"/>
    <w:rsid w:val="004478AC"/>
    <w:rsid w:val="004479C4"/>
    <w:rsid w:val="00450E08"/>
    <w:rsid w:val="0045144C"/>
    <w:rsid w:val="0045149F"/>
    <w:rsid w:val="004525F2"/>
    <w:rsid w:val="00452E88"/>
    <w:rsid w:val="00452FFB"/>
    <w:rsid w:val="00453767"/>
    <w:rsid w:val="00453CAB"/>
    <w:rsid w:val="004540DC"/>
    <w:rsid w:val="00454361"/>
    <w:rsid w:val="004544D8"/>
    <w:rsid w:val="00455574"/>
    <w:rsid w:val="00455783"/>
    <w:rsid w:val="004561E4"/>
    <w:rsid w:val="004568FD"/>
    <w:rsid w:val="004570A1"/>
    <w:rsid w:val="00457756"/>
    <w:rsid w:val="00457B25"/>
    <w:rsid w:val="00457E2B"/>
    <w:rsid w:val="00460011"/>
    <w:rsid w:val="00460622"/>
    <w:rsid w:val="00460625"/>
    <w:rsid w:val="0046219A"/>
    <w:rsid w:val="004622B5"/>
    <w:rsid w:val="00462984"/>
    <w:rsid w:val="00462D39"/>
    <w:rsid w:val="004630C6"/>
    <w:rsid w:val="00463F9F"/>
    <w:rsid w:val="004646B6"/>
    <w:rsid w:val="00464EA7"/>
    <w:rsid w:val="0046551E"/>
    <w:rsid w:val="00465750"/>
    <w:rsid w:val="00466809"/>
    <w:rsid w:val="00470015"/>
    <w:rsid w:val="00470633"/>
    <w:rsid w:val="0047153A"/>
    <w:rsid w:val="00471908"/>
    <w:rsid w:val="004729F4"/>
    <w:rsid w:val="00472B72"/>
    <w:rsid w:val="00472C98"/>
    <w:rsid w:val="00472DFE"/>
    <w:rsid w:val="00473D35"/>
    <w:rsid w:val="0047413D"/>
    <w:rsid w:val="00474912"/>
    <w:rsid w:val="00474921"/>
    <w:rsid w:val="00474F89"/>
    <w:rsid w:val="00475889"/>
    <w:rsid w:val="004771F5"/>
    <w:rsid w:val="00477342"/>
    <w:rsid w:val="0047798A"/>
    <w:rsid w:val="00477CC9"/>
    <w:rsid w:val="00477F7C"/>
    <w:rsid w:val="00480211"/>
    <w:rsid w:val="004805CB"/>
    <w:rsid w:val="00480AC9"/>
    <w:rsid w:val="00480F4E"/>
    <w:rsid w:val="00481102"/>
    <w:rsid w:val="0048148A"/>
    <w:rsid w:val="00481F9E"/>
    <w:rsid w:val="00482651"/>
    <w:rsid w:val="004828FE"/>
    <w:rsid w:val="0048291D"/>
    <w:rsid w:val="00482BBD"/>
    <w:rsid w:val="00482E1E"/>
    <w:rsid w:val="004833DD"/>
    <w:rsid w:val="004836E2"/>
    <w:rsid w:val="00484A97"/>
    <w:rsid w:val="00484DDE"/>
    <w:rsid w:val="00484F72"/>
    <w:rsid w:val="0048580B"/>
    <w:rsid w:val="004858E4"/>
    <w:rsid w:val="004860FC"/>
    <w:rsid w:val="004861B4"/>
    <w:rsid w:val="00486DEF"/>
    <w:rsid w:val="00487330"/>
    <w:rsid w:val="00487726"/>
    <w:rsid w:val="00487A37"/>
    <w:rsid w:val="00487C39"/>
    <w:rsid w:val="00487CCC"/>
    <w:rsid w:val="00487DF8"/>
    <w:rsid w:val="00487E75"/>
    <w:rsid w:val="00490251"/>
    <w:rsid w:val="0049103A"/>
    <w:rsid w:val="00491470"/>
    <w:rsid w:val="00491823"/>
    <w:rsid w:val="00491857"/>
    <w:rsid w:val="00491BC5"/>
    <w:rsid w:val="0049321A"/>
    <w:rsid w:val="004934DC"/>
    <w:rsid w:val="0049470D"/>
    <w:rsid w:val="00495813"/>
    <w:rsid w:val="00495CB7"/>
    <w:rsid w:val="00495F3C"/>
    <w:rsid w:val="0049609D"/>
    <w:rsid w:val="004961C5"/>
    <w:rsid w:val="00496222"/>
    <w:rsid w:val="00496858"/>
    <w:rsid w:val="00496A9C"/>
    <w:rsid w:val="00497841"/>
    <w:rsid w:val="00497B32"/>
    <w:rsid w:val="00497CEE"/>
    <w:rsid w:val="004A00DC"/>
    <w:rsid w:val="004A1474"/>
    <w:rsid w:val="004A286A"/>
    <w:rsid w:val="004A2A25"/>
    <w:rsid w:val="004A2A7B"/>
    <w:rsid w:val="004A2DFD"/>
    <w:rsid w:val="004A341A"/>
    <w:rsid w:val="004A384D"/>
    <w:rsid w:val="004A3F9A"/>
    <w:rsid w:val="004A42AF"/>
    <w:rsid w:val="004A42C4"/>
    <w:rsid w:val="004A46AC"/>
    <w:rsid w:val="004A4DB8"/>
    <w:rsid w:val="004A55BA"/>
    <w:rsid w:val="004A59DC"/>
    <w:rsid w:val="004A5A37"/>
    <w:rsid w:val="004A5CD4"/>
    <w:rsid w:val="004A5D32"/>
    <w:rsid w:val="004A5F61"/>
    <w:rsid w:val="004A6D01"/>
    <w:rsid w:val="004A6D84"/>
    <w:rsid w:val="004A6FDD"/>
    <w:rsid w:val="004B012E"/>
    <w:rsid w:val="004B038C"/>
    <w:rsid w:val="004B0B86"/>
    <w:rsid w:val="004B2B44"/>
    <w:rsid w:val="004B2D90"/>
    <w:rsid w:val="004B2DF7"/>
    <w:rsid w:val="004B36E0"/>
    <w:rsid w:val="004B3B9F"/>
    <w:rsid w:val="004B3ED1"/>
    <w:rsid w:val="004B3EDC"/>
    <w:rsid w:val="004B4244"/>
    <w:rsid w:val="004B4250"/>
    <w:rsid w:val="004B537A"/>
    <w:rsid w:val="004B5455"/>
    <w:rsid w:val="004B5A20"/>
    <w:rsid w:val="004B5D80"/>
    <w:rsid w:val="004B5D98"/>
    <w:rsid w:val="004B6700"/>
    <w:rsid w:val="004B695C"/>
    <w:rsid w:val="004B6E34"/>
    <w:rsid w:val="004B7A2B"/>
    <w:rsid w:val="004B7D34"/>
    <w:rsid w:val="004B7E55"/>
    <w:rsid w:val="004C1CBC"/>
    <w:rsid w:val="004C2501"/>
    <w:rsid w:val="004C3321"/>
    <w:rsid w:val="004C3BA6"/>
    <w:rsid w:val="004C3C4B"/>
    <w:rsid w:val="004C3F4F"/>
    <w:rsid w:val="004C4338"/>
    <w:rsid w:val="004C4379"/>
    <w:rsid w:val="004C4F0D"/>
    <w:rsid w:val="004C5384"/>
    <w:rsid w:val="004C601C"/>
    <w:rsid w:val="004C7B19"/>
    <w:rsid w:val="004C7C1D"/>
    <w:rsid w:val="004C7CD6"/>
    <w:rsid w:val="004D0BC4"/>
    <w:rsid w:val="004D0D72"/>
    <w:rsid w:val="004D0E31"/>
    <w:rsid w:val="004D1176"/>
    <w:rsid w:val="004D155C"/>
    <w:rsid w:val="004D183E"/>
    <w:rsid w:val="004D1F60"/>
    <w:rsid w:val="004D24BA"/>
    <w:rsid w:val="004D3352"/>
    <w:rsid w:val="004D346D"/>
    <w:rsid w:val="004D355E"/>
    <w:rsid w:val="004D3A69"/>
    <w:rsid w:val="004D3E0D"/>
    <w:rsid w:val="004D4541"/>
    <w:rsid w:val="004D459A"/>
    <w:rsid w:val="004D4B40"/>
    <w:rsid w:val="004D4E10"/>
    <w:rsid w:val="004D50F9"/>
    <w:rsid w:val="004D530D"/>
    <w:rsid w:val="004D54E5"/>
    <w:rsid w:val="004D6393"/>
    <w:rsid w:val="004D6D54"/>
    <w:rsid w:val="004D737D"/>
    <w:rsid w:val="004D7488"/>
    <w:rsid w:val="004D7654"/>
    <w:rsid w:val="004D7D11"/>
    <w:rsid w:val="004E0AB4"/>
    <w:rsid w:val="004E10C1"/>
    <w:rsid w:val="004E1A44"/>
    <w:rsid w:val="004E1EDF"/>
    <w:rsid w:val="004E1F4A"/>
    <w:rsid w:val="004E30A3"/>
    <w:rsid w:val="004E355A"/>
    <w:rsid w:val="004E36C7"/>
    <w:rsid w:val="004E3801"/>
    <w:rsid w:val="004E38D1"/>
    <w:rsid w:val="004E3AFC"/>
    <w:rsid w:val="004E426C"/>
    <w:rsid w:val="004E490C"/>
    <w:rsid w:val="004E5081"/>
    <w:rsid w:val="004E5300"/>
    <w:rsid w:val="004E5A18"/>
    <w:rsid w:val="004E62C4"/>
    <w:rsid w:val="004E6375"/>
    <w:rsid w:val="004E66F2"/>
    <w:rsid w:val="004E6E08"/>
    <w:rsid w:val="004E73C4"/>
    <w:rsid w:val="004E781E"/>
    <w:rsid w:val="004F0162"/>
    <w:rsid w:val="004F0D0B"/>
    <w:rsid w:val="004F1213"/>
    <w:rsid w:val="004F1387"/>
    <w:rsid w:val="004F1FCB"/>
    <w:rsid w:val="004F2455"/>
    <w:rsid w:val="004F2AEE"/>
    <w:rsid w:val="004F3B66"/>
    <w:rsid w:val="004F40FF"/>
    <w:rsid w:val="004F4103"/>
    <w:rsid w:val="004F4754"/>
    <w:rsid w:val="004F4A0A"/>
    <w:rsid w:val="004F4A54"/>
    <w:rsid w:val="004F4C63"/>
    <w:rsid w:val="004F4E3F"/>
    <w:rsid w:val="004F5368"/>
    <w:rsid w:val="004F558D"/>
    <w:rsid w:val="004F5785"/>
    <w:rsid w:val="004F6402"/>
    <w:rsid w:val="004F76DD"/>
    <w:rsid w:val="004F76FE"/>
    <w:rsid w:val="004F7939"/>
    <w:rsid w:val="004F7CB6"/>
    <w:rsid w:val="005001D8"/>
    <w:rsid w:val="005002BF"/>
    <w:rsid w:val="005003B5"/>
    <w:rsid w:val="00500ED2"/>
    <w:rsid w:val="0050126B"/>
    <w:rsid w:val="005014AF"/>
    <w:rsid w:val="00501C9B"/>
    <w:rsid w:val="00501DAC"/>
    <w:rsid w:val="0050221B"/>
    <w:rsid w:val="005028DE"/>
    <w:rsid w:val="00502CB5"/>
    <w:rsid w:val="00502D69"/>
    <w:rsid w:val="00503C3D"/>
    <w:rsid w:val="0050416E"/>
    <w:rsid w:val="0050466F"/>
    <w:rsid w:val="00504ECE"/>
    <w:rsid w:val="0050562A"/>
    <w:rsid w:val="0050590C"/>
    <w:rsid w:val="00506D7E"/>
    <w:rsid w:val="00506FC0"/>
    <w:rsid w:val="00507728"/>
    <w:rsid w:val="005108CB"/>
    <w:rsid w:val="00510DC4"/>
    <w:rsid w:val="005119D9"/>
    <w:rsid w:val="00512395"/>
    <w:rsid w:val="005133A8"/>
    <w:rsid w:val="00513561"/>
    <w:rsid w:val="0051387F"/>
    <w:rsid w:val="00513B69"/>
    <w:rsid w:val="00513E00"/>
    <w:rsid w:val="0051472F"/>
    <w:rsid w:val="005147E8"/>
    <w:rsid w:val="005159C4"/>
    <w:rsid w:val="00516791"/>
    <w:rsid w:val="00516C34"/>
    <w:rsid w:val="00516D65"/>
    <w:rsid w:val="00516FB8"/>
    <w:rsid w:val="005173DB"/>
    <w:rsid w:val="0051742E"/>
    <w:rsid w:val="005174DF"/>
    <w:rsid w:val="00517D6A"/>
    <w:rsid w:val="00520036"/>
    <w:rsid w:val="005205FA"/>
    <w:rsid w:val="00521071"/>
    <w:rsid w:val="00521541"/>
    <w:rsid w:val="0052250B"/>
    <w:rsid w:val="00522FF2"/>
    <w:rsid w:val="0052361B"/>
    <w:rsid w:val="00523CA5"/>
    <w:rsid w:val="00523FDD"/>
    <w:rsid w:val="005247FC"/>
    <w:rsid w:val="0052483D"/>
    <w:rsid w:val="00524BAF"/>
    <w:rsid w:val="00524EED"/>
    <w:rsid w:val="00525415"/>
    <w:rsid w:val="00525519"/>
    <w:rsid w:val="00525F39"/>
    <w:rsid w:val="005268BE"/>
    <w:rsid w:val="00526933"/>
    <w:rsid w:val="00526EA9"/>
    <w:rsid w:val="00527140"/>
    <w:rsid w:val="005271C8"/>
    <w:rsid w:val="005277F7"/>
    <w:rsid w:val="00527824"/>
    <w:rsid w:val="005279FC"/>
    <w:rsid w:val="005305F1"/>
    <w:rsid w:val="00530729"/>
    <w:rsid w:val="0053165F"/>
    <w:rsid w:val="005317CD"/>
    <w:rsid w:val="00531B1F"/>
    <w:rsid w:val="00533132"/>
    <w:rsid w:val="005332B3"/>
    <w:rsid w:val="005332BE"/>
    <w:rsid w:val="0053354A"/>
    <w:rsid w:val="005339BC"/>
    <w:rsid w:val="00533AD5"/>
    <w:rsid w:val="00533B8B"/>
    <w:rsid w:val="00533D23"/>
    <w:rsid w:val="00533EA4"/>
    <w:rsid w:val="005341E1"/>
    <w:rsid w:val="00534A8A"/>
    <w:rsid w:val="00534BD0"/>
    <w:rsid w:val="005350FC"/>
    <w:rsid w:val="00535365"/>
    <w:rsid w:val="005353E8"/>
    <w:rsid w:val="005364F7"/>
    <w:rsid w:val="00536661"/>
    <w:rsid w:val="00537271"/>
    <w:rsid w:val="005376F9"/>
    <w:rsid w:val="00537834"/>
    <w:rsid w:val="00537BF2"/>
    <w:rsid w:val="00537DAF"/>
    <w:rsid w:val="00537DD4"/>
    <w:rsid w:val="00537F2A"/>
    <w:rsid w:val="00540499"/>
    <w:rsid w:val="00540702"/>
    <w:rsid w:val="0054071F"/>
    <w:rsid w:val="005413B8"/>
    <w:rsid w:val="005416F2"/>
    <w:rsid w:val="005418A5"/>
    <w:rsid w:val="005421B2"/>
    <w:rsid w:val="00542A65"/>
    <w:rsid w:val="00542C66"/>
    <w:rsid w:val="00542CC0"/>
    <w:rsid w:val="005435C2"/>
    <w:rsid w:val="00543800"/>
    <w:rsid w:val="005442FB"/>
    <w:rsid w:val="00544630"/>
    <w:rsid w:val="005446E0"/>
    <w:rsid w:val="0054547F"/>
    <w:rsid w:val="00545C6C"/>
    <w:rsid w:val="00546B5F"/>
    <w:rsid w:val="00547468"/>
    <w:rsid w:val="00550B22"/>
    <w:rsid w:val="00550E42"/>
    <w:rsid w:val="00550F7A"/>
    <w:rsid w:val="00551D36"/>
    <w:rsid w:val="00551FCA"/>
    <w:rsid w:val="005527AB"/>
    <w:rsid w:val="00552850"/>
    <w:rsid w:val="00552C7D"/>
    <w:rsid w:val="00552D81"/>
    <w:rsid w:val="00552DEE"/>
    <w:rsid w:val="00553EB1"/>
    <w:rsid w:val="005544AC"/>
    <w:rsid w:val="00554AED"/>
    <w:rsid w:val="005569E2"/>
    <w:rsid w:val="00557490"/>
    <w:rsid w:val="0055750D"/>
    <w:rsid w:val="005579B2"/>
    <w:rsid w:val="00560135"/>
    <w:rsid w:val="00560302"/>
    <w:rsid w:val="00560E97"/>
    <w:rsid w:val="00561212"/>
    <w:rsid w:val="005622DD"/>
    <w:rsid w:val="00562396"/>
    <w:rsid w:val="00563742"/>
    <w:rsid w:val="005640C9"/>
    <w:rsid w:val="0056411F"/>
    <w:rsid w:val="00564CA7"/>
    <w:rsid w:val="00564CB4"/>
    <w:rsid w:val="00565E1A"/>
    <w:rsid w:val="00565E77"/>
    <w:rsid w:val="00566114"/>
    <w:rsid w:val="00566AB6"/>
    <w:rsid w:val="00567E48"/>
    <w:rsid w:val="00567FB4"/>
    <w:rsid w:val="00570021"/>
    <w:rsid w:val="00570C46"/>
    <w:rsid w:val="00571277"/>
    <w:rsid w:val="005718BA"/>
    <w:rsid w:val="0057199C"/>
    <w:rsid w:val="00572A0A"/>
    <w:rsid w:val="00572C5F"/>
    <w:rsid w:val="0057303E"/>
    <w:rsid w:val="00573084"/>
    <w:rsid w:val="00573237"/>
    <w:rsid w:val="00573CBB"/>
    <w:rsid w:val="00573EBC"/>
    <w:rsid w:val="00574492"/>
    <w:rsid w:val="00574738"/>
    <w:rsid w:val="00574A6E"/>
    <w:rsid w:val="00574B16"/>
    <w:rsid w:val="00574BFB"/>
    <w:rsid w:val="00574E3E"/>
    <w:rsid w:val="005761DF"/>
    <w:rsid w:val="005768F2"/>
    <w:rsid w:val="00576C71"/>
    <w:rsid w:val="00576F7F"/>
    <w:rsid w:val="005770AC"/>
    <w:rsid w:val="0057752D"/>
    <w:rsid w:val="005777EE"/>
    <w:rsid w:val="00577DEA"/>
    <w:rsid w:val="0058054D"/>
    <w:rsid w:val="00580898"/>
    <w:rsid w:val="0058105D"/>
    <w:rsid w:val="00581208"/>
    <w:rsid w:val="005813AC"/>
    <w:rsid w:val="00581560"/>
    <w:rsid w:val="00581896"/>
    <w:rsid w:val="005818D5"/>
    <w:rsid w:val="00581BCB"/>
    <w:rsid w:val="00582300"/>
    <w:rsid w:val="00582AF7"/>
    <w:rsid w:val="00582B30"/>
    <w:rsid w:val="00582B9E"/>
    <w:rsid w:val="00582F19"/>
    <w:rsid w:val="00583AEE"/>
    <w:rsid w:val="00583DA7"/>
    <w:rsid w:val="00583E6A"/>
    <w:rsid w:val="00583FBC"/>
    <w:rsid w:val="00584679"/>
    <w:rsid w:val="005856A5"/>
    <w:rsid w:val="005857B6"/>
    <w:rsid w:val="0058592C"/>
    <w:rsid w:val="0058648A"/>
    <w:rsid w:val="005877FB"/>
    <w:rsid w:val="00587F09"/>
    <w:rsid w:val="005909A1"/>
    <w:rsid w:val="00590F6E"/>
    <w:rsid w:val="0059132F"/>
    <w:rsid w:val="005913C4"/>
    <w:rsid w:val="00591716"/>
    <w:rsid w:val="00591861"/>
    <w:rsid w:val="00592DC1"/>
    <w:rsid w:val="00593255"/>
    <w:rsid w:val="00593DB9"/>
    <w:rsid w:val="0059426D"/>
    <w:rsid w:val="00594427"/>
    <w:rsid w:val="00594FED"/>
    <w:rsid w:val="005950D5"/>
    <w:rsid w:val="00595117"/>
    <w:rsid w:val="00595445"/>
    <w:rsid w:val="0059558B"/>
    <w:rsid w:val="00595817"/>
    <w:rsid w:val="00595947"/>
    <w:rsid w:val="00595DB2"/>
    <w:rsid w:val="00595EB1"/>
    <w:rsid w:val="0059673B"/>
    <w:rsid w:val="00596769"/>
    <w:rsid w:val="00596A00"/>
    <w:rsid w:val="00596AF4"/>
    <w:rsid w:val="005975D4"/>
    <w:rsid w:val="00597B8A"/>
    <w:rsid w:val="005A01F2"/>
    <w:rsid w:val="005A06C0"/>
    <w:rsid w:val="005A0773"/>
    <w:rsid w:val="005A0ABE"/>
    <w:rsid w:val="005A1653"/>
    <w:rsid w:val="005A182E"/>
    <w:rsid w:val="005A1CEB"/>
    <w:rsid w:val="005A2220"/>
    <w:rsid w:val="005A25A5"/>
    <w:rsid w:val="005A2A8E"/>
    <w:rsid w:val="005A392F"/>
    <w:rsid w:val="005A3A2A"/>
    <w:rsid w:val="005A4893"/>
    <w:rsid w:val="005A55F4"/>
    <w:rsid w:val="005A64A9"/>
    <w:rsid w:val="005A6A9D"/>
    <w:rsid w:val="005A7C8E"/>
    <w:rsid w:val="005A7D5D"/>
    <w:rsid w:val="005A7E3B"/>
    <w:rsid w:val="005A7F1E"/>
    <w:rsid w:val="005B00D2"/>
    <w:rsid w:val="005B0331"/>
    <w:rsid w:val="005B0BAA"/>
    <w:rsid w:val="005B0CBE"/>
    <w:rsid w:val="005B0EFB"/>
    <w:rsid w:val="005B0F77"/>
    <w:rsid w:val="005B12B6"/>
    <w:rsid w:val="005B1717"/>
    <w:rsid w:val="005B237E"/>
    <w:rsid w:val="005B2B9F"/>
    <w:rsid w:val="005B329E"/>
    <w:rsid w:val="005B33C2"/>
    <w:rsid w:val="005B361A"/>
    <w:rsid w:val="005B3771"/>
    <w:rsid w:val="005B3CF0"/>
    <w:rsid w:val="005B3D1A"/>
    <w:rsid w:val="005B3EAD"/>
    <w:rsid w:val="005B41DD"/>
    <w:rsid w:val="005B48E7"/>
    <w:rsid w:val="005B49BD"/>
    <w:rsid w:val="005B4CF3"/>
    <w:rsid w:val="005B4E44"/>
    <w:rsid w:val="005B5344"/>
    <w:rsid w:val="005B58C0"/>
    <w:rsid w:val="005B6F5B"/>
    <w:rsid w:val="005B7448"/>
    <w:rsid w:val="005B7B66"/>
    <w:rsid w:val="005C056E"/>
    <w:rsid w:val="005C08B0"/>
    <w:rsid w:val="005C090C"/>
    <w:rsid w:val="005C1849"/>
    <w:rsid w:val="005C1E49"/>
    <w:rsid w:val="005C1F91"/>
    <w:rsid w:val="005C21B6"/>
    <w:rsid w:val="005C21C2"/>
    <w:rsid w:val="005C23D2"/>
    <w:rsid w:val="005C258D"/>
    <w:rsid w:val="005C35C0"/>
    <w:rsid w:val="005C41FC"/>
    <w:rsid w:val="005C42E2"/>
    <w:rsid w:val="005C4F38"/>
    <w:rsid w:val="005C528D"/>
    <w:rsid w:val="005C5316"/>
    <w:rsid w:val="005C56FC"/>
    <w:rsid w:val="005C5879"/>
    <w:rsid w:val="005C5C0B"/>
    <w:rsid w:val="005C5EFB"/>
    <w:rsid w:val="005C6630"/>
    <w:rsid w:val="005C7081"/>
    <w:rsid w:val="005C74EA"/>
    <w:rsid w:val="005C792C"/>
    <w:rsid w:val="005D0B6C"/>
    <w:rsid w:val="005D0DC9"/>
    <w:rsid w:val="005D1E43"/>
    <w:rsid w:val="005D2072"/>
    <w:rsid w:val="005D2552"/>
    <w:rsid w:val="005D32B6"/>
    <w:rsid w:val="005D38C1"/>
    <w:rsid w:val="005D39E2"/>
    <w:rsid w:val="005D3C98"/>
    <w:rsid w:val="005D402C"/>
    <w:rsid w:val="005D4175"/>
    <w:rsid w:val="005D418D"/>
    <w:rsid w:val="005D436F"/>
    <w:rsid w:val="005D4A80"/>
    <w:rsid w:val="005D4C80"/>
    <w:rsid w:val="005D55CC"/>
    <w:rsid w:val="005D637E"/>
    <w:rsid w:val="005D6D9E"/>
    <w:rsid w:val="005D7282"/>
    <w:rsid w:val="005D7B52"/>
    <w:rsid w:val="005D7BE0"/>
    <w:rsid w:val="005E0174"/>
    <w:rsid w:val="005E040B"/>
    <w:rsid w:val="005E0802"/>
    <w:rsid w:val="005E0BAD"/>
    <w:rsid w:val="005E0E04"/>
    <w:rsid w:val="005E1272"/>
    <w:rsid w:val="005E14DE"/>
    <w:rsid w:val="005E1758"/>
    <w:rsid w:val="005E3598"/>
    <w:rsid w:val="005E3A36"/>
    <w:rsid w:val="005E42D3"/>
    <w:rsid w:val="005E48E9"/>
    <w:rsid w:val="005E4EC3"/>
    <w:rsid w:val="005E4F92"/>
    <w:rsid w:val="005E53B7"/>
    <w:rsid w:val="005E56D0"/>
    <w:rsid w:val="005E599A"/>
    <w:rsid w:val="005E5EF0"/>
    <w:rsid w:val="005E5EF7"/>
    <w:rsid w:val="005E61AC"/>
    <w:rsid w:val="005E6ECB"/>
    <w:rsid w:val="005E744A"/>
    <w:rsid w:val="005E7ED7"/>
    <w:rsid w:val="005F093A"/>
    <w:rsid w:val="005F0B8F"/>
    <w:rsid w:val="005F0D26"/>
    <w:rsid w:val="005F2354"/>
    <w:rsid w:val="005F27AE"/>
    <w:rsid w:val="005F308D"/>
    <w:rsid w:val="005F4049"/>
    <w:rsid w:val="005F4302"/>
    <w:rsid w:val="005F4891"/>
    <w:rsid w:val="005F4D8B"/>
    <w:rsid w:val="005F5866"/>
    <w:rsid w:val="005F5E7E"/>
    <w:rsid w:val="005F6615"/>
    <w:rsid w:val="005F725B"/>
    <w:rsid w:val="005F784C"/>
    <w:rsid w:val="005F78AC"/>
    <w:rsid w:val="006000B2"/>
    <w:rsid w:val="006008DB"/>
    <w:rsid w:val="00601116"/>
    <w:rsid w:val="006012A6"/>
    <w:rsid w:val="0060234A"/>
    <w:rsid w:val="006024C0"/>
    <w:rsid w:val="00603BA2"/>
    <w:rsid w:val="00603FA5"/>
    <w:rsid w:val="006043CB"/>
    <w:rsid w:val="006053F6"/>
    <w:rsid w:val="006056A9"/>
    <w:rsid w:val="00605D25"/>
    <w:rsid w:val="006060AC"/>
    <w:rsid w:val="006064FF"/>
    <w:rsid w:val="006066F0"/>
    <w:rsid w:val="00606A2D"/>
    <w:rsid w:val="00606D33"/>
    <w:rsid w:val="006072B3"/>
    <w:rsid w:val="0060783D"/>
    <w:rsid w:val="00607CCD"/>
    <w:rsid w:val="00607CEF"/>
    <w:rsid w:val="006103EF"/>
    <w:rsid w:val="00610909"/>
    <w:rsid w:val="0061092E"/>
    <w:rsid w:val="00610940"/>
    <w:rsid w:val="00610C10"/>
    <w:rsid w:val="00610F39"/>
    <w:rsid w:val="00611030"/>
    <w:rsid w:val="00611826"/>
    <w:rsid w:val="00612131"/>
    <w:rsid w:val="00612322"/>
    <w:rsid w:val="00612722"/>
    <w:rsid w:val="0061283A"/>
    <w:rsid w:val="00612867"/>
    <w:rsid w:val="00612A22"/>
    <w:rsid w:val="006130C0"/>
    <w:rsid w:val="00614113"/>
    <w:rsid w:val="00614528"/>
    <w:rsid w:val="00614570"/>
    <w:rsid w:val="006152B2"/>
    <w:rsid w:val="006162BF"/>
    <w:rsid w:val="00616743"/>
    <w:rsid w:val="00616851"/>
    <w:rsid w:val="0061726C"/>
    <w:rsid w:val="006174C0"/>
    <w:rsid w:val="00617916"/>
    <w:rsid w:val="0062039D"/>
    <w:rsid w:val="0062086C"/>
    <w:rsid w:val="00620B02"/>
    <w:rsid w:val="00621486"/>
    <w:rsid w:val="00621537"/>
    <w:rsid w:val="00621CD7"/>
    <w:rsid w:val="00621EAE"/>
    <w:rsid w:val="006220A5"/>
    <w:rsid w:val="006220BF"/>
    <w:rsid w:val="00622203"/>
    <w:rsid w:val="0062238A"/>
    <w:rsid w:val="00622B3F"/>
    <w:rsid w:val="00622BA3"/>
    <w:rsid w:val="00622E70"/>
    <w:rsid w:val="0062417D"/>
    <w:rsid w:val="00624A7A"/>
    <w:rsid w:val="00624B10"/>
    <w:rsid w:val="00624C7F"/>
    <w:rsid w:val="00625365"/>
    <w:rsid w:val="00625549"/>
    <w:rsid w:val="006255CA"/>
    <w:rsid w:val="006259AE"/>
    <w:rsid w:val="00625B78"/>
    <w:rsid w:val="00625C9D"/>
    <w:rsid w:val="00625CA2"/>
    <w:rsid w:val="00625DC7"/>
    <w:rsid w:val="00626208"/>
    <w:rsid w:val="006267EB"/>
    <w:rsid w:val="006279E4"/>
    <w:rsid w:val="00630BD7"/>
    <w:rsid w:val="00630BF3"/>
    <w:rsid w:val="00631BCA"/>
    <w:rsid w:val="00631BEF"/>
    <w:rsid w:val="00631E97"/>
    <w:rsid w:val="00632627"/>
    <w:rsid w:val="00632A5C"/>
    <w:rsid w:val="00632FBC"/>
    <w:rsid w:val="006335F6"/>
    <w:rsid w:val="00633F28"/>
    <w:rsid w:val="006344B9"/>
    <w:rsid w:val="00634557"/>
    <w:rsid w:val="00635CB5"/>
    <w:rsid w:val="00635DB6"/>
    <w:rsid w:val="0063613F"/>
    <w:rsid w:val="00636634"/>
    <w:rsid w:val="00636870"/>
    <w:rsid w:val="0063693B"/>
    <w:rsid w:val="00636DC7"/>
    <w:rsid w:val="00637217"/>
    <w:rsid w:val="00637A15"/>
    <w:rsid w:val="0064018D"/>
    <w:rsid w:val="00640628"/>
    <w:rsid w:val="006408E1"/>
    <w:rsid w:val="00640B49"/>
    <w:rsid w:val="00641066"/>
    <w:rsid w:val="00641D29"/>
    <w:rsid w:val="00642247"/>
    <w:rsid w:val="0064233B"/>
    <w:rsid w:val="00642EB0"/>
    <w:rsid w:val="00642F07"/>
    <w:rsid w:val="00642FD2"/>
    <w:rsid w:val="00643829"/>
    <w:rsid w:val="006439D5"/>
    <w:rsid w:val="00643B9E"/>
    <w:rsid w:val="00643D69"/>
    <w:rsid w:val="0064415D"/>
    <w:rsid w:val="00644312"/>
    <w:rsid w:val="00644315"/>
    <w:rsid w:val="00644494"/>
    <w:rsid w:val="006445C0"/>
    <w:rsid w:val="00644730"/>
    <w:rsid w:val="00644772"/>
    <w:rsid w:val="00644CAD"/>
    <w:rsid w:val="00645190"/>
    <w:rsid w:val="00645898"/>
    <w:rsid w:val="00646196"/>
    <w:rsid w:val="00646714"/>
    <w:rsid w:val="00646A31"/>
    <w:rsid w:val="00646BD9"/>
    <w:rsid w:val="00646CD9"/>
    <w:rsid w:val="006472C5"/>
    <w:rsid w:val="00647E05"/>
    <w:rsid w:val="00650050"/>
    <w:rsid w:val="006508F3"/>
    <w:rsid w:val="006518C9"/>
    <w:rsid w:val="00651C5D"/>
    <w:rsid w:val="00651C7C"/>
    <w:rsid w:val="006525E4"/>
    <w:rsid w:val="00652BF6"/>
    <w:rsid w:val="00652C68"/>
    <w:rsid w:val="0065302E"/>
    <w:rsid w:val="00653132"/>
    <w:rsid w:val="00653B59"/>
    <w:rsid w:val="00653C9A"/>
    <w:rsid w:val="00653D74"/>
    <w:rsid w:val="0065427A"/>
    <w:rsid w:val="0065443D"/>
    <w:rsid w:val="0065485E"/>
    <w:rsid w:val="00654BBA"/>
    <w:rsid w:val="0065546F"/>
    <w:rsid w:val="00656506"/>
    <w:rsid w:val="00656E57"/>
    <w:rsid w:val="0065712A"/>
    <w:rsid w:val="00657574"/>
    <w:rsid w:val="00657B66"/>
    <w:rsid w:val="0066018D"/>
    <w:rsid w:val="006606C1"/>
    <w:rsid w:val="006607B0"/>
    <w:rsid w:val="00660A67"/>
    <w:rsid w:val="00660F28"/>
    <w:rsid w:val="00661C71"/>
    <w:rsid w:val="00661CC4"/>
    <w:rsid w:val="00662722"/>
    <w:rsid w:val="00662D7A"/>
    <w:rsid w:val="00662F2F"/>
    <w:rsid w:val="00662F67"/>
    <w:rsid w:val="0066316D"/>
    <w:rsid w:val="00663230"/>
    <w:rsid w:val="00663B47"/>
    <w:rsid w:val="00663D75"/>
    <w:rsid w:val="0066415B"/>
    <w:rsid w:val="00664416"/>
    <w:rsid w:val="00665395"/>
    <w:rsid w:val="00665622"/>
    <w:rsid w:val="006659A5"/>
    <w:rsid w:val="00665D08"/>
    <w:rsid w:val="00666C4D"/>
    <w:rsid w:val="00666FB0"/>
    <w:rsid w:val="00667645"/>
    <w:rsid w:val="00667ACE"/>
    <w:rsid w:val="00670C4D"/>
    <w:rsid w:val="00670E9C"/>
    <w:rsid w:val="006713EA"/>
    <w:rsid w:val="0067178A"/>
    <w:rsid w:val="00671926"/>
    <w:rsid w:val="00672B07"/>
    <w:rsid w:val="00673563"/>
    <w:rsid w:val="006735F7"/>
    <w:rsid w:val="00674625"/>
    <w:rsid w:val="00675968"/>
    <w:rsid w:val="0067610C"/>
    <w:rsid w:val="006766F9"/>
    <w:rsid w:val="00676716"/>
    <w:rsid w:val="00677775"/>
    <w:rsid w:val="00677EC9"/>
    <w:rsid w:val="00677F2F"/>
    <w:rsid w:val="00680835"/>
    <w:rsid w:val="00680866"/>
    <w:rsid w:val="00680E92"/>
    <w:rsid w:val="00680EC3"/>
    <w:rsid w:val="00681525"/>
    <w:rsid w:val="00681DBD"/>
    <w:rsid w:val="0068241B"/>
    <w:rsid w:val="00682DBC"/>
    <w:rsid w:val="00682EC1"/>
    <w:rsid w:val="00683337"/>
    <w:rsid w:val="0068358B"/>
    <w:rsid w:val="00683987"/>
    <w:rsid w:val="00683BC2"/>
    <w:rsid w:val="00683C15"/>
    <w:rsid w:val="00683CB8"/>
    <w:rsid w:val="006849BF"/>
    <w:rsid w:val="00684D21"/>
    <w:rsid w:val="00684D60"/>
    <w:rsid w:val="00684E2B"/>
    <w:rsid w:val="00684FF5"/>
    <w:rsid w:val="00685068"/>
    <w:rsid w:val="00685688"/>
    <w:rsid w:val="006856BE"/>
    <w:rsid w:val="00686398"/>
    <w:rsid w:val="00686507"/>
    <w:rsid w:val="00686540"/>
    <w:rsid w:val="006869A0"/>
    <w:rsid w:val="006871BC"/>
    <w:rsid w:val="00687968"/>
    <w:rsid w:val="00687F3E"/>
    <w:rsid w:val="00690791"/>
    <w:rsid w:val="00690A8C"/>
    <w:rsid w:val="00690F55"/>
    <w:rsid w:val="00692B88"/>
    <w:rsid w:val="00692C3B"/>
    <w:rsid w:val="00693EEF"/>
    <w:rsid w:val="00694152"/>
    <w:rsid w:val="006944A0"/>
    <w:rsid w:val="00694782"/>
    <w:rsid w:val="006947BB"/>
    <w:rsid w:val="006948F9"/>
    <w:rsid w:val="00694F03"/>
    <w:rsid w:val="00695C7E"/>
    <w:rsid w:val="00696078"/>
    <w:rsid w:val="006973D3"/>
    <w:rsid w:val="006974C1"/>
    <w:rsid w:val="006976B7"/>
    <w:rsid w:val="00697949"/>
    <w:rsid w:val="00697F12"/>
    <w:rsid w:val="006A0A4A"/>
    <w:rsid w:val="006A0E6C"/>
    <w:rsid w:val="006A17E5"/>
    <w:rsid w:val="006A205B"/>
    <w:rsid w:val="006A22BE"/>
    <w:rsid w:val="006A22C7"/>
    <w:rsid w:val="006A243A"/>
    <w:rsid w:val="006A2580"/>
    <w:rsid w:val="006A291C"/>
    <w:rsid w:val="006A34A0"/>
    <w:rsid w:val="006A40D1"/>
    <w:rsid w:val="006A40FB"/>
    <w:rsid w:val="006A4FC6"/>
    <w:rsid w:val="006A5188"/>
    <w:rsid w:val="006A557F"/>
    <w:rsid w:val="006A5738"/>
    <w:rsid w:val="006A58F3"/>
    <w:rsid w:val="006A5D64"/>
    <w:rsid w:val="006A5ECA"/>
    <w:rsid w:val="006A6596"/>
    <w:rsid w:val="006A6824"/>
    <w:rsid w:val="006A6DA7"/>
    <w:rsid w:val="006A764B"/>
    <w:rsid w:val="006B0DAE"/>
    <w:rsid w:val="006B1271"/>
    <w:rsid w:val="006B141F"/>
    <w:rsid w:val="006B1F1C"/>
    <w:rsid w:val="006B1FA4"/>
    <w:rsid w:val="006B20C3"/>
    <w:rsid w:val="006B26A7"/>
    <w:rsid w:val="006B2838"/>
    <w:rsid w:val="006B2852"/>
    <w:rsid w:val="006B2D20"/>
    <w:rsid w:val="006B2E8E"/>
    <w:rsid w:val="006B3FC8"/>
    <w:rsid w:val="006B4724"/>
    <w:rsid w:val="006B4CA4"/>
    <w:rsid w:val="006B520D"/>
    <w:rsid w:val="006B59D3"/>
    <w:rsid w:val="006B5AA6"/>
    <w:rsid w:val="006B64C3"/>
    <w:rsid w:val="006B712D"/>
    <w:rsid w:val="006B7930"/>
    <w:rsid w:val="006B7B04"/>
    <w:rsid w:val="006B7C8E"/>
    <w:rsid w:val="006C0044"/>
    <w:rsid w:val="006C0325"/>
    <w:rsid w:val="006C076C"/>
    <w:rsid w:val="006C0E11"/>
    <w:rsid w:val="006C1049"/>
    <w:rsid w:val="006C105F"/>
    <w:rsid w:val="006C1AFC"/>
    <w:rsid w:val="006C20F1"/>
    <w:rsid w:val="006C2346"/>
    <w:rsid w:val="006C2685"/>
    <w:rsid w:val="006C26A0"/>
    <w:rsid w:val="006C2E25"/>
    <w:rsid w:val="006C2FF6"/>
    <w:rsid w:val="006C38C3"/>
    <w:rsid w:val="006C3B61"/>
    <w:rsid w:val="006C4230"/>
    <w:rsid w:val="006C4586"/>
    <w:rsid w:val="006C47EE"/>
    <w:rsid w:val="006C4E24"/>
    <w:rsid w:val="006C5C02"/>
    <w:rsid w:val="006C5EA0"/>
    <w:rsid w:val="006C6033"/>
    <w:rsid w:val="006C6111"/>
    <w:rsid w:val="006C762C"/>
    <w:rsid w:val="006C7B79"/>
    <w:rsid w:val="006C7C3F"/>
    <w:rsid w:val="006D08B3"/>
    <w:rsid w:val="006D0A0C"/>
    <w:rsid w:val="006D1945"/>
    <w:rsid w:val="006D419D"/>
    <w:rsid w:val="006D48CB"/>
    <w:rsid w:val="006D5486"/>
    <w:rsid w:val="006D54F4"/>
    <w:rsid w:val="006D580E"/>
    <w:rsid w:val="006D593B"/>
    <w:rsid w:val="006D5E32"/>
    <w:rsid w:val="006D6131"/>
    <w:rsid w:val="006D68CC"/>
    <w:rsid w:val="006D70F9"/>
    <w:rsid w:val="006D7944"/>
    <w:rsid w:val="006D7C8A"/>
    <w:rsid w:val="006E09AF"/>
    <w:rsid w:val="006E0A1C"/>
    <w:rsid w:val="006E112D"/>
    <w:rsid w:val="006E1731"/>
    <w:rsid w:val="006E1DC7"/>
    <w:rsid w:val="006E269C"/>
    <w:rsid w:val="006E2D7B"/>
    <w:rsid w:val="006E329C"/>
    <w:rsid w:val="006E34C3"/>
    <w:rsid w:val="006E3549"/>
    <w:rsid w:val="006E3F4C"/>
    <w:rsid w:val="006E40A8"/>
    <w:rsid w:val="006E449B"/>
    <w:rsid w:val="006E507D"/>
    <w:rsid w:val="006E5574"/>
    <w:rsid w:val="006E563D"/>
    <w:rsid w:val="006E564F"/>
    <w:rsid w:val="006E59F8"/>
    <w:rsid w:val="006E5C76"/>
    <w:rsid w:val="006E5F18"/>
    <w:rsid w:val="006E5F70"/>
    <w:rsid w:val="006E60A9"/>
    <w:rsid w:val="006E64A5"/>
    <w:rsid w:val="006E6665"/>
    <w:rsid w:val="006E69B0"/>
    <w:rsid w:val="006E73F0"/>
    <w:rsid w:val="006E7730"/>
    <w:rsid w:val="006E7920"/>
    <w:rsid w:val="006F0498"/>
    <w:rsid w:val="006F0FC4"/>
    <w:rsid w:val="006F0FF8"/>
    <w:rsid w:val="006F15EF"/>
    <w:rsid w:val="006F1F89"/>
    <w:rsid w:val="006F21F3"/>
    <w:rsid w:val="006F31FE"/>
    <w:rsid w:val="006F359B"/>
    <w:rsid w:val="006F36BE"/>
    <w:rsid w:val="006F36D9"/>
    <w:rsid w:val="006F3A76"/>
    <w:rsid w:val="006F4464"/>
    <w:rsid w:val="006F4E1B"/>
    <w:rsid w:val="006F4E48"/>
    <w:rsid w:val="006F4F3D"/>
    <w:rsid w:val="006F4F6A"/>
    <w:rsid w:val="006F54A0"/>
    <w:rsid w:val="006F5842"/>
    <w:rsid w:val="006F59D7"/>
    <w:rsid w:val="006F5BAB"/>
    <w:rsid w:val="006F61D8"/>
    <w:rsid w:val="006F6362"/>
    <w:rsid w:val="006F6493"/>
    <w:rsid w:val="006F6495"/>
    <w:rsid w:val="006F69A5"/>
    <w:rsid w:val="006F6B28"/>
    <w:rsid w:val="006F6D6C"/>
    <w:rsid w:val="006F7932"/>
    <w:rsid w:val="006F7B7E"/>
    <w:rsid w:val="006F7DE0"/>
    <w:rsid w:val="00700021"/>
    <w:rsid w:val="00700B64"/>
    <w:rsid w:val="00700BFC"/>
    <w:rsid w:val="00701074"/>
    <w:rsid w:val="007020FA"/>
    <w:rsid w:val="007028A5"/>
    <w:rsid w:val="00702B76"/>
    <w:rsid w:val="00702D3A"/>
    <w:rsid w:val="00703617"/>
    <w:rsid w:val="007038FB"/>
    <w:rsid w:val="00703ABC"/>
    <w:rsid w:val="00703B4A"/>
    <w:rsid w:val="00703CDA"/>
    <w:rsid w:val="0070419D"/>
    <w:rsid w:val="007041D4"/>
    <w:rsid w:val="00705049"/>
    <w:rsid w:val="00705B41"/>
    <w:rsid w:val="00705B4D"/>
    <w:rsid w:val="00705D2B"/>
    <w:rsid w:val="00706173"/>
    <w:rsid w:val="00706519"/>
    <w:rsid w:val="007068E5"/>
    <w:rsid w:val="0070721C"/>
    <w:rsid w:val="007073BE"/>
    <w:rsid w:val="00707409"/>
    <w:rsid w:val="00707D79"/>
    <w:rsid w:val="00710872"/>
    <w:rsid w:val="00710B8C"/>
    <w:rsid w:val="00710DDE"/>
    <w:rsid w:val="0071145A"/>
    <w:rsid w:val="007114BC"/>
    <w:rsid w:val="00711C7E"/>
    <w:rsid w:val="00711E74"/>
    <w:rsid w:val="007123F3"/>
    <w:rsid w:val="00712451"/>
    <w:rsid w:val="0071294A"/>
    <w:rsid w:val="00712B7A"/>
    <w:rsid w:val="00712E7D"/>
    <w:rsid w:val="0071485B"/>
    <w:rsid w:val="00714D7D"/>
    <w:rsid w:val="00715107"/>
    <w:rsid w:val="0071516D"/>
    <w:rsid w:val="0071561A"/>
    <w:rsid w:val="00715EB3"/>
    <w:rsid w:val="0071622A"/>
    <w:rsid w:val="00716350"/>
    <w:rsid w:val="007166F8"/>
    <w:rsid w:val="00716C54"/>
    <w:rsid w:val="00716C89"/>
    <w:rsid w:val="00716F44"/>
    <w:rsid w:val="007177E2"/>
    <w:rsid w:val="00717958"/>
    <w:rsid w:val="00717ADE"/>
    <w:rsid w:val="00717BB5"/>
    <w:rsid w:val="00717C5D"/>
    <w:rsid w:val="00717F34"/>
    <w:rsid w:val="007201F5"/>
    <w:rsid w:val="00720221"/>
    <w:rsid w:val="00720313"/>
    <w:rsid w:val="007207F7"/>
    <w:rsid w:val="00721856"/>
    <w:rsid w:val="007219CD"/>
    <w:rsid w:val="00722A65"/>
    <w:rsid w:val="00722E00"/>
    <w:rsid w:val="00722E8A"/>
    <w:rsid w:val="00724863"/>
    <w:rsid w:val="00724A48"/>
    <w:rsid w:val="00724D4F"/>
    <w:rsid w:val="00725799"/>
    <w:rsid w:val="00725AA6"/>
    <w:rsid w:val="00725CBF"/>
    <w:rsid w:val="00725D4A"/>
    <w:rsid w:val="007268C6"/>
    <w:rsid w:val="00726AE9"/>
    <w:rsid w:val="00727300"/>
    <w:rsid w:val="007275CD"/>
    <w:rsid w:val="0072764D"/>
    <w:rsid w:val="007279C9"/>
    <w:rsid w:val="00727AE2"/>
    <w:rsid w:val="00730316"/>
    <w:rsid w:val="00730B15"/>
    <w:rsid w:val="00731647"/>
    <w:rsid w:val="00731827"/>
    <w:rsid w:val="0073200D"/>
    <w:rsid w:val="0073253E"/>
    <w:rsid w:val="007328BD"/>
    <w:rsid w:val="00732BAC"/>
    <w:rsid w:val="00732EC1"/>
    <w:rsid w:val="007333B4"/>
    <w:rsid w:val="0073356F"/>
    <w:rsid w:val="00733599"/>
    <w:rsid w:val="007339FA"/>
    <w:rsid w:val="00734010"/>
    <w:rsid w:val="007341E9"/>
    <w:rsid w:val="0073429F"/>
    <w:rsid w:val="0073486B"/>
    <w:rsid w:val="00734AEB"/>
    <w:rsid w:val="00734CB6"/>
    <w:rsid w:val="007350DE"/>
    <w:rsid w:val="007354E7"/>
    <w:rsid w:val="007363A0"/>
    <w:rsid w:val="00736B51"/>
    <w:rsid w:val="00736CB3"/>
    <w:rsid w:val="00736F4E"/>
    <w:rsid w:val="00736FAD"/>
    <w:rsid w:val="00740CFC"/>
    <w:rsid w:val="00740D59"/>
    <w:rsid w:val="00740E95"/>
    <w:rsid w:val="007414ED"/>
    <w:rsid w:val="0074185D"/>
    <w:rsid w:val="00741C25"/>
    <w:rsid w:val="00741DDE"/>
    <w:rsid w:val="007424C4"/>
    <w:rsid w:val="00742B00"/>
    <w:rsid w:val="0074318C"/>
    <w:rsid w:val="0074376F"/>
    <w:rsid w:val="00743DDA"/>
    <w:rsid w:val="0074421A"/>
    <w:rsid w:val="00744280"/>
    <w:rsid w:val="007442BB"/>
    <w:rsid w:val="007444CD"/>
    <w:rsid w:val="00744622"/>
    <w:rsid w:val="00745A75"/>
    <w:rsid w:val="00745C74"/>
    <w:rsid w:val="00745D1F"/>
    <w:rsid w:val="00746030"/>
    <w:rsid w:val="007460F3"/>
    <w:rsid w:val="00746576"/>
    <w:rsid w:val="007465D4"/>
    <w:rsid w:val="00746A09"/>
    <w:rsid w:val="00746AAE"/>
    <w:rsid w:val="00747206"/>
    <w:rsid w:val="0074761B"/>
    <w:rsid w:val="00747B0D"/>
    <w:rsid w:val="007500FC"/>
    <w:rsid w:val="00750C0A"/>
    <w:rsid w:val="00750E40"/>
    <w:rsid w:val="00751048"/>
    <w:rsid w:val="007517E5"/>
    <w:rsid w:val="00751C27"/>
    <w:rsid w:val="007525A3"/>
    <w:rsid w:val="007525B4"/>
    <w:rsid w:val="00752B36"/>
    <w:rsid w:val="00753202"/>
    <w:rsid w:val="0075325B"/>
    <w:rsid w:val="00754956"/>
    <w:rsid w:val="00754E8F"/>
    <w:rsid w:val="007550DD"/>
    <w:rsid w:val="0075537F"/>
    <w:rsid w:val="00755AFC"/>
    <w:rsid w:val="00755B27"/>
    <w:rsid w:val="00755B69"/>
    <w:rsid w:val="00755D93"/>
    <w:rsid w:val="00755DD9"/>
    <w:rsid w:val="007566D7"/>
    <w:rsid w:val="00756C4F"/>
    <w:rsid w:val="007577A9"/>
    <w:rsid w:val="00757949"/>
    <w:rsid w:val="007579E8"/>
    <w:rsid w:val="00760855"/>
    <w:rsid w:val="00760FB4"/>
    <w:rsid w:val="00761309"/>
    <w:rsid w:val="0076195C"/>
    <w:rsid w:val="00761AA4"/>
    <w:rsid w:val="00762515"/>
    <w:rsid w:val="00762A4A"/>
    <w:rsid w:val="0076456E"/>
    <w:rsid w:val="0076478E"/>
    <w:rsid w:val="007647A6"/>
    <w:rsid w:val="007659A8"/>
    <w:rsid w:val="00765AC3"/>
    <w:rsid w:val="007660D6"/>
    <w:rsid w:val="00766568"/>
    <w:rsid w:val="0076712A"/>
    <w:rsid w:val="007674C0"/>
    <w:rsid w:val="00767675"/>
    <w:rsid w:val="007678E7"/>
    <w:rsid w:val="00770215"/>
    <w:rsid w:val="0077130C"/>
    <w:rsid w:val="00771363"/>
    <w:rsid w:val="00771A28"/>
    <w:rsid w:val="00771A5E"/>
    <w:rsid w:val="00771D60"/>
    <w:rsid w:val="0077200C"/>
    <w:rsid w:val="007728A6"/>
    <w:rsid w:val="0077304B"/>
    <w:rsid w:val="00773311"/>
    <w:rsid w:val="00773705"/>
    <w:rsid w:val="00773785"/>
    <w:rsid w:val="00773A04"/>
    <w:rsid w:val="00774287"/>
    <w:rsid w:val="00775A1C"/>
    <w:rsid w:val="007760A8"/>
    <w:rsid w:val="007766A1"/>
    <w:rsid w:val="00776BCE"/>
    <w:rsid w:val="0077717B"/>
    <w:rsid w:val="00777B28"/>
    <w:rsid w:val="00777F98"/>
    <w:rsid w:val="00780051"/>
    <w:rsid w:val="007803CF"/>
    <w:rsid w:val="007806A9"/>
    <w:rsid w:val="00781437"/>
    <w:rsid w:val="007814ED"/>
    <w:rsid w:val="0078156B"/>
    <w:rsid w:val="0078161E"/>
    <w:rsid w:val="00781A65"/>
    <w:rsid w:val="00781B27"/>
    <w:rsid w:val="00782791"/>
    <w:rsid w:val="0078287C"/>
    <w:rsid w:val="00782AA7"/>
    <w:rsid w:val="00782C56"/>
    <w:rsid w:val="00782DC2"/>
    <w:rsid w:val="0078366A"/>
    <w:rsid w:val="00783AD1"/>
    <w:rsid w:val="00783AE7"/>
    <w:rsid w:val="007841B2"/>
    <w:rsid w:val="00784350"/>
    <w:rsid w:val="007843C7"/>
    <w:rsid w:val="00784F85"/>
    <w:rsid w:val="0078501B"/>
    <w:rsid w:val="00785114"/>
    <w:rsid w:val="007853CA"/>
    <w:rsid w:val="00785696"/>
    <w:rsid w:val="007856C6"/>
    <w:rsid w:val="00785964"/>
    <w:rsid w:val="00785EB5"/>
    <w:rsid w:val="00786279"/>
    <w:rsid w:val="007862B1"/>
    <w:rsid w:val="007862F9"/>
    <w:rsid w:val="00786433"/>
    <w:rsid w:val="0078647F"/>
    <w:rsid w:val="00786647"/>
    <w:rsid w:val="00786F32"/>
    <w:rsid w:val="00787531"/>
    <w:rsid w:val="00787D58"/>
    <w:rsid w:val="00787E8B"/>
    <w:rsid w:val="0079056C"/>
    <w:rsid w:val="00790BF8"/>
    <w:rsid w:val="00790E33"/>
    <w:rsid w:val="00790EBD"/>
    <w:rsid w:val="007917CA"/>
    <w:rsid w:val="007918D9"/>
    <w:rsid w:val="0079202B"/>
    <w:rsid w:val="0079209F"/>
    <w:rsid w:val="00792436"/>
    <w:rsid w:val="0079293A"/>
    <w:rsid w:val="00792961"/>
    <w:rsid w:val="00792B3B"/>
    <w:rsid w:val="00792D71"/>
    <w:rsid w:val="00792E51"/>
    <w:rsid w:val="00792E92"/>
    <w:rsid w:val="00793097"/>
    <w:rsid w:val="00793994"/>
    <w:rsid w:val="00793A54"/>
    <w:rsid w:val="00793FC0"/>
    <w:rsid w:val="007944DC"/>
    <w:rsid w:val="00795978"/>
    <w:rsid w:val="00795B19"/>
    <w:rsid w:val="00796A1D"/>
    <w:rsid w:val="0079722C"/>
    <w:rsid w:val="0079767D"/>
    <w:rsid w:val="007976E1"/>
    <w:rsid w:val="00797E72"/>
    <w:rsid w:val="007A0DC6"/>
    <w:rsid w:val="007A0E33"/>
    <w:rsid w:val="007A18B5"/>
    <w:rsid w:val="007A19D5"/>
    <w:rsid w:val="007A1F09"/>
    <w:rsid w:val="007A253B"/>
    <w:rsid w:val="007A25AE"/>
    <w:rsid w:val="007A2E06"/>
    <w:rsid w:val="007A3501"/>
    <w:rsid w:val="007A3B21"/>
    <w:rsid w:val="007A42B8"/>
    <w:rsid w:val="007A4554"/>
    <w:rsid w:val="007A4DBF"/>
    <w:rsid w:val="007A5379"/>
    <w:rsid w:val="007A5642"/>
    <w:rsid w:val="007A56FC"/>
    <w:rsid w:val="007A5C81"/>
    <w:rsid w:val="007A608A"/>
    <w:rsid w:val="007A7158"/>
    <w:rsid w:val="007A72CB"/>
    <w:rsid w:val="007A7F50"/>
    <w:rsid w:val="007B0C7D"/>
    <w:rsid w:val="007B1084"/>
    <w:rsid w:val="007B120F"/>
    <w:rsid w:val="007B1625"/>
    <w:rsid w:val="007B16EB"/>
    <w:rsid w:val="007B211A"/>
    <w:rsid w:val="007B24E9"/>
    <w:rsid w:val="007B2681"/>
    <w:rsid w:val="007B2AA9"/>
    <w:rsid w:val="007B2AD2"/>
    <w:rsid w:val="007B2CF7"/>
    <w:rsid w:val="007B3248"/>
    <w:rsid w:val="007B33A5"/>
    <w:rsid w:val="007B351B"/>
    <w:rsid w:val="007B4003"/>
    <w:rsid w:val="007B405C"/>
    <w:rsid w:val="007B41C3"/>
    <w:rsid w:val="007B45DD"/>
    <w:rsid w:val="007B4C43"/>
    <w:rsid w:val="007B4CD8"/>
    <w:rsid w:val="007B5B40"/>
    <w:rsid w:val="007B5B66"/>
    <w:rsid w:val="007B5BCF"/>
    <w:rsid w:val="007B5CB3"/>
    <w:rsid w:val="007B61FC"/>
    <w:rsid w:val="007B6263"/>
    <w:rsid w:val="007B66B1"/>
    <w:rsid w:val="007B6892"/>
    <w:rsid w:val="007B68EF"/>
    <w:rsid w:val="007B73BE"/>
    <w:rsid w:val="007B7A93"/>
    <w:rsid w:val="007C02EF"/>
    <w:rsid w:val="007C070F"/>
    <w:rsid w:val="007C0711"/>
    <w:rsid w:val="007C079F"/>
    <w:rsid w:val="007C08DE"/>
    <w:rsid w:val="007C0961"/>
    <w:rsid w:val="007C1315"/>
    <w:rsid w:val="007C2A3A"/>
    <w:rsid w:val="007C2DA2"/>
    <w:rsid w:val="007C35F2"/>
    <w:rsid w:val="007C4188"/>
    <w:rsid w:val="007C4510"/>
    <w:rsid w:val="007C468D"/>
    <w:rsid w:val="007C4D4C"/>
    <w:rsid w:val="007C4F39"/>
    <w:rsid w:val="007C5856"/>
    <w:rsid w:val="007C5D60"/>
    <w:rsid w:val="007C5ECC"/>
    <w:rsid w:val="007C6070"/>
    <w:rsid w:val="007C6574"/>
    <w:rsid w:val="007C6849"/>
    <w:rsid w:val="007C6B96"/>
    <w:rsid w:val="007C6D82"/>
    <w:rsid w:val="007C723B"/>
    <w:rsid w:val="007C7417"/>
    <w:rsid w:val="007C7882"/>
    <w:rsid w:val="007D0359"/>
    <w:rsid w:val="007D04C9"/>
    <w:rsid w:val="007D0970"/>
    <w:rsid w:val="007D15D1"/>
    <w:rsid w:val="007D195B"/>
    <w:rsid w:val="007D1F75"/>
    <w:rsid w:val="007D20F8"/>
    <w:rsid w:val="007D228B"/>
    <w:rsid w:val="007D23EC"/>
    <w:rsid w:val="007D2D86"/>
    <w:rsid w:val="007D3780"/>
    <w:rsid w:val="007D3B6D"/>
    <w:rsid w:val="007D3BC0"/>
    <w:rsid w:val="007D4C9D"/>
    <w:rsid w:val="007D4DBE"/>
    <w:rsid w:val="007D51F2"/>
    <w:rsid w:val="007D6222"/>
    <w:rsid w:val="007D6D79"/>
    <w:rsid w:val="007D7318"/>
    <w:rsid w:val="007D7817"/>
    <w:rsid w:val="007D7B72"/>
    <w:rsid w:val="007E137D"/>
    <w:rsid w:val="007E2331"/>
    <w:rsid w:val="007E2397"/>
    <w:rsid w:val="007E2AD7"/>
    <w:rsid w:val="007E3636"/>
    <w:rsid w:val="007E3775"/>
    <w:rsid w:val="007E3788"/>
    <w:rsid w:val="007E507B"/>
    <w:rsid w:val="007E5B73"/>
    <w:rsid w:val="007E6480"/>
    <w:rsid w:val="007E6509"/>
    <w:rsid w:val="007E689A"/>
    <w:rsid w:val="007E6A68"/>
    <w:rsid w:val="007E6C00"/>
    <w:rsid w:val="007E6D54"/>
    <w:rsid w:val="007E6FF4"/>
    <w:rsid w:val="007E786E"/>
    <w:rsid w:val="007E7BA4"/>
    <w:rsid w:val="007F04EC"/>
    <w:rsid w:val="007F054F"/>
    <w:rsid w:val="007F0A64"/>
    <w:rsid w:val="007F0C0B"/>
    <w:rsid w:val="007F142E"/>
    <w:rsid w:val="007F1F83"/>
    <w:rsid w:val="007F2E4C"/>
    <w:rsid w:val="007F2FF2"/>
    <w:rsid w:val="007F329F"/>
    <w:rsid w:val="007F3301"/>
    <w:rsid w:val="007F395D"/>
    <w:rsid w:val="007F3972"/>
    <w:rsid w:val="007F3A33"/>
    <w:rsid w:val="007F3AB6"/>
    <w:rsid w:val="007F3C37"/>
    <w:rsid w:val="007F3CC6"/>
    <w:rsid w:val="007F4562"/>
    <w:rsid w:val="007F4761"/>
    <w:rsid w:val="007F4A39"/>
    <w:rsid w:val="007F524D"/>
    <w:rsid w:val="007F527B"/>
    <w:rsid w:val="007F56E7"/>
    <w:rsid w:val="007F5833"/>
    <w:rsid w:val="007F6283"/>
    <w:rsid w:val="007F670F"/>
    <w:rsid w:val="007F6BB8"/>
    <w:rsid w:val="007F6E31"/>
    <w:rsid w:val="007F723F"/>
    <w:rsid w:val="0080086C"/>
    <w:rsid w:val="00800B04"/>
    <w:rsid w:val="00801580"/>
    <w:rsid w:val="00801E36"/>
    <w:rsid w:val="00801E4F"/>
    <w:rsid w:val="00801F9C"/>
    <w:rsid w:val="00802477"/>
    <w:rsid w:val="00802745"/>
    <w:rsid w:val="00802E8D"/>
    <w:rsid w:val="00802FF9"/>
    <w:rsid w:val="0080360F"/>
    <w:rsid w:val="008040BD"/>
    <w:rsid w:val="00804860"/>
    <w:rsid w:val="00804CBD"/>
    <w:rsid w:val="0080522C"/>
    <w:rsid w:val="0080535B"/>
    <w:rsid w:val="008055A4"/>
    <w:rsid w:val="00806BD2"/>
    <w:rsid w:val="00806EC6"/>
    <w:rsid w:val="00806FDB"/>
    <w:rsid w:val="00807118"/>
    <w:rsid w:val="008072EC"/>
    <w:rsid w:val="0080749D"/>
    <w:rsid w:val="00810570"/>
    <w:rsid w:val="00810B4D"/>
    <w:rsid w:val="00810DCA"/>
    <w:rsid w:val="008118E0"/>
    <w:rsid w:val="00811BA7"/>
    <w:rsid w:val="00811BAC"/>
    <w:rsid w:val="0081226D"/>
    <w:rsid w:val="00812297"/>
    <w:rsid w:val="00812B5A"/>
    <w:rsid w:val="0081322E"/>
    <w:rsid w:val="00813470"/>
    <w:rsid w:val="00813961"/>
    <w:rsid w:val="00813B47"/>
    <w:rsid w:val="00813DF8"/>
    <w:rsid w:val="00814222"/>
    <w:rsid w:val="00814D24"/>
    <w:rsid w:val="00814F14"/>
    <w:rsid w:val="0081589F"/>
    <w:rsid w:val="0081615E"/>
    <w:rsid w:val="00816566"/>
    <w:rsid w:val="00816F20"/>
    <w:rsid w:val="008175B0"/>
    <w:rsid w:val="00817E02"/>
    <w:rsid w:val="008203D1"/>
    <w:rsid w:val="00820A7A"/>
    <w:rsid w:val="00820BB6"/>
    <w:rsid w:val="00820CEF"/>
    <w:rsid w:val="00822191"/>
    <w:rsid w:val="008222C1"/>
    <w:rsid w:val="008227BF"/>
    <w:rsid w:val="0082280C"/>
    <w:rsid w:val="00822CFF"/>
    <w:rsid w:val="008230C2"/>
    <w:rsid w:val="00823619"/>
    <w:rsid w:val="008240D0"/>
    <w:rsid w:val="008241AE"/>
    <w:rsid w:val="00824706"/>
    <w:rsid w:val="00824B67"/>
    <w:rsid w:val="008251B9"/>
    <w:rsid w:val="008258AA"/>
    <w:rsid w:val="00825DBA"/>
    <w:rsid w:val="00825EB6"/>
    <w:rsid w:val="008265C1"/>
    <w:rsid w:val="00826C03"/>
    <w:rsid w:val="00826E52"/>
    <w:rsid w:val="0082738C"/>
    <w:rsid w:val="008277AF"/>
    <w:rsid w:val="008305A9"/>
    <w:rsid w:val="00831464"/>
    <w:rsid w:val="008318FC"/>
    <w:rsid w:val="00831E73"/>
    <w:rsid w:val="00831F07"/>
    <w:rsid w:val="00832424"/>
    <w:rsid w:val="00832716"/>
    <w:rsid w:val="00832C1D"/>
    <w:rsid w:val="00833052"/>
    <w:rsid w:val="00833133"/>
    <w:rsid w:val="008337AD"/>
    <w:rsid w:val="00833B52"/>
    <w:rsid w:val="0083410E"/>
    <w:rsid w:val="00834706"/>
    <w:rsid w:val="00834882"/>
    <w:rsid w:val="00834EF3"/>
    <w:rsid w:val="00834F4E"/>
    <w:rsid w:val="00835010"/>
    <w:rsid w:val="008356CF"/>
    <w:rsid w:val="0083579B"/>
    <w:rsid w:val="0083580D"/>
    <w:rsid w:val="0083589F"/>
    <w:rsid w:val="00835D4F"/>
    <w:rsid w:val="00837D8A"/>
    <w:rsid w:val="00837FAE"/>
    <w:rsid w:val="00841411"/>
    <w:rsid w:val="00841B9E"/>
    <w:rsid w:val="00841C35"/>
    <w:rsid w:val="008422AB"/>
    <w:rsid w:val="008426A5"/>
    <w:rsid w:val="0084272B"/>
    <w:rsid w:val="00842A60"/>
    <w:rsid w:val="00843E4D"/>
    <w:rsid w:val="008441F5"/>
    <w:rsid w:val="008444F8"/>
    <w:rsid w:val="0084671E"/>
    <w:rsid w:val="00846A9C"/>
    <w:rsid w:val="00846EFA"/>
    <w:rsid w:val="0084719C"/>
    <w:rsid w:val="008473C7"/>
    <w:rsid w:val="008477CA"/>
    <w:rsid w:val="008479CB"/>
    <w:rsid w:val="00850A4E"/>
    <w:rsid w:val="00851537"/>
    <w:rsid w:val="00852550"/>
    <w:rsid w:val="00852812"/>
    <w:rsid w:val="00853007"/>
    <w:rsid w:val="00853086"/>
    <w:rsid w:val="00853094"/>
    <w:rsid w:val="00853C2E"/>
    <w:rsid w:val="008543B7"/>
    <w:rsid w:val="00854806"/>
    <w:rsid w:val="00854CEC"/>
    <w:rsid w:val="0085523A"/>
    <w:rsid w:val="008552AE"/>
    <w:rsid w:val="008553CA"/>
    <w:rsid w:val="00855C60"/>
    <w:rsid w:val="00855EE5"/>
    <w:rsid w:val="008560FB"/>
    <w:rsid w:val="00856B53"/>
    <w:rsid w:val="00856B6F"/>
    <w:rsid w:val="00857354"/>
    <w:rsid w:val="008579B8"/>
    <w:rsid w:val="00857B80"/>
    <w:rsid w:val="00857CC6"/>
    <w:rsid w:val="00857E1E"/>
    <w:rsid w:val="00857F95"/>
    <w:rsid w:val="0086010C"/>
    <w:rsid w:val="008604C0"/>
    <w:rsid w:val="00861339"/>
    <w:rsid w:val="00861695"/>
    <w:rsid w:val="00861B69"/>
    <w:rsid w:val="00861F3A"/>
    <w:rsid w:val="00861FCB"/>
    <w:rsid w:val="00862BFD"/>
    <w:rsid w:val="00863604"/>
    <w:rsid w:val="00863B7B"/>
    <w:rsid w:val="008640DE"/>
    <w:rsid w:val="0086484B"/>
    <w:rsid w:val="0086539C"/>
    <w:rsid w:val="0086557D"/>
    <w:rsid w:val="00865CFA"/>
    <w:rsid w:val="00866312"/>
    <w:rsid w:val="0086643C"/>
    <w:rsid w:val="00866816"/>
    <w:rsid w:val="008672A3"/>
    <w:rsid w:val="00867715"/>
    <w:rsid w:val="0086799E"/>
    <w:rsid w:val="00867A94"/>
    <w:rsid w:val="00870085"/>
    <w:rsid w:val="008704DB"/>
    <w:rsid w:val="00870B39"/>
    <w:rsid w:val="00871AEC"/>
    <w:rsid w:val="00871C0B"/>
    <w:rsid w:val="00871E48"/>
    <w:rsid w:val="00871FC7"/>
    <w:rsid w:val="008721F5"/>
    <w:rsid w:val="008724B1"/>
    <w:rsid w:val="008739DA"/>
    <w:rsid w:val="00874247"/>
    <w:rsid w:val="00874296"/>
    <w:rsid w:val="008745CD"/>
    <w:rsid w:val="00874B7A"/>
    <w:rsid w:val="00875045"/>
    <w:rsid w:val="008752A8"/>
    <w:rsid w:val="00875D93"/>
    <w:rsid w:val="00875E1D"/>
    <w:rsid w:val="00876292"/>
    <w:rsid w:val="008768D3"/>
    <w:rsid w:val="00876922"/>
    <w:rsid w:val="00876C89"/>
    <w:rsid w:val="00876E5A"/>
    <w:rsid w:val="00876FF0"/>
    <w:rsid w:val="00877AB2"/>
    <w:rsid w:val="00877EF4"/>
    <w:rsid w:val="00881661"/>
    <w:rsid w:val="008817D4"/>
    <w:rsid w:val="00881B69"/>
    <w:rsid w:val="00881BF6"/>
    <w:rsid w:val="00881CF1"/>
    <w:rsid w:val="00882163"/>
    <w:rsid w:val="008823CE"/>
    <w:rsid w:val="0088260D"/>
    <w:rsid w:val="00882834"/>
    <w:rsid w:val="00882C8A"/>
    <w:rsid w:val="00882D79"/>
    <w:rsid w:val="0088366F"/>
    <w:rsid w:val="0088412E"/>
    <w:rsid w:val="008843E8"/>
    <w:rsid w:val="008844E9"/>
    <w:rsid w:val="008850D9"/>
    <w:rsid w:val="00885613"/>
    <w:rsid w:val="00885D95"/>
    <w:rsid w:val="0088655B"/>
    <w:rsid w:val="0088676C"/>
    <w:rsid w:val="00886DD7"/>
    <w:rsid w:val="008872B0"/>
    <w:rsid w:val="008875EA"/>
    <w:rsid w:val="00887996"/>
    <w:rsid w:val="00887DC9"/>
    <w:rsid w:val="00887E79"/>
    <w:rsid w:val="00890166"/>
    <w:rsid w:val="00890551"/>
    <w:rsid w:val="008906E9"/>
    <w:rsid w:val="0089088D"/>
    <w:rsid w:val="008908ED"/>
    <w:rsid w:val="00890ED8"/>
    <w:rsid w:val="00891026"/>
    <w:rsid w:val="008915C1"/>
    <w:rsid w:val="00891CE0"/>
    <w:rsid w:val="008924E3"/>
    <w:rsid w:val="00892DC2"/>
    <w:rsid w:val="00892FB4"/>
    <w:rsid w:val="00893EA8"/>
    <w:rsid w:val="00894262"/>
    <w:rsid w:val="00894891"/>
    <w:rsid w:val="00894E81"/>
    <w:rsid w:val="00895417"/>
    <w:rsid w:val="00895934"/>
    <w:rsid w:val="008960A5"/>
    <w:rsid w:val="00896A63"/>
    <w:rsid w:val="008975F5"/>
    <w:rsid w:val="008A1680"/>
    <w:rsid w:val="008A1D65"/>
    <w:rsid w:val="008A1EC1"/>
    <w:rsid w:val="008A1F29"/>
    <w:rsid w:val="008A2206"/>
    <w:rsid w:val="008A3055"/>
    <w:rsid w:val="008A31D9"/>
    <w:rsid w:val="008A3542"/>
    <w:rsid w:val="008A453C"/>
    <w:rsid w:val="008A5150"/>
    <w:rsid w:val="008A56F7"/>
    <w:rsid w:val="008A5879"/>
    <w:rsid w:val="008A5AF5"/>
    <w:rsid w:val="008A61DA"/>
    <w:rsid w:val="008A6449"/>
    <w:rsid w:val="008A655E"/>
    <w:rsid w:val="008A683C"/>
    <w:rsid w:val="008A6C7A"/>
    <w:rsid w:val="008A6E65"/>
    <w:rsid w:val="008A7836"/>
    <w:rsid w:val="008A796D"/>
    <w:rsid w:val="008A79B3"/>
    <w:rsid w:val="008A7C21"/>
    <w:rsid w:val="008A7C42"/>
    <w:rsid w:val="008B0812"/>
    <w:rsid w:val="008B0E47"/>
    <w:rsid w:val="008B16F6"/>
    <w:rsid w:val="008B1952"/>
    <w:rsid w:val="008B19EE"/>
    <w:rsid w:val="008B2830"/>
    <w:rsid w:val="008B2C90"/>
    <w:rsid w:val="008B2EFC"/>
    <w:rsid w:val="008B3CAA"/>
    <w:rsid w:val="008B3CD6"/>
    <w:rsid w:val="008B3F37"/>
    <w:rsid w:val="008B411A"/>
    <w:rsid w:val="008B49FA"/>
    <w:rsid w:val="008B4B17"/>
    <w:rsid w:val="008B569A"/>
    <w:rsid w:val="008B5BA2"/>
    <w:rsid w:val="008B6F34"/>
    <w:rsid w:val="008B7431"/>
    <w:rsid w:val="008B7F61"/>
    <w:rsid w:val="008C031F"/>
    <w:rsid w:val="008C08F4"/>
    <w:rsid w:val="008C19DB"/>
    <w:rsid w:val="008C22AA"/>
    <w:rsid w:val="008C253C"/>
    <w:rsid w:val="008C274C"/>
    <w:rsid w:val="008C32D6"/>
    <w:rsid w:val="008C3B3F"/>
    <w:rsid w:val="008C408D"/>
    <w:rsid w:val="008C41B9"/>
    <w:rsid w:val="008C4570"/>
    <w:rsid w:val="008C4893"/>
    <w:rsid w:val="008C50FC"/>
    <w:rsid w:val="008C5466"/>
    <w:rsid w:val="008C5684"/>
    <w:rsid w:val="008C5B05"/>
    <w:rsid w:val="008C609B"/>
    <w:rsid w:val="008C6698"/>
    <w:rsid w:val="008C6821"/>
    <w:rsid w:val="008C69F2"/>
    <w:rsid w:val="008C6CC1"/>
    <w:rsid w:val="008C791B"/>
    <w:rsid w:val="008C7E4C"/>
    <w:rsid w:val="008C7F5E"/>
    <w:rsid w:val="008D0385"/>
    <w:rsid w:val="008D0CB3"/>
    <w:rsid w:val="008D145B"/>
    <w:rsid w:val="008D2593"/>
    <w:rsid w:val="008D2D3F"/>
    <w:rsid w:val="008D31F5"/>
    <w:rsid w:val="008D3418"/>
    <w:rsid w:val="008D38A6"/>
    <w:rsid w:val="008D5596"/>
    <w:rsid w:val="008D55EE"/>
    <w:rsid w:val="008D5BBB"/>
    <w:rsid w:val="008D5BDC"/>
    <w:rsid w:val="008D768B"/>
    <w:rsid w:val="008D77D5"/>
    <w:rsid w:val="008E0249"/>
    <w:rsid w:val="008E03D4"/>
    <w:rsid w:val="008E0ED1"/>
    <w:rsid w:val="008E1010"/>
    <w:rsid w:val="008E1E70"/>
    <w:rsid w:val="008E2A2D"/>
    <w:rsid w:val="008E2C64"/>
    <w:rsid w:val="008E2E92"/>
    <w:rsid w:val="008E2FB4"/>
    <w:rsid w:val="008E2FDB"/>
    <w:rsid w:val="008E333C"/>
    <w:rsid w:val="008E3826"/>
    <w:rsid w:val="008E3D5D"/>
    <w:rsid w:val="008E3E8B"/>
    <w:rsid w:val="008E3EB2"/>
    <w:rsid w:val="008E40E2"/>
    <w:rsid w:val="008E421D"/>
    <w:rsid w:val="008E4957"/>
    <w:rsid w:val="008E49E2"/>
    <w:rsid w:val="008E5096"/>
    <w:rsid w:val="008E518D"/>
    <w:rsid w:val="008E54B9"/>
    <w:rsid w:val="008E6B2A"/>
    <w:rsid w:val="008E7155"/>
    <w:rsid w:val="008E73F1"/>
    <w:rsid w:val="008E79C1"/>
    <w:rsid w:val="008E7A44"/>
    <w:rsid w:val="008E7A7E"/>
    <w:rsid w:val="008E7B0C"/>
    <w:rsid w:val="008E7F1A"/>
    <w:rsid w:val="008F0DCD"/>
    <w:rsid w:val="008F0F51"/>
    <w:rsid w:val="008F1266"/>
    <w:rsid w:val="008F15BD"/>
    <w:rsid w:val="008F203A"/>
    <w:rsid w:val="008F26CB"/>
    <w:rsid w:val="008F2BAA"/>
    <w:rsid w:val="008F316F"/>
    <w:rsid w:val="008F3B1B"/>
    <w:rsid w:val="008F3C2D"/>
    <w:rsid w:val="008F3EF6"/>
    <w:rsid w:val="008F464A"/>
    <w:rsid w:val="008F4CF9"/>
    <w:rsid w:val="008F4D86"/>
    <w:rsid w:val="008F4E6B"/>
    <w:rsid w:val="008F5245"/>
    <w:rsid w:val="008F576C"/>
    <w:rsid w:val="008F5C4B"/>
    <w:rsid w:val="008F5D5F"/>
    <w:rsid w:val="008F5E98"/>
    <w:rsid w:val="008F6383"/>
    <w:rsid w:val="008F6946"/>
    <w:rsid w:val="008F6A21"/>
    <w:rsid w:val="008F74EA"/>
    <w:rsid w:val="008F7C5C"/>
    <w:rsid w:val="008F7D33"/>
    <w:rsid w:val="008F7D44"/>
    <w:rsid w:val="0090033E"/>
    <w:rsid w:val="0090107A"/>
    <w:rsid w:val="0090107B"/>
    <w:rsid w:val="0090154C"/>
    <w:rsid w:val="009015E8"/>
    <w:rsid w:val="00901692"/>
    <w:rsid w:val="009024F5"/>
    <w:rsid w:val="009034C0"/>
    <w:rsid w:val="00903A1B"/>
    <w:rsid w:val="00903B8F"/>
    <w:rsid w:val="00903EBC"/>
    <w:rsid w:val="009048AE"/>
    <w:rsid w:val="00904A3B"/>
    <w:rsid w:val="00905114"/>
    <w:rsid w:val="0090548B"/>
    <w:rsid w:val="009057F0"/>
    <w:rsid w:val="00905EA0"/>
    <w:rsid w:val="0090615D"/>
    <w:rsid w:val="0090684E"/>
    <w:rsid w:val="00906FAA"/>
    <w:rsid w:val="00907189"/>
    <w:rsid w:val="0090741C"/>
    <w:rsid w:val="00907589"/>
    <w:rsid w:val="00907EAF"/>
    <w:rsid w:val="009107D0"/>
    <w:rsid w:val="00911633"/>
    <w:rsid w:val="00911758"/>
    <w:rsid w:val="009117C5"/>
    <w:rsid w:val="00911B3F"/>
    <w:rsid w:val="00911D06"/>
    <w:rsid w:val="00911D5A"/>
    <w:rsid w:val="00912D7A"/>
    <w:rsid w:val="00913328"/>
    <w:rsid w:val="009135AC"/>
    <w:rsid w:val="009137F4"/>
    <w:rsid w:val="009138F6"/>
    <w:rsid w:val="00913B22"/>
    <w:rsid w:val="0091504B"/>
    <w:rsid w:val="00915487"/>
    <w:rsid w:val="00915A42"/>
    <w:rsid w:val="00915E0D"/>
    <w:rsid w:val="009161A5"/>
    <w:rsid w:val="009167B8"/>
    <w:rsid w:val="009169D6"/>
    <w:rsid w:val="00916CC6"/>
    <w:rsid w:val="009175FD"/>
    <w:rsid w:val="00917AFB"/>
    <w:rsid w:val="00917DA8"/>
    <w:rsid w:val="00920F0A"/>
    <w:rsid w:val="00920FA8"/>
    <w:rsid w:val="00921126"/>
    <w:rsid w:val="009211B9"/>
    <w:rsid w:val="009213C9"/>
    <w:rsid w:val="00921586"/>
    <w:rsid w:val="009219B3"/>
    <w:rsid w:val="00922429"/>
    <w:rsid w:val="00922F2D"/>
    <w:rsid w:val="00923CDC"/>
    <w:rsid w:val="0092435E"/>
    <w:rsid w:val="009252AE"/>
    <w:rsid w:val="00925485"/>
    <w:rsid w:val="009256B3"/>
    <w:rsid w:val="0092575A"/>
    <w:rsid w:val="00925C77"/>
    <w:rsid w:val="00926188"/>
    <w:rsid w:val="00926502"/>
    <w:rsid w:val="00926745"/>
    <w:rsid w:val="00926B77"/>
    <w:rsid w:val="00926C87"/>
    <w:rsid w:val="00926FAE"/>
    <w:rsid w:val="00927A2D"/>
    <w:rsid w:val="00927E35"/>
    <w:rsid w:val="0093004E"/>
    <w:rsid w:val="00930640"/>
    <w:rsid w:val="0093103D"/>
    <w:rsid w:val="0093156E"/>
    <w:rsid w:val="00931761"/>
    <w:rsid w:val="0093196A"/>
    <w:rsid w:val="009323D9"/>
    <w:rsid w:val="00932DE3"/>
    <w:rsid w:val="009331F5"/>
    <w:rsid w:val="00933437"/>
    <w:rsid w:val="0093355F"/>
    <w:rsid w:val="0093358C"/>
    <w:rsid w:val="00933694"/>
    <w:rsid w:val="009336E9"/>
    <w:rsid w:val="00934093"/>
    <w:rsid w:val="0093445F"/>
    <w:rsid w:val="00934671"/>
    <w:rsid w:val="00935123"/>
    <w:rsid w:val="00935A39"/>
    <w:rsid w:val="00936F85"/>
    <w:rsid w:val="00937C12"/>
    <w:rsid w:val="0094045C"/>
    <w:rsid w:val="009410F0"/>
    <w:rsid w:val="0094132F"/>
    <w:rsid w:val="009414EE"/>
    <w:rsid w:val="00941577"/>
    <w:rsid w:val="00941F0E"/>
    <w:rsid w:val="009422F7"/>
    <w:rsid w:val="0094242F"/>
    <w:rsid w:val="0094284B"/>
    <w:rsid w:val="00942CE4"/>
    <w:rsid w:val="00943579"/>
    <w:rsid w:val="009436C7"/>
    <w:rsid w:val="00943AF7"/>
    <w:rsid w:val="00944341"/>
    <w:rsid w:val="0094449F"/>
    <w:rsid w:val="00944550"/>
    <w:rsid w:val="00944980"/>
    <w:rsid w:val="00945949"/>
    <w:rsid w:val="00946122"/>
    <w:rsid w:val="009467A0"/>
    <w:rsid w:val="00947479"/>
    <w:rsid w:val="0094756D"/>
    <w:rsid w:val="009476AD"/>
    <w:rsid w:val="00947776"/>
    <w:rsid w:val="009477B9"/>
    <w:rsid w:val="00947B4D"/>
    <w:rsid w:val="00950746"/>
    <w:rsid w:val="00950763"/>
    <w:rsid w:val="009507C7"/>
    <w:rsid w:val="009508F3"/>
    <w:rsid w:val="00950C30"/>
    <w:rsid w:val="00950E8E"/>
    <w:rsid w:val="00951E47"/>
    <w:rsid w:val="00952820"/>
    <w:rsid w:val="00952ADA"/>
    <w:rsid w:val="0095373C"/>
    <w:rsid w:val="00953A8D"/>
    <w:rsid w:val="00953DBE"/>
    <w:rsid w:val="00953F56"/>
    <w:rsid w:val="00954130"/>
    <w:rsid w:val="00954641"/>
    <w:rsid w:val="0095475B"/>
    <w:rsid w:val="00954AA4"/>
    <w:rsid w:val="00954DB9"/>
    <w:rsid w:val="0095507B"/>
    <w:rsid w:val="009554BE"/>
    <w:rsid w:val="00955B4A"/>
    <w:rsid w:val="00955BA4"/>
    <w:rsid w:val="00956D61"/>
    <w:rsid w:val="009579DD"/>
    <w:rsid w:val="00957D8C"/>
    <w:rsid w:val="009602FD"/>
    <w:rsid w:val="0096061C"/>
    <w:rsid w:val="00960B30"/>
    <w:rsid w:val="00960B70"/>
    <w:rsid w:val="00960B78"/>
    <w:rsid w:val="00960EC1"/>
    <w:rsid w:val="0096128E"/>
    <w:rsid w:val="009612FA"/>
    <w:rsid w:val="00961527"/>
    <w:rsid w:val="00961B47"/>
    <w:rsid w:val="00961D3B"/>
    <w:rsid w:val="00962467"/>
    <w:rsid w:val="00962517"/>
    <w:rsid w:val="009626A5"/>
    <w:rsid w:val="00962784"/>
    <w:rsid w:val="00962A6D"/>
    <w:rsid w:val="00962BD0"/>
    <w:rsid w:val="00962DC6"/>
    <w:rsid w:val="0096321F"/>
    <w:rsid w:val="009634E5"/>
    <w:rsid w:val="00963627"/>
    <w:rsid w:val="00963D70"/>
    <w:rsid w:val="00963E48"/>
    <w:rsid w:val="009649A3"/>
    <w:rsid w:val="00964E4D"/>
    <w:rsid w:val="00965407"/>
    <w:rsid w:val="00965823"/>
    <w:rsid w:val="00965F40"/>
    <w:rsid w:val="009666F1"/>
    <w:rsid w:val="00966A10"/>
    <w:rsid w:val="00967335"/>
    <w:rsid w:val="00967749"/>
    <w:rsid w:val="00970EA8"/>
    <w:rsid w:val="00970FF1"/>
    <w:rsid w:val="009715D5"/>
    <w:rsid w:val="009716CD"/>
    <w:rsid w:val="009717CC"/>
    <w:rsid w:val="00971DDB"/>
    <w:rsid w:val="009723E2"/>
    <w:rsid w:val="00972D26"/>
    <w:rsid w:val="00973BB6"/>
    <w:rsid w:val="00973E8E"/>
    <w:rsid w:val="009747B8"/>
    <w:rsid w:val="0097588E"/>
    <w:rsid w:val="009764FC"/>
    <w:rsid w:val="009766D7"/>
    <w:rsid w:val="00976A4D"/>
    <w:rsid w:val="00976D5C"/>
    <w:rsid w:val="00977431"/>
    <w:rsid w:val="009779C9"/>
    <w:rsid w:val="009802A9"/>
    <w:rsid w:val="0098091D"/>
    <w:rsid w:val="00980DD6"/>
    <w:rsid w:val="00980F5B"/>
    <w:rsid w:val="00981449"/>
    <w:rsid w:val="00982041"/>
    <w:rsid w:val="0098260A"/>
    <w:rsid w:val="00982CD2"/>
    <w:rsid w:val="00982D4E"/>
    <w:rsid w:val="00982F97"/>
    <w:rsid w:val="00983BB4"/>
    <w:rsid w:val="00983BF9"/>
    <w:rsid w:val="00983D0B"/>
    <w:rsid w:val="00983D99"/>
    <w:rsid w:val="00983D9E"/>
    <w:rsid w:val="00985348"/>
    <w:rsid w:val="00985773"/>
    <w:rsid w:val="009858EC"/>
    <w:rsid w:val="00985E77"/>
    <w:rsid w:val="00985E9D"/>
    <w:rsid w:val="00986718"/>
    <w:rsid w:val="00987017"/>
    <w:rsid w:val="0098752B"/>
    <w:rsid w:val="0099041A"/>
    <w:rsid w:val="00991081"/>
    <w:rsid w:val="009913FF"/>
    <w:rsid w:val="0099297D"/>
    <w:rsid w:val="00992F30"/>
    <w:rsid w:val="009940DF"/>
    <w:rsid w:val="009940E0"/>
    <w:rsid w:val="0099456F"/>
    <w:rsid w:val="009949F7"/>
    <w:rsid w:val="00994B08"/>
    <w:rsid w:val="00994F98"/>
    <w:rsid w:val="0099535A"/>
    <w:rsid w:val="0099547D"/>
    <w:rsid w:val="0099560B"/>
    <w:rsid w:val="00995783"/>
    <w:rsid w:val="00995CDA"/>
    <w:rsid w:val="00996407"/>
    <w:rsid w:val="009964CB"/>
    <w:rsid w:val="0099725F"/>
    <w:rsid w:val="009976D4"/>
    <w:rsid w:val="009978FC"/>
    <w:rsid w:val="00997B51"/>
    <w:rsid w:val="00997FB4"/>
    <w:rsid w:val="009A0298"/>
    <w:rsid w:val="009A040A"/>
    <w:rsid w:val="009A04CE"/>
    <w:rsid w:val="009A0663"/>
    <w:rsid w:val="009A0698"/>
    <w:rsid w:val="009A0766"/>
    <w:rsid w:val="009A0DB5"/>
    <w:rsid w:val="009A0DE9"/>
    <w:rsid w:val="009A12B9"/>
    <w:rsid w:val="009A1769"/>
    <w:rsid w:val="009A22F6"/>
    <w:rsid w:val="009A3153"/>
    <w:rsid w:val="009A32FC"/>
    <w:rsid w:val="009A3D58"/>
    <w:rsid w:val="009A4751"/>
    <w:rsid w:val="009A47C1"/>
    <w:rsid w:val="009A47CF"/>
    <w:rsid w:val="009A4BBE"/>
    <w:rsid w:val="009A4D2E"/>
    <w:rsid w:val="009A5907"/>
    <w:rsid w:val="009A5C55"/>
    <w:rsid w:val="009A5E33"/>
    <w:rsid w:val="009A5FA9"/>
    <w:rsid w:val="009A632F"/>
    <w:rsid w:val="009A641D"/>
    <w:rsid w:val="009A69D2"/>
    <w:rsid w:val="009A6B8D"/>
    <w:rsid w:val="009A6B8F"/>
    <w:rsid w:val="009A6D58"/>
    <w:rsid w:val="009A6E7E"/>
    <w:rsid w:val="009A6FC8"/>
    <w:rsid w:val="009A72DB"/>
    <w:rsid w:val="009A7633"/>
    <w:rsid w:val="009A7A14"/>
    <w:rsid w:val="009B062E"/>
    <w:rsid w:val="009B10A9"/>
    <w:rsid w:val="009B14A9"/>
    <w:rsid w:val="009B25D6"/>
    <w:rsid w:val="009B2EDA"/>
    <w:rsid w:val="009B2EED"/>
    <w:rsid w:val="009B355F"/>
    <w:rsid w:val="009B440B"/>
    <w:rsid w:val="009B49DA"/>
    <w:rsid w:val="009B4D9E"/>
    <w:rsid w:val="009B5F6D"/>
    <w:rsid w:val="009B674F"/>
    <w:rsid w:val="009B6EC3"/>
    <w:rsid w:val="009B70C0"/>
    <w:rsid w:val="009B7805"/>
    <w:rsid w:val="009B7970"/>
    <w:rsid w:val="009C0A88"/>
    <w:rsid w:val="009C0DDE"/>
    <w:rsid w:val="009C0E27"/>
    <w:rsid w:val="009C1B1C"/>
    <w:rsid w:val="009C2623"/>
    <w:rsid w:val="009C3452"/>
    <w:rsid w:val="009C3647"/>
    <w:rsid w:val="009C4CDD"/>
    <w:rsid w:val="009C50BC"/>
    <w:rsid w:val="009C5472"/>
    <w:rsid w:val="009C6337"/>
    <w:rsid w:val="009C6994"/>
    <w:rsid w:val="009C70B5"/>
    <w:rsid w:val="009C76A1"/>
    <w:rsid w:val="009C7880"/>
    <w:rsid w:val="009C793D"/>
    <w:rsid w:val="009D00CE"/>
    <w:rsid w:val="009D0374"/>
    <w:rsid w:val="009D07F7"/>
    <w:rsid w:val="009D08F5"/>
    <w:rsid w:val="009D092A"/>
    <w:rsid w:val="009D0AF5"/>
    <w:rsid w:val="009D0DF4"/>
    <w:rsid w:val="009D1058"/>
    <w:rsid w:val="009D13BD"/>
    <w:rsid w:val="009D142E"/>
    <w:rsid w:val="009D18AC"/>
    <w:rsid w:val="009D2000"/>
    <w:rsid w:val="009D2831"/>
    <w:rsid w:val="009D313A"/>
    <w:rsid w:val="009D414C"/>
    <w:rsid w:val="009D4223"/>
    <w:rsid w:val="009D48DA"/>
    <w:rsid w:val="009D54E2"/>
    <w:rsid w:val="009D5A8D"/>
    <w:rsid w:val="009D5D7D"/>
    <w:rsid w:val="009D6DD5"/>
    <w:rsid w:val="009D7445"/>
    <w:rsid w:val="009D7476"/>
    <w:rsid w:val="009D7536"/>
    <w:rsid w:val="009D78EB"/>
    <w:rsid w:val="009D79BB"/>
    <w:rsid w:val="009D7D9B"/>
    <w:rsid w:val="009E020B"/>
    <w:rsid w:val="009E0286"/>
    <w:rsid w:val="009E06FD"/>
    <w:rsid w:val="009E078C"/>
    <w:rsid w:val="009E083C"/>
    <w:rsid w:val="009E151A"/>
    <w:rsid w:val="009E1777"/>
    <w:rsid w:val="009E1E2C"/>
    <w:rsid w:val="009E1EB1"/>
    <w:rsid w:val="009E2C94"/>
    <w:rsid w:val="009E2FE1"/>
    <w:rsid w:val="009E3680"/>
    <w:rsid w:val="009E3A8F"/>
    <w:rsid w:val="009E3BEA"/>
    <w:rsid w:val="009E3BED"/>
    <w:rsid w:val="009E3C6A"/>
    <w:rsid w:val="009E3DE2"/>
    <w:rsid w:val="009E3FFF"/>
    <w:rsid w:val="009E4186"/>
    <w:rsid w:val="009E5A09"/>
    <w:rsid w:val="009E5CB7"/>
    <w:rsid w:val="009E633E"/>
    <w:rsid w:val="009E6659"/>
    <w:rsid w:val="009E66F8"/>
    <w:rsid w:val="009E68A6"/>
    <w:rsid w:val="009E7BA4"/>
    <w:rsid w:val="009F02C9"/>
    <w:rsid w:val="009F0877"/>
    <w:rsid w:val="009F14F3"/>
    <w:rsid w:val="009F17BB"/>
    <w:rsid w:val="009F1C1F"/>
    <w:rsid w:val="009F235B"/>
    <w:rsid w:val="009F25F2"/>
    <w:rsid w:val="009F28E8"/>
    <w:rsid w:val="009F2F13"/>
    <w:rsid w:val="009F30C3"/>
    <w:rsid w:val="009F3220"/>
    <w:rsid w:val="009F35DB"/>
    <w:rsid w:val="009F3A85"/>
    <w:rsid w:val="009F4641"/>
    <w:rsid w:val="009F54F2"/>
    <w:rsid w:val="009F5D99"/>
    <w:rsid w:val="009F6185"/>
    <w:rsid w:val="009F6DEE"/>
    <w:rsid w:val="009F7D0F"/>
    <w:rsid w:val="009F7EA1"/>
    <w:rsid w:val="00A0066B"/>
    <w:rsid w:val="00A00743"/>
    <w:rsid w:val="00A00946"/>
    <w:rsid w:val="00A00F77"/>
    <w:rsid w:val="00A013EC"/>
    <w:rsid w:val="00A015AD"/>
    <w:rsid w:val="00A017F8"/>
    <w:rsid w:val="00A019A3"/>
    <w:rsid w:val="00A01AFB"/>
    <w:rsid w:val="00A01F22"/>
    <w:rsid w:val="00A02123"/>
    <w:rsid w:val="00A022E5"/>
    <w:rsid w:val="00A02354"/>
    <w:rsid w:val="00A02F27"/>
    <w:rsid w:val="00A0362E"/>
    <w:rsid w:val="00A03D66"/>
    <w:rsid w:val="00A04791"/>
    <w:rsid w:val="00A04920"/>
    <w:rsid w:val="00A04DF0"/>
    <w:rsid w:val="00A055FC"/>
    <w:rsid w:val="00A057C7"/>
    <w:rsid w:val="00A06353"/>
    <w:rsid w:val="00A0682A"/>
    <w:rsid w:val="00A068D8"/>
    <w:rsid w:val="00A06A18"/>
    <w:rsid w:val="00A071BE"/>
    <w:rsid w:val="00A07257"/>
    <w:rsid w:val="00A07AF5"/>
    <w:rsid w:val="00A107A8"/>
    <w:rsid w:val="00A10E7F"/>
    <w:rsid w:val="00A1152B"/>
    <w:rsid w:val="00A11C80"/>
    <w:rsid w:val="00A11CE2"/>
    <w:rsid w:val="00A11E14"/>
    <w:rsid w:val="00A121C0"/>
    <w:rsid w:val="00A12241"/>
    <w:rsid w:val="00A12D23"/>
    <w:rsid w:val="00A13030"/>
    <w:rsid w:val="00A13389"/>
    <w:rsid w:val="00A13825"/>
    <w:rsid w:val="00A13CFD"/>
    <w:rsid w:val="00A14579"/>
    <w:rsid w:val="00A148C3"/>
    <w:rsid w:val="00A14E38"/>
    <w:rsid w:val="00A14ECA"/>
    <w:rsid w:val="00A15065"/>
    <w:rsid w:val="00A15320"/>
    <w:rsid w:val="00A1537C"/>
    <w:rsid w:val="00A15790"/>
    <w:rsid w:val="00A15C3C"/>
    <w:rsid w:val="00A164C7"/>
    <w:rsid w:val="00A17437"/>
    <w:rsid w:val="00A17773"/>
    <w:rsid w:val="00A17879"/>
    <w:rsid w:val="00A204E7"/>
    <w:rsid w:val="00A205F3"/>
    <w:rsid w:val="00A20A42"/>
    <w:rsid w:val="00A20AE6"/>
    <w:rsid w:val="00A20F29"/>
    <w:rsid w:val="00A21A08"/>
    <w:rsid w:val="00A21EE1"/>
    <w:rsid w:val="00A221B8"/>
    <w:rsid w:val="00A2242F"/>
    <w:rsid w:val="00A2283D"/>
    <w:rsid w:val="00A22BF1"/>
    <w:rsid w:val="00A2386C"/>
    <w:rsid w:val="00A23D13"/>
    <w:rsid w:val="00A23E33"/>
    <w:rsid w:val="00A23FBF"/>
    <w:rsid w:val="00A241B3"/>
    <w:rsid w:val="00A24BF7"/>
    <w:rsid w:val="00A24C5E"/>
    <w:rsid w:val="00A24D3E"/>
    <w:rsid w:val="00A24D58"/>
    <w:rsid w:val="00A25070"/>
    <w:rsid w:val="00A25F8A"/>
    <w:rsid w:val="00A2638C"/>
    <w:rsid w:val="00A268EB"/>
    <w:rsid w:val="00A26C56"/>
    <w:rsid w:val="00A2719C"/>
    <w:rsid w:val="00A27DC9"/>
    <w:rsid w:val="00A30068"/>
    <w:rsid w:val="00A3030C"/>
    <w:rsid w:val="00A30941"/>
    <w:rsid w:val="00A30B7B"/>
    <w:rsid w:val="00A30D0F"/>
    <w:rsid w:val="00A31800"/>
    <w:rsid w:val="00A318AE"/>
    <w:rsid w:val="00A3313D"/>
    <w:rsid w:val="00A33365"/>
    <w:rsid w:val="00A346D2"/>
    <w:rsid w:val="00A3492E"/>
    <w:rsid w:val="00A34E81"/>
    <w:rsid w:val="00A3527B"/>
    <w:rsid w:val="00A353E9"/>
    <w:rsid w:val="00A3553E"/>
    <w:rsid w:val="00A3596B"/>
    <w:rsid w:val="00A3628C"/>
    <w:rsid w:val="00A36D8C"/>
    <w:rsid w:val="00A3707A"/>
    <w:rsid w:val="00A37CA1"/>
    <w:rsid w:val="00A407E4"/>
    <w:rsid w:val="00A40AAB"/>
    <w:rsid w:val="00A4128D"/>
    <w:rsid w:val="00A4138B"/>
    <w:rsid w:val="00A4154E"/>
    <w:rsid w:val="00A41582"/>
    <w:rsid w:val="00A41C55"/>
    <w:rsid w:val="00A41CCD"/>
    <w:rsid w:val="00A41D5C"/>
    <w:rsid w:val="00A422F8"/>
    <w:rsid w:val="00A4244C"/>
    <w:rsid w:val="00A43451"/>
    <w:rsid w:val="00A4350B"/>
    <w:rsid w:val="00A43683"/>
    <w:rsid w:val="00A43A6C"/>
    <w:rsid w:val="00A4418C"/>
    <w:rsid w:val="00A44561"/>
    <w:rsid w:val="00A4489C"/>
    <w:rsid w:val="00A44CC5"/>
    <w:rsid w:val="00A44D54"/>
    <w:rsid w:val="00A44F55"/>
    <w:rsid w:val="00A4520C"/>
    <w:rsid w:val="00A45463"/>
    <w:rsid w:val="00A464E5"/>
    <w:rsid w:val="00A4709D"/>
    <w:rsid w:val="00A4745B"/>
    <w:rsid w:val="00A474D9"/>
    <w:rsid w:val="00A47A5E"/>
    <w:rsid w:val="00A47D58"/>
    <w:rsid w:val="00A511D6"/>
    <w:rsid w:val="00A5154B"/>
    <w:rsid w:val="00A515F7"/>
    <w:rsid w:val="00A515FE"/>
    <w:rsid w:val="00A51654"/>
    <w:rsid w:val="00A5292C"/>
    <w:rsid w:val="00A52A4A"/>
    <w:rsid w:val="00A52E41"/>
    <w:rsid w:val="00A52F6D"/>
    <w:rsid w:val="00A5322C"/>
    <w:rsid w:val="00A53B2D"/>
    <w:rsid w:val="00A53CA0"/>
    <w:rsid w:val="00A5411D"/>
    <w:rsid w:val="00A54127"/>
    <w:rsid w:val="00A5427A"/>
    <w:rsid w:val="00A542B0"/>
    <w:rsid w:val="00A54A32"/>
    <w:rsid w:val="00A54BE0"/>
    <w:rsid w:val="00A5560B"/>
    <w:rsid w:val="00A556C8"/>
    <w:rsid w:val="00A5597A"/>
    <w:rsid w:val="00A56069"/>
    <w:rsid w:val="00A5623A"/>
    <w:rsid w:val="00A56531"/>
    <w:rsid w:val="00A567D1"/>
    <w:rsid w:val="00A56D28"/>
    <w:rsid w:val="00A56F3E"/>
    <w:rsid w:val="00A5733C"/>
    <w:rsid w:val="00A577AE"/>
    <w:rsid w:val="00A603B3"/>
    <w:rsid w:val="00A616F5"/>
    <w:rsid w:val="00A61BD7"/>
    <w:rsid w:val="00A61E41"/>
    <w:rsid w:val="00A623EF"/>
    <w:rsid w:val="00A62FDC"/>
    <w:rsid w:val="00A63A85"/>
    <w:rsid w:val="00A645A7"/>
    <w:rsid w:val="00A646B3"/>
    <w:rsid w:val="00A64D04"/>
    <w:rsid w:val="00A65DDA"/>
    <w:rsid w:val="00A661A1"/>
    <w:rsid w:val="00A66A47"/>
    <w:rsid w:val="00A66E86"/>
    <w:rsid w:val="00A6767C"/>
    <w:rsid w:val="00A6768F"/>
    <w:rsid w:val="00A71480"/>
    <w:rsid w:val="00A714F1"/>
    <w:rsid w:val="00A7196A"/>
    <w:rsid w:val="00A727CA"/>
    <w:rsid w:val="00A729FD"/>
    <w:rsid w:val="00A72EBA"/>
    <w:rsid w:val="00A72F8B"/>
    <w:rsid w:val="00A73268"/>
    <w:rsid w:val="00A7330B"/>
    <w:rsid w:val="00A73C8A"/>
    <w:rsid w:val="00A73E1A"/>
    <w:rsid w:val="00A74422"/>
    <w:rsid w:val="00A750C1"/>
    <w:rsid w:val="00A751D0"/>
    <w:rsid w:val="00A75CE3"/>
    <w:rsid w:val="00A761C6"/>
    <w:rsid w:val="00A76472"/>
    <w:rsid w:val="00A76FFD"/>
    <w:rsid w:val="00A770C9"/>
    <w:rsid w:val="00A775A1"/>
    <w:rsid w:val="00A77F3F"/>
    <w:rsid w:val="00A801EB"/>
    <w:rsid w:val="00A80806"/>
    <w:rsid w:val="00A80B7F"/>
    <w:rsid w:val="00A81BE4"/>
    <w:rsid w:val="00A81E5A"/>
    <w:rsid w:val="00A82528"/>
    <w:rsid w:val="00A826DF"/>
    <w:rsid w:val="00A828C3"/>
    <w:rsid w:val="00A82A76"/>
    <w:rsid w:val="00A82DD9"/>
    <w:rsid w:val="00A82E1D"/>
    <w:rsid w:val="00A8327D"/>
    <w:rsid w:val="00A83930"/>
    <w:rsid w:val="00A840DF"/>
    <w:rsid w:val="00A843E9"/>
    <w:rsid w:val="00A84B3C"/>
    <w:rsid w:val="00A84C62"/>
    <w:rsid w:val="00A8549E"/>
    <w:rsid w:val="00A855C0"/>
    <w:rsid w:val="00A85DA7"/>
    <w:rsid w:val="00A85F56"/>
    <w:rsid w:val="00A85FBC"/>
    <w:rsid w:val="00A862E8"/>
    <w:rsid w:val="00A8666F"/>
    <w:rsid w:val="00A87075"/>
    <w:rsid w:val="00A872F9"/>
    <w:rsid w:val="00A87F1C"/>
    <w:rsid w:val="00A90835"/>
    <w:rsid w:val="00A90842"/>
    <w:rsid w:val="00A90865"/>
    <w:rsid w:val="00A909C8"/>
    <w:rsid w:val="00A90E19"/>
    <w:rsid w:val="00A913C5"/>
    <w:rsid w:val="00A91477"/>
    <w:rsid w:val="00A916DF"/>
    <w:rsid w:val="00A91BF2"/>
    <w:rsid w:val="00A91C93"/>
    <w:rsid w:val="00A91D44"/>
    <w:rsid w:val="00A92B35"/>
    <w:rsid w:val="00A93516"/>
    <w:rsid w:val="00A94611"/>
    <w:rsid w:val="00A947B3"/>
    <w:rsid w:val="00A956DA"/>
    <w:rsid w:val="00A95740"/>
    <w:rsid w:val="00A95EB5"/>
    <w:rsid w:val="00A9652A"/>
    <w:rsid w:val="00A96C7D"/>
    <w:rsid w:val="00A96D23"/>
    <w:rsid w:val="00A96F29"/>
    <w:rsid w:val="00A971C9"/>
    <w:rsid w:val="00A9732B"/>
    <w:rsid w:val="00A97B30"/>
    <w:rsid w:val="00A97F1A"/>
    <w:rsid w:val="00AA00E5"/>
    <w:rsid w:val="00AA1AEE"/>
    <w:rsid w:val="00AA2548"/>
    <w:rsid w:val="00AA2571"/>
    <w:rsid w:val="00AA3731"/>
    <w:rsid w:val="00AA37BD"/>
    <w:rsid w:val="00AA413F"/>
    <w:rsid w:val="00AA414A"/>
    <w:rsid w:val="00AA509A"/>
    <w:rsid w:val="00AA51EA"/>
    <w:rsid w:val="00AA55AE"/>
    <w:rsid w:val="00AA599C"/>
    <w:rsid w:val="00AA5BE3"/>
    <w:rsid w:val="00AA60C0"/>
    <w:rsid w:val="00AA6338"/>
    <w:rsid w:val="00AA6ED3"/>
    <w:rsid w:val="00AA7527"/>
    <w:rsid w:val="00AA7787"/>
    <w:rsid w:val="00AB07F4"/>
    <w:rsid w:val="00AB0FCF"/>
    <w:rsid w:val="00AB1502"/>
    <w:rsid w:val="00AB15C9"/>
    <w:rsid w:val="00AB1684"/>
    <w:rsid w:val="00AB1D14"/>
    <w:rsid w:val="00AB20BE"/>
    <w:rsid w:val="00AB2443"/>
    <w:rsid w:val="00AB2809"/>
    <w:rsid w:val="00AB2D53"/>
    <w:rsid w:val="00AB300B"/>
    <w:rsid w:val="00AB304C"/>
    <w:rsid w:val="00AB30A9"/>
    <w:rsid w:val="00AB3671"/>
    <w:rsid w:val="00AB3688"/>
    <w:rsid w:val="00AB3DAB"/>
    <w:rsid w:val="00AB3E53"/>
    <w:rsid w:val="00AB492A"/>
    <w:rsid w:val="00AB4E4C"/>
    <w:rsid w:val="00AB5004"/>
    <w:rsid w:val="00AB54FB"/>
    <w:rsid w:val="00AB551D"/>
    <w:rsid w:val="00AB5692"/>
    <w:rsid w:val="00AB56A4"/>
    <w:rsid w:val="00AB6340"/>
    <w:rsid w:val="00AB640A"/>
    <w:rsid w:val="00AB6ADC"/>
    <w:rsid w:val="00AB6B01"/>
    <w:rsid w:val="00AB7105"/>
    <w:rsid w:val="00AB71BE"/>
    <w:rsid w:val="00AB72C1"/>
    <w:rsid w:val="00AC0187"/>
    <w:rsid w:val="00AC04A8"/>
    <w:rsid w:val="00AC0884"/>
    <w:rsid w:val="00AC0B04"/>
    <w:rsid w:val="00AC1090"/>
    <w:rsid w:val="00AC141C"/>
    <w:rsid w:val="00AC1B3E"/>
    <w:rsid w:val="00AC223B"/>
    <w:rsid w:val="00AC2407"/>
    <w:rsid w:val="00AC24DC"/>
    <w:rsid w:val="00AC2AD3"/>
    <w:rsid w:val="00AC2E74"/>
    <w:rsid w:val="00AC2FCF"/>
    <w:rsid w:val="00AC306B"/>
    <w:rsid w:val="00AC30DC"/>
    <w:rsid w:val="00AC33EE"/>
    <w:rsid w:val="00AC3766"/>
    <w:rsid w:val="00AC3B37"/>
    <w:rsid w:val="00AC3CD9"/>
    <w:rsid w:val="00AC40D2"/>
    <w:rsid w:val="00AC49E5"/>
    <w:rsid w:val="00AC4AD8"/>
    <w:rsid w:val="00AC5182"/>
    <w:rsid w:val="00AC5F73"/>
    <w:rsid w:val="00AC614A"/>
    <w:rsid w:val="00AC636C"/>
    <w:rsid w:val="00AC6BD3"/>
    <w:rsid w:val="00AC78F2"/>
    <w:rsid w:val="00AC78F4"/>
    <w:rsid w:val="00AC790D"/>
    <w:rsid w:val="00AC7FD8"/>
    <w:rsid w:val="00AD011B"/>
    <w:rsid w:val="00AD022C"/>
    <w:rsid w:val="00AD058A"/>
    <w:rsid w:val="00AD0982"/>
    <w:rsid w:val="00AD1173"/>
    <w:rsid w:val="00AD1A29"/>
    <w:rsid w:val="00AD24BB"/>
    <w:rsid w:val="00AD2771"/>
    <w:rsid w:val="00AD2AD3"/>
    <w:rsid w:val="00AD2D7E"/>
    <w:rsid w:val="00AD3265"/>
    <w:rsid w:val="00AD3E3B"/>
    <w:rsid w:val="00AD438C"/>
    <w:rsid w:val="00AD44DB"/>
    <w:rsid w:val="00AD47CD"/>
    <w:rsid w:val="00AD4C21"/>
    <w:rsid w:val="00AD5546"/>
    <w:rsid w:val="00AD5657"/>
    <w:rsid w:val="00AD6495"/>
    <w:rsid w:val="00AD64C8"/>
    <w:rsid w:val="00AD6797"/>
    <w:rsid w:val="00AD6E5E"/>
    <w:rsid w:val="00AD7345"/>
    <w:rsid w:val="00AD7765"/>
    <w:rsid w:val="00AD7FAA"/>
    <w:rsid w:val="00AE0143"/>
    <w:rsid w:val="00AE0236"/>
    <w:rsid w:val="00AE0441"/>
    <w:rsid w:val="00AE0E45"/>
    <w:rsid w:val="00AE0E9D"/>
    <w:rsid w:val="00AE0ECB"/>
    <w:rsid w:val="00AE1003"/>
    <w:rsid w:val="00AE116A"/>
    <w:rsid w:val="00AE1D8E"/>
    <w:rsid w:val="00AE236C"/>
    <w:rsid w:val="00AE2E2F"/>
    <w:rsid w:val="00AE340D"/>
    <w:rsid w:val="00AE3546"/>
    <w:rsid w:val="00AE3C8B"/>
    <w:rsid w:val="00AE3FA1"/>
    <w:rsid w:val="00AE4231"/>
    <w:rsid w:val="00AE4488"/>
    <w:rsid w:val="00AE4931"/>
    <w:rsid w:val="00AE4C17"/>
    <w:rsid w:val="00AE4C52"/>
    <w:rsid w:val="00AE53EB"/>
    <w:rsid w:val="00AE58C3"/>
    <w:rsid w:val="00AE6CFB"/>
    <w:rsid w:val="00AE6E4D"/>
    <w:rsid w:val="00AE6E7B"/>
    <w:rsid w:val="00AF0089"/>
    <w:rsid w:val="00AF00BB"/>
    <w:rsid w:val="00AF0448"/>
    <w:rsid w:val="00AF064E"/>
    <w:rsid w:val="00AF12F3"/>
    <w:rsid w:val="00AF1591"/>
    <w:rsid w:val="00AF15C4"/>
    <w:rsid w:val="00AF1EB7"/>
    <w:rsid w:val="00AF2292"/>
    <w:rsid w:val="00AF28B1"/>
    <w:rsid w:val="00AF2B69"/>
    <w:rsid w:val="00AF3071"/>
    <w:rsid w:val="00AF342D"/>
    <w:rsid w:val="00AF396C"/>
    <w:rsid w:val="00AF3ABF"/>
    <w:rsid w:val="00AF3BC1"/>
    <w:rsid w:val="00AF3FF1"/>
    <w:rsid w:val="00AF40BF"/>
    <w:rsid w:val="00AF4286"/>
    <w:rsid w:val="00AF42AC"/>
    <w:rsid w:val="00AF46B2"/>
    <w:rsid w:val="00AF5108"/>
    <w:rsid w:val="00AF5376"/>
    <w:rsid w:val="00AF54CD"/>
    <w:rsid w:val="00AF5842"/>
    <w:rsid w:val="00AF5DA5"/>
    <w:rsid w:val="00AF5FDF"/>
    <w:rsid w:val="00AF61D3"/>
    <w:rsid w:val="00AF653A"/>
    <w:rsid w:val="00AF667E"/>
    <w:rsid w:val="00AF741B"/>
    <w:rsid w:val="00AF74D2"/>
    <w:rsid w:val="00AF74DC"/>
    <w:rsid w:val="00AF78FF"/>
    <w:rsid w:val="00B00B6D"/>
    <w:rsid w:val="00B01222"/>
    <w:rsid w:val="00B02258"/>
    <w:rsid w:val="00B02672"/>
    <w:rsid w:val="00B026A2"/>
    <w:rsid w:val="00B02EBB"/>
    <w:rsid w:val="00B03102"/>
    <w:rsid w:val="00B035AF"/>
    <w:rsid w:val="00B03C03"/>
    <w:rsid w:val="00B03D46"/>
    <w:rsid w:val="00B03FD9"/>
    <w:rsid w:val="00B04782"/>
    <w:rsid w:val="00B04A02"/>
    <w:rsid w:val="00B04F93"/>
    <w:rsid w:val="00B056EB"/>
    <w:rsid w:val="00B05AAA"/>
    <w:rsid w:val="00B0607D"/>
    <w:rsid w:val="00B06142"/>
    <w:rsid w:val="00B0707A"/>
    <w:rsid w:val="00B07247"/>
    <w:rsid w:val="00B0739B"/>
    <w:rsid w:val="00B075F5"/>
    <w:rsid w:val="00B077E0"/>
    <w:rsid w:val="00B10391"/>
    <w:rsid w:val="00B10B68"/>
    <w:rsid w:val="00B11DE8"/>
    <w:rsid w:val="00B12447"/>
    <w:rsid w:val="00B13119"/>
    <w:rsid w:val="00B139B6"/>
    <w:rsid w:val="00B14732"/>
    <w:rsid w:val="00B14735"/>
    <w:rsid w:val="00B147E4"/>
    <w:rsid w:val="00B14A20"/>
    <w:rsid w:val="00B15033"/>
    <w:rsid w:val="00B150BD"/>
    <w:rsid w:val="00B16086"/>
    <w:rsid w:val="00B16161"/>
    <w:rsid w:val="00B165CC"/>
    <w:rsid w:val="00B16D38"/>
    <w:rsid w:val="00B16E1F"/>
    <w:rsid w:val="00B17BAE"/>
    <w:rsid w:val="00B17CF6"/>
    <w:rsid w:val="00B201FA"/>
    <w:rsid w:val="00B21230"/>
    <w:rsid w:val="00B214B6"/>
    <w:rsid w:val="00B21A21"/>
    <w:rsid w:val="00B21A67"/>
    <w:rsid w:val="00B22394"/>
    <w:rsid w:val="00B22F2D"/>
    <w:rsid w:val="00B232EA"/>
    <w:rsid w:val="00B2407D"/>
    <w:rsid w:val="00B24125"/>
    <w:rsid w:val="00B2420B"/>
    <w:rsid w:val="00B2423A"/>
    <w:rsid w:val="00B242DA"/>
    <w:rsid w:val="00B24CEA"/>
    <w:rsid w:val="00B25641"/>
    <w:rsid w:val="00B25649"/>
    <w:rsid w:val="00B2598B"/>
    <w:rsid w:val="00B25F90"/>
    <w:rsid w:val="00B2602A"/>
    <w:rsid w:val="00B26881"/>
    <w:rsid w:val="00B26969"/>
    <w:rsid w:val="00B269DF"/>
    <w:rsid w:val="00B26D5E"/>
    <w:rsid w:val="00B27313"/>
    <w:rsid w:val="00B30A08"/>
    <w:rsid w:val="00B30B48"/>
    <w:rsid w:val="00B31395"/>
    <w:rsid w:val="00B318C6"/>
    <w:rsid w:val="00B3236D"/>
    <w:rsid w:val="00B32C56"/>
    <w:rsid w:val="00B33794"/>
    <w:rsid w:val="00B33AAF"/>
    <w:rsid w:val="00B347B7"/>
    <w:rsid w:val="00B347F2"/>
    <w:rsid w:val="00B34B49"/>
    <w:rsid w:val="00B35373"/>
    <w:rsid w:val="00B35E1E"/>
    <w:rsid w:val="00B361D8"/>
    <w:rsid w:val="00B365B2"/>
    <w:rsid w:val="00B36D64"/>
    <w:rsid w:val="00B371A9"/>
    <w:rsid w:val="00B37630"/>
    <w:rsid w:val="00B3770F"/>
    <w:rsid w:val="00B37945"/>
    <w:rsid w:val="00B40038"/>
    <w:rsid w:val="00B400DB"/>
    <w:rsid w:val="00B41833"/>
    <w:rsid w:val="00B41FDA"/>
    <w:rsid w:val="00B423E5"/>
    <w:rsid w:val="00B424E8"/>
    <w:rsid w:val="00B426A6"/>
    <w:rsid w:val="00B4315A"/>
    <w:rsid w:val="00B44081"/>
    <w:rsid w:val="00B440DD"/>
    <w:rsid w:val="00B4484B"/>
    <w:rsid w:val="00B4568B"/>
    <w:rsid w:val="00B45AE6"/>
    <w:rsid w:val="00B45ED5"/>
    <w:rsid w:val="00B46372"/>
    <w:rsid w:val="00B4670A"/>
    <w:rsid w:val="00B4682E"/>
    <w:rsid w:val="00B46A60"/>
    <w:rsid w:val="00B47A5D"/>
    <w:rsid w:val="00B47C74"/>
    <w:rsid w:val="00B47EB6"/>
    <w:rsid w:val="00B50326"/>
    <w:rsid w:val="00B50451"/>
    <w:rsid w:val="00B5142D"/>
    <w:rsid w:val="00B5195F"/>
    <w:rsid w:val="00B51DE2"/>
    <w:rsid w:val="00B52035"/>
    <w:rsid w:val="00B521B0"/>
    <w:rsid w:val="00B521DE"/>
    <w:rsid w:val="00B531CD"/>
    <w:rsid w:val="00B53497"/>
    <w:rsid w:val="00B53769"/>
    <w:rsid w:val="00B5447D"/>
    <w:rsid w:val="00B545AE"/>
    <w:rsid w:val="00B54632"/>
    <w:rsid w:val="00B547C7"/>
    <w:rsid w:val="00B54B4F"/>
    <w:rsid w:val="00B5592C"/>
    <w:rsid w:val="00B55A1D"/>
    <w:rsid w:val="00B56086"/>
    <w:rsid w:val="00B568FE"/>
    <w:rsid w:val="00B5698B"/>
    <w:rsid w:val="00B56AE3"/>
    <w:rsid w:val="00B56E1B"/>
    <w:rsid w:val="00B57330"/>
    <w:rsid w:val="00B57A8C"/>
    <w:rsid w:val="00B601E3"/>
    <w:rsid w:val="00B605D2"/>
    <w:rsid w:val="00B606F4"/>
    <w:rsid w:val="00B60983"/>
    <w:rsid w:val="00B615DD"/>
    <w:rsid w:val="00B6162A"/>
    <w:rsid w:val="00B6186B"/>
    <w:rsid w:val="00B61B32"/>
    <w:rsid w:val="00B621F9"/>
    <w:rsid w:val="00B623CB"/>
    <w:rsid w:val="00B62485"/>
    <w:rsid w:val="00B625BF"/>
    <w:rsid w:val="00B62921"/>
    <w:rsid w:val="00B62DBC"/>
    <w:rsid w:val="00B6309B"/>
    <w:rsid w:val="00B635BB"/>
    <w:rsid w:val="00B63851"/>
    <w:rsid w:val="00B63914"/>
    <w:rsid w:val="00B63F41"/>
    <w:rsid w:val="00B6507B"/>
    <w:rsid w:val="00B650B8"/>
    <w:rsid w:val="00B654C4"/>
    <w:rsid w:val="00B65C24"/>
    <w:rsid w:val="00B664DF"/>
    <w:rsid w:val="00B66A70"/>
    <w:rsid w:val="00B67B65"/>
    <w:rsid w:val="00B67C6A"/>
    <w:rsid w:val="00B67D3B"/>
    <w:rsid w:val="00B67EF7"/>
    <w:rsid w:val="00B701DA"/>
    <w:rsid w:val="00B70578"/>
    <w:rsid w:val="00B70831"/>
    <w:rsid w:val="00B7122B"/>
    <w:rsid w:val="00B71504"/>
    <w:rsid w:val="00B71575"/>
    <w:rsid w:val="00B72042"/>
    <w:rsid w:val="00B72970"/>
    <w:rsid w:val="00B73110"/>
    <w:rsid w:val="00B73510"/>
    <w:rsid w:val="00B738BD"/>
    <w:rsid w:val="00B73AD0"/>
    <w:rsid w:val="00B73DBA"/>
    <w:rsid w:val="00B74165"/>
    <w:rsid w:val="00B743C7"/>
    <w:rsid w:val="00B7580E"/>
    <w:rsid w:val="00B75FE3"/>
    <w:rsid w:val="00B766A6"/>
    <w:rsid w:val="00B773B8"/>
    <w:rsid w:val="00B777F8"/>
    <w:rsid w:val="00B801E5"/>
    <w:rsid w:val="00B802B0"/>
    <w:rsid w:val="00B811F2"/>
    <w:rsid w:val="00B81676"/>
    <w:rsid w:val="00B81C03"/>
    <w:rsid w:val="00B81EF0"/>
    <w:rsid w:val="00B8204C"/>
    <w:rsid w:val="00B8265C"/>
    <w:rsid w:val="00B826E6"/>
    <w:rsid w:val="00B8279D"/>
    <w:rsid w:val="00B84106"/>
    <w:rsid w:val="00B84AA6"/>
    <w:rsid w:val="00B84CB7"/>
    <w:rsid w:val="00B85178"/>
    <w:rsid w:val="00B862E0"/>
    <w:rsid w:val="00B862FC"/>
    <w:rsid w:val="00B86A09"/>
    <w:rsid w:val="00B877A4"/>
    <w:rsid w:val="00B87992"/>
    <w:rsid w:val="00B87E09"/>
    <w:rsid w:val="00B87E7C"/>
    <w:rsid w:val="00B9025C"/>
    <w:rsid w:val="00B90E04"/>
    <w:rsid w:val="00B91023"/>
    <w:rsid w:val="00B91297"/>
    <w:rsid w:val="00B92249"/>
    <w:rsid w:val="00B92713"/>
    <w:rsid w:val="00B9280A"/>
    <w:rsid w:val="00B93E4E"/>
    <w:rsid w:val="00B94005"/>
    <w:rsid w:val="00B94854"/>
    <w:rsid w:val="00B95676"/>
    <w:rsid w:val="00B95AD8"/>
    <w:rsid w:val="00B960FB"/>
    <w:rsid w:val="00B961F7"/>
    <w:rsid w:val="00B96428"/>
    <w:rsid w:val="00B96434"/>
    <w:rsid w:val="00B965E7"/>
    <w:rsid w:val="00B969BA"/>
    <w:rsid w:val="00B96E6B"/>
    <w:rsid w:val="00B97301"/>
    <w:rsid w:val="00B973C2"/>
    <w:rsid w:val="00B97B5B"/>
    <w:rsid w:val="00B97F7F"/>
    <w:rsid w:val="00B97FF5"/>
    <w:rsid w:val="00BA02D3"/>
    <w:rsid w:val="00BA0424"/>
    <w:rsid w:val="00BA0470"/>
    <w:rsid w:val="00BA077A"/>
    <w:rsid w:val="00BA08AC"/>
    <w:rsid w:val="00BA1952"/>
    <w:rsid w:val="00BA1CB0"/>
    <w:rsid w:val="00BA2B06"/>
    <w:rsid w:val="00BA2B7C"/>
    <w:rsid w:val="00BA31D7"/>
    <w:rsid w:val="00BA36F7"/>
    <w:rsid w:val="00BA3BAA"/>
    <w:rsid w:val="00BA3DC9"/>
    <w:rsid w:val="00BA3FD1"/>
    <w:rsid w:val="00BA4182"/>
    <w:rsid w:val="00BA4750"/>
    <w:rsid w:val="00BA4984"/>
    <w:rsid w:val="00BA52F8"/>
    <w:rsid w:val="00BA53C2"/>
    <w:rsid w:val="00BA54A6"/>
    <w:rsid w:val="00BA6056"/>
    <w:rsid w:val="00BA684A"/>
    <w:rsid w:val="00BA6D54"/>
    <w:rsid w:val="00BA708B"/>
    <w:rsid w:val="00BB00D5"/>
    <w:rsid w:val="00BB0572"/>
    <w:rsid w:val="00BB06B5"/>
    <w:rsid w:val="00BB0975"/>
    <w:rsid w:val="00BB09F1"/>
    <w:rsid w:val="00BB1131"/>
    <w:rsid w:val="00BB1324"/>
    <w:rsid w:val="00BB1B09"/>
    <w:rsid w:val="00BB1CDE"/>
    <w:rsid w:val="00BB1DDF"/>
    <w:rsid w:val="00BB20B4"/>
    <w:rsid w:val="00BB23BE"/>
    <w:rsid w:val="00BB26CF"/>
    <w:rsid w:val="00BB30B3"/>
    <w:rsid w:val="00BB328A"/>
    <w:rsid w:val="00BB3C84"/>
    <w:rsid w:val="00BB4993"/>
    <w:rsid w:val="00BB4FBA"/>
    <w:rsid w:val="00BB5052"/>
    <w:rsid w:val="00BB5687"/>
    <w:rsid w:val="00BB5748"/>
    <w:rsid w:val="00BB5A8D"/>
    <w:rsid w:val="00BB5E29"/>
    <w:rsid w:val="00BB60EA"/>
    <w:rsid w:val="00BB6183"/>
    <w:rsid w:val="00BB6C4F"/>
    <w:rsid w:val="00BB6DE2"/>
    <w:rsid w:val="00BB6FAF"/>
    <w:rsid w:val="00BB7C9D"/>
    <w:rsid w:val="00BB7DB6"/>
    <w:rsid w:val="00BB7EB1"/>
    <w:rsid w:val="00BC0011"/>
    <w:rsid w:val="00BC04F3"/>
    <w:rsid w:val="00BC0C26"/>
    <w:rsid w:val="00BC0EDF"/>
    <w:rsid w:val="00BC1003"/>
    <w:rsid w:val="00BC10EE"/>
    <w:rsid w:val="00BC15E0"/>
    <w:rsid w:val="00BC2223"/>
    <w:rsid w:val="00BC3328"/>
    <w:rsid w:val="00BC3824"/>
    <w:rsid w:val="00BC3FAE"/>
    <w:rsid w:val="00BC4466"/>
    <w:rsid w:val="00BC4637"/>
    <w:rsid w:val="00BC485C"/>
    <w:rsid w:val="00BC5546"/>
    <w:rsid w:val="00BC5AD9"/>
    <w:rsid w:val="00BC6279"/>
    <w:rsid w:val="00BC63F7"/>
    <w:rsid w:val="00BC65F7"/>
    <w:rsid w:val="00BC68B1"/>
    <w:rsid w:val="00BC7470"/>
    <w:rsid w:val="00BC767D"/>
    <w:rsid w:val="00BD0110"/>
    <w:rsid w:val="00BD0ABF"/>
    <w:rsid w:val="00BD1165"/>
    <w:rsid w:val="00BD18E0"/>
    <w:rsid w:val="00BD1ED6"/>
    <w:rsid w:val="00BD2A38"/>
    <w:rsid w:val="00BD2E59"/>
    <w:rsid w:val="00BD31AB"/>
    <w:rsid w:val="00BD3225"/>
    <w:rsid w:val="00BD3462"/>
    <w:rsid w:val="00BD3EC9"/>
    <w:rsid w:val="00BD44CF"/>
    <w:rsid w:val="00BD4D61"/>
    <w:rsid w:val="00BD50EF"/>
    <w:rsid w:val="00BD5192"/>
    <w:rsid w:val="00BD57A9"/>
    <w:rsid w:val="00BD57BA"/>
    <w:rsid w:val="00BD5924"/>
    <w:rsid w:val="00BD5B0C"/>
    <w:rsid w:val="00BD607B"/>
    <w:rsid w:val="00BD6BE5"/>
    <w:rsid w:val="00BD6DD0"/>
    <w:rsid w:val="00BD748E"/>
    <w:rsid w:val="00BD7CAD"/>
    <w:rsid w:val="00BE09AA"/>
    <w:rsid w:val="00BE0CE9"/>
    <w:rsid w:val="00BE0E49"/>
    <w:rsid w:val="00BE1242"/>
    <w:rsid w:val="00BE1409"/>
    <w:rsid w:val="00BE1673"/>
    <w:rsid w:val="00BE17A2"/>
    <w:rsid w:val="00BE1A9A"/>
    <w:rsid w:val="00BE1B1C"/>
    <w:rsid w:val="00BE1B94"/>
    <w:rsid w:val="00BE1D4D"/>
    <w:rsid w:val="00BE1D51"/>
    <w:rsid w:val="00BE2934"/>
    <w:rsid w:val="00BE29EB"/>
    <w:rsid w:val="00BE3081"/>
    <w:rsid w:val="00BE3883"/>
    <w:rsid w:val="00BE392D"/>
    <w:rsid w:val="00BE3AF3"/>
    <w:rsid w:val="00BE3C48"/>
    <w:rsid w:val="00BE4576"/>
    <w:rsid w:val="00BE4679"/>
    <w:rsid w:val="00BE514F"/>
    <w:rsid w:val="00BE641E"/>
    <w:rsid w:val="00BE6923"/>
    <w:rsid w:val="00BE6BF4"/>
    <w:rsid w:val="00BE7825"/>
    <w:rsid w:val="00BE7C59"/>
    <w:rsid w:val="00BF01E3"/>
    <w:rsid w:val="00BF0853"/>
    <w:rsid w:val="00BF09D5"/>
    <w:rsid w:val="00BF1444"/>
    <w:rsid w:val="00BF37B8"/>
    <w:rsid w:val="00BF3867"/>
    <w:rsid w:val="00BF3877"/>
    <w:rsid w:val="00BF3A62"/>
    <w:rsid w:val="00BF47F0"/>
    <w:rsid w:val="00BF57AB"/>
    <w:rsid w:val="00BF666D"/>
    <w:rsid w:val="00BF66FF"/>
    <w:rsid w:val="00BF6B31"/>
    <w:rsid w:val="00BF71CC"/>
    <w:rsid w:val="00BF7558"/>
    <w:rsid w:val="00BF7627"/>
    <w:rsid w:val="00BF76AA"/>
    <w:rsid w:val="00BF79C8"/>
    <w:rsid w:val="00BF7F17"/>
    <w:rsid w:val="00C0015D"/>
    <w:rsid w:val="00C005D6"/>
    <w:rsid w:val="00C00AB8"/>
    <w:rsid w:val="00C00F37"/>
    <w:rsid w:val="00C00FA5"/>
    <w:rsid w:val="00C0142E"/>
    <w:rsid w:val="00C0189A"/>
    <w:rsid w:val="00C01E8E"/>
    <w:rsid w:val="00C02034"/>
    <w:rsid w:val="00C028A6"/>
    <w:rsid w:val="00C028BA"/>
    <w:rsid w:val="00C02C12"/>
    <w:rsid w:val="00C03DBB"/>
    <w:rsid w:val="00C04028"/>
    <w:rsid w:val="00C041B3"/>
    <w:rsid w:val="00C0425D"/>
    <w:rsid w:val="00C043C0"/>
    <w:rsid w:val="00C04529"/>
    <w:rsid w:val="00C04737"/>
    <w:rsid w:val="00C048A7"/>
    <w:rsid w:val="00C049DC"/>
    <w:rsid w:val="00C04A1A"/>
    <w:rsid w:val="00C052AF"/>
    <w:rsid w:val="00C0537D"/>
    <w:rsid w:val="00C05956"/>
    <w:rsid w:val="00C05A99"/>
    <w:rsid w:val="00C05B4E"/>
    <w:rsid w:val="00C05CDB"/>
    <w:rsid w:val="00C06E2C"/>
    <w:rsid w:val="00C0713A"/>
    <w:rsid w:val="00C07472"/>
    <w:rsid w:val="00C07617"/>
    <w:rsid w:val="00C07797"/>
    <w:rsid w:val="00C07865"/>
    <w:rsid w:val="00C0792C"/>
    <w:rsid w:val="00C07EB9"/>
    <w:rsid w:val="00C105FD"/>
    <w:rsid w:val="00C1071B"/>
    <w:rsid w:val="00C11653"/>
    <w:rsid w:val="00C119C0"/>
    <w:rsid w:val="00C11A32"/>
    <w:rsid w:val="00C11DB0"/>
    <w:rsid w:val="00C12534"/>
    <w:rsid w:val="00C138B9"/>
    <w:rsid w:val="00C1398F"/>
    <w:rsid w:val="00C14561"/>
    <w:rsid w:val="00C14D95"/>
    <w:rsid w:val="00C1570C"/>
    <w:rsid w:val="00C1656F"/>
    <w:rsid w:val="00C16647"/>
    <w:rsid w:val="00C16DA9"/>
    <w:rsid w:val="00C178CF"/>
    <w:rsid w:val="00C20E1C"/>
    <w:rsid w:val="00C21E01"/>
    <w:rsid w:val="00C21F71"/>
    <w:rsid w:val="00C22512"/>
    <w:rsid w:val="00C2255D"/>
    <w:rsid w:val="00C22E0C"/>
    <w:rsid w:val="00C22EAB"/>
    <w:rsid w:val="00C23839"/>
    <w:rsid w:val="00C23C7F"/>
    <w:rsid w:val="00C23FC0"/>
    <w:rsid w:val="00C2420A"/>
    <w:rsid w:val="00C243FA"/>
    <w:rsid w:val="00C24765"/>
    <w:rsid w:val="00C24AD0"/>
    <w:rsid w:val="00C24B02"/>
    <w:rsid w:val="00C24B72"/>
    <w:rsid w:val="00C24D5C"/>
    <w:rsid w:val="00C26C4D"/>
    <w:rsid w:val="00C26EB2"/>
    <w:rsid w:val="00C30156"/>
    <w:rsid w:val="00C301F7"/>
    <w:rsid w:val="00C301FD"/>
    <w:rsid w:val="00C309F0"/>
    <w:rsid w:val="00C30B86"/>
    <w:rsid w:val="00C30FC0"/>
    <w:rsid w:val="00C31112"/>
    <w:rsid w:val="00C31316"/>
    <w:rsid w:val="00C31DE5"/>
    <w:rsid w:val="00C321B9"/>
    <w:rsid w:val="00C32EAB"/>
    <w:rsid w:val="00C3305E"/>
    <w:rsid w:val="00C3363A"/>
    <w:rsid w:val="00C33900"/>
    <w:rsid w:val="00C33983"/>
    <w:rsid w:val="00C33C14"/>
    <w:rsid w:val="00C340B8"/>
    <w:rsid w:val="00C343F0"/>
    <w:rsid w:val="00C34752"/>
    <w:rsid w:val="00C34883"/>
    <w:rsid w:val="00C34B37"/>
    <w:rsid w:val="00C34C2D"/>
    <w:rsid w:val="00C34D24"/>
    <w:rsid w:val="00C35350"/>
    <w:rsid w:val="00C35DBC"/>
    <w:rsid w:val="00C35DF3"/>
    <w:rsid w:val="00C3604A"/>
    <w:rsid w:val="00C361C0"/>
    <w:rsid w:val="00C36318"/>
    <w:rsid w:val="00C36798"/>
    <w:rsid w:val="00C369AB"/>
    <w:rsid w:val="00C36B90"/>
    <w:rsid w:val="00C370C2"/>
    <w:rsid w:val="00C375C2"/>
    <w:rsid w:val="00C379D4"/>
    <w:rsid w:val="00C40655"/>
    <w:rsid w:val="00C40FA2"/>
    <w:rsid w:val="00C4167F"/>
    <w:rsid w:val="00C41BF0"/>
    <w:rsid w:val="00C421D7"/>
    <w:rsid w:val="00C4292C"/>
    <w:rsid w:val="00C43177"/>
    <w:rsid w:val="00C43832"/>
    <w:rsid w:val="00C43D9D"/>
    <w:rsid w:val="00C43F60"/>
    <w:rsid w:val="00C44306"/>
    <w:rsid w:val="00C44406"/>
    <w:rsid w:val="00C44780"/>
    <w:rsid w:val="00C44D71"/>
    <w:rsid w:val="00C450AA"/>
    <w:rsid w:val="00C45BB1"/>
    <w:rsid w:val="00C4625C"/>
    <w:rsid w:val="00C462E7"/>
    <w:rsid w:val="00C46311"/>
    <w:rsid w:val="00C465EB"/>
    <w:rsid w:val="00C466BC"/>
    <w:rsid w:val="00C468BD"/>
    <w:rsid w:val="00C46AFA"/>
    <w:rsid w:val="00C46CA0"/>
    <w:rsid w:val="00C46F2A"/>
    <w:rsid w:val="00C470C7"/>
    <w:rsid w:val="00C47549"/>
    <w:rsid w:val="00C47A09"/>
    <w:rsid w:val="00C47C6B"/>
    <w:rsid w:val="00C47D28"/>
    <w:rsid w:val="00C47DB2"/>
    <w:rsid w:val="00C5071D"/>
    <w:rsid w:val="00C50747"/>
    <w:rsid w:val="00C50D76"/>
    <w:rsid w:val="00C5154D"/>
    <w:rsid w:val="00C51C48"/>
    <w:rsid w:val="00C51C66"/>
    <w:rsid w:val="00C51E6F"/>
    <w:rsid w:val="00C51EF4"/>
    <w:rsid w:val="00C525BA"/>
    <w:rsid w:val="00C529E6"/>
    <w:rsid w:val="00C52F1F"/>
    <w:rsid w:val="00C5324E"/>
    <w:rsid w:val="00C532BA"/>
    <w:rsid w:val="00C53920"/>
    <w:rsid w:val="00C5447E"/>
    <w:rsid w:val="00C5451E"/>
    <w:rsid w:val="00C545CE"/>
    <w:rsid w:val="00C54FA3"/>
    <w:rsid w:val="00C54FB1"/>
    <w:rsid w:val="00C55076"/>
    <w:rsid w:val="00C5516E"/>
    <w:rsid w:val="00C56B00"/>
    <w:rsid w:val="00C57346"/>
    <w:rsid w:val="00C5780A"/>
    <w:rsid w:val="00C57A26"/>
    <w:rsid w:val="00C57B8F"/>
    <w:rsid w:val="00C57BFE"/>
    <w:rsid w:val="00C60335"/>
    <w:rsid w:val="00C606A6"/>
    <w:rsid w:val="00C60804"/>
    <w:rsid w:val="00C60CB2"/>
    <w:rsid w:val="00C6151F"/>
    <w:rsid w:val="00C617AD"/>
    <w:rsid w:val="00C61F59"/>
    <w:rsid w:val="00C62521"/>
    <w:rsid w:val="00C637BB"/>
    <w:rsid w:val="00C6399E"/>
    <w:rsid w:val="00C63ABF"/>
    <w:rsid w:val="00C63CD9"/>
    <w:rsid w:val="00C63D55"/>
    <w:rsid w:val="00C63E5B"/>
    <w:rsid w:val="00C647EE"/>
    <w:rsid w:val="00C655B3"/>
    <w:rsid w:val="00C65C77"/>
    <w:rsid w:val="00C6639B"/>
    <w:rsid w:val="00C66E36"/>
    <w:rsid w:val="00C677C4"/>
    <w:rsid w:val="00C67F5E"/>
    <w:rsid w:val="00C70649"/>
    <w:rsid w:val="00C708A6"/>
    <w:rsid w:val="00C70ABF"/>
    <w:rsid w:val="00C70B68"/>
    <w:rsid w:val="00C716E5"/>
    <w:rsid w:val="00C71786"/>
    <w:rsid w:val="00C71C62"/>
    <w:rsid w:val="00C72F86"/>
    <w:rsid w:val="00C73885"/>
    <w:rsid w:val="00C74ED2"/>
    <w:rsid w:val="00C7511C"/>
    <w:rsid w:val="00C755CA"/>
    <w:rsid w:val="00C760CD"/>
    <w:rsid w:val="00C7668C"/>
    <w:rsid w:val="00C769CF"/>
    <w:rsid w:val="00C76FED"/>
    <w:rsid w:val="00C77008"/>
    <w:rsid w:val="00C774CD"/>
    <w:rsid w:val="00C77906"/>
    <w:rsid w:val="00C779D8"/>
    <w:rsid w:val="00C77B54"/>
    <w:rsid w:val="00C77E78"/>
    <w:rsid w:val="00C8043F"/>
    <w:rsid w:val="00C80835"/>
    <w:rsid w:val="00C8094A"/>
    <w:rsid w:val="00C80C6B"/>
    <w:rsid w:val="00C80C8E"/>
    <w:rsid w:val="00C81237"/>
    <w:rsid w:val="00C8228C"/>
    <w:rsid w:val="00C82776"/>
    <w:rsid w:val="00C8278A"/>
    <w:rsid w:val="00C82B70"/>
    <w:rsid w:val="00C82D5A"/>
    <w:rsid w:val="00C82F4E"/>
    <w:rsid w:val="00C83048"/>
    <w:rsid w:val="00C83895"/>
    <w:rsid w:val="00C83BED"/>
    <w:rsid w:val="00C842A8"/>
    <w:rsid w:val="00C84386"/>
    <w:rsid w:val="00C847C9"/>
    <w:rsid w:val="00C84802"/>
    <w:rsid w:val="00C84A29"/>
    <w:rsid w:val="00C85B2C"/>
    <w:rsid w:val="00C85C96"/>
    <w:rsid w:val="00C86CB9"/>
    <w:rsid w:val="00C86E61"/>
    <w:rsid w:val="00C86ED1"/>
    <w:rsid w:val="00C87094"/>
    <w:rsid w:val="00C876A1"/>
    <w:rsid w:val="00C902AD"/>
    <w:rsid w:val="00C91613"/>
    <w:rsid w:val="00C91BF3"/>
    <w:rsid w:val="00C9284F"/>
    <w:rsid w:val="00C93ABB"/>
    <w:rsid w:val="00C944B5"/>
    <w:rsid w:val="00C94B14"/>
    <w:rsid w:val="00C94B8B"/>
    <w:rsid w:val="00C94FF2"/>
    <w:rsid w:val="00C95791"/>
    <w:rsid w:val="00C95C5D"/>
    <w:rsid w:val="00C96028"/>
    <w:rsid w:val="00C96441"/>
    <w:rsid w:val="00C96CA7"/>
    <w:rsid w:val="00C9701E"/>
    <w:rsid w:val="00C974DC"/>
    <w:rsid w:val="00C97943"/>
    <w:rsid w:val="00C97959"/>
    <w:rsid w:val="00C97B5B"/>
    <w:rsid w:val="00C97F65"/>
    <w:rsid w:val="00CA0A2B"/>
    <w:rsid w:val="00CA0EAD"/>
    <w:rsid w:val="00CA1554"/>
    <w:rsid w:val="00CA16AE"/>
    <w:rsid w:val="00CA2052"/>
    <w:rsid w:val="00CA2770"/>
    <w:rsid w:val="00CA32FC"/>
    <w:rsid w:val="00CA3800"/>
    <w:rsid w:val="00CA38A9"/>
    <w:rsid w:val="00CA3A2D"/>
    <w:rsid w:val="00CA4106"/>
    <w:rsid w:val="00CA4E93"/>
    <w:rsid w:val="00CA51EB"/>
    <w:rsid w:val="00CA52AF"/>
    <w:rsid w:val="00CA55AA"/>
    <w:rsid w:val="00CA5E10"/>
    <w:rsid w:val="00CA63EE"/>
    <w:rsid w:val="00CA6BCE"/>
    <w:rsid w:val="00CA700E"/>
    <w:rsid w:val="00CA7387"/>
    <w:rsid w:val="00CA7D73"/>
    <w:rsid w:val="00CB00C5"/>
    <w:rsid w:val="00CB01CA"/>
    <w:rsid w:val="00CB023E"/>
    <w:rsid w:val="00CB03D9"/>
    <w:rsid w:val="00CB050C"/>
    <w:rsid w:val="00CB085D"/>
    <w:rsid w:val="00CB0D1A"/>
    <w:rsid w:val="00CB0FF7"/>
    <w:rsid w:val="00CB1E5D"/>
    <w:rsid w:val="00CB1F36"/>
    <w:rsid w:val="00CB2437"/>
    <w:rsid w:val="00CB2737"/>
    <w:rsid w:val="00CB27DB"/>
    <w:rsid w:val="00CB28DD"/>
    <w:rsid w:val="00CB2A22"/>
    <w:rsid w:val="00CB2B3C"/>
    <w:rsid w:val="00CB3C36"/>
    <w:rsid w:val="00CB3C6B"/>
    <w:rsid w:val="00CB49DE"/>
    <w:rsid w:val="00CB4C14"/>
    <w:rsid w:val="00CB5441"/>
    <w:rsid w:val="00CB5754"/>
    <w:rsid w:val="00CB5975"/>
    <w:rsid w:val="00CB5AAF"/>
    <w:rsid w:val="00CB6810"/>
    <w:rsid w:val="00CB6954"/>
    <w:rsid w:val="00CB6C71"/>
    <w:rsid w:val="00CB716C"/>
    <w:rsid w:val="00CB74B6"/>
    <w:rsid w:val="00CB788B"/>
    <w:rsid w:val="00CB79DD"/>
    <w:rsid w:val="00CC0CEB"/>
    <w:rsid w:val="00CC1447"/>
    <w:rsid w:val="00CC14B5"/>
    <w:rsid w:val="00CC18B9"/>
    <w:rsid w:val="00CC1B1B"/>
    <w:rsid w:val="00CC223D"/>
    <w:rsid w:val="00CC2961"/>
    <w:rsid w:val="00CC2ADE"/>
    <w:rsid w:val="00CC2C57"/>
    <w:rsid w:val="00CC386F"/>
    <w:rsid w:val="00CC3A1A"/>
    <w:rsid w:val="00CC4089"/>
    <w:rsid w:val="00CC493B"/>
    <w:rsid w:val="00CC51D9"/>
    <w:rsid w:val="00CC5E40"/>
    <w:rsid w:val="00CC61D9"/>
    <w:rsid w:val="00CC65E8"/>
    <w:rsid w:val="00CC6839"/>
    <w:rsid w:val="00CC6B09"/>
    <w:rsid w:val="00CC73F6"/>
    <w:rsid w:val="00CC77D1"/>
    <w:rsid w:val="00CC7B6C"/>
    <w:rsid w:val="00CD1E3E"/>
    <w:rsid w:val="00CD1ED4"/>
    <w:rsid w:val="00CD1EDF"/>
    <w:rsid w:val="00CD2A01"/>
    <w:rsid w:val="00CD2E6B"/>
    <w:rsid w:val="00CD2FC3"/>
    <w:rsid w:val="00CD30BC"/>
    <w:rsid w:val="00CD437E"/>
    <w:rsid w:val="00CD4432"/>
    <w:rsid w:val="00CD54E3"/>
    <w:rsid w:val="00CD582B"/>
    <w:rsid w:val="00CD59BA"/>
    <w:rsid w:val="00CD5AD4"/>
    <w:rsid w:val="00CD5D9F"/>
    <w:rsid w:val="00CD782A"/>
    <w:rsid w:val="00CE00E0"/>
    <w:rsid w:val="00CE02CC"/>
    <w:rsid w:val="00CE074C"/>
    <w:rsid w:val="00CE0A43"/>
    <w:rsid w:val="00CE133C"/>
    <w:rsid w:val="00CE1F0B"/>
    <w:rsid w:val="00CE29B0"/>
    <w:rsid w:val="00CE2AD6"/>
    <w:rsid w:val="00CE3A6F"/>
    <w:rsid w:val="00CE3C36"/>
    <w:rsid w:val="00CE4183"/>
    <w:rsid w:val="00CE4C0D"/>
    <w:rsid w:val="00CE5206"/>
    <w:rsid w:val="00CE5E02"/>
    <w:rsid w:val="00CE5FA2"/>
    <w:rsid w:val="00CE7BD6"/>
    <w:rsid w:val="00CF041A"/>
    <w:rsid w:val="00CF0B69"/>
    <w:rsid w:val="00CF0C13"/>
    <w:rsid w:val="00CF1193"/>
    <w:rsid w:val="00CF176B"/>
    <w:rsid w:val="00CF1BF0"/>
    <w:rsid w:val="00CF1C1B"/>
    <w:rsid w:val="00CF1E3E"/>
    <w:rsid w:val="00CF251E"/>
    <w:rsid w:val="00CF270A"/>
    <w:rsid w:val="00CF3CAC"/>
    <w:rsid w:val="00CF3E5D"/>
    <w:rsid w:val="00CF43BC"/>
    <w:rsid w:val="00CF5465"/>
    <w:rsid w:val="00CF5576"/>
    <w:rsid w:val="00CF579F"/>
    <w:rsid w:val="00CF5AAD"/>
    <w:rsid w:val="00CF5CA9"/>
    <w:rsid w:val="00CF5D0E"/>
    <w:rsid w:val="00CF5EB8"/>
    <w:rsid w:val="00CF6C3C"/>
    <w:rsid w:val="00CF6CD3"/>
    <w:rsid w:val="00CF6D63"/>
    <w:rsid w:val="00CF7044"/>
    <w:rsid w:val="00CF7910"/>
    <w:rsid w:val="00D00359"/>
    <w:rsid w:val="00D00617"/>
    <w:rsid w:val="00D00F0D"/>
    <w:rsid w:val="00D02145"/>
    <w:rsid w:val="00D022A3"/>
    <w:rsid w:val="00D02662"/>
    <w:rsid w:val="00D026D0"/>
    <w:rsid w:val="00D030B4"/>
    <w:rsid w:val="00D0334A"/>
    <w:rsid w:val="00D036D5"/>
    <w:rsid w:val="00D039AC"/>
    <w:rsid w:val="00D0439A"/>
    <w:rsid w:val="00D043FE"/>
    <w:rsid w:val="00D04511"/>
    <w:rsid w:val="00D0463D"/>
    <w:rsid w:val="00D048FD"/>
    <w:rsid w:val="00D04A60"/>
    <w:rsid w:val="00D0539D"/>
    <w:rsid w:val="00D05415"/>
    <w:rsid w:val="00D05B35"/>
    <w:rsid w:val="00D063C0"/>
    <w:rsid w:val="00D07B01"/>
    <w:rsid w:val="00D10DCD"/>
    <w:rsid w:val="00D110E5"/>
    <w:rsid w:val="00D1137E"/>
    <w:rsid w:val="00D1147E"/>
    <w:rsid w:val="00D11735"/>
    <w:rsid w:val="00D12246"/>
    <w:rsid w:val="00D122F9"/>
    <w:rsid w:val="00D125AD"/>
    <w:rsid w:val="00D13212"/>
    <w:rsid w:val="00D13BA7"/>
    <w:rsid w:val="00D14016"/>
    <w:rsid w:val="00D147E8"/>
    <w:rsid w:val="00D15534"/>
    <w:rsid w:val="00D1589C"/>
    <w:rsid w:val="00D15AD0"/>
    <w:rsid w:val="00D1625A"/>
    <w:rsid w:val="00D16437"/>
    <w:rsid w:val="00D16D1B"/>
    <w:rsid w:val="00D16F16"/>
    <w:rsid w:val="00D175DA"/>
    <w:rsid w:val="00D176DF"/>
    <w:rsid w:val="00D179AD"/>
    <w:rsid w:val="00D17D76"/>
    <w:rsid w:val="00D17D84"/>
    <w:rsid w:val="00D17E41"/>
    <w:rsid w:val="00D17F28"/>
    <w:rsid w:val="00D20002"/>
    <w:rsid w:val="00D200A5"/>
    <w:rsid w:val="00D202EF"/>
    <w:rsid w:val="00D2055C"/>
    <w:rsid w:val="00D208DE"/>
    <w:rsid w:val="00D21195"/>
    <w:rsid w:val="00D21805"/>
    <w:rsid w:val="00D22B2D"/>
    <w:rsid w:val="00D234C8"/>
    <w:rsid w:val="00D23B7D"/>
    <w:rsid w:val="00D23D7F"/>
    <w:rsid w:val="00D23EAD"/>
    <w:rsid w:val="00D2448D"/>
    <w:rsid w:val="00D24608"/>
    <w:rsid w:val="00D24648"/>
    <w:rsid w:val="00D24A2A"/>
    <w:rsid w:val="00D24B55"/>
    <w:rsid w:val="00D2562D"/>
    <w:rsid w:val="00D256BF"/>
    <w:rsid w:val="00D265C2"/>
    <w:rsid w:val="00D26BD8"/>
    <w:rsid w:val="00D26DA8"/>
    <w:rsid w:val="00D27374"/>
    <w:rsid w:val="00D273B3"/>
    <w:rsid w:val="00D27433"/>
    <w:rsid w:val="00D27611"/>
    <w:rsid w:val="00D27C71"/>
    <w:rsid w:val="00D27E41"/>
    <w:rsid w:val="00D30094"/>
    <w:rsid w:val="00D30209"/>
    <w:rsid w:val="00D303FD"/>
    <w:rsid w:val="00D304D8"/>
    <w:rsid w:val="00D309A8"/>
    <w:rsid w:val="00D314A2"/>
    <w:rsid w:val="00D31A5E"/>
    <w:rsid w:val="00D32543"/>
    <w:rsid w:val="00D327E6"/>
    <w:rsid w:val="00D32E04"/>
    <w:rsid w:val="00D32F03"/>
    <w:rsid w:val="00D3320B"/>
    <w:rsid w:val="00D33411"/>
    <w:rsid w:val="00D334AD"/>
    <w:rsid w:val="00D334F3"/>
    <w:rsid w:val="00D33A44"/>
    <w:rsid w:val="00D34031"/>
    <w:rsid w:val="00D34941"/>
    <w:rsid w:val="00D34C3A"/>
    <w:rsid w:val="00D34D6A"/>
    <w:rsid w:val="00D34FC1"/>
    <w:rsid w:val="00D354B2"/>
    <w:rsid w:val="00D358CD"/>
    <w:rsid w:val="00D358D2"/>
    <w:rsid w:val="00D35F4F"/>
    <w:rsid w:val="00D361A3"/>
    <w:rsid w:val="00D36C12"/>
    <w:rsid w:val="00D36D1F"/>
    <w:rsid w:val="00D372F7"/>
    <w:rsid w:val="00D3779A"/>
    <w:rsid w:val="00D377EC"/>
    <w:rsid w:val="00D37E9B"/>
    <w:rsid w:val="00D40C90"/>
    <w:rsid w:val="00D40F69"/>
    <w:rsid w:val="00D4115E"/>
    <w:rsid w:val="00D41AD4"/>
    <w:rsid w:val="00D42374"/>
    <w:rsid w:val="00D4296F"/>
    <w:rsid w:val="00D42E94"/>
    <w:rsid w:val="00D435FC"/>
    <w:rsid w:val="00D43EFD"/>
    <w:rsid w:val="00D441CF"/>
    <w:rsid w:val="00D448FB"/>
    <w:rsid w:val="00D453C6"/>
    <w:rsid w:val="00D45454"/>
    <w:rsid w:val="00D4600A"/>
    <w:rsid w:val="00D460B4"/>
    <w:rsid w:val="00D46BEA"/>
    <w:rsid w:val="00D46CAC"/>
    <w:rsid w:val="00D46CD3"/>
    <w:rsid w:val="00D47832"/>
    <w:rsid w:val="00D47903"/>
    <w:rsid w:val="00D47C09"/>
    <w:rsid w:val="00D47CF6"/>
    <w:rsid w:val="00D47D16"/>
    <w:rsid w:val="00D47EE1"/>
    <w:rsid w:val="00D47F7F"/>
    <w:rsid w:val="00D50270"/>
    <w:rsid w:val="00D5049E"/>
    <w:rsid w:val="00D50782"/>
    <w:rsid w:val="00D50A0B"/>
    <w:rsid w:val="00D50B3C"/>
    <w:rsid w:val="00D50CF8"/>
    <w:rsid w:val="00D50E54"/>
    <w:rsid w:val="00D51A42"/>
    <w:rsid w:val="00D527AE"/>
    <w:rsid w:val="00D527F4"/>
    <w:rsid w:val="00D53277"/>
    <w:rsid w:val="00D545F2"/>
    <w:rsid w:val="00D5467E"/>
    <w:rsid w:val="00D550D4"/>
    <w:rsid w:val="00D5559C"/>
    <w:rsid w:val="00D555FE"/>
    <w:rsid w:val="00D557DF"/>
    <w:rsid w:val="00D5586F"/>
    <w:rsid w:val="00D559C0"/>
    <w:rsid w:val="00D55D1C"/>
    <w:rsid w:val="00D5614D"/>
    <w:rsid w:val="00D56668"/>
    <w:rsid w:val="00D56DA5"/>
    <w:rsid w:val="00D57357"/>
    <w:rsid w:val="00D57938"/>
    <w:rsid w:val="00D60235"/>
    <w:rsid w:val="00D603B0"/>
    <w:rsid w:val="00D6094B"/>
    <w:rsid w:val="00D619AE"/>
    <w:rsid w:val="00D61F22"/>
    <w:rsid w:val="00D624E9"/>
    <w:rsid w:val="00D6256E"/>
    <w:rsid w:val="00D62A0C"/>
    <w:rsid w:val="00D63174"/>
    <w:rsid w:val="00D63BC1"/>
    <w:rsid w:val="00D63C38"/>
    <w:rsid w:val="00D63C61"/>
    <w:rsid w:val="00D63CD3"/>
    <w:rsid w:val="00D64B7E"/>
    <w:rsid w:val="00D6543A"/>
    <w:rsid w:val="00D65587"/>
    <w:rsid w:val="00D65720"/>
    <w:rsid w:val="00D661D5"/>
    <w:rsid w:val="00D669FF"/>
    <w:rsid w:val="00D675F0"/>
    <w:rsid w:val="00D6761C"/>
    <w:rsid w:val="00D67B66"/>
    <w:rsid w:val="00D67DB7"/>
    <w:rsid w:val="00D67DFF"/>
    <w:rsid w:val="00D707E1"/>
    <w:rsid w:val="00D70889"/>
    <w:rsid w:val="00D71194"/>
    <w:rsid w:val="00D71A1D"/>
    <w:rsid w:val="00D71CF4"/>
    <w:rsid w:val="00D724E5"/>
    <w:rsid w:val="00D726D2"/>
    <w:rsid w:val="00D7272C"/>
    <w:rsid w:val="00D7284A"/>
    <w:rsid w:val="00D72C87"/>
    <w:rsid w:val="00D737CF"/>
    <w:rsid w:val="00D739E0"/>
    <w:rsid w:val="00D73BA0"/>
    <w:rsid w:val="00D74387"/>
    <w:rsid w:val="00D7469C"/>
    <w:rsid w:val="00D75432"/>
    <w:rsid w:val="00D75558"/>
    <w:rsid w:val="00D75758"/>
    <w:rsid w:val="00D75873"/>
    <w:rsid w:val="00D76F34"/>
    <w:rsid w:val="00D77500"/>
    <w:rsid w:val="00D775CA"/>
    <w:rsid w:val="00D77856"/>
    <w:rsid w:val="00D77B9F"/>
    <w:rsid w:val="00D77D82"/>
    <w:rsid w:val="00D80259"/>
    <w:rsid w:val="00D802F3"/>
    <w:rsid w:val="00D803E4"/>
    <w:rsid w:val="00D80532"/>
    <w:rsid w:val="00D805D7"/>
    <w:rsid w:val="00D80BDF"/>
    <w:rsid w:val="00D80C6F"/>
    <w:rsid w:val="00D81082"/>
    <w:rsid w:val="00D810BC"/>
    <w:rsid w:val="00D81724"/>
    <w:rsid w:val="00D82A6A"/>
    <w:rsid w:val="00D832BD"/>
    <w:rsid w:val="00D83907"/>
    <w:rsid w:val="00D839E7"/>
    <w:rsid w:val="00D841E7"/>
    <w:rsid w:val="00D8426A"/>
    <w:rsid w:val="00D84C2D"/>
    <w:rsid w:val="00D850CC"/>
    <w:rsid w:val="00D856B2"/>
    <w:rsid w:val="00D860DA"/>
    <w:rsid w:val="00D862BF"/>
    <w:rsid w:val="00D86582"/>
    <w:rsid w:val="00D868D4"/>
    <w:rsid w:val="00D871FF"/>
    <w:rsid w:val="00D87224"/>
    <w:rsid w:val="00D87B42"/>
    <w:rsid w:val="00D87CD7"/>
    <w:rsid w:val="00D87CF0"/>
    <w:rsid w:val="00D904EE"/>
    <w:rsid w:val="00D9061C"/>
    <w:rsid w:val="00D90919"/>
    <w:rsid w:val="00D909D4"/>
    <w:rsid w:val="00D911B7"/>
    <w:rsid w:val="00D91773"/>
    <w:rsid w:val="00D91B38"/>
    <w:rsid w:val="00D91DA0"/>
    <w:rsid w:val="00D92521"/>
    <w:rsid w:val="00D92826"/>
    <w:rsid w:val="00D92D8A"/>
    <w:rsid w:val="00D93078"/>
    <w:rsid w:val="00D9369B"/>
    <w:rsid w:val="00D93E65"/>
    <w:rsid w:val="00D942D2"/>
    <w:rsid w:val="00D945B6"/>
    <w:rsid w:val="00D947EA"/>
    <w:rsid w:val="00D94826"/>
    <w:rsid w:val="00D94A1C"/>
    <w:rsid w:val="00D94D00"/>
    <w:rsid w:val="00D950EB"/>
    <w:rsid w:val="00D958DF"/>
    <w:rsid w:val="00D95909"/>
    <w:rsid w:val="00D95AEB"/>
    <w:rsid w:val="00D9655C"/>
    <w:rsid w:val="00D97687"/>
    <w:rsid w:val="00D97754"/>
    <w:rsid w:val="00DA020F"/>
    <w:rsid w:val="00DA03BA"/>
    <w:rsid w:val="00DA04D4"/>
    <w:rsid w:val="00DA0FB9"/>
    <w:rsid w:val="00DA1006"/>
    <w:rsid w:val="00DA1774"/>
    <w:rsid w:val="00DA191C"/>
    <w:rsid w:val="00DA1BF5"/>
    <w:rsid w:val="00DA27F4"/>
    <w:rsid w:val="00DA2BD9"/>
    <w:rsid w:val="00DA312D"/>
    <w:rsid w:val="00DA3175"/>
    <w:rsid w:val="00DA3BEA"/>
    <w:rsid w:val="00DA422B"/>
    <w:rsid w:val="00DA47CB"/>
    <w:rsid w:val="00DA4CF1"/>
    <w:rsid w:val="00DA4E0E"/>
    <w:rsid w:val="00DA508B"/>
    <w:rsid w:val="00DA522A"/>
    <w:rsid w:val="00DA5A6A"/>
    <w:rsid w:val="00DA68A5"/>
    <w:rsid w:val="00DA6AD2"/>
    <w:rsid w:val="00DA710C"/>
    <w:rsid w:val="00DA77DF"/>
    <w:rsid w:val="00DA7B1E"/>
    <w:rsid w:val="00DB012A"/>
    <w:rsid w:val="00DB0708"/>
    <w:rsid w:val="00DB0B1F"/>
    <w:rsid w:val="00DB141D"/>
    <w:rsid w:val="00DB1DF9"/>
    <w:rsid w:val="00DB1E37"/>
    <w:rsid w:val="00DB2157"/>
    <w:rsid w:val="00DB293E"/>
    <w:rsid w:val="00DB2F65"/>
    <w:rsid w:val="00DB3364"/>
    <w:rsid w:val="00DB39F1"/>
    <w:rsid w:val="00DB43DB"/>
    <w:rsid w:val="00DB4AA7"/>
    <w:rsid w:val="00DB4C79"/>
    <w:rsid w:val="00DB5080"/>
    <w:rsid w:val="00DB530F"/>
    <w:rsid w:val="00DB53CE"/>
    <w:rsid w:val="00DB56D3"/>
    <w:rsid w:val="00DB6113"/>
    <w:rsid w:val="00DB6384"/>
    <w:rsid w:val="00DB6387"/>
    <w:rsid w:val="00DB6537"/>
    <w:rsid w:val="00DB6C68"/>
    <w:rsid w:val="00DB6DCC"/>
    <w:rsid w:val="00DB7449"/>
    <w:rsid w:val="00DB779F"/>
    <w:rsid w:val="00DB7D78"/>
    <w:rsid w:val="00DB7EE5"/>
    <w:rsid w:val="00DB7F5D"/>
    <w:rsid w:val="00DC01DF"/>
    <w:rsid w:val="00DC09D3"/>
    <w:rsid w:val="00DC0A34"/>
    <w:rsid w:val="00DC0C9F"/>
    <w:rsid w:val="00DC104D"/>
    <w:rsid w:val="00DC1270"/>
    <w:rsid w:val="00DC14CF"/>
    <w:rsid w:val="00DC1B33"/>
    <w:rsid w:val="00DC1E82"/>
    <w:rsid w:val="00DC236E"/>
    <w:rsid w:val="00DC241C"/>
    <w:rsid w:val="00DC24D4"/>
    <w:rsid w:val="00DC296D"/>
    <w:rsid w:val="00DC2B38"/>
    <w:rsid w:val="00DC2E25"/>
    <w:rsid w:val="00DC4191"/>
    <w:rsid w:val="00DC4198"/>
    <w:rsid w:val="00DC451A"/>
    <w:rsid w:val="00DC4B39"/>
    <w:rsid w:val="00DC5039"/>
    <w:rsid w:val="00DC58F5"/>
    <w:rsid w:val="00DC6C4B"/>
    <w:rsid w:val="00DC6CD6"/>
    <w:rsid w:val="00DC76C3"/>
    <w:rsid w:val="00DC781D"/>
    <w:rsid w:val="00DC79F7"/>
    <w:rsid w:val="00DC7F04"/>
    <w:rsid w:val="00DD0175"/>
    <w:rsid w:val="00DD05FA"/>
    <w:rsid w:val="00DD0716"/>
    <w:rsid w:val="00DD07B8"/>
    <w:rsid w:val="00DD1290"/>
    <w:rsid w:val="00DD14A7"/>
    <w:rsid w:val="00DD165C"/>
    <w:rsid w:val="00DD16A2"/>
    <w:rsid w:val="00DD1811"/>
    <w:rsid w:val="00DD1F31"/>
    <w:rsid w:val="00DD1F92"/>
    <w:rsid w:val="00DD2625"/>
    <w:rsid w:val="00DD2A36"/>
    <w:rsid w:val="00DD2A69"/>
    <w:rsid w:val="00DD2C85"/>
    <w:rsid w:val="00DD2FA9"/>
    <w:rsid w:val="00DD33FD"/>
    <w:rsid w:val="00DD3629"/>
    <w:rsid w:val="00DD3E6A"/>
    <w:rsid w:val="00DD3FF4"/>
    <w:rsid w:val="00DD4018"/>
    <w:rsid w:val="00DD448A"/>
    <w:rsid w:val="00DD46FD"/>
    <w:rsid w:val="00DD4888"/>
    <w:rsid w:val="00DD50F3"/>
    <w:rsid w:val="00DD5779"/>
    <w:rsid w:val="00DD5AEA"/>
    <w:rsid w:val="00DD5CF3"/>
    <w:rsid w:val="00DD6A42"/>
    <w:rsid w:val="00DD6ADE"/>
    <w:rsid w:val="00DD6B2A"/>
    <w:rsid w:val="00DD7503"/>
    <w:rsid w:val="00DD79F5"/>
    <w:rsid w:val="00DD7AA1"/>
    <w:rsid w:val="00DE0321"/>
    <w:rsid w:val="00DE05F2"/>
    <w:rsid w:val="00DE0B0D"/>
    <w:rsid w:val="00DE0C1E"/>
    <w:rsid w:val="00DE1FA0"/>
    <w:rsid w:val="00DE235D"/>
    <w:rsid w:val="00DE238C"/>
    <w:rsid w:val="00DE266B"/>
    <w:rsid w:val="00DE28E9"/>
    <w:rsid w:val="00DE2CA8"/>
    <w:rsid w:val="00DE32E9"/>
    <w:rsid w:val="00DE3388"/>
    <w:rsid w:val="00DE3872"/>
    <w:rsid w:val="00DE3A24"/>
    <w:rsid w:val="00DE45BC"/>
    <w:rsid w:val="00DE491D"/>
    <w:rsid w:val="00DE5292"/>
    <w:rsid w:val="00DE5B6D"/>
    <w:rsid w:val="00DE62E7"/>
    <w:rsid w:val="00DE636C"/>
    <w:rsid w:val="00DE64EE"/>
    <w:rsid w:val="00DE6585"/>
    <w:rsid w:val="00DE7278"/>
    <w:rsid w:val="00DE76B5"/>
    <w:rsid w:val="00DE7792"/>
    <w:rsid w:val="00DE79A7"/>
    <w:rsid w:val="00DE7C02"/>
    <w:rsid w:val="00DE7C77"/>
    <w:rsid w:val="00DE7F41"/>
    <w:rsid w:val="00DF02EE"/>
    <w:rsid w:val="00DF03B3"/>
    <w:rsid w:val="00DF07AF"/>
    <w:rsid w:val="00DF0ED2"/>
    <w:rsid w:val="00DF163B"/>
    <w:rsid w:val="00DF1960"/>
    <w:rsid w:val="00DF1FF5"/>
    <w:rsid w:val="00DF2BE0"/>
    <w:rsid w:val="00DF3526"/>
    <w:rsid w:val="00DF527B"/>
    <w:rsid w:val="00DF55BE"/>
    <w:rsid w:val="00DF60F3"/>
    <w:rsid w:val="00DF6890"/>
    <w:rsid w:val="00DF7123"/>
    <w:rsid w:val="00DF7449"/>
    <w:rsid w:val="00DF7D23"/>
    <w:rsid w:val="00E0065F"/>
    <w:rsid w:val="00E006E2"/>
    <w:rsid w:val="00E010E9"/>
    <w:rsid w:val="00E01648"/>
    <w:rsid w:val="00E02142"/>
    <w:rsid w:val="00E0224B"/>
    <w:rsid w:val="00E02EEB"/>
    <w:rsid w:val="00E033AE"/>
    <w:rsid w:val="00E03527"/>
    <w:rsid w:val="00E03AD1"/>
    <w:rsid w:val="00E03B9A"/>
    <w:rsid w:val="00E04136"/>
    <w:rsid w:val="00E04157"/>
    <w:rsid w:val="00E047C6"/>
    <w:rsid w:val="00E04A89"/>
    <w:rsid w:val="00E05D07"/>
    <w:rsid w:val="00E05E05"/>
    <w:rsid w:val="00E06070"/>
    <w:rsid w:val="00E06074"/>
    <w:rsid w:val="00E065E5"/>
    <w:rsid w:val="00E06AB8"/>
    <w:rsid w:val="00E07377"/>
    <w:rsid w:val="00E07420"/>
    <w:rsid w:val="00E1055F"/>
    <w:rsid w:val="00E1058F"/>
    <w:rsid w:val="00E107A1"/>
    <w:rsid w:val="00E11658"/>
    <w:rsid w:val="00E11B6F"/>
    <w:rsid w:val="00E11F02"/>
    <w:rsid w:val="00E11F61"/>
    <w:rsid w:val="00E1281D"/>
    <w:rsid w:val="00E129D7"/>
    <w:rsid w:val="00E12A21"/>
    <w:rsid w:val="00E139C3"/>
    <w:rsid w:val="00E15A0F"/>
    <w:rsid w:val="00E15F47"/>
    <w:rsid w:val="00E16466"/>
    <w:rsid w:val="00E16EF6"/>
    <w:rsid w:val="00E17944"/>
    <w:rsid w:val="00E17AEF"/>
    <w:rsid w:val="00E17BD9"/>
    <w:rsid w:val="00E201C9"/>
    <w:rsid w:val="00E206E5"/>
    <w:rsid w:val="00E20870"/>
    <w:rsid w:val="00E20993"/>
    <w:rsid w:val="00E209E6"/>
    <w:rsid w:val="00E20C90"/>
    <w:rsid w:val="00E20DAE"/>
    <w:rsid w:val="00E21419"/>
    <w:rsid w:val="00E214B8"/>
    <w:rsid w:val="00E21988"/>
    <w:rsid w:val="00E21A7F"/>
    <w:rsid w:val="00E243F2"/>
    <w:rsid w:val="00E249EC"/>
    <w:rsid w:val="00E25EDA"/>
    <w:rsid w:val="00E2630E"/>
    <w:rsid w:val="00E268C0"/>
    <w:rsid w:val="00E26992"/>
    <w:rsid w:val="00E26A39"/>
    <w:rsid w:val="00E26B55"/>
    <w:rsid w:val="00E26C78"/>
    <w:rsid w:val="00E26EA4"/>
    <w:rsid w:val="00E30106"/>
    <w:rsid w:val="00E3073B"/>
    <w:rsid w:val="00E307AA"/>
    <w:rsid w:val="00E30887"/>
    <w:rsid w:val="00E309ED"/>
    <w:rsid w:val="00E30F64"/>
    <w:rsid w:val="00E311B5"/>
    <w:rsid w:val="00E31205"/>
    <w:rsid w:val="00E3149E"/>
    <w:rsid w:val="00E31672"/>
    <w:rsid w:val="00E326CF"/>
    <w:rsid w:val="00E33902"/>
    <w:rsid w:val="00E33969"/>
    <w:rsid w:val="00E33F57"/>
    <w:rsid w:val="00E340CA"/>
    <w:rsid w:val="00E35D37"/>
    <w:rsid w:val="00E35FDC"/>
    <w:rsid w:val="00E36D6D"/>
    <w:rsid w:val="00E371FE"/>
    <w:rsid w:val="00E375C3"/>
    <w:rsid w:val="00E37744"/>
    <w:rsid w:val="00E37D27"/>
    <w:rsid w:val="00E40182"/>
    <w:rsid w:val="00E40824"/>
    <w:rsid w:val="00E41407"/>
    <w:rsid w:val="00E4171C"/>
    <w:rsid w:val="00E4178B"/>
    <w:rsid w:val="00E41E78"/>
    <w:rsid w:val="00E426C7"/>
    <w:rsid w:val="00E4292A"/>
    <w:rsid w:val="00E439C4"/>
    <w:rsid w:val="00E43B61"/>
    <w:rsid w:val="00E44286"/>
    <w:rsid w:val="00E442E3"/>
    <w:rsid w:val="00E444F7"/>
    <w:rsid w:val="00E44F35"/>
    <w:rsid w:val="00E4511D"/>
    <w:rsid w:val="00E45434"/>
    <w:rsid w:val="00E45463"/>
    <w:rsid w:val="00E45581"/>
    <w:rsid w:val="00E45A8F"/>
    <w:rsid w:val="00E46176"/>
    <w:rsid w:val="00E468B0"/>
    <w:rsid w:val="00E46D6F"/>
    <w:rsid w:val="00E4717F"/>
    <w:rsid w:val="00E475CB"/>
    <w:rsid w:val="00E477E3"/>
    <w:rsid w:val="00E47A61"/>
    <w:rsid w:val="00E502E1"/>
    <w:rsid w:val="00E50332"/>
    <w:rsid w:val="00E510ED"/>
    <w:rsid w:val="00E516FD"/>
    <w:rsid w:val="00E51CC9"/>
    <w:rsid w:val="00E52990"/>
    <w:rsid w:val="00E52E4A"/>
    <w:rsid w:val="00E52EFA"/>
    <w:rsid w:val="00E531A3"/>
    <w:rsid w:val="00E531BF"/>
    <w:rsid w:val="00E5389C"/>
    <w:rsid w:val="00E53952"/>
    <w:rsid w:val="00E53E70"/>
    <w:rsid w:val="00E53F6A"/>
    <w:rsid w:val="00E53F96"/>
    <w:rsid w:val="00E548E4"/>
    <w:rsid w:val="00E550E4"/>
    <w:rsid w:val="00E55642"/>
    <w:rsid w:val="00E55BD6"/>
    <w:rsid w:val="00E56215"/>
    <w:rsid w:val="00E569CF"/>
    <w:rsid w:val="00E56E65"/>
    <w:rsid w:val="00E57127"/>
    <w:rsid w:val="00E606FC"/>
    <w:rsid w:val="00E60CA9"/>
    <w:rsid w:val="00E61F27"/>
    <w:rsid w:val="00E61FEC"/>
    <w:rsid w:val="00E622FD"/>
    <w:rsid w:val="00E6247C"/>
    <w:rsid w:val="00E6265F"/>
    <w:rsid w:val="00E628CE"/>
    <w:rsid w:val="00E6292A"/>
    <w:rsid w:val="00E637AF"/>
    <w:rsid w:val="00E63D3F"/>
    <w:rsid w:val="00E64C20"/>
    <w:rsid w:val="00E64E01"/>
    <w:rsid w:val="00E64FF2"/>
    <w:rsid w:val="00E657CF"/>
    <w:rsid w:val="00E658DC"/>
    <w:rsid w:val="00E65927"/>
    <w:rsid w:val="00E663A9"/>
    <w:rsid w:val="00E663BF"/>
    <w:rsid w:val="00E66E0F"/>
    <w:rsid w:val="00E674A6"/>
    <w:rsid w:val="00E67531"/>
    <w:rsid w:val="00E677F0"/>
    <w:rsid w:val="00E67973"/>
    <w:rsid w:val="00E67EF5"/>
    <w:rsid w:val="00E70530"/>
    <w:rsid w:val="00E7056F"/>
    <w:rsid w:val="00E709CA"/>
    <w:rsid w:val="00E7136D"/>
    <w:rsid w:val="00E71788"/>
    <w:rsid w:val="00E71E88"/>
    <w:rsid w:val="00E720B3"/>
    <w:rsid w:val="00E7212E"/>
    <w:rsid w:val="00E729F2"/>
    <w:rsid w:val="00E72FBE"/>
    <w:rsid w:val="00E73518"/>
    <w:rsid w:val="00E7430D"/>
    <w:rsid w:val="00E746D6"/>
    <w:rsid w:val="00E750E5"/>
    <w:rsid w:val="00E76BE8"/>
    <w:rsid w:val="00E76E14"/>
    <w:rsid w:val="00E77D35"/>
    <w:rsid w:val="00E808EF"/>
    <w:rsid w:val="00E82061"/>
    <w:rsid w:val="00E828A9"/>
    <w:rsid w:val="00E82E28"/>
    <w:rsid w:val="00E8355D"/>
    <w:rsid w:val="00E837F1"/>
    <w:rsid w:val="00E837F6"/>
    <w:rsid w:val="00E84053"/>
    <w:rsid w:val="00E84420"/>
    <w:rsid w:val="00E854C4"/>
    <w:rsid w:val="00E85782"/>
    <w:rsid w:val="00E85C02"/>
    <w:rsid w:val="00E85D8B"/>
    <w:rsid w:val="00E865D4"/>
    <w:rsid w:val="00E86F23"/>
    <w:rsid w:val="00E8754A"/>
    <w:rsid w:val="00E87CB5"/>
    <w:rsid w:val="00E90507"/>
    <w:rsid w:val="00E90E84"/>
    <w:rsid w:val="00E91161"/>
    <w:rsid w:val="00E91185"/>
    <w:rsid w:val="00E925BC"/>
    <w:rsid w:val="00E92D9B"/>
    <w:rsid w:val="00E93221"/>
    <w:rsid w:val="00E933F9"/>
    <w:rsid w:val="00E93B5F"/>
    <w:rsid w:val="00E93ECD"/>
    <w:rsid w:val="00E93FBF"/>
    <w:rsid w:val="00E954E9"/>
    <w:rsid w:val="00E9555D"/>
    <w:rsid w:val="00E95ECC"/>
    <w:rsid w:val="00E96A3E"/>
    <w:rsid w:val="00E96D3B"/>
    <w:rsid w:val="00E9789A"/>
    <w:rsid w:val="00E97FF1"/>
    <w:rsid w:val="00EA0165"/>
    <w:rsid w:val="00EA0444"/>
    <w:rsid w:val="00EA0F69"/>
    <w:rsid w:val="00EA114A"/>
    <w:rsid w:val="00EA1491"/>
    <w:rsid w:val="00EA1F36"/>
    <w:rsid w:val="00EA239A"/>
    <w:rsid w:val="00EA25E3"/>
    <w:rsid w:val="00EA2A06"/>
    <w:rsid w:val="00EA2C25"/>
    <w:rsid w:val="00EA3131"/>
    <w:rsid w:val="00EA32E6"/>
    <w:rsid w:val="00EA42B9"/>
    <w:rsid w:val="00EA461C"/>
    <w:rsid w:val="00EA4E03"/>
    <w:rsid w:val="00EA4E78"/>
    <w:rsid w:val="00EA4ED7"/>
    <w:rsid w:val="00EA5019"/>
    <w:rsid w:val="00EA5543"/>
    <w:rsid w:val="00EA5718"/>
    <w:rsid w:val="00EA6BF9"/>
    <w:rsid w:val="00EA738E"/>
    <w:rsid w:val="00EA7F92"/>
    <w:rsid w:val="00EB04B3"/>
    <w:rsid w:val="00EB0770"/>
    <w:rsid w:val="00EB0C67"/>
    <w:rsid w:val="00EB17BA"/>
    <w:rsid w:val="00EB226C"/>
    <w:rsid w:val="00EB25C2"/>
    <w:rsid w:val="00EB25E5"/>
    <w:rsid w:val="00EB291C"/>
    <w:rsid w:val="00EB2F51"/>
    <w:rsid w:val="00EB41C1"/>
    <w:rsid w:val="00EB4B08"/>
    <w:rsid w:val="00EB4CCB"/>
    <w:rsid w:val="00EB4E2B"/>
    <w:rsid w:val="00EB5DCD"/>
    <w:rsid w:val="00EB5EC0"/>
    <w:rsid w:val="00EB65B5"/>
    <w:rsid w:val="00EB6E43"/>
    <w:rsid w:val="00EB79BC"/>
    <w:rsid w:val="00EB7D9C"/>
    <w:rsid w:val="00EC1ABF"/>
    <w:rsid w:val="00EC1E80"/>
    <w:rsid w:val="00EC1F44"/>
    <w:rsid w:val="00EC2131"/>
    <w:rsid w:val="00EC231E"/>
    <w:rsid w:val="00EC23EF"/>
    <w:rsid w:val="00EC2530"/>
    <w:rsid w:val="00EC370A"/>
    <w:rsid w:val="00EC3BB2"/>
    <w:rsid w:val="00EC4006"/>
    <w:rsid w:val="00EC436B"/>
    <w:rsid w:val="00EC4384"/>
    <w:rsid w:val="00EC448A"/>
    <w:rsid w:val="00EC4916"/>
    <w:rsid w:val="00EC4D5D"/>
    <w:rsid w:val="00EC5157"/>
    <w:rsid w:val="00EC521E"/>
    <w:rsid w:val="00EC53E5"/>
    <w:rsid w:val="00EC55B0"/>
    <w:rsid w:val="00EC5C41"/>
    <w:rsid w:val="00EC5DE5"/>
    <w:rsid w:val="00EC642F"/>
    <w:rsid w:val="00EC6F23"/>
    <w:rsid w:val="00EC7924"/>
    <w:rsid w:val="00EC795D"/>
    <w:rsid w:val="00EC7A72"/>
    <w:rsid w:val="00EC7B01"/>
    <w:rsid w:val="00EC7D89"/>
    <w:rsid w:val="00EC7EEE"/>
    <w:rsid w:val="00EC7FA2"/>
    <w:rsid w:val="00ED0564"/>
    <w:rsid w:val="00ED0668"/>
    <w:rsid w:val="00ED07E3"/>
    <w:rsid w:val="00ED3713"/>
    <w:rsid w:val="00ED3861"/>
    <w:rsid w:val="00ED3BA6"/>
    <w:rsid w:val="00ED3CA6"/>
    <w:rsid w:val="00ED4074"/>
    <w:rsid w:val="00ED4597"/>
    <w:rsid w:val="00ED49AF"/>
    <w:rsid w:val="00ED4B3E"/>
    <w:rsid w:val="00ED50FB"/>
    <w:rsid w:val="00ED57F3"/>
    <w:rsid w:val="00ED5EC1"/>
    <w:rsid w:val="00ED65C8"/>
    <w:rsid w:val="00ED74F0"/>
    <w:rsid w:val="00ED7E9C"/>
    <w:rsid w:val="00ED7F38"/>
    <w:rsid w:val="00EE0087"/>
    <w:rsid w:val="00EE0243"/>
    <w:rsid w:val="00EE030F"/>
    <w:rsid w:val="00EE069C"/>
    <w:rsid w:val="00EE07C7"/>
    <w:rsid w:val="00EE0DAD"/>
    <w:rsid w:val="00EE0E08"/>
    <w:rsid w:val="00EE15DA"/>
    <w:rsid w:val="00EE1AD9"/>
    <w:rsid w:val="00EE2A6F"/>
    <w:rsid w:val="00EE3093"/>
    <w:rsid w:val="00EE42C6"/>
    <w:rsid w:val="00EE46E0"/>
    <w:rsid w:val="00EE4AD8"/>
    <w:rsid w:val="00EE5AAF"/>
    <w:rsid w:val="00EE7D3F"/>
    <w:rsid w:val="00EF0002"/>
    <w:rsid w:val="00EF0E62"/>
    <w:rsid w:val="00EF1364"/>
    <w:rsid w:val="00EF1491"/>
    <w:rsid w:val="00EF20CF"/>
    <w:rsid w:val="00EF2197"/>
    <w:rsid w:val="00EF2B9A"/>
    <w:rsid w:val="00EF2BE7"/>
    <w:rsid w:val="00EF2E8F"/>
    <w:rsid w:val="00EF3751"/>
    <w:rsid w:val="00EF3B30"/>
    <w:rsid w:val="00EF3D19"/>
    <w:rsid w:val="00EF3E54"/>
    <w:rsid w:val="00EF4258"/>
    <w:rsid w:val="00EF4DC1"/>
    <w:rsid w:val="00EF4DFE"/>
    <w:rsid w:val="00EF5196"/>
    <w:rsid w:val="00EF5A5C"/>
    <w:rsid w:val="00EF5BD8"/>
    <w:rsid w:val="00EF5F97"/>
    <w:rsid w:val="00EF64AF"/>
    <w:rsid w:val="00EF695F"/>
    <w:rsid w:val="00EF6B61"/>
    <w:rsid w:val="00EF6D08"/>
    <w:rsid w:val="00EF744E"/>
    <w:rsid w:val="00EF74AE"/>
    <w:rsid w:val="00EF79C4"/>
    <w:rsid w:val="00EF7D81"/>
    <w:rsid w:val="00F006DD"/>
    <w:rsid w:val="00F00E1B"/>
    <w:rsid w:val="00F00F58"/>
    <w:rsid w:val="00F0124D"/>
    <w:rsid w:val="00F0196A"/>
    <w:rsid w:val="00F01F36"/>
    <w:rsid w:val="00F0243B"/>
    <w:rsid w:val="00F025AE"/>
    <w:rsid w:val="00F02F09"/>
    <w:rsid w:val="00F0335C"/>
    <w:rsid w:val="00F03411"/>
    <w:rsid w:val="00F03F94"/>
    <w:rsid w:val="00F03FE5"/>
    <w:rsid w:val="00F044B4"/>
    <w:rsid w:val="00F048A4"/>
    <w:rsid w:val="00F048B4"/>
    <w:rsid w:val="00F04CE2"/>
    <w:rsid w:val="00F04E08"/>
    <w:rsid w:val="00F04F55"/>
    <w:rsid w:val="00F050E8"/>
    <w:rsid w:val="00F06432"/>
    <w:rsid w:val="00F06914"/>
    <w:rsid w:val="00F07967"/>
    <w:rsid w:val="00F07C45"/>
    <w:rsid w:val="00F07C62"/>
    <w:rsid w:val="00F07CD7"/>
    <w:rsid w:val="00F103B3"/>
    <w:rsid w:val="00F109AF"/>
    <w:rsid w:val="00F10C96"/>
    <w:rsid w:val="00F10E5B"/>
    <w:rsid w:val="00F11492"/>
    <w:rsid w:val="00F11ADC"/>
    <w:rsid w:val="00F11BF8"/>
    <w:rsid w:val="00F12288"/>
    <w:rsid w:val="00F1259B"/>
    <w:rsid w:val="00F12D22"/>
    <w:rsid w:val="00F12D92"/>
    <w:rsid w:val="00F1333D"/>
    <w:rsid w:val="00F13E33"/>
    <w:rsid w:val="00F14085"/>
    <w:rsid w:val="00F15016"/>
    <w:rsid w:val="00F1516D"/>
    <w:rsid w:val="00F15611"/>
    <w:rsid w:val="00F15ED2"/>
    <w:rsid w:val="00F165F0"/>
    <w:rsid w:val="00F16D32"/>
    <w:rsid w:val="00F17004"/>
    <w:rsid w:val="00F17580"/>
    <w:rsid w:val="00F176F8"/>
    <w:rsid w:val="00F17C1C"/>
    <w:rsid w:val="00F17F0E"/>
    <w:rsid w:val="00F2078C"/>
    <w:rsid w:val="00F207EF"/>
    <w:rsid w:val="00F214F6"/>
    <w:rsid w:val="00F21736"/>
    <w:rsid w:val="00F221BE"/>
    <w:rsid w:val="00F224AA"/>
    <w:rsid w:val="00F22BD8"/>
    <w:rsid w:val="00F22F76"/>
    <w:rsid w:val="00F234EA"/>
    <w:rsid w:val="00F239CF"/>
    <w:rsid w:val="00F23A7A"/>
    <w:rsid w:val="00F23ADB"/>
    <w:rsid w:val="00F240F6"/>
    <w:rsid w:val="00F24481"/>
    <w:rsid w:val="00F2477C"/>
    <w:rsid w:val="00F24CCB"/>
    <w:rsid w:val="00F25877"/>
    <w:rsid w:val="00F25CD8"/>
    <w:rsid w:val="00F2614E"/>
    <w:rsid w:val="00F26242"/>
    <w:rsid w:val="00F2652D"/>
    <w:rsid w:val="00F268C8"/>
    <w:rsid w:val="00F2697E"/>
    <w:rsid w:val="00F26A45"/>
    <w:rsid w:val="00F26D60"/>
    <w:rsid w:val="00F2722E"/>
    <w:rsid w:val="00F2754B"/>
    <w:rsid w:val="00F27CE6"/>
    <w:rsid w:val="00F3034B"/>
    <w:rsid w:val="00F3091F"/>
    <w:rsid w:val="00F30C5E"/>
    <w:rsid w:val="00F31D8F"/>
    <w:rsid w:val="00F31DB7"/>
    <w:rsid w:val="00F32642"/>
    <w:rsid w:val="00F32896"/>
    <w:rsid w:val="00F32E54"/>
    <w:rsid w:val="00F333A7"/>
    <w:rsid w:val="00F335C0"/>
    <w:rsid w:val="00F33880"/>
    <w:rsid w:val="00F33F9C"/>
    <w:rsid w:val="00F3420D"/>
    <w:rsid w:val="00F344E1"/>
    <w:rsid w:val="00F34572"/>
    <w:rsid w:val="00F35136"/>
    <w:rsid w:val="00F3573E"/>
    <w:rsid w:val="00F35FF3"/>
    <w:rsid w:val="00F360A4"/>
    <w:rsid w:val="00F363D3"/>
    <w:rsid w:val="00F373D3"/>
    <w:rsid w:val="00F37478"/>
    <w:rsid w:val="00F376FD"/>
    <w:rsid w:val="00F378B4"/>
    <w:rsid w:val="00F37B67"/>
    <w:rsid w:val="00F40465"/>
    <w:rsid w:val="00F4072B"/>
    <w:rsid w:val="00F41A1B"/>
    <w:rsid w:val="00F41C11"/>
    <w:rsid w:val="00F42656"/>
    <w:rsid w:val="00F42C72"/>
    <w:rsid w:val="00F42C74"/>
    <w:rsid w:val="00F444D4"/>
    <w:rsid w:val="00F451A5"/>
    <w:rsid w:val="00F45907"/>
    <w:rsid w:val="00F4694F"/>
    <w:rsid w:val="00F47294"/>
    <w:rsid w:val="00F47960"/>
    <w:rsid w:val="00F5006B"/>
    <w:rsid w:val="00F50A13"/>
    <w:rsid w:val="00F514CC"/>
    <w:rsid w:val="00F52BAE"/>
    <w:rsid w:val="00F531C1"/>
    <w:rsid w:val="00F53C92"/>
    <w:rsid w:val="00F5410F"/>
    <w:rsid w:val="00F54FB4"/>
    <w:rsid w:val="00F5509A"/>
    <w:rsid w:val="00F550BF"/>
    <w:rsid w:val="00F551D0"/>
    <w:rsid w:val="00F553C1"/>
    <w:rsid w:val="00F55428"/>
    <w:rsid w:val="00F56061"/>
    <w:rsid w:val="00F560CA"/>
    <w:rsid w:val="00F56702"/>
    <w:rsid w:val="00F56750"/>
    <w:rsid w:val="00F56A2D"/>
    <w:rsid w:val="00F56FC0"/>
    <w:rsid w:val="00F57490"/>
    <w:rsid w:val="00F57664"/>
    <w:rsid w:val="00F57999"/>
    <w:rsid w:val="00F57D34"/>
    <w:rsid w:val="00F6037F"/>
    <w:rsid w:val="00F606DA"/>
    <w:rsid w:val="00F609AD"/>
    <w:rsid w:val="00F61353"/>
    <w:rsid w:val="00F61DB6"/>
    <w:rsid w:val="00F62121"/>
    <w:rsid w:val="00F627D4"/>
    <w:rsid w:val="00F627E4"/>
    <w:rsid w:val="00F62EE4"/>
    <w:rsid w:val="00F631E9"/>
    <w:rsid w:val="00F6324E"/>
    <w:rsid w:val="00F63E1A"/>
    <w:rsid w:val="00F64AC8"/>
    <w:rsid w:val="00F64BDB"/>
    <w:rsid w:val="00F65312"/>
    <w:rsid w:val="00F65AD9"/>
    <w:rsid w:val="00F65AF9"/>
    <w:rsid w:val="00F65C6A"/>
    <w:rsid w:val="00F6630E"/>
    <w:rsid w:val="00F66BE7"/>
    <w:rsid w:val="00F66E4E"/>
    <w:rsid w:val="00F66E59"/>
    <w:rsid w:val="00F66FB8"/>
    <w:rsid w:val="00F67225"/>
    <w:rsid w:val="00F67291"/>
    <w:rsid w:val="00F673B0"/>
    <w:rsid w:val="00F67C34"/>
    <w:rsid w:val="00F7054D"/>
    <w:rsid w:val="00F70D11"/>
    <w:rsid w:val="00F70D37"/>
    <w:rsid w:val="00F71520"/>
    <w:rsid w:val="00F71728"/>
    <w:rsid w:val="00F71C52"/>
    <w:rsid w:val="00F71D78"/>
    <w:rsid w:val="00F7230D"/>
    <w:rsid w:val="00F723CC"/>
    <w:rsid w:val="00F72D17"/>
    <w:rsid w:val="00F72D77"/>
    <w:rsid w:val="00F72ECA"/>
    <w:rsid w:val="00F72EE2"/>
    <w:rsid w:val="00F737F8"/>
    <w:rsid w:val="00F73F1D"/>
    <w:rsid w:val="00F74F3D"/>
    <w:rsid w:val="00F7619B"/>
    <w:rsid w:val="00F76530"/>
    <w:rsid w:val="00F76764"/>
    <w:rsid w:val="00F76D7A"/>
    <w:rsid w:val="00F7790C"/>
    <w:rsid w:val="00F779AE"/>
    <w:rsid w:val="00F77AAC"/>
    <w:rsid w:val="00F803A9"/>
    <w:rsid w:val="00F80563"/>
    <w:rsid w:val="00F80651"/>
    <w:rsid w:val="00F80AAA"/>
    <w:rsid w:val="00F80BDE"/>
    <w:rsid w:val="00F813C0"/>
    <w:rsid w:val="00F81479"/>
    <w:rsid w:val="00F81BB5"/>
    <w:rsid w:val="00F81DCF"/>
    <w:rsid w:val="00F83396"/>
    <w:rsid w:val="00F83992"/>
    <w:rsid w:val="00F839B5"/>
    <w:rsid w:val="00F83A81"/>
    <w:rsid w:val="00F8410F"/>
    <w:rsid w:val="00F848E4"/>
    <w:rsid w:val="00F85203"/>
    <w:rsid w:val="00F85F82"/>
    <w:rsid w:val="00F86552"/>
    <w:rsid w:val="00F86DF5"/>
    <w:rsid w:val="00F873D4"/>
    <w:rsid w:val="00F90138"/>
    <w:rsid w:val="00F90208"/>
    <w:rsid w:val="00F90386"/>
    <w:rsid w:val="00F90D75"/>
    <w:rsid w:val="00F91417"/>
    <w:rsid w:val="00F9324F"/>
    <w:rsid w:val="00F933B0"/>
    <w:rsid w:val="00F935FD"/>
    <w:rsid w:val="00F93A08"/>
    <w:rsid w:val="00F9413E"/>
    <w:rsid w:val="00F94623"/>
    <w:rsid w:val="00F94E78"/>
    <w:rsid w:val="00F95752"/>
    <w:rsid w:val="00F9632C"/>
    <w:rsid w:val="00F9681F"/>
    <w:rsid w:val="00F96D03"/>
    <w:rsid w:val="00F97574"/>
    <w:rsid w:val="00F97888"/>
    <w:rsid w:val="00FA00B4"/>
    <w:rsid w:val="00FA0470"/>
    <w:rsid w:val="00FA152D"/>
    <w:rsid w:val="00FA1BAB"/>
    <w:rsid w:val="00FA1C5A"/>
    <w:rsid w:val="00FA2AE1"/>
    <w:rsid w:val="00FA3953"/>
    <w:rsid w:val="00FA3A34"/>
    <w:rsid w:val="00FA3D8F"/>
    <w:rsid w:val="00FA4439"/>
    <w:rsid w:val="00FA4588"/>
    <w:rsid w:val="00FA4639"/>
    <w:rsid w:val="00FA4B86"/>
    <w:rsid w:val="00FA4E5D"/>
    <w:rsid w:val="00FA51A5"/>
    <w:rsid w:val="00FA59A3"/>
    <w:rsid w:val="00FA5C74"/>
    <w:rsid w:val="00FA60B6"/>
    <w:rsid w:val="00FA62A9"/>
    <w:rsid w:val="00FA64CC"/>
    <w:rsid w:val="00FA74C7"/>
    <w:rsid w:val="00FA7575"/>
    <w:rsid w:val="00FB047E"/>
    <w:rsid w:val="00FB04C0"/>
    <w:rsid w:val="00FB117E"/>
    <w:rsid w:val="00FB139C"/>
    <w:rsid w:val="00FB1768"/>
    <w:rsid w:val="00FB1B56"/>
    <w:rsid w:val="00FB1B5F"/>
    <w:rsid w:val="00FB20D7"/>
    <w:rsid w:val="00FB253D"/>
    <w:rsid w:val="00FB313D"/>
    <w:rsid w:val="00FB31A3"/>
    <w:rsid w:val="00FB3F98"/>
    <w:rsid w:val="00FB4110"/>
    <w:rsid w:val="00FB4243"/>
    <w:rsid w:val="00FB4723"/>
    <w:rsid w:val="00FB53EE"/>
    <w:rsid w:val="00FB53F7"/>
    <w:rsid w:val="00FB70DA"/>
    <w:rsid w:val="00FB76F4"/>
    <w:rsid w:val="00FC0075"/>
    <w:rsid w:val="00FC10C1"/>
    <w:rsid w:val="00FC1DBA"/>
    <w:rsid w:val="00FC2134"/>
    <w:rsid w:val="00FC23B4"/>
    <w:rsid w:val="00FC2E6A"/>
    <w:rsid w:val="00FC35B3"/>
    <w:rsid w:val="00FC3794"/>
    <w:rsid w:val="00FC3A05"/>
    <w:rsid w:val="00FC3C2F"/>
    <w:rsid w:val="00FC3F96"/>
    <w:rsid w:val="00FC43B4"/>
    <w:rsid w:val="00FC464C"/>
    <w:rsid w:val="00FC513B"/>
    <w:rsid w:val="00FC5311"/>
    <w:rsid w:val="00FC5F2A"/>
    <w:rsid w:val="00FC629B"/>
    <w:rsid w:val="00FC68F0"/>
    <w:rsid w:val="00FC6B11"/>
    <w:rsid w:val="00FC6B23"/>
    <w:rsid w:val="00FC6E35"/>
    <w:rsid w:val="00FC6E6B"/>
    <w:rsid w:val="00FC7D30"/>
    <w:rsid w:val="00FD01E9"/>
    <w:rsid w:val="00FD0236"/>
    <w:rsid w:val="00FD072E"/>
    <w:rsid w:val="00FD09B1"/>
    <w:rsid w:val="00FD182C"/>
    <w:rsid w:val="00FD1D26"/>
    <w:rsid w:val="00FD1D28"/>
    <w:rsid w:val="00FD228B"/>
    <w:rsid w:val="00FD24C1"/>
    <w:rsid w:val="00FD2AC1"/>
    <w:rsid w:val="00FD2B8C"/>
    <w:rsid w:val="00FD2D87"/>
    <w:rsid w:val="00FD355A"/>
    <w:rsid w:val="00FD3D06"/>
    <w:rsid w:val="00FD42D3"/>
    <w:rsid w:val="00FD4E01"/>
    <w:rsid w:val="00FD4EF4"/>
    <w:rsid w:val="00FD55AD"/>
    <w:rsid w:val="00FD5928"/>
    <w:rsid w:val="00FD6505"/>
    <w:rsid w:val="00FD6D0F"/>
    <w:rsid w:val="00FD7638"/>
    <w:rsid w:val="00FD78A9"/>
    <w:rsid w:val="00FD79BE"/>
    <w:rsid w:val="00FE0A26"/>
    <w:rsid w:val="00FE0C08"/>
    <w:rsid w:val="00FE0ED6"/>
    <w:rsid w:val="00FE1662"/>
    <w:rsid w:val="00FE1AC8"/>
    <w:rsid w:val="00FE22D3"/>
    <w:rsid w:val="00FE235F"/>
    <w:rsid w:val="00FE274D"/>
    <w:rsid w:val="00FE29B9"/>
    <w:rsid w:val="00FE2A55"/>
    <w:rsid w:val="00FE32DE"/>
    <w:rsid w:val="00FE37C1"/>
    <w:rsid w:val="00FE3C84"/>
    <w:rsid w:val="00FE46CF"/>
    <w:rsid w:val="00FE4B3F"/>
    <w:rsid w:val="00FE54A2"/>
    <w:rsid w:val="00FE54FC"/>
    <w:rsid w:val="00FE55AA"/>
    <w:rsid w:val="00FE59D0"/>
    <w:rsid w:val="00FE5C3E"/>
    <w:rsid w:val="00FE6033"/>
    <w:rsid w:val="00FE6042"/>
    <w:rsid w:val="00FE61DA"/>
    <w:rsid w:val="00FE73C5"/>
    <w:rsid w:val="00FE79E2"/>
    <w:rsid w:val="00FE7B2D"/>
    <w:rsid w:val="00FE7E3D"/>
    <w:rsid w:val="00FE7FA4"/>
    <w:rsid w:val="00FF0564"/>
    <w:rsid w:val="00FF05F5"/>
    <w:rsid w:val="00FF06A7"/>
    <w:rsid w:val="00FF0901"/>
    <w:rsid w:val="00FF0B5F"/>
    <w:rsid w:val="00FF0B80"/>
    <w:rsid w:val="00FF0E19"/>
    <w:rsid w:val="00FF11D8"/>
    <w:rsid w:val="00FF122D"/>
    <w:rsid w:val="00FF169B"/>
    <w:rsid w:val="00FF1BBC"/>
    <w:rsid w:val="00FF2705"/>
    <w:rsid w:val="00FF2A53"/>
    <w:rsid w:val="00FF2FC6"/>
    <w:rsid w:val="00FF32B7"/>
    <w:rsid w:val="00FF4484"/>
    <w:rsid w:val="00FF4C85"/>
    <w:rsid w:val="00FF4EEE"/>
    <w:rsid w:val="00FF5526"/>
    <w:rsid w:val="00FF5953"/>
    <w:rsid w:val="00FF5CD3"/>
    <w:rsid w:val="00FF5F93"/>
    <w:rsid w:val="00FF6637"/>
    <w:rsid w:val="00FF680C"/>
    <w:rsid w:val="00FF6AF4"/>
    <w:rsid w:val="00FF6D2A"/>
    <w:rsid w:val="00FF72BC"/>
    <w:rsid w:val="00FF74CB"/>
    <w:rsid w:val="00FF7CA6"/>
    <w:rsid w:val="00FF7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0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D50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50F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50F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D50F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12820</TotalTime>
  <Pages>3</Pages>
  <Words>427</Words>
  <Characters>2434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mdou-5</dc:creator>
  <cp:keywords/>
  <dc:description/>
  <cp:lastModifiedBy>инна</cp:lastModifiedBy>
  <cp:revision>648</cp:revision>
  <dcterms:created xsi:type="dcterms:W3CDTF">2019-10-18T07:17:00Z</dcterms:created>
  <dcterms:modified xsi:type="dcterms:W3CDTF">2025-04-01T06:04:00Z</dcterms:modified>
</cp:coreProperties>
</file>