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51" w:rsidRDefault="00A43451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A43451" w:rsidRPr="00E729F2" w:rsidTr="00F239CF">
        <w:tc>
          <w:tcPr>
            <w:tcW w:w="15948" w:type="dxa"/>
            <w:gridSpan w:val="20"/>
          </w:tcPr>
          <w:p w:rsidR="00A43451" w:rsidRPr="00E729F2" w:rsidRDefault="00A43451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03.12.2024</w:t>
            </w:r>
          </w:p>
        </w:tc>
      </w:tr>
      <w:tr w:rsidR="00A43451" w:rsidRPr="00E729F2" w:rsidTr="00CD582B">
        <w:tc>
          <w:tcPr>
            <w:tcW w:w="1548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A43451" w:rsidRPr="00E729F2" w:rsidTr="00CD582B">
        <w:trPr>
          <w:trHeight w:val="584"/>
        </w:trPr>
        <w:tc>
          <w:tcPr>
            <w:tcW w:w="1548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326"/>
        </w:trPr>
        <w:tc>
          <w:tcPr>
            <w:tcW w:w="1548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FD0236">
        <w:trPr>
          <w:trHeight w:val="287"/>
        </w:trPr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Вареники ленивые с маслом и сахаром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0C3F">
              <w:rPr>
                <w:rFonts w:ascii="Times New Roman" w:hAnsi="Times New Roman"/>
                <w:i/>
                <w:sz w:val="20"/>
                <w:szCs w:val="20"/>
              </w:rPr>
              <w:t>творог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0C3F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3,92</w:t>
            </w: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0C3F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0C3F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00C3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0C3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4,77</w:t>
            </w: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C3F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0C3F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43451" w:rsidRPr="00D04A60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43451" w:rsidRPr="00D04A60" w:rsidRDefault="00A43451" w:rsidP="001E6A02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16A2C" w:rsidRDefault="00A4345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A43451" w:rsidRPr="00216A2C" w:rsidRDefault="00A4345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216A2C" w:rsidRDefault="00A4345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16A2C" w:rsidRDefault="00A43451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16A2C" w:rsidRDefault="00A43451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43451" w:rsidRPr="002850C3" w:rsidRDefault="00A43451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A43451" w:rsidRPr="002850C3" w:rsidRDefault="00A43451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E729F2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E729F2" w:rsidRDefault="00A43451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460622" w:rsidRDefault="00A4345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A43451" w:rsidRPr="00460622" w:rsidRDefault="00A4345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43451" w:rsidRPr="00460622" w:rsidRDefault="00A43451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43451" w:rsidRPr="00E729F2" w:rsidRDefault="00A43451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F12D22" w:rsidRDefault="00A4345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A43451" w:rsidRPr="00F12D22" w:rsidRDefault="00A4345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F12D22" w:rsidRDefault="00A43451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F12D22" w:rsidRDefault="00A43451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F12D22" w:rsidRDefault="00A43451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41625F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D97754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7754">
              <w:rPr>
                <w:rFonts w:ascii="Times New Roman" w:hAnsi="Times New Roman"/>
                <w:b/>
                <w:sz w:val="20"/>
                <w:szCs w:val="20"/>
              </w:rPr>
              <w:t>Куры отварные</w:t>
            </w:r>
          </w:p>
        </w:tc>
        <w:tc>
          <w:tcPr>
            <w:tcW w:w="516" w:type="dxa"/>
          </w:tcPr>
          <w:p w:rsidR="00A43451" w:rsidRPr="00BB1B09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B0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43451" w:rsidRPr="00BB1B09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1B09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43451" w:rsidRPr="00D97754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977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287B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28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A43451" w:rsidRPr="000F287B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87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A43451" w:rsidRPr="002209D2" w:rsidRDefault="00A43451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209D2" w:rsidRDefault="00A4345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43451" w:rsidRPr="001C58E7" w:rsidRDefault="00A43451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52C68" w:rsidRDefault="00A4345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A43451" w:rsidRPr="00652C68" w:rsidRDefault="00A43451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A43451" w:rsidRPr="00652C68" w:rsidRDefault="00A43451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209D2" w:rsidRDefault="00A43451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2028E6" w:rsidRDefault="00A4345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A43451" w:rsidRPr="002028E6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2028E6" w:rsidRDefault="00A43451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2028E6" w:rsidRDefault="00A43451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2028E6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8E1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8E1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8E1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408E1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08E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408E1" w:rsidRDefault="00A43451" w:rsidP="00282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Чай с молоком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9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C791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C791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c>
          <w:tcPr>
            <w:tcW w:w="1548" w:type="dxa"/>
          </w:tcPr>
          <w:p w:rsidR="00A43451" w:rsidRPr="00FB4723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4723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8C791B" w:rsidRDefault="00A43451" w:rsidP="001E6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2028E6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451" w:rsidRPr="00E729F2" w:rsidTr="00CD582B">
        <w:trPr>
          <w:trHeight w:val="65"/>
        </w:trPr>
        <w:tc>
          <w:tcPr>
            <w:tcW w:w="1548" w:type="dxa"/>
          </w:tcPr>
          <w:p w:rsidR="00A43451" w:rsidRPr="00621537" w:rsidRDefault="00A43451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A43451" w:rsidRPr="00621537" w:rsidRDefault="00A4345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A43451" w:rsidRPr="00621537" w:rsidRDefault="00A4345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21537" w:rsidRDefault="00A43451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43451" w:rsidRPr="00621537" w:rsidRDefault="00A43451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A43451" w:rsidRPr="00621537" w:rsidRDefault="00A43451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A43451" w:rsidRPr="00E729F2" w:rsidRDefault="00A43451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3451" w:rsidRDefault="00A43451" w:rsidP="00DD50F3">
      <w:pPr>
        <w:rPr>
          <w:sz w:val="20"/>
          <w:szCs w:val="20"/>
          <w:lang w:val="en-US"/>
        </w:rPr>
      </w:pPr>
    </w:p>
    <w:p w:rsidR="00A43451" w:rsidRDefault="00A43451" w:rsidP="00DD50F3">
      <w:pPr>
        <w:rPr>
          <w:sz w:val="20"/>
          <w:szCs w:val="20"/>
        </w:rPr>
      </w:pPr>
    </w:p>
    <w:sectPr w:rsidR="00A43451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EAF"/>
    <w:rsid w:val="00014B5B"/>
    <w:rsid w:val="00014D5D"/>
    <w:rsid w:val="00015182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5FE2"/>
    <w:rsid w:val="00026465"/>
    <w:rsid w:val="00026DAC"/>
    <w:rsid w:val="00027D91"/>
    <w:rsid w:val="00027F61"/>
    <w:rsid w:val="00030901"/>
    <w:rsid w:val="00030DE1"/>
    <w:rsid w:val="000313ED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270"/>
    <w:rsid w:val="00053362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6010F"/>
    <w:rsid w:val="00061931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0DB"/>
    <w:rsid w:val="00066AB9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549"/>
    <w:rsid w:val="0008193C"/>
    <w:rsid w:val="00081B75"/>
    <w:rsid w:val="00082219"/>
    <w:rsid w:val="00082703"/>
    <w:rsid w:val="0008273B"/>
    <w:rsid w:val="00083140"/>
    <w:rsid w:val="00083258"/>
    <w:rsid w:val="0008477C"/>
    <w:rsid w:val="00084902"/>
    <w:rsid w:val="00084E8F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03E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2FD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70BF"/>
    <w:rsid w:val="000D7B8C"/>
    <w:rsid w:val="000E0DE3"/>
    <w:rsid w:val="000E128A"/>
    <w:rsid w:val="000E18A1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5B8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F58"/>
    <w:rsid w:val="00113F9A"/>
    <w:rsid w:val="00114230"/>
    <w:rsid w:val="00114356"/>
    <w:rsid w:val="00114D8A"/>
    <w:rsid w:val="001158EB"/>
    <w:rsid w:val="00116152"/>
    <w:rsid w:val="00116979"/>
    <w:rsid w:val="00117792"/>
    <w:rsid w:val="00117DD2"/>
    <w:rsid w:val="00120102"/>
    <w:rsid w:val="001202DD"/>
    <w:rsid w:val="00120784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9FE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6D2"/>
    <w:rsid w:val="001457E1"/>
    <w:rsid w:val="00145E5B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8C4"/>
    <w:rsid w:val="00155B2C"/>
    <w:rsid w:val="00155DAC"/>
    <w:rsid w:val="001567B3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29CF"/>
    <w:rsid w:val="00173020"/>
    <w:rsid w:val="00173D78"/>
    <w:rsid w:val="001749AB"/>
    <w:rsid w:val="001753A1"/>
    <w:rsid w:val="00175AB2"/>
    <w:rsid w:val="00175F8F"/>
    <w:rsid w:val="0017706D"/>
    <w:rsid w:val="00177AD0"/>
    <w:rsid w:val="00180583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54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45F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A7FDA"/>
    <w:rsid w:val="001B0752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58E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3C9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6A02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0C3F"/>
    <w:rsid w:val="0020127C"/>
    <w:rsid w:val="002016D5"/>
    <w:rsid w:val="002019AC"/>
    <w:rsid w:val="0020268D"/>
    <w:rsid w:val="002028E6"/>
    <w:rsid w:val="00203818"/>
    <w:rsid w:val="002044FB"/>
    <w:rsid w:val="0020529D"/>
    <w:rsid w:val="00205D92"/>
    <w:rsid w:val="00207125"/>
    <w:rsid w:val="00207C54"/>
    <w:rsid w:val="00207F2E"/>
    <w:rsid w:val="00210085"/>
    <w:rsid w:val="00210B54"/>
    <w:rsid w:val="0021168C"/>
    <w:rsid w:val="00211692"/>
    <w:rsid w:val="0021252D"/>
    <w:rsid w:val="00214015"/>
    <w:rsid w:val="00215D54"/>
    <w:rsid w:val="00215E28"/>
    <w:rsid w:val="00216638"/>
    <w:rsid w:val="002166B3"/>
    <w:rsid w:val="00216A2C"/>
    <w:rsid w:val="00216D47"/>
    <w:rsid w:val="0021745B"/>
    <w:rsid w:val="002178BD"/>
    <w:rsid w:val="002178BF"/>
    <w:rsid w:val="00217FB3"/>
    <w:rsid w:val="0022062B"/>
    <w:rsid w:val="002209D2"/>
    <w:rsid w:val="002210EB"/>
    <w:rsid w:val="00221545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68C2"/>
    <w:rsid w:val="00246D55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F59"/>
    <w:rsid w:val="00275C61"/>
    <w:rsid w:val="00275D3F"/>
    <w:rsid w:val="002766DD"/>
    <w:rsid w:val="00276897"/>
    <w:rsid w:val="0027691B"/>
    <w:rsid w:val="00276CFD"/>
    <w:rsid w:val="002804DB"/>
    <w:rsid w:val="0028050A"/>
    <w:rsid w:val="002809B9"/>
    <w:rsid w:val="00280AD0"/>
    <w:rsid w:val="00280AFF"/>
    <w:rsid w:val="00281054"/>
    <w:rsid w:val="0028183D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D4C"/>
    <w:rsid w:val="00296D74"/>
    <w:rsid w:val="00297180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59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1FFD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3BE9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47"/>
    <w:rsid w:val="00307C63"/>
    <w:rsid w:val="003100B7"/>
    <w:rsid w:val="00310600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6DC6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3F08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641C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8D6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091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17683"/>
    <w:rsid w:val="004201BF"/>
    <w:rsid w:val="00420440"/>
    <w:rsid w:val="00420C05"/>
    <w:rsid w:val="004212C2"/>
    <w:rsid w:val="004217C8"/>
    <w:rsid w:val="00421A0E"/>
    <w:rsid w:val="00421B64"/>
    <w:rsid w:val="00422455"/>
    <w:rsid w:val="00422812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9B4"/>
    <w:rsid w:val="00432A7A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823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97B32"/>
    <w:rsid w:val="00497CEE"/>
    <w:rsid w:val="004A1474"/>
    <w:rsid w:val="004A286A"/>
    <w:rsid w:val="004A2A25"/>
    <w:rsid w:val="004A2A7B"/>
    <w:rsid w:val="004A2DFD"/>
    <w:rsid w:val="004A341A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D54"/>
    <w:rsid w:val="004D7488"/>
    <w:rsid w:val="004D7654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490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213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A6E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9BD"/>
    <w:rsid w:val="005B4CF3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926"/>
    <w:rsid w:val="00672B07"/>
    <w:rsid w:val="00673563"/>
    <w:rsid w:val="00674625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7BB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1FA4"/>
    <w:rsid w:val="006B20C3"/>
    <w:rsid w:val="006B26A7"/>
    <w:rsid w:val="006B2838"/>
    <w:rsid w:val="006B2852"/>
    <w:rsid w:val="006B2E8E"/>
    <w:rsid w:val="006B3FC8"/>
    <w:rsid w:val="006B4724"/>
    <w:rsid w:val="006B4CA4"/>
    <w:rsid w:val="006B59D3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362"/>
    <w:rsid w:val="006F6493"/>
    <w:rsid w:val="006F6495"/>
    <w:rsid w:val="006F69A5"/>
    <w:rsid w:val="006F6B28"/>
    <w:rsid w:val="006F7932"/>
    <w:rsid w:val="006F7B7E"/>
    <w:rsid w:val="006F7DE0"/>
    <w:rsid w:val="00700B64"/>
    <w:rsid w:val="00700BFC"/>
    <w:rsid w:val="00701074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5107"/>
    <w:rsid w:val="0071561A"/>
    <w:rsid w:val="00715EB3"/>
    <w:rsid w:val="0071622A"/>
    <w:rsid w:val="00716350"/>
    <w:rsid w:val="007166F8"/>
    <w:rsid w:val="00716C54"/>
    <w:rsid w:val="00716F44"/>
    <w:rsid w:val="007177E2"/>
    <w:rsid w:val="00717958"/>
    <w:rsid w:val="00717ADE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18C"/>
    <w:rsid w:val="0074376F"/>
    <w:rsid w:val="00743DDA"/>
    <w:rsid w:val="0074421A"/>
    <w:rsid w:val="007442BB"/>
    <w:rsid w:val="007444CD"/>
    <w:rsid w:val="00744622"/>
    <w:rsid w:val="00745C74"/>
    <w:rsid w:val="00745D1F"/>
    <w:rsid w:val="00746576"/>
    <w:rsid w:val="007465D4"/>
    <w:rsid w:val="00746A09"/>
    <w:rsid w:val="00746AAE"/>
    <w:rsid w:val="00747206"/>
    <w:rsid w:val="0074761B"/>
    <w:rsid w:val="00747B0D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8D9"/>
    <w:rsid w:val="0079202B"/>
    <w:rsid w:val="0079209F"/>
    <w:rsid w:val="00792436"/>
    <w:rsid w:val="0079293A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6A1D"/>
    <w:rsid w:val="0079722C"/>
    <w:rsid w:val="0079767D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580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35B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470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E73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53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045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3EA8"/>
    <w:rsid w:val="00894262"/>
    <w:rsid w:val="00894E81"/>
    <w:rsid w:val="00895417"/>
    <w:rsid w:val="008960A5"/>
    <w:rsid w:val="00896A63"/>
    <w:rsid w:val="008975F5"/>
    <w:rsid w:val="008A1680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411A"/>
    <w:rsid w:val="008B49FA"/>
    <w:rsid w:val="008B4B17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74C"/>
    <w:rsid w:val="008C32D6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91B"/>
    <w:rsid w:val="008C7F5E"/>
    <w:rsid w:val="008D0385"/>
    <w:rsid w:val="008D0CB3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946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4A3B"/>
    <w:rsid w:val="0090548B"/>
    <w:rsid w:val="00905EA0"/>
    <w:rsid w:val="0090615D"/>
    <w:rsid w:val="0090684E"/>
    <w:rsid w:val="00906FAA"/>
    <w:rsid w:val="00907189"/>
    <w:rsid w:val="0090741C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C77"/>
    <w:rsid w:val="00926188"/>
    <w:rsid w:val="00926502"/>
    <w:rsid w:val="00926745"/>
    <w:rsid w:val="00926C87"/>
    <w:rsid w:val="00926FAE"/>
    <w:rsid w:val="00927A2D"/>
    <w:rsid w:val="00927E35"/>
    <w:rsid w:val="0093004E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577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46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18AC"/>
    <w:rsid w:val="009D2000"/>
    <w:rsid w:val="009D2831"/>
    <w:rsid w:val="009D313A"/>
    <w:rsid w:val="009D4223"/>
    <w:rsid w:val="009D48DA"/>
    <w:rsid w:val="009D54E2"/>
    <w:rsid w:val="009D5A8D"/>
    <w:rsid w:val="009D5D7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2FE1"/>
    <w:rsid w:val="009E3680"/>
    <w:rsid w:val="009E3A8F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7BA4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7E4"/>
    <w:rsid w:val="00A40AAB"/>
    <w:rsid w:val="00A4128D"/>
    <w:rsid w:val="00A4138B"/>
    <w:rsid w:val="00A4154E"/>
    <w:rsid w:val="00A41582"/>
    <w:rsid w:val="00A41CCD"/>
    <w:rsid w:val="00A41D5C"/>
    <w:rsid w:val="00A422F8"/>
    <w:rsid w:val="00A43451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D58"/>
    <w:rsid w:val="00A511D6"/>
    <w:rsid w:val="00A5154B"/>
    <w:rsid w:val="00A515F7"/>
    <w:rsid w:val="00A515FE"/>
    <w:rsid w:val="00A51654"/>
    <w:rsid w:val="00A5292C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5FBC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4DB"/>
    <w:rsid w:val="00AD47CD"/>
    <w:rsid w:val="00AD4C21"/>
    <w:rsid w:val="00AD5546"/>
    <w:rsid w:val="00AD5657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236C"/>
    <w:rsid w:val="00AE2E2F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7B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2042"/>
    <w:rsid w:val="00B72970"/>
    <w:rsid w:val="00B7311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297"/>
    <w:rsid w:val="00B92249"/>
    <w:rsid w:val="00B92713"/>
    <w:rsid w:val="00B9280A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6F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183"/>
    <w:rsid w:val="00BB6C4F"/>
    <w:rsid w:val="00BB6DE2"/>
    <w:rsid w:val="00BB6FAF"/>
    <w:rsid w:val="00BB7C9D"/>
    <w:rsid w:val="00BB7DB6"/>
    <w:rsid w:val="00BB7EB1"/>
    <w:rsid w:val="00BC0011"/>
    <w:rsid w:val="00BC0C26"/>
    <w:rsid w:val="00BC0EDF"/>
    <w:rsid w:val="00BC1003"/>
    <w:rsid w:val="00BC10EE"/>
    <w:rsid w:val="00BC3824"/>
    <w:rsid w:val="00BC3FAE"/>
    <w:rsid w:val="00BC4466"/>
    <w:rsid w:val="00BC4637"/>
    <w:rsid w:val="00BC485C"/>
    <w:rsid w:val="00BC6279"/>
    <w:rsid w:val="00BC63F7"/>
    <w:rsid w:val="00BC65F7"/>
    <w:rsid w:val="00BC68B1"/>
    <w:rsid w:val="00BC7470"/>
    <w:rsid w:val="00BD0110"/>
    <w:rsid w:val="00BD0ABF"/>
    <w:rsid w:val="00BD1165"/>
    <w:rsid w:val="00BD18E0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A9"/>
    <w:rsid w:val="00BD57BA"/>
    <w:rsid w:val="00BD5B0C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867"/>
    <w:rsid w:val="00BF3877"/>
    <w:rsid w:val="00BF3A62"/>
    <w:rsid w:val="00BF47F0"/>
    <w:rsid w:val="00BF57AB"/>
    <w:rsid w:val="00BF66FF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A09"/>
    <w:rsid w:val="00C47C6B"/>
    <w:rsid w:val="00C47D28"/>
    <w:rsid w:val="00C47DB2"/>
    <w:rsid w:val="00C5071D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3D55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6FED"/>
    <w:rsid w:val="00C774CD"/>
    <w:rsid w:val="00C77906"/>
    <w:rsid w:val="00C779D8"/>
    <w:rsid w:val="00C8043F"/>
    <w:rsid w:val="00C80835"/>
    <w:rsid w:val="00C8094A"/>
    <w:rsid w:val="00C80C6B"/>
    <w:rsid w:val="00C8228C"/>
    <w:rsid w:val="00C8278A"/>
    <w:rsid w:val="00C82B70"/>
    <w:rsid w:val="00C82D5A"/>
    <w:rsid w:val="00C82F4E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1E5D"/>
    <w:rsid w:val="00CB1F36"/>
    <w:rsid w:val="00CB2437"/>
    <w:rsid w:val="00CB2737"/>
    <w:rsid w:val="00CB27DB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61D9"/>
    <w:rsid w:val="00CC65E8"/>
    <w:rsid w:val="00CC6839"/>
    <w:rsid w:val="00CC7B6C"/>
    <w:rsid w:val="00CD1E3E"/>
    <w:rsid w:val="00CD1EDF"/>
    <w:rsid w:val="00CD2A01"/>
    <w:rsid w:val="00CD2E6B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5576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617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BD8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094B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69FF"/>
    <w:rsid w:val="00D675F0"/>
    <w:rsid w:val="00D6761C"/>
    <w:rsid w:val="00D67B66"/>
    <w:rsid w:val="00D67DB7"/>
    <w:rsid w:val="00D67DFF"/>
    <w:rsid w:val="00D707E1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0BC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97754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AA7"/>
    <w:rsid w:val="00DB4C79"/>
    <w:rsid w:val="00DB530F"/>
    <w:rsid w:val="00DB53CE"/>
    <w:rsid w:val="00DB56D3"/>
    <w:rsid w:val="00DB6113"/>
    <w:rsid w:val="00DB6387"/>
    <w:rsid w:val="00DB6537"/>
    <w:rsid w:val="00DB6C68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7AF"/>
    <w:rsid w:val="00DF0ED2"/>
    <w:rsid w:val="00DF1960"/>
    <w:rsid w:val="00DF1FF5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2142"/>
    <w:rsid w:val="00E02EEB"/>
    <w:rsid w:val="00E033AE"/>
    <w:rsid w:val="00E03527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17BD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F35"/>
    <w:rsid w:val="00E4511D"/>
    <w:rsid w:val="00E45434"/>
    <w:rsid w:val="00E45463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8A9"/>
    <w:rsid w:val="00E82E28"/>
    <w:rsid w:val="00E8355D"/>
    <w:rsid w:val="00E837F6"/>
    <w:rsid w:val="00E84053"/>
    <w:rsid w:val="00E854C4"/>
    <w:rsid w:val="00E85C02"/>
    <w:rsid w:val="00E85D8B"/>
    <w:rsid w:val="00E865D4"/>
    <w:rsid w:val="00E86F23"/>
    <w:rsid w:val="00E8754A"/>
    <w:rsid w:val="00E90507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26C"/>
    <w:rsid w:val="00EB25E5"/>
    <w:rsid w:val="00EB291C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6F23"/>
    <w:rsid w:val="00EC7924"/>
    <w:rsid w:val="00EC795D"/>
    <w:rsid w:val="00EC7B01"/>
    <w:rsid w:val="00EC7D89"/>
    <w:rsid w:val="00EC7EEE"/>
    <w:rsid w:val="00EC7FA2"/>
    <w:rsid w:val="00ED0564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4CCB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27CE6"/>
    <w:rsid w:val="00F303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5428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D9"/>
    <w:rsid w:val="00F65AF9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97888"/>
    <w:rsid w:val="00FA00B4"/>
    <w:rsid w:val="00FA152D"/>
    <w:rsid w:val="00FA1BAB"/>
    <w:rsid w:val="00FA1C5A"/>
    <w:rsid w:val="00FA2AE1"/>
    <w:rsid w:val="00FA3953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723"/>
    <w:rsid w:val="00FB53EE"/>
    <w:rsid w:val="00FB53F7"/>
    <w:rsid w:val="00FB70DA"/>
    <w:rsid w:val="00FB76F4"/>
    <w:rsid w:val="00FC0075"/>
    <w:rsid w:val="00FC2134"/>
    <w:rsid w:val="00FC23B4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B2D"/>
    <w:rsid w:val="00FE7E3D"/>
    <w:rsid w:val="00FE7FA4"/>
    <w:rsid w:val="00FF0564"/>
    <w:rsid w:val="00FF05F5"/>
    <w:rsid w:val="00FF06A7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10837</TotalTime>
  <Pages>2</Pages>
  <Words>450</Words>
  <Characters>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552</cp:revision>
  <dcterms:created xsi:type="dcterms:W3CDTF">2019-10-18T07:17:00Z</dcterms:created>
  <dcterms:modified xsi:type="dcterms:W3CDTF">2024-12-02T07:28:00Z</dcterms:modified>
</cp:coreProperties>
</file>