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13" w:rsidRDefault="00CF0C13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CF0C13" w:rsidRPr="00E729F2" w:rsidTr="00F239CF">
        <w:tc>
          <w:tcPr>
            <w:tcW w:w="15948" w:type="dxa"/>
            <w:gridSpan w:val="20"/>
          </w:tcPr>
          <w:p w:rsidR="00CF0C13" w:rsidRPr="00E729F2" w:rsidRDefault="00CF0C13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30.09.2024</w:t>
            </w:r>
          </w:p>
        </w:tc>
      </w:tr>
      <w:tr w:rsidR="00CF0C13" w:rsidRPr="00E729F2" w:rsidTr="00CD582B">
        <w:tc>
          <w:tcPr>
            <w:tcW w:w="1548" w:type="dxa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CF0C13" w:rsidRPr="00E729F2" w:rsidTr="00CD582B">
        <w:trPr>
          <w:trHeight w:val="584"/>
        </w:trPr>
        <w:tc>
          <w:tcPr>
            <w:tcW w:w="1548" w:type="dxa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rPr>
          <w:trHeight w:val="326"/>
        </w:trPr>
        <w:tc>
          <w:tcPr>
            <w:tcW w:w="1548" w:type="dxa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FD0236">
        <w:trPr>
          <w:trHeight w:val="287"/>
        </w:trPr>
        <w:tc>
          <w:tcPr>
            <w:tcW w:w="1548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Каша гречневая с маслом и </w:t>
            </w: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сахаром</w:t>
            </w:r>
          </w:p>
        </w:tc>
        <w:tc>
          <w:tcPr>
            <w:tcW w:w="516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E729F2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876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24,84</w:t>
            </w:r>
          </w:p>
        </w:tc>
        <w:tc>
          <w:tcPr>
            <w:tcW w:w="851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  <w:tc>
          <w:tcPr>
            <w:tcW w:w="850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152,0</w:t>
            </w:r>
          </w:p>
        </w:tc>
        <w:tc>
          <w:tcPr>
            <w:tcW w:w="709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694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723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851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854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1,68</w:t>
            </w:r>
          </w:p>
        </w:tc>
        <w:tc>
          <w:tcPr>
            <w:tcW w:w="555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0C13" w:rsidRPr="00E729F2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масло сл.</w:t>
            </w:r>
          </w:p>
        </w:tc>
        <w:tc>
          <w:tcPr>
            <w:tcW w:w="516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672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2,46</w:t>
            </w:r>
          </w:p>
        </w:tc>
        <w:tc>
          <w:tcPr>
            <w:tcW w:w="876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850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709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94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7,68</w:t>
            </w:r>
          </w:p>
        </w:tc>
        <w:tc>
          <w:tcPr>
            <w:tcW w:w="723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854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555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0C13" w:rsidRPr="00E729F2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B047E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047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F0C13" w:rsidRPr="00FB047E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850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694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723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1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0,067</w:t>
            </w:r>
          </w:p>
        </w:tc>
        <w:tc>
          <w:tcPr>
            <w:tcW w:w="854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0,285</w:t>
            </w:r>
          </w:p>
        </w:tc>
        <w:tc>
          <w:tcPr>
            <w:tcW w:w="555" w:type="dxa"/>
          </w:tcPr>
          <w:p w:rsidR="00CF0C13" w:rsidRPr="00FB047E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4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0C13" w:rsidRPr="00E729F2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962DC6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CF0C13" w:rsidRPr="00962DC6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F0C13" w:rsidRPr="00962DC6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962DC6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E729F2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962DC6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2DC6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CF0C13" w:rsidRPr="00962DC6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CF0C13" w:rsidRPr="00962DC6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F0C13" w:rsidRPr="00962DC6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0C13" w:rsidRPr="00E729F2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962DC6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62DC6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F0C13" w:rsidRPr="00962DC6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F0C13" w:rsidRPr="00962DC6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F0C13" w:rsidRPr="00962DC6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DC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0C13" w:rsidRPr="00E729F2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962DC6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CF0C13" w:rsidRPr="00962DC6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F0C13" w:rsidRPr="00962DC6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62DC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F0C13" w:rsidRPr="00962DC6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962DC6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E729F2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216A2C" w:rsidRDefault="00CF0C1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516" w:type="dxa"/>
          </w:tcPr>
          <w:p w:rsidR="00CF0C13" w:rsidRPr="00216A2C" w:rsidRDefault="00CF0C1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F0C13" w:rsidRPr="00216A2C" w:rsidRDefault="00CF0C1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216A2C" w:rsidRDefault="00CF0C1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CF0C13" w:rsidRPr="00216A2C" w:rsidRDefault="00CF0C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216A2C" w:rsidRDefault="00CF0C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216A2C" w:rsidRDefault="00CF0C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216A2C" w:rsidRDefault="00CF0C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216A2C" w:rsidRDefault="00CF0C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216A2C" w:rsidRDefault="00CF0C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216A2C" w:rsidRDefault="00CF0C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216A2C" w:rsidRDefault="00CF0C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216A2C" w:rsidRDefault="00CF0C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216A2C" w:rsidRDefault="00CF0C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216A2C" w:rsidRDefault="00CF0C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216A2C" w:rsidRDefault="00CF0C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216A2C" w:rsidRDefault="00CF0C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216A2C" w:rsidRDefault="00CF0C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E729F2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2850C3" w:rsidRDefault="00CF0C13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CF0C13" w:rsidRPr="002850C3" w:rsidRDefault="00CF0C1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CF0C13" w:rsidRPr="002850C3" w:rsidRDefault="00CF0C1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F0C13" w:rsidRPr="002850C3" w:rsidRDefault="00CF0C1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0C13" w:rsidRPr="00E729F2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2850C3" w:rsidRDefault="00CF0C13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F0C13" w:rsidRPr="002850C3" w:rsidRDefault="00CF0C1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CF0C13" w:rsidRPr="002850C3" w:rsidRDefault="00CF0C1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F0C13" w:rsidRPr="002850C3" w:rsidRDefault="00CF0C1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CF0C13" w:rsidRPr="002850C3" w:rsidRDefault="00CF0C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0C13" w:rsidRPr="00E729F2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E729F2" w:rsidRDefault="00CF0C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460622" w:rsidRDefault="00CF0C1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Сок</w:t>
            </w:r>
          </w:p>
        </w:tc>
        <w:tc>
          <w:tcPr>
            <w:tcW w:w="516" w:type="dxa"/>
          </w:tcPr>
          <w:p w:rsidR="00CF0C13" w:rsidRPr="00460622" w:rsidRDefault="00CF0C1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F0C13" w:rsidRPr="00460622" w:rsidRDefault="00CF0C1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F0C13" w:rsidRPr="00E729F2" w:rsidRDefault="00CF0C13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F12D22" w:rsidRDefault="00CF0C13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CF0C13" w:rsidRPr="00F12D22" w:rsidRDefault="00CF0C13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F0C13" w:rsidRPr="00F12D22" w:rsidRDefault="00CF0C13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F12D22" w:rsidRDefault="00CF0C13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F12D22" w:rsidRDefault="00CF0C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F12D22" w:rsidRDefault="00CF0C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F12D22" w:rsidRDefault="00CF0C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F12D22" w:rsidRDefault="00CF0C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F12D22" w:rsidRDefault="00CF0C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F12D22" w:rsidRDefault="00CF0C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F12D22" w:rsidRDefault="00CF0C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F12D22" w:rsidRDefault="00CF0C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F12D22" w:rsidRDefault="00CF0C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F0C13" w:rsidRPr="00F12D22" w:rsidRDefault="00CF0C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F12D22" w:rsidRDefault="00CF0C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F12D22" w:rsidRDefault="00CF0C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F12D22" w:rsidRDefault="00CF0C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F12D22" w:rsidRDefault="00CF0C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F12D22" w:rsidRDefault="00CF0C13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0002">
              <w:rPr>
                <w:rFonts w:ascii="Times New Roman" w:hAnsi="Times New Roman"/>
                <w:b/>
                <w:sz w:val="20"/>
                <w:szCs w:val="20"/>
              </w:rPr>
              <w:t>Щи на курином бульоне со сметаной</w:t>
            </w:r>
          </w:p>
        </w:tc>
        <w:tc>
          <w:tcPr>
            <w:tcW w:w="516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0002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2209D2" w:rsidRDefault="00CF0C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0002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000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000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0C13" w:rsidRPr="002209D2" w:rsidRDefault="00CF0C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0002">
              <w:rPr>
                <w:rFonts w:ascii="Times New Roman" w:hAnsi="Times New Roman"/>
                <w:i/>
                <w:sz w:val="20"/>
                <w:szCs w:val="20"/>
              </w:rPr>
              <w:t>капуста белокачанная</w:t>
            </w:r>
          </w:p>
        </w:tc>
        <w:tc>
          <w:tcPr>
            <w:tcW w:w="516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0002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000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694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10,31</w:t>
            </w:r>
          </w:p>
        </w:tc>
        <w:tc>
          <w:tcPr>
            <w:tcW w:w="723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705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55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0C13" w:rsidRPr="002209D2" w:rsidRDefault="00CF0C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41625F">
        <w:trPr>
          <w:trHeight w:val="65"/>
        </w:trPr>
        <w:tc>
          <w:tcPr>
            <w:tcW w:w="1548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0002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00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000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2209D2" w:rsidRDefault="00CF0C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rPr>
          <w:trHeight w:val="65"/>
        </w:trPr>
        <w:tc>
          <w:tcPr>
            <w:tcW w:w="1548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0002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0002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0002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CF0C13" w:rsidRPr="002209D2" w:rsidRDefault="00CF0C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rPr>
          <w:trHeight w:val="65"/>
        </w:trPr>
        <w:tc>
          <w:tcPr>
            <w:tcW w:w="1548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0002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000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00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CF0C13" w:rsidRPr="002209D2" w:rsidRDefault="00CF0C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rPr>
          <w:trHeight w:val="65"/>
        </w:trPr>
        <w:tc>
          <w:tcPr>
            <w:tcW w:w="1548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0002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6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000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00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CF0C13" w:rsidRPr="002209D2" w:rsidRDefault="00CF0C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rPr>
          <w:trHeight w:val="65"/>
        </w:trPr>
        <w:tc>
          <w:tcPr>
            <w:tcW w:w="1548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0002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00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49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000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2209D2" w:rsidRDefault="00CF0C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rPr>
          <w:trHeight w:val="65"/>
        </w:trPr>
        <w:tc>
          <w:tcPr>
            <w:tcW w:w="1548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Биточки</w:t>
            </w:r>
          </w:p>
        </w:tc>
        <w:tc>
          <w:tcPr>
            <w:tcW w:w="516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76DC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2209D2" w:rsidRDefault="00CF0C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rPr>
          <w:trHeight w:val="65"/>
        </w:trPr>
        <w:tc>
          <w:tcPr>
            <w:tcW w:w="1548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6DCA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6DC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376DC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CF0C13" w:rsidRPr="002209D2" w:rsidRDefault="00CF0C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rPr>
          <w:trHeight w:val="65"/>
        </w:trPr>
        <w:tc>
          <w:tcPr>
            <w:tcW w:w="1548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говядина</w:t>
            </w:r>
          </w:p>
        </w:tc>
        <w:tc>
          <w:tcPr>
            <w:tcW w:w="516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CF0C13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2209D2" w:rsidRDefault="00CF0C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rPr>
          <w:trHeight w:val="65"/>
        </w:trPr>
        <w:tc>
          <w:tcPr>
            <w:tcW w:w="1548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х</w:t>
            </w:r>
            <w:r w:rsidRPr="00376DCA">
              <w:rPr>
                <w:rFonts w:ascii="Times New Roman" w:hAnsi="Times New Roman"/>
                <w:i/>
                <w:sz w:val="20"/>
                <w:szCs w:val="20"/>
              </w:rPr>
              <w:t>леб пшенич.</w:t>
            </w:r>
          </w:p>
        </w:tc>
        <w:tc>
          <w:tcPr>
            <w:tcW w:w="516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6DC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6DC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0C13" w:rsidRPr="002209D2" w:rsidRDefault="00CF0C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rPr>
          <w:trHeight w:val="65"/>
        </w:trPr>
        <w:tc>
          <w:tcPr>
            <w:tcW w:w="1548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6DCA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6DCA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6DC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2209D2" w:rsidRDefault="00CF0C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rPr>
          <w:trHeight w:val="65"/>
        </w:trPr>
        <w:tc>
          <w:tcPr>
            <w:tcW w:w="1548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6DCA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6DC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6DC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CF0C13" w:rsidRPr="002209D2" w:rsidRDefault="00CF0C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rPr>
          <w:trHeight w:val="65"/>
        </w:trPr>
        <w:tc>
          <w:tcPr>
            <w:tcW w:w="1548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376DCA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6DC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6DC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F0C13" w:rsidRPr="00376DCA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F0C13" w:rsidRPr="00376DCA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DC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CF0C13" w:rsidRPr="00376DCA" w:rsidRDefault="00CF0C13" w:rsidP="002D0F25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376DC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0C13" w:rsidRPr="002209D2" w:rsidRDefault="00CF0C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rPr>
          <w:trHeight w:val="65"/>
        </w:trPr>
        <w:tc>
          <w:tcPr>
            <w:tcW w:w="1548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0002">
              <w:rPr>
                <w:rFonts w:ascii="Times New Roman" w:hAnsi="Times New Roman"/>
                <w:b/>
                <w:sz w:val="20"/>
                <w:szCs w:val="20"/>
              </w:rPr>
              <w:t>Макароны отварные</w:t>
            </w:r>
          </w:p>
        </w:tc>
        <w:tc>
          <w:tcPr>
            <w:tcW w:w="516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0002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2209D2" w:rsidRDefault="00CF0C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rPr>
          <w:trHeight w:val="65"/>
        </w:trPr>
        <w:tc>
          <w:tcPr>
            <w:tcW w:w="1548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0002">
              <w:rPr>
                <w:rFonts w:ascii="Times New Roman" w:hAnsi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16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002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002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0C13" w:rsidRPr="002209D2" w:rsidRDefault="00CF0C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rPr>
          <w:trHeight w:val="65"/>
        </w:trPr>
        <w:tc>
          <w:tcPr>
            <w:tcW w:w="1548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0002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000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20002">
              <w:rPr>
                <w:rFonts w:ascii="Times New Roman" w:hAnsi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</w:tcPr>
          <w:p w:rsidR="00CF0C13" w:rsidRPr="00D20002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CF0C13" w:rsidRPr="00D20002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000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0C13" w:rsidRPr="002209D2" w:rsidRDefault="00CF0C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rPr>
          <w:trHeight w:val="65"/>
        </w:trPr>
        <w:tc>
          <w:tcPr>
            <w:tcW w:w="1548" w:type="dxa"/>
          </w:tcPr>
          <w:p w:rsidR="00CF0C13" w:rsidRPr="005E1758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E1758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CF0C13" w:rsidRPr="005E1758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F0C13" w:rsidRPr="005E1758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5E1758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2209D2" w:rsidRDefault="00CF0C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rPr>
          <w:trHeight w:val="65"/>
        </w:trPr>
        <w:tc>
          <w:tcPr>
            <w:tcW w:w="1548" w:type="dxa"/>
          </w:tcPr>
          <w:p w:rsidR="00CF0C13" w:rsidRPr="005E1758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1758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75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75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F0C13" w:rsidRPr="005E1758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0C13" w:rsidRPr="002209D2" w:rsidRDefault="00CF0C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rPr>
          <w:trHeight w:val="65"/>
        </w:trPr>
        <w:tc>
          <w:tcPr>
            <w:tcW w:w="1548" w:type="dxa"/>
          </w:tcPr>
          <w:p w:rsidR="00CF0C13" w:rsidRPr="005E1758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1758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75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75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F0C13" w:rsidRPr="005E1758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0C13" w:rsidRPr="002209D2" w:rsidRDefault="00CF0C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rPr>
          <w:trHeight w:val="65"/>
        </w:trPr>
        <w:tc>
          <w:tcPr>
            <w:tcW w:w="1548" w:type="dxa"/>
          </w:tcPr>
          <w:p w:rsidR="00CF0C13" w:rsidRPr="005E1758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E1758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75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758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F0C13" w:rsidRPr="005E1758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CF0C13" w:rsidRPr="005E1758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5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CF0C13" w:rsidRPr="002209D2" w:rsidRDefault="00CF0C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rPr>
          <w:trHeight w:val="65"/>
        </w:trPr>
        <w:tc>
          <w:tcPr>
            <w:tcW w:w="1548" w:type="dxa"/>
          </w:tcPr>
          <w:p w:rsidR="00CF0C13" w:rsidRPr="00076296" w:rsidRDefault="00CF0C13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CF0C13" w:rsidRPr="00076296" w:rsidRDefault="00CF0C13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F0C13" w:rsidRPr="00076296" w:rsidRDefault="00CF0C13" w:rsidP="00DB6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076296" w:rsidRDefault="00CF0C13" w:rsidP="00DB63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6296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CF0C13" w:rsidRPr="00EE46E0" w:rsidRDefault="00CF0C1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EE46E0" w:rsidRDefault="00CF0C1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EE46E0" w:rsidRDefault="00CF0C1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EE46E0" w:rsidRDefault="00CF0C1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EE46E0" w:rsidRDefault="00CF0C1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EE46E0" w:rsidRDefault="00CF0C1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EE46E0" w:rsidRDefault="00CF0C1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EE46E0" w:rsidRDefault="00CF0C1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EE46E0" w:rsidRDefault="00CF0C1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EE46E0" w:rsidRDefault="00CF0C1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EE46E0" w:rsidRDefault="00CF0C1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EE46E0" w:rsidRDefault="00CF0C1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EE46E0" w:rsidRDefault="00CF0C1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EE46E0" w:rsidRDefault="00CF0C13" w:rsidP="00DB63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2209D2" w:rsidRDefault="00CF0C1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F7619B" w:rsidRDefault="00CF0C13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F0C13" w:rsidRPr="00F7619B" w:rsidRDefault="00CF0C13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0C13" w:rsidRPr="002209D2" w:rsidRDefault="00CF0C1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F7619B" w:rsidRDefault="00CF0C13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CF0C13" w:rsidRPr="00F7619B" w:rsidRDefault="00CF0C13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0C13" w:rsidRPr="002209D2" w:rsidRDefault="00CF0C1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F7619B" w:rsidRDefault="00CF0C13" w:rsidP="00746AA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7619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619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F0C13" w:rsidRPr="00F7619B" w:rsidRDefault="00CF0C13" w:rsidP="00746A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F0C13" w:rsidRPr="00F7619B" w:rsidRDefault="00CF0C13" w:rsidP="00746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F0C13" w:rsidRPr="00F7619B" w:rsidRDefault="00CF0C13" w:rsidP="00746AAE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F7619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0C13" w:rsidRPr="002209D2" w:rsidRDefault="00CF0C1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652C68" w:rsidRDefault="00CF0C13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CF0C13" w:rsidRPr="00652C68" w:rsidRDefault="00CF0C13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CF0C13" w:rsidRPr="00652C68" w:rsidRDefault="00CF0C13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F0C13" w:rsidRPr="00652C68" w:rsidRDefault="00CF0C13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652C68" w:rsidRDefault="00CF0C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CF0C13" w:rsidRPr="00652C68" w:rsidRDefault="00CF0C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F0C13" w:rsidRPr="00652C68" w:rsidRDefault="00CF0C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CF0C13" w:rsidRPr="00652C68" w:rsidRDefault="00CF0C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CF0C13" w:rsidRPr="00652C68" w:rsidRDefault="00CF0C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CF0C13" w:rsidRPr="00652C68" w:rsidRDefault="00CF0C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CF0C13" w:rsidRPr="00652C68" w:rsidRDefault="00CF0C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CF0C13" w:rsidRPr="00652C68" w:rsidRDefault="00CF0C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CF0C13" w:rsidRPr="00652C68" w:rsidRDefault="00CF0C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CF0C13" w:rsidRPr="00652C68" w:rsidRDefault="00CF0C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CF0C13" w:rsidRPr="00652C68" w:rsidRDefault="00CF0C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CF0C13" w:rsidRPr="00652C68" w:rsidRDefault="00CF0C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CF0C13" w:rsidRPr="00652C68" w:rsidRDefault="00CF0C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CF0C13" w:rsidRPr="00652C68" w:rsidRDefault="00CF0C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0C13" w:rsidRPr="002209D2" w:rsidRDefault="00CF0C1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2028E6" w:rsidRDefault="00CF0C13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CF0C13" w:rsidRPr="002028E6" w:rsidRDefault="00CF0C13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F0C13" w:rsidRPr="002028E6" w:rsidRDefault="00CF0C13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2028E6" w:rsidRDefault="00CF0C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2028E6" w:rsidRDefault="00CF0C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2028E6" w:rsidRDefault="00CF0C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2028E6" w:rsidRDefault="00CF0C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2028E6" w:rsidRDefault="00CF0C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2028E6" w:rsidRDefault="00CF0C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2028E6" w:rsidRDefault="00CF0C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2028E6" w:rsidRDefault="00CF0C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2028E6" w:rsidRDefault="00CF0C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2028E6" w:rsidRDefault="00CF0C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2028E6" w:rsidRDefault="00CF0C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2028E6" w:rsidRDefault="00CF0C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2028E6" w:rsidRDefault="00CF0C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2028E6" w:rsidRDefault="00CF0C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2028E6" w:rsidRDefault="00CF0C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2028E6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415144" w:rsidRDefault="00CF0C13" w:rsidP="003178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4">
              <w:rPr>
                <w:rFonts w:ascii="Times New Roman" w:hAnsi="Times New Roman"/>
                <w:b/>
                <w:sz w:val="20"/>
                <w:szCs w:val="20"/>
              </w:rPr>
              <w:t xml:space="preserve">Салат «Осенний» </w:t>
            </w:r>
          </w:p>
        </w:tc>
        <w:tc>
          <w:tcPr>
            <w:tcW w:w="516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415144" w:rsidRDefault="00CF0C13" w:rsidP="003178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41514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2028E6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415144" w:rsidRDefault="00CF0C13" w:rsidP="003178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15144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4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CF0C13" w:rsidRPr="00415144" w:rsidRDefault="00CF0C13" w:rsidP="00317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2028E6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415144" w:rsidRDefault="00CF0C13" w:rsidP="003178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15144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4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CF0C13" w:rsidRPr="00415144" w:rsidRDefault="00CF0C13" w:rsidP="00317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2028E6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415144" w:rsidRDefault="00CF0C13" w:rsidP="003178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15144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F0C13" w:rsidRPr="00415144" w:rsidRDefault="00CF0C13" w:rsidP="00317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2028E6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415144" w:rsidRDefault="00CF0C13" w:rsidP="003178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415144">
              <w:rPr>
                <w:rFonts w:ascii="Times New Roman" w:hAnsi="Times New Roman"/>
                <w:i/>
                <w:sz w:val="20"/>
                <w:szCs w:val="20"/>
              </w:rPr>
              <w:t>гурец соленый</w:t>
            </w:r>
          </w:p>
        </w:tc>
        <w:tc>
          <w:tcPr>
            <w:tcW w:w="516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F0C13" w:rsidRPr="00415144" w:rsidRDefault="00CF0C13" w:rsidP="00317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2028E6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415144" w:rsidRDefault="00CF0C13" w:rsidP="0031786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r w:rsidRPr="00415144">
              <w:rPr>
                <w:rFonts w:ascii="Times New Roman" w:hAnsi="Times New Roman"/>
                <w:i/>
                <w:sz w:val="20"/>
                <w:szCs w:val="20"/>
              </w:rPr>
              <w:t>орошек зеленый</w:t>
            </w:r>
          </w:p>
        </w:tc>
        <w:tc>
          <w:tcPr>
            <w:tcW w:w="516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F0C13" w:rsidRPr="00415144" w:rsidRDefault="00CF0C13" w:rsidP="00317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2028E6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415144" w:rsidRDefault="00CF0C13" w:rsidP="00317865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415144">
              <w:rPr>
                <w:rFonts w:ascii="Times New Roman" w:hAnsi="Times New Roman"/>
                <w:i/>
                <w:sz w:val="20"/>
                <w:szCs w:val="20"/>
              </w:rPr>
              <w:t>асло растительное</w:t>
            </w:r>
          </w:p>
        </w:tc>
        <w:tc>
          <w:tcPr>
            <w:tcW w:w="516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F0C13" w:rsidRPr="00415144" w:rsidRDefault="00CF0C13" w:rsidP="00317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2028E6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415144" w:rsidRDefault="00CF0C13" w:rsidP="00317865">
            <w:pPr>
              <w:spacing w:after="0" w:line="240" w:lineRule="auto"/>
              <w:ind w:right="-186"/>
              <w:rPr>
                <w:rFonts w:ascii="Times New Roman" w:hAnsi="Times New Roman"/>
                <w:i/>
                <w:sz w:val="20"/>
                <w:szCs w:val="20"/>
              </w:rPr>
            </w:pPr>
            <w:r w:rsidRPr="00415144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4">
              <w:rPr>
                <w:rFonts w:ascii="Times New Roman" w:hAnsi="Times New Roman"/>
                <w:b/>
                <w:sz w:val="20"/>
                <w:szCs w:val="20"/>
              </w:rPr>
              <w:t>1/3</w:t>
            </w:r>
          </w:p>
        </w:tc>
        <w:tc>
          <w:tcPr>
            <w:tcW w:w="549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4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CF0C13" w:rsidRPr="00415144" w:rsidRDefault="00CF0C13" w:rsidP="00317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415144" w:rsidRDefault="00CF0C13" w:rsidP="00317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2028E6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415144" w:rsidRDefault="00CF0C13" w:rsidP="003178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4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514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CF0C13" w:rsidRPr="00415144" w:rsidRDefault="00CF0C13" w:rsidP="00317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415144" w:rsidRDefault="00CF0C13" w:rsidP="003178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415144" w:rsidRDefault="00CF0C13" w:rsidP="003178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2028E6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7E2AD7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Чай сладкий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с лимоном</w:t>
            </w:r>
          </w:p>
        </w:tc>
        <w:tc>
          <w:tcPr>
            <w:tcW w:w="516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2237A7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37A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/10</w:t>
            </w:r>
          </w:p>
        </w:tc>
        <w:tc>
          <w:tcPr>
            <w:tcW w:w="720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2028E6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7E2AD7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E2AD7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CF0C13" w:rsidRPr="007E2AD7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CF0C13" w:rsidRPr="007E2AD7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2AD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F0C13" w:rsidRPr="007E2AD7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F0C13" w:rsidRPr="007E2AD7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AD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0C13" w:rsidRPr="002028E6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C465EB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465E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F0C13" w:rsidRPr="00C465EB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F0C13" w:rsidRPr="00C465EB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65E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F0C13" w:rsidRPr="00C465EB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5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F0C13" w:rsidRPr="002028E6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Pr="00C465EB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CF0C13" w:rsidRPr="00C465EB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F0C13" w:rsidRPr="00C465EB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F0C13" w:rsidRPr="00C465EB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C465EB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2028E6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c>
          <w:tcPr>
            <w:tcW w:w="1548" w:type="dxa"/>
          </w:tcPr>
          <w:p w:rsidR="00CF0C13" w:rsidRDefault="00CF0C13" w:rsidP="002D0F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лимон</w:t>
            </w:r>
          </w:p>
        </w:tc>
        <w:tc>
          <w:tcPr>
            <w:tcW w:w="516" w:type="dxa"/>
          </w:tcPr>
          <w:p w:rsidR="00CF0C13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F0C13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F0C13" w:rsidRPr="00C465EB" w:rsidRDefault="00CF0C13" w:rsidP="002D0F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C465EB" w:rsidRDefault="00CF0C13" w:rsidP="002D0F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C465EB" w:rsidRDefault="00CF0C13" w:rsidP="002D0F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2028E6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F0C13" w:rsidRPr="00E729F2" w:rsidTr="00CD582B">
        <w:trPr>
          <w:trHeight w:val="65"/>
        </w:trPr>
        <w:tc>
          <w:tcPr>
            <w:tcW w:w="1548" w:type="dxa"/>
          </w:tcPr>
          <w:p w:rsidR="00CF0C13" w:rsidRPr="00621537" w:rsidRDefault="00CF0C13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CF0C13" w:rsidRPr="00621537" w:rsidRDefault="00CF0C1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F0C13" w:rsidRPr="00621537" w:rsidRDefault="00CF0C1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621537" w:rsidRDefault="00CF0C1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F0C13" w:rsidRPr="00621537" w:rsidRDefault="00CF0C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F0C13" w:rsidRPr="00621537" w:rsidRDefault="00CF0C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F0C13" w:rsidRPr="00621537" w:rsidRDefault="00CF0C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621537" w:rsidRDefault="00CF0C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F0C13" w:rsidRPr="00621537" w:rsidRDefault="00CF0C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F0C13" w:rsidRPr="00621537" w:rsidRDefault="00CF0C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621537" w:rsidRDefault="00CF0C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F0C13" w:rsidRPr="00621537" w:rsidRDefault="00CF0C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F0C13" w:rsidRPr="00621537" w:rsidRDefault="00CF0C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0C13" w:rsidRPr="00621537" w:rsidRDefault="00CF0C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F0C13" w:rsidRPr="00621537" w:rsidRDefault="00CF0C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F0C13" w:rsidRPr="00621537" w:rsidRDefault="00CF0C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F0C13" w:rsidRPr="00621537" w:rsidRDefault="00CF0C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F0C13" w:rsidRPr="00621537" w:rsidRDefault="00CF0C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F0C13" w:rsidRPr="00621537" w:rsidRDefault="00CF0C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F0C13" w:rsidRPr="00E729F2" w:rsidRDefault="00CF0C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F0C13" w:rsidRDefault="00CF0C13" w:rsidP="00DD50F3">
      <w:pPr>
        <w:rPr>
          <w:sz w:val="20"/>
          <w:szCs w:val="20"/>
          <w:lang w:val="en-US"/>
        </w:rPr>
      </w:pPr>
    </w:p>
    <w:p w:rsidR="00CF0C13" w:rsidRDefault="00CF0C13" w:rsidP="00DD50F3">
      <w:pPr>
        <w:rPr>
          <w:sz w:val="20"/>
          <w:szCs w:val="20"/>
        </w:rPr>
      </w:pPr>
    </w:p>
    <w:sectPr w:rsidR="00CF0C13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B0E"/>
    <w:rsid w:val="0000487F"/>
    <w:rsid w:val="00004C2F"/>
    <w:rsid w:val="00004CA7"/>
    <w:rsid w:val="0000515A"/>
    <w:rsid w:val="0000572B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B81"/>
    <w:rsid w:val="00012CFD"/>
    <w:rsid w:val="00012EFE"/>
    <w:rsid w:val="00013703"/>
    <w:rsid w:val="00013EAF"/>
    <w:rsid w:val="00014B5B"/>
    <w:rsid w:val="00014D5D"/>
    <w:rsid w:val="0001543C"/>
    <w:rsid w:val="0001543E"/>
    <w:rsid w:val="00015EE8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4C55"/>
    <w:rsid w:val="00024C61"/>
    <w:rsid w:val="00024D1F"/>
    <w:rsid w:val="0002514E"/>
    <w:rsid w:val="00025B17"/>
    <w:rsid w:val="00025D46"/>
    <w:rsid w:val="00026465"/>
    <w:rsid w:val="00026DAC"/>
    <w:rsid w:val="00027F61"/>
    <w:rsid w:val="00030901"/>
    <w:rsid w:val="00030DE1"/>
    <w:rsid w:val="000313ED"/>
    <w:rsid w:val="00032217"/>
    <w:rsid w:val="000328D0"/>
    <w:rsid w:val="000342CD"/>
    <w:rsid w:val="00034C6A"/>
    <w:rsid w:val="000351EA"/>
    <w:rsid w:val="00035820"/>
    <w:rsid w:val="00035D5C"/>
    <w:rsid w:val="00035F6C"/>
    <w:rsid w:val="00036921"/>
    <w:rsid w:val="00036C05"/>
    <w:rsid w:val="00036F76"/>
    <w:rsid w:val="000377FA"/>
    <w:rsid w:val="00037E24"/>
    <w:rsid w:val="00040706"/>
    <w:rsid w:val="00040D0F"/>
    <w:rsid w:val="00041011"/>
    <w:rsid w:val="000414C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9AC"/>
    <w:rsid w:val="00050DB6"/>
    <w:rsid w:val="00050F0B"/>
    <w:rsid w:val="00051D73"/>
    <w:rsid w:val="000523F2"/>
    <w:rsid w:val="00052963"/>
    <w:rsid w:val="00053DCF"/>
    <w:rsid w:val="000542CE"/>
    <w:rsid w:val="000549D3"/>
    <w:rsid w:val="00055011"/>
    <w:rsid w:val="0005528C"/>
    <w:rsid w:val="00055344"/>
    <w:rsid w:val="00056212"/>
    <w:rsid w:val="00056869"/>
    <w:rsid w:val="00056E5F"/>
    <w:rsid w:val="0006010F"/>
    <w:rsid w:val="00061EDB"/>
    <w:rsid w:val="000624EC"/>
    <w:rsid w:val="0006379F"/>
    <w:rsid w:val="000642BE"/>
    <w:rsid w:val="00064BA9"/>
    <w:rsid w:val="00064C89"/>
    <w:rsid w:val="00065883"/>
    <w:rsid w:val="00065895"/>
    <w:rsid w:val="00065B36"/>
    <w:rsid w:val="00065F53"/>
    <w:rsid w:val="00066F67"/>
    <w:rsid w:val="00067BAA"/>
    <w:rsid w:val="00070E6C"/>
    <w:rsid w:val="000711C1"/>
    <w:rsid w:val="000711F3"/>
    <w:rsid w:val="000717D0"/>
    <w:rsid w:val="00071B85"/>
    <w:rsid w:val="00072277"/>
    <w:rsid w:val="00072370"/>
    <w:rsid w:val="00072619"/>
    <w:rsid w:val="00072A92"/>
    <w:rsid w:val="00072CC0"/>
    <w:rsid w:val="00072D20"/>
    <w:rsid w:val="000738B8"/>
    <w:rsid w:val="00073E84"/>
    <w:rsid w:val="00074A82"/>
    <w:rsid w:val="00074B59"/>
    <w:rsid w:val="00075257"/>
    <w:rsid w:val="00075C6C"/>
    <w:rsid w:val="00075F97"/>
    <w:rsid w:val="00076296"/>
    <w:rsid w:val="00076B9F"/>
    <w:rsid w:val="00080422"/>
    <w:rsid w:val="00080584"/>
    <w:rsid w:val="0008126E"/>
    <w:rsid w:val="00081B75"/>
    <w:rsid w:val="00082219"/>
    <w:rsid w:val="0008273B"/>
    <w:rsid w:val="00083140"/>
    <w:rsid w:val="00083258"/>
    <w:rsid w:val="0008477C"/>
    <w:rsid w:val="00084902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496"/>
    <w:rsid w:val="000906E1"/>
    <w:rsid w:val="00090D53"/>
    <w:rsid w:val="00092B7C"/>
    <w:rsid w:val="00092EA8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F47"/>
    <w:rsid w:val="000A10F8"/>
    <w:rsid w:val="000A13E3"/>
    <w:rsid w:val="000A148C"/>
    <w:rsid w:val="000A14E8"/>
    <w:rsid w:val="000A16F4"/>
    <w:rsid w:val="000A1774"/>
    <w:rsid w:val="000A1C77"/>
    <w:rsid w:val="000A304E"/>
    <w:rsid w:val="000A326F"/>
    <w:rsid w:val="000A32C3"/>
    <w:rsid w:val="000A35A7"/>
    <w:rsid w:val="000A3810"/>
    <w:rsid w:val="000A3BAA"/>
    <w:rsid w:val="000A3F8B"/>
    <w:rsid w:val="000A435F"/>
    <w:rsid w:val="000A4812"/>
    <w:rsid w:val="000A4D6E"/>
    <w:rsid w:val="000A53AA"/>
    <w:rsid w:val="000A544E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2312"/>
    <w:rsid w:val="000B231B"/>
    <w:rsid w:val="000B279D"/>
    <w:rsid w:val="000B2BFB"/>
    <w:rsid w:val="000B2E29"/>
    <w:rsid w:val="000B3234"/>
    <w:rsid w:val="000B4C8E"/>
    <w:rsid w:val="000B58B8"/>
    <w:rsid w:val="000B590A"/>
    <w:rsid w:val="000B60AB"/>
    <w:rsid w:val="000B685E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9A0"/>
    <w:rsid w:val="000C4E1C"/>
    <w:rsid w:val="000C5F79"/>
    <w:rsid w:val="000C605C"/>
    <w:rsid w:val="000C68CF"/>
    <w:rsid w:val="000C6B26"/>
    <w:rsid w:val="000C71CB"/>
    <w:rsid w:val="000C7E4C"/>
    <w:rsid w:val="000D0AB3"/>
    <w:rsid w:val="000D1D4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70BF"/>
    <w:rsid w:val="000D7B8C"/>
    <w:rsid w:val="000E0DE3"/>
    <w:rsid w:val="000E128A"/>
    <w:rsid w:val="000E18A1"/>
    <w:rsid w:val="000E2843"/>
    <w:rsid w:val="000E2E25"/>
    <w:rsid w:val="000E3464"/>
    <w:rsid w:val="000E375F"/>
    <w:rsid w:val="000E3A45"/>
    <w:rsid w:val="000E44FA"/>
    <w:rsid w:val="000E45BA"/>
    <w:rsid w:val="000E498F"/>
    <w:rsid w:val="000E4FB6"/>
    <w:rsid w:val="000E5236"/>
    <w:rsid w:val="000E55D6"/>
    <w:rsid w:val="000E5764"/>
    <w:rsid w:val="000E586E"/>
    <w:rsid w:val="000E6B1C"/>
    <w:rsid w:val="000E7668"/>
    <w:rsid w:val="000E7EAB"/>
    <w:rsid w:val="000F01DB"/>
    <w:rsid w:val="000F07B0"/>
    <w:rsid w:val="000F0DC8"/>
    <w:rsid w:val="000F1A1B"/>
    <w:rsid w:val="000F31DF"/>
    <w:rsid w:val="000F3272"/>
    <w:rsid w:val="000F3E8F"/>
    <w:rsid w:val="000F3EC8"/>
    <w:rsid w:val="000F414D"/>
    <w:rsid w:val="000F5258"/>
    <w:rsid w:val="000F6423"/>
    <w:rsid w:val="000F6445"/>
    <w:rsid w:val="000F64FB"/>
    <w:rsid w:val="000F73FC"/>
    <w:rsid w:val="00100970"/>
    <w:rsid w:val="00101AB0"/>
    <w:rsid w:val="00101BDC"/>
    <w:rsid w:val="00101E42"/>
    <w:rsid w:val="0010248B"/>
    <w:rsid w:val="0010288C"/>
    <w:rsid w:val="00102ACF"/>
    <w:rsid w:val="0010304E"/>
    <w:rsid w:val="001033D9"/>
    <w:rsid w:val="00103577"/>
    <w:rsid w:val="00103BF7"/>
    <w:rsid w:val="001040AC"/>
    <w:rsid w:val="00104EEB"/>
    <w:rsid w:val="0010530C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761C"/>
    <w:rsid w:val="001100A7"/>
    <w:rsid w:val="001102DA"/>
    <w:rsid w:val="00110890"/>
    <w:rsid w:val="0011155C"/>
    <w:rsid w:val="00111D5E"/>
    <w:rsid w:val="00112BB3"/>
    <w:rsid w:val="00112D7A"/>
    <w:rsid w:val="001131F0"/>
    <w:rsid w:val="001139B0"/>
    <w:rsid w:val="00113BBC"/>
    <w:rsid w:val="00113F58"/>
    <w:rsid w:val="00113F9A"/>
    <w:rsid w:val="00114D8A"/>
    <w:rsid w:val="001158EB"/>
    <w:rsid w:val="00116152"/>
    <w:rsid w:val="00117792"/>
    <w:rsid w:val="00117DD2"/>
    <w:rsid w:val="00120102"/>
    <w:rsid w:val="001202DD"/>
    <w:rsid w:val="001215C9"/>
    <w:rsid w:val="0012187D"/>
    <w:rsid w:val="001221A2"/>
    <w:rsid w:val="00122C59"/>
    <w:rsid w:val="001231FC"/>
    <w:rsid w:val="00123395"/>
    <w:rsid w:val="001233CE"/>
    <w:rsid w:val="00124322"/>
    <w:rsid w:val="00124907"/>
    <w:rsid w:val="00124AA8"/>
    <w:rsid w:val="00124B0B"/>
    <w:rsid w:val="00125302"/>
    <w:rsid w:val="00125BB4"/>
    <w:rsid w:val="00125E98"/>
    <w:rsid w:val="0012734A"/>
    <w:rsid w:val="00127399"/>
    <w:rsid w:val="00127CCF"/>
    <w:rsid w:val="00130AA7"/>
    <w:rsid w:val="00130EB7"/>
    <w:rsid w:val="0013317A"/>
    <w:rsid w:val="00133554"/>
    <w:rsid w:val="00133DB0"/>
    <w:rsid w:val="00134AA5"/>
    <w:rsid w:val="0013523E"/>
    <w:rsid w:val="001369DF"/>
    <w:rsid w:val="00137209"/>
    <w:rsid w:val="00140532"/>
    <w:rsid w:val="001409AE"/>
    <w:rsid w:val="001409E0"/>
    <w:rsid w:val="001420F1"/>
    <w:rsid w:val="0014317C"/>
    <w:rsid w:val="0014345D"/>
    <w:rsid w:val="00143E3E"/>
    <w:rsid w:val="00145163"/>
    <w:rsid w:val="0014563E"/>
    <w:rsid w:val="001457E1"/>
    <w:rsid w:val="00145F20"/>
    <w:rsid w:val="00145FA5"/>
    <w:rsid w:val="001471AD"/>
    <w:rsid w:val="001473C0"/>
    <w:rsid w:val="00147518"/>
    <w:rsid w:val="0014791F"/>
    <w:rsid w:val="00150512"/>
    <w:rsid w:val="001507EB"/>
    <w:rsid w:val="00150BD3"/>
    <w:rsid w:val="00150C08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1E3"/>
    <w:rsid w:val="00152256"/>
    <w:rsid w:val="0015255B"/>
    <w:rsid w:val="00152C21"/>
    <w:rsid w:val="00152E76"/>
    <w:rsid w:val="00152ED7"/>
    <w:rsid w:val="0015370F"/>
    <w:rsid w:val="00153D12"/>
    <w:rsid w:val="0015519F"/>
    <w:rsid w:val="001558C4"/>
    <w:rsid w:val="00155B2C"/>
    <w:rsid w:val="00155DAC"/>
    <w:rsid w:val="00156EA0"/>
    <w:rsid w:val="001575CA"/>
    <w:rsid w:val="0015796E"/>
    <w:rsid w:val="00157E55"/>
    <w:rsid w:val="00160D92"/>
    <w:rsid w:val="00160EA9"/>
    <w:rsid w:val="0016172C"/>
    <w:rsid w:val="001618C8"/>
    <w:rsid w:val="0016245E"/>
    <w:rsid w:val="0016261D"/>
    <w:rsid w:val="001633B3"/>
    <w:rsid w:val="00163724"/>
    <w:rsid w:val="00163C1E"/>
    <w:rsid w:val="00163F1A"/>
    <w:rsid w:val="00165DB3"/>
    <w:rsid w:val="00165F20"/>
    <w:rsid w:val="00166268"/>
    <w:rsid w:val="00166890"/>
    <w:rsid w:val="001675CC"/>
    <w:rsid w:val="001678D0"/>
    <w:rsid w:val="001702C6"/>
    <w:rsid w:val="001708D8"/>
    <w:rsid w:val="001710D4"/>
    <w:rsid w:val="001718B5"/>
    <w:rsid w:val="00171E64"/>
    <w:rsid w:val="00172506"/>
    <w:rsid w:val="00173020"/>
    <w:rsid w:val="00173D78"/>
    <w:rsid w:val="001749AB"/>
    <w:rsid w:val="001753A1"/>
    <w:rsid w:val="00175F8F"/>
    <w:rsid w:val="00177AD0"/>
    <w:rsid w:val="00180583"/>
    <w:rsid w:val="00181218"/>
    <w:rsid w:val="00181AE5"/>
    <w:rsid w:val="00181E95"/>
    <w:rsid w:val="001822F9"/>
    <w:rsid w:val="00182F02"/>
    <w:rsid w:val="001841E2"/>
    <w:rsid w:val="001848E5"/>
    <w:rsid w:val="00184BFB"/>
    <w:rsid w:val="001853BC"/>
    <w:rsid w:val="00185605"/>
    <w:rsid w:val="00185AFC"/>
    <w:rsid w:val="00185C35"/>
    <w:rsid w:val="00187EE8"/>
    <w:rsid w:val="001907A0"/>
    <w:rsid w:val="001912D4"/>
    <w:rsid w:val="001914B4"/>
    <w:rsid w:val="001916F8"/>
    <w:rsid w:val="001924CA"/>
    <w:rsid w:val="0019267F"/>
    <w:rsid w:val="001936B9"/>
    <w:rsid w:val="00193AFD"/>
    <w:rsid w:val="001941E6"/>
    <w:rsid w:val="00194ADB"/>
    <w:rsid w:val="00195124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1CD7"/>
    <w:rsid w:val="001A2895"/>
    <w:rsid w:val="001A2EBE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B0ED9"/>
    <w:rsid w:val="001B10E4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DB"/>
    <w:rsid w:val="001C56B2"/>
    <w:rsid w:val="001C58C7"/>
    <w:rsid w:val="001C6D62"/>
    <w:rsid w:val="001C73E0"/>
    <w:rsid w:val="001C7E8A"/>
    <w:rsid w:val="001C7F3C"/>
    <w:rsid w:val="001D0D22"/>
    <w:rsid w:val="001D0FF7"/>
    <w:rsid w:val="001D16AE"/>
    <w:rsid w:val="001D24A4"/>
    <w:rsid w:val="001D2FAE"/>
    <w:rsid w:val="001D3275"/>
    <w:rsid w:val="001D3608"/>
    <w:rsid w:val="001D3AB5"/>
    <w:rsid w:val="001D6069"/>
    <w:rsid w:val="001D69A1"/>
    <w:rsid w:val="001D6C13"/>
    <w:rsid w:val="001D6F17"/>
    <w:rsid w:val="001D7335"/>
    <w:rsid w:val="001D73C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E6E"/>
    <w:rsid w:val="001E4940"/>
    <w:rsid w:val="001E4A59"/>
    <w:rsid w:val="001E4E6F"/>
    <w:rsid w:val="001E5369"/>
    <w:rsid w:val="001E5686"/>
    <w:rsid w:val="001E5C25"/>
    <w:rsid w:val="001E623D"/>
    <w:rsid w:val="001E697C"/>
    <w:rsid w:val="001E714C"/>
    <w:rsid w:val="001F0AB3"/>
    <w:rsid w:val="001F0D92"/>
    <w:rsid w:val="001F1A9F"/>
    <w:rsid w:val="001F1B49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E0"/>
    <w:rsid w:val="001F70FA"/>
    <w:rsid w:val="001F7AC0"/>
    <w:rsid w:val="001F7F3A"/>
    <w:rsid w:val="002002DE"/>
    <w:rsid w:val="00200530"/>
    <w:rsid w:val="0020127C"/>
    <w:rsid w:val="002016D5"/>
    <w:rsid w:val="002019AC"/>
    <w:rsid w:val="002028E6"/>
    <w:rsid w:val="00203818"/>
    <w:rsid w:val="002044FB"/>
    <w:rsid w:val="0020529D"/>
    <w:rsid w:val="00205D92"/>
    <w:rsid w:val="00207C54"/>
    <w:rsid w:val="00207F2E"/>
    <w:rsid w:val="00210B54"/>
    <w:rsid w:val="0021168C"/>
    <w:rsid w:val="00211692"/>
    <w:rsid w:val="0021252D"/>
    <w:rsid w:val="00214015"/>
    <w:rsid w:val="00215D54"/>
    <w:rsid w:val="00215E28"/>
    <w:rsid w:val="00216638"/>
    <w:rsid w:val="00216A2C"/>
    <w:rsid w:val="00216D47"/>
    <w:rsid w:val="0021745B"/>
    <w:rsid w:val="002178BD"/>
    <w:rsid w:val="002178BF"/>
    <w:rsid w:val="0022062B"/>
    <w:rsid w:val="002209D2"/>
    <w:rsid w:val="002210EB"/>
    <w:rsid w:val="00221AFA"/>
    <w:rsid w:val="00221FD3"/>
    <w:rsid w:val="00222362"/>
    <w:rsid w:val="00222626"/>
    <w:rsid w:val="002230A0"/>
    <w:rsid w:val="0022321A"/>
    <w:rsid w:val="002237A7"/>
    <w:rsid w:val="00223B94"/>
    <w:rsid w:val="0022419F"/>
    <w:rsid w:val="00224C64"/>
    <w:rsid w:val="00224F78"/>
    <w:rsid w:val="002252E6"/>
    <w:rsid w:val="002256DD"/>
    <w:rsid w:val="00225BD9"/>
    <w:rsid w:val="002268CA"/>
    <w:rsid w:val="002271DF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988"/>
    <w:rsid w:val="00232A80"/>
    <w:rsid w:val="00232D8F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51C"/>
    <w:rsid w:val="00237613"/>
    <w:rsid w:val="00237770"/>
    <w:rsid w:val="0024000E"/>
    <w:rsid w:val="002417BB"/>
    <w:rsid w:val="00241B9C"/>
    <w:rsid w:val="00243A5D"/>
    <w:rsid w:val="00244234"/>
    <w:rsid w:val="00244918"/>
    <w:rsid w:val="00244C43"/>
    <w:rsid w:val="00244DE7"/>
    <w:rsid w:val="0024535D"/>
    <w:rsid w:val="00245805"/>
    <w:rsid w:val="00246742"/>
    <w:rsid w:val="002471A7"/>
    <w:rsid w:val="0024776D"/>
    <w:rsid w:val="00247F12"/>
    <w:rsid w:val="0025028F"/>
    <w:rsid w:val="002512B8"/>
    <w:rsid w:val="002517FC"/>
    <w:rsid w:val="00251BC7"/>
    <w:rsid w:val="00251C5C"/>
    <w:rsid w:val="00252F47"/>
    <w:rsid w:val="00253668"/>
    <w:rsid w:val="00253AFF"/>
    <w:rsid w:val="00253D95"/>
    <w:rsid w:val="00254858"/>
    <w:rsid w:val="00254AB4"/>
    <w:rsid w:val="00254CB2"/>
    <w:rsid w:val="002553BD"/>
    <w:rsid w:val="002555E8"/>
    <w:rsid w:val="00255D61"/>
    <w:rsid w:val="0025623D"/>
    <w:rsid w:val="00256920"/>
    <w:rsid w:val="00256E02"/>
    <w:rsid w:val="00257769"/>
    <w:rsid w:val="002601E1"/>
    <w:rsid w:val="00260A77"/>
    <w:rsid w:val="00260BE9"/>
    <w:rsid w:val="00260EC4"/>
    <w:rsid w:val="0026186C"/>
    <w:rsid w:val="002622EB"/>
    <w:rsid w:val="00262743"/>
    <w:rsid w:val="00262A15"/>
    <w:rsid w:val="002630F6"/>
    <w:rsid w:val="002635CD"/>
    <w:rsid w:val="00263C63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ED7"/>
    <w:rsid w:val="0027131D"/>
    <w:rsid w:val="00271CDB"/>
    <w:rsid w:val="00271CE0"/>
    <w:rsid w:val="00271EB7"/>
    <w:rsid w:val="00271FA9"/>
    <w:rsid w:val="00272205"/>
    <w:rsid w:val="00272F25"/>
    <w:rsid w:val="00273F59"/>
    <w:rsid w:val="00275C61"/>
    <w:rsid w:val="002766DD"/>
    <w:rsid w:val="00276897"/>
    <w:rsid w:val="00276CFD"/>
    <w:rsid w:val="002804DB"/>
    <w:rsid w:val="0028050A"/>
    <w:rsid w:val="002809B9"/>
    <w:rsid w:val="00280AD0"/>
    <w:rsid w:val="00280AFF"/>
    <w:rsid w:val="00281054"/>
    <w:rsid w:val="0028183D"/>
    <w:rsid w:val="00282324"/>
    <w:rsid w:val="00282346"/>
    <w:rsid w:val="00282A42"/>
    <w:rsid w:val="00282A8A"/>
    <w:rsid w:val="00282F89"/>
    <w:rsid w:val="002830BE"/>
    <w:rsid w:val="00283A13"/>
    <w:rsid w:val="00283AC1"/>
    <w:rsid w:val="002850C3"/>
    <w:rsid w:val="00285B80"/>
    <w:rsid w:val="00286425"/>
    <w:rsid w:val="00286871"/>
    <w:rsid w:val="00286A1E"/>
    <w:rsid w:val="00287740"/>
    <w:rsid w:val="00287D99"/>
    <w:rsid w:val="002908E9"/>
    <w:rsid w:val="00291B12"/>
    <w:rsid w:val="00291EAD"/>
    <w:rsid w:val="0029319B"/>
    <w:rsid w:val="00293EAA"/>
    <w:rsid w:val="00294CD5"/>
    <w:rsid w:val="00296390"/>
    <w:rsid w:val="002963B1"/>
    <w:rsid w:val="00296D4C"/>
    <w:rsid w:val="00296D74"/>
    <w:rsid w:val="002971EA"/>
    <w:rsid w:val="002A124B"/>
    <w:rsid w:val="002A1A61"/>
    <w:rsid w:val="002A1B87"/>
    <w:rsid w:val="002A2D4E"/>
    <w:rsid w:val="002A2F07"/>
    <w:rsid w:val="002A3551"/>
    <w:rsid w:val="002A369E"/>
    <w:rsid w:val="002A36F2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CBD"/>
    <w:rsid w:val="002B5ED9"/>
    <w:rsid w:val="002B5F51"/>
    <w:rsid w:val="002B6824"/>
    <w:rsid w:val="002B697E"/>
    <w:rsid w:val="002B6EEE"/>
    <w:rsid w:val="002B719A"/>
    <w:rsid w:val="002B77E5"/>
    <w:rsid w:val="002C01AC"/>
    <w:rsid w:val="002C0AA2"/>
    <w:rsid w:val="002C0BEF"/>
    <w:rsid w:val="002C0C1B"/>
    <w:rsid w:val="002C0F56"/>
    <w:rsid w:val="002C23C9"/>
    <w:rsid w:val="002C291B"/>
    <w:rsid w:val="002C2F97"/>
    <w:rsid w:val="002C325F"/>
    <w:rsid w:val="002C3437"/>
    <w:rsid w:val="002C35E3"/>
    <w:rsid w:val="002C36B8"/>
    <w:rsid w:val="002C3974"/>
    <w:rsid w:val="002C4980"/>
    <w:rsid w:val="002C5DAA"/>
    <w:rsid w:val="002C62B7"/>
    <w:rsid w:val="002C664F"/>
    <w:rsid w:val="002C755F"/>
    <w:rsid w:val="002C7B7B"/>
    <w:rsid w:val="002D006C"/>
    <w:rsid w:val="002D0A32"/>
    <w:rsid w:val="002D0F25"/>
    <w:rsid w:val="002D18AE"/>
    <w:rsid w:val="002D1B1D"/>
    <w:rsid w:val="002D1ED6"/>
    <w:rsid w:val="002D225E"/>
    <w:rsid w:val="002D29C3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12AF"/>
    <w:rsid w:val="002E25E8"/>
    <w:rsid w:val="002E41E9"/>
    <w:rsid w:val="002E43A3"/>
    <w:rsid w:val="002E4C58"/>
    <w:rsid w:val="002E4C8A"/>
    <w:rsid w:val="002E515C"/>
    <w:rsid w:val="002E590D"/>
    <w:rsid w:val="002E5EB4"/>
    <w:rsid w:val="002E624D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D03"/>
    <w:rsid w:val="002F433D"/>
    <w:rsid w:val="002F458C"/>
    <w:rsid w:val="002F481E"/>
    <w:rsid w:val="002F53A6"/>
    <w:rsid w:val="002F767D"/>
    <w:rsid w:val="002F79E0"/>
    <w:rsid w:val="002F7CDF"/>
    <w:rsid w:val="002F7FBE"/>
    <w:rsid w:val="00300473"/>
    <w:rsid w:val="0030080D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71D"/>
    <w:rsid w:val="00305061"/>
    <w:rsid w:val="00305618"/>
    <w:rsid w:val="0030609A"/>
    <w:rsid w:val="003060D5"/>
    <w:rsid w:val="00307C63"/>
    <w:rsid w:val="003100B7"/>
    <w:rsid w:val="00310600"/>
    <w:rsid w:val="00310BC6"/>
    <w:rsid w:val="00311100"/>
    <w:rsid w:val="003111A2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DEE"/>
    <w:rsid w:val="00316617"/>
    <w:rsid w:val="0031684B"/>
    <w:rsid w:val="00316A1D"/>
    <w:rsid w:val="00316C3D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553"/>
    <w:rsid w:val="00324AE5"/>
    <w:rsid w:val="0032521C"/>
    <w:rsid w:val="003252DB"/>
    <w:rsid w:val="00325D1E"/>
    <w:rsid w:val="00325FB3"/>
    <w:rsid w:val="00327AA9"/>
    <w:rsid w:val="00327EE4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54A4"/>
    <w:rsid w:val="0033597A"/>
    <w:rsid w:val="00335E0D"/>
    <w:rsid w:val="003360E3"/>
    <w:rsid w:val="0033652B"/>
    <w:rsid w:val="00336CFF"/>
    <w:rsid w:val="003370AE"/>
    <w:rsid w:val="00337567"/>
    <w:rsid w:val="00337B9B"/>
    <w:rsid w:val="0034014A"/>
    <w:rsid w:val="00340266"/>
    <w:rsid w:val="003402F9"/>
    <w:rsid w:val="00341060"/>
    <w:rsid w:val="003411F0"/>
    <w:rsid w:val="003411F2"/>
    <w:rsid w:val="0034178A"/>
    <w:rsid w:val="00341ECD"/>
    <w:rsid w:val="003426D3"/>
    <w:rsid w:val="00342B59"/>
    <w:rsid w:val="003430A7"/>
    <w:rsid w:val="00344333"/>
    <w:rsid w:val="00344AAC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7B2"/>
    <w:rsid w:val="00347950"/>
    <w:rsid w:val="003503F1"/>
    <w:rsid w:val="00350C2D"/>
    <w:rsid w:val="003518B9"/>
    <w:rsid w:val="00351E72"/>
    <w:rsid w:val="003523FE"/>
    <w:rsid w:val="00352671"/>
    <w:rsid w:val="00352C40"/>
    <w:rsid w:val="0035306A"/>
    <w:rsid w:val="003532B4"/>
    <w:rsid w:val="0035393E"/>
    <w:rsid w:val="00353B51"/>
    <w:rsid w:val="00353CA6"/>
    <w:rsid w:val="00354F5C"/>
    <w:rsid w:val="003552A7"/>
    <w:rsid w:val="00357F76"/>
    <w:rsid w:val="003603B7"/>
    <w:rsid w:val="003608C1"/>
    <w:rsid w:val="0036102E"/>
    <w:rsid w:val="00361DD6"/>
    <w:rsid w:val="003622A9"/>
    <w:rsid w:val="00362764"/>
    <w:rsid w:val="003629D5"/>
    <w:rsid w:val="00363ED5"/>
    <w:rsid w:val="003670E3"/>
    <w:rsid w:val="00367603"/>
    <w:rsid w:val="003706FD"/>
    <w:rsid w:val="00372149"/>
    <w:rsid w:val="00372EC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C0"/>
    <w:rsid w:val="00375997"/>
    <w:rsid w:val="003764C6"/>
    <w:rsid w:val="00376CB4"/>
    <w:rsid w:val="00376DCA"/>
    <w:rsid w:val="003773D9"/>
    <w:rsid w:val="00377506"/>
    <w:rsid w:val="003777DB"/>
    <w:rsid w:val="00381261"/>
    <w:rsid w:val="00381A5C"/>
    <w:rsid w:val="0038205D"/>
    <w:rsid w:val="00382C35"/>
    <w:rsid w:val="00382E90"/>
    <w:rsid w:val="003834B7"/>
    <w:rsid w:val="003846CA"/>
    <w:rsid w:val="003847B8"/>
    <w:rsid w:val="00384AE3"/>
    <w:rsid w:val="0038733D"/>
    <w:rsid w:val="0038767A"/>
    <w:rsid w:val="0038778A"/>
    <w:rsid w:val="00387B4D"/>
    <w:rsid w:val="0039013D"/>
    <w:rsid w:val="003905DB"/>
    <w:rsid w:val="00390A08"/>
    <w:rsid w:val="003918D0"/>
    <w:rsid w:val="003918DA"/>
    <w:rsid w:val="00392C35"/>
    <w:rsid w:val="0039359A"/>
    <w:rsid w:val="00393893"/>
    <w:rsid w:val="003942BC"/>
    <w:rsid w:val="00394E64"/>
    <w:rsid w:val="003950D1"/>
    <w:rsid w:val="00395810"/>
    <w:rsid w:val="00395B6B"/>
    <w:rsid w:val="00396EC4"/>
    <w:rsid w:val="0039709B"/>
    <w:rsid w:val="003A02F4"/>
    <w:rsid w:val="003A16A6"/>
    <w:rsid w:val="003A1715"/>
    <w:rsid w:val="003A1D41"/>
    <w:rsid w:val="003A1E5D"/>
    <w:rsid w:val="003A1FD9"/>
    <w:rsid w:val="003A20D5"/>
    <w:rsid w:val="003A4241"/>
    <w:rsid w:val="003A460B"/>
    <w:rsid w:val="003A63B1"/>
    <w:rsid w:val="003A65D2"/>
    <w:rsid w:val="003A711B"/>
    <w:rsid w:val="003A75AD"/>
    <w:rsid w:val="003A7B7C"/>
    <w:rsid w:val="003B07F9"/>
    <w:rsid w:val="003B0CA4"/>
    <w:rsid w:val="003B0CDB"/>
    <w:rsid w:val="003B361C"/>
    <w:rsid w:val="003B3B5C"/>
    <w:rsid w:val="003B3C1C"/>
    <w:rsid w:val="003B3E04"/>
    <w:rsid w:val="003B5686"/>
    <w:rsid w:val="003B65EB"/>
    <w:rsid w:val="003B78B4"/>
    <w:rsid w:val="003C073C"/>
    <w:rsid w:val="003C0D90"/>
    <w:rsid w:val="003C10D4"/>
    <w:rsid w:val="003C155D"/>
    <w:rsid w:val="003C1B32"/>
    <w:rsid w:val="003C1EF4"/>
    <w:rsid w:val="003C27A8"/>
    <w:rsid w:val="003C3133"/>
    <w:rsid w:val="003C405B"/>
    <w:rsid w:val="003C4228"/>
    <w:rsid w:val="003C4265"/>
    <w:rsid w:val="003C51A8"/>
    <w:rsid w:val="003D02B7"/>
    <w:rsid w:val="003D051C"/>
    <w:rsid w:val="003D05D2"/>
    <w:rsid w:val="003D18AF"/>
    <w:rsid w:val="003D19D9"/>
    <w:rsid w:val="003D1EEE"/>
    <w:rsid w:val="003D2164"/>
    <w:rsid w:val="003D257C"/>
    <w:rsid w:val="003D3179"/>
    <w:rsid w:val="003D358E"/>
    <w:rsid w:val="003D4215"/>
    <w:rsid w:val="003D4287"/>
    <w:rsid w:val="003D485E"/>
    <w:rsid w:val="003D5358"/>
    <w:rsid w:val="003D538A"/>
    <w:rsid w:val="003D6506"/>
    <w:rsid w:val="003E0A5D"/>
    <w:rsid w:val="003E0F3C"/>
    <w:rsid w:val="003E13B2"/>
    <w:rsid w:val="003E15DC"/>
    <w:rsid w:val="003E1836"/>
    <w:rsid w:val="003E1A8F"/>
    <w:rsid w:val="003E22E3"/>
    <w:rsid w:val="003E2C57"/>
    <w:rsid w:val="003E2F0C"/>
    <w:rsid w:val="003E3782"/>
    <w:rsid w:val="003E3BA7"/>
    <w:rsid w:val="003E534D"/>
    <w:rsid w:val="003E54C3"/>
    <w:rsid w:val="003E5842"/>
    <w:rsid w:val="003E5E95"/>
    <w:rsid w:val="003E6E71"/>
    <w:rsid w:val="003E7076"/>
    <w:rsid w:val="003E7379"/>
    <w:rsid w:val="003E7970"/>
    <w:rsid w:val="003E7AE1"/>
    <w:rsid w:val="003F0139"/>
    <w:rsid w:val="003F0728"/>
    <w:rsid w:val="003F0B43"/>
    <w:rsid w:val="003F0B57"/>
    <w:rsid w:val="003F0DE0"/>
    <w:rsid w:val="003F1B85"/>
    <w:rsid w:val="003F25AE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B58"/>
    <w:rsid w:val="00401D8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625F"/>
    <w:rsid w:val="0041705E"/>
    <w:rsid w:val="0041738B"/>
    <w:rsid w:val="004201BF"/>
    <w:rsid w:val="00420440"/>
    <w:rsid w:val="004212C2"/>
    <w:rsid w:val="004217C8"/>
    <w:rsid w:val="00421A0E"/>
    <w:rsid w:val="00421B64"/>
    <w:rsid w:val="00422455"/>
    <w:rsid w:val="00422812"/>
    <w:rsid w:val="00422D82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C99"/>
    <w:rsid w:val="00430ED4"/>
    <w:rsid w:val="004313C1"/>
    <w:rsid w:val="00431854"/>
    <w:rsid w:val="004329B4"/>
    <w:rsid w:val="00432A7A"/>
    <w:rsid w:val="00432DB1"/>
    <w:rsid w:val="00433973"/>
    <w:rsid w:val="00433D60"/>
    <w:rsid w:val="004341CA"/>
    <w:rsid w:val="004348F2"/>
    <w:rsid w:val="004355D0"/>
    <w:rsid w:val="00435677"/>
    <w:rsid w:val="004357FB"/>
    <w:rsid w:val="004360CC"/>
    <w:rsid w:val="00436A3A"/>
    <w:rsid w:val="00436A40"/>
    <w:rsid w:val="00436FFB"/>
    <w:rsid w:val="0043747A"/>
    <w:rsid w:val="004408BC"/>
    <w:rsid w:val="00440BBB"/>
    <w:rsid w:val="00440D69"/>
    <w:rsid w:val="004421C2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25F2"/>
    <w:rsid w:val="00452E88"/>
    <w:rsid w:val="00452FFB"/>
    <w:rsid w:val="004540DC"/>
    <w:rsid w:val="00454361"/>
    <w:rsid w:val="004544D8"/>
    <w:rsid w:val="00455574"/>
    <w:rsid w:val="00455783"/>
    <w:rsid w:val="004561E4"/>
    <w:rsid w:val="004568FD"/>
    <w:rsid w:val="00457756"/>
    <w:rsid w:val="00457B25"/>
    <w:rsid w:val="00457E2B"/>
    <w:rsid w:val="00460011"/>
    <w:rsid w:val="00460622"/>
    <w:rsid w:val="00460625"/>
    <w:rsid w:val="0046219A"/>
    <w:rsid w:val="00462D39"/>
    <w:rsid w:val="004630C6"/>
    <w:rsid w:val="00463F9F"/>
    <w:rsid w:val="004646B6"/>
    <w:rsid w:val="00464EA7"/>
    <w:rsid w:val="0046551E"/>
    <w:rsid w:val="00465750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21"/>
    <w:rsid w:val="00474F89"/>
    <w:rsid w:val="00475889"/>
    <w:rsid w:val="004771F5"/>
    <w:rsid w:val="0047798A"/>
    <w:rsid w:val="00477CC9"/>
    <w:rsid w:val="00477F7C"/>
    <w:rsid w:val="00480211"/>
    <w:rsid w:val="004805CB"/>
    <w:rsid w:val="00480F4E"/>
    <w:rsid w:val="00481102"/>
    <w:rsid w:val="0048148A"/>
    <w:rsid w:val="00482651"/>
    <w:rsid w:val="004828FE"/>
    <w:rsid w:val="0048291D"/>
    <w:rsid w:val="00482BBD"/>
    <w:rsid w:val="00482E1E"/>
    <w:rsid w:val="004833DD"/>
    <w:rsid w:val="004836E2"/>
    <w:rsid w:val="00484A97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DF8"/>
    <w:rsid w:val="00487E75"/>
    <w:rsid w:val="00490251"/>
    <w:rsid w:val="0049103A"/>
    <w:rsid w:val="00491BC5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7841"/>
    <w:rsid w:val="004A1474"/>
    <w:rsid w:val="004A286A"/>
    <w:rsid w:val="004A2A25"/>
    <w:rsid w:val="004A2A7B"/>
    <w:rsid w:val="004A2DFD"/>
    <w:rsid w:val="004A3F9A"/>
    <w:rsid w:val="004A42AF"/>
    <w:rsid w:val="004A42C4"/>
    <w:rsid w:val="004A46AC"/>
    <w:rsid w:val="004A55BA"/>
    <w:rsid w:val="004A59DC"/>
    <w:rsid w:val="004A5A37"/>
    <w:rsid w:val="004A5D32"/>
    <w:rsid w:val="004A5F61"/>
    <w:rsid w:val="004A6D01"/>
    <w:rsid w:val="004A6D84"/>
    <w:rsid w:val="004A6FDD"/>
    <w:rsid w:val="004B012E"/>
    <w:rsid w:val="004B038C"/>
    <w:rsid w:val="004B0B86"/>
    <w:rsid w:val="004B2B44"/>
    <w:rsid w:val="004B2DF7"/>
    <w:rsid w:val="004B36E0"/>
    <w:rsid w:val="004B3EDC"/>
    <w:rsid w:val="004B4244"/>
    <w:rsid w:val="004B4250"/>
    <w:rsid w:val="004B537A"/>
    <w:rsid w:val="004B5455"/>
    <w:rsid w:val="004B5A20"/>
    <w:rsid w:val="004B5D80"/>
    <w:rsid w:val="004B5D98"/>
    <w:rsid w:val="004B7A2B"/>
    <w:rsid w:val="004B7E55"/>
    <w:rsid w:val="004C1CBC"/>
    <w:rsid w:val="004C2501"/>
    <w:rsid w:val="004C3321"/>
    <w:rsid w:val="004C3BA6"/>
    <w:rsid w:val="004C3C4B"/>
    <w:rsid w:val="004C3F4F"/>
    <w:rsid w:val="004C4379"/>
    <w:rsid w:val="004C4F0D"/>
    <w:rsid w:val="004C5384"/>
    <w:rsid w:val="004C601C"/>
    <w:rsid w:val="004C7B19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55E"/>
    <w:rsid w:val="004D3A69"/>
    <w:rsid w:val="004D3E0D"/>
    <w:rsid w:val="004D459A"/>
    <w:rsid w:val="004D4B40"/>
    <w:rsid w:val="004D4E10"/>
    <w:rsid w:val="004D50F9"/>
    <w:rsid w:val="004D530D"/>
    <w:rsid w:val="004D54E5"/>
    <w:rsid w:val="004D7488"/>
    <w:rsid w:val="004D7D11"/>
    <w:rsid w:val="004E0AB4"/>
    <w:rsid w:val="004E10C1"/>
    <w:rsid w:val="004E1A44"/>
    <w:rsid w:val="004E1EDF"/>
    <w:rsid w:val="004E1F4A"/>
    <w:rsid w:val="004E355A"/>
    <w:rsid w:val="004E36C7"/>
    <w:rsid w:val="004E3801"/>
    <w:rsid w:val="004E3AFC"/>
    <w:rsid w:val="004E5081"/>
    <w:rsid w:val="004E5A18"/>
    <w:rsid w:val="004E62C4"/>
    <w:rsid w:val="004E6375"/>
    <w:rsid w:val="004E6E08"/>
    <w:rsid w:val="004E73C4"/>
    <w:rsid w:val="004E781E"/>
    <w:rsid w:val="004F0162"/>
    <w:rsid w:val="004F0D0B"/>
    <w:rsid w:val="004F1387"/>
    <w:rsid w:val="004F1FCB"/>
    <w:rsid w:val="004F2AEE"/>
    <w:rsid w:val="004F3B66"/>
    <w:rsid w:val="004F40FF"/>
    <w:rsid w:val="004F4103"/>
    <w:rsid w:val="004F4A0A"/>
    <w:rsid w:val="004F4A54"/>
    <w:rsid w:val="004F4C63"/>
    <w:rsid w:val="004F4E3F"/>
    <w:rsid w:val="004F5368"/>
    <w:rsid w:val="004F558D"/>
    <w:rsid w:val="004F5785"/>
    <w:rsid w:val="004F6402"/>
    <w:rsid w:val="004F76FE"/>
    <w:rsid w:val="004F7939"/>
    <w:rsid w:val="004F7CB6"/>
    <w:rsid w:val="005001D8"/>
    <w:rsid w:val="005002BF"/>
    <w:rsid w:val="005003B5"/>
    <w:rsid w:val="00500ED2"/>
    <w:rsid w:val="0050126B"/>
    <w:rsid w:val="00501DAC"/>
    <w:rsid w:val="0050221B"/>
    <w:rsid w:val="005028DE"/>
    <w:rsid w:val="00502CB5"/>
    <w:rsid w:val="00502D69"/>
    <w:rsid w:val="0050416E"/>
    <w:rsid w:val="0050466F"/>
    <w:rsid w:val="00504ECE"/>
    <w:rsid w:val="0050590C"/>
    <w:rsid w:val="00506D7E"/>
    <w:rsid w:val="00506FC0"/>
    <w:rsid w:val="00507728"/>
    <w:rsid w:val="005108CB"/>
    <w:rsid w:val="00510DC4"/>
    <w:rsid w:val="005119D9"/>
    <w:rsid w:val="005133A8"/>
    <w:rsid w:val="00513561"/>
    <w:rsid w:val="0051387F"/>
    <w:rsid w:val="00513B69"/>
    <w:rsid w:val="00513E00"/>
    <w:rsid w:val="005159C4"/>
    <w:rsid w:val="00516791"/>
    <w:rsid w:val="00516C34"/>
    <w:rsid w:val="00516D65"/>
    <w:rsid w:val="00516FB8"/>
    <w:rsid w:val="0051742E"/>
    <w:rsid w:val="00517D6A"/>
    <w:rsid w:val="00520036"/>
    <w:rsid w:val="005205FA"/>
    <w:rsid w:val="00521071"/>
    <w:rsid w:val="00522FF2"/>
    <w:rsid w:val="0052361B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824"/>
    <w:rsid w:val="005305F1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834"/>
    <w:rsid w:val="00537BF2"/>
    <w:rsid w:val="00537DAF"/>
    <w:rsid w:val="00537DD4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27AB"/>
    <w:rsid w:val="00552C7D"/>
    <w:rsid w:val="00552D81"/>
    <w:rsid w:val="00552DEE"/>
    <w:rsid w:val="00553EB1"/>
    <w:rsid w:val="005544AC"/>
    <w:rsid w:val="00554AED"/>
    <w:rsid w:val="005569E2"/>
    <w:rsid w:val="0055750D"/>
    <w:rsid w:val="005579B2"/>
    <w:rsid w:val="00560135"/>
    <w:rsid w:val="00560E97"/>
    <w:rsid w:val="005622DD"/>
    <w:rsid w:val="00562396"/>
    <w:rsid w:val="00563742"/>
    <w:rsid w:val="0056411F"/>
    <w:rsid w:val="00564CB4"/>
    <w:rsid w:val="00565E1A"/>
    <w:rsid w:val="00565E77"/>
    <w:rsid w:val="00566114"/>
    <w:rsid w:val="00566AB6"/>
    <w:rsid w:val="00567E48"/>
    <w:rsid w:val="00567FB4"/>
    <w:rsid w:val="00570C46"/>
    <w:rsid w:val="005718BA"/>
    <w:rsid w:val="0057199C"/>
    <w:rsid w:val="00572C5F"/>
    <w:rsid w:val="0057303E"/>
    <w:rsid w:val="00573084"/>
    <w:rsid w:val="00573237"/>
    <w:rsid w:val="00573CBB"/>
    <w:rsid w:val="00573EBC"/>
    <w:rsid w:val="00574492"/>
    <w:rsid w:val="00574B16"/>
    <w:rsid w:val="00574BFB"/>
    <w:rsid w:val="005761DF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56A5"/>
    <w:rsid w:val="0058592C"/>
    <w:rsid w:val="00587F09"/>
    <w:rsid w:val="005909A1"/>
    <w:rsid w:val="00590F6E"/>
    <w:rsid w:val="0059132F"/>
    <w:rsid w:val="00591861"/>
    <w:rsid w:val="00592DC1"/>
    <w:rsid w:val="00593255"/>
    <w:rsid w:val="00593DB9"/>
    <w:rsid w:val="0059426D"/>
    <w:rsid w:val="00594427"/>
    <w:rsid w:val="005950D5"/>
    <w:rsid w:val="00595117"/>
    <w:rsid w:val="00595445"/>
    <w:rsid w:val="00595817"/>
    <w:rsid w:val="00595947"/>
    <w:rsid w:val="00596769"/>
    <w:rsid w:val="00596AF4"/>
    <w:rsid w:val="005975D4"/>
    <w:rsid w:val="00597B8A"/>
    <w:rsid w:val="005A01F2"/>
    <w:rsid w:val="005A0773"/>
    <w:rsid w:val="005A1653"/>
    <w:rsid w:val="005A182E"/>
    <w:rsid w:val="005A1CEB"/>
    <w:rsid w:val="005A2220"/>
    <w:rsid w:val="005A25A5"/>
    <w:rsid w:val="005A2A8E"/>
    <w:rsid w:val="005A392F"/>
    <w:rsid w:val="005A4893"/>
    <w:rsid w:val="005A64A9"/>
    <w:rsid w:val="005A6A9D"/>
    <w:rsid w:val="005A7C8E"/>
    <w:rsid w:val="005A7D5D"/>
    <w:rsid w:val="005A7E3B"/>
    <w:rsid w:val="005B00D2"/>
    <w:rsid w:val="005B0331"/>
    <w:rsid w:val="005B0BAA"/>
    <w:rsid w:val="005B0CBE"/>
    <w:rsid w:val="005B0EFB"/>
    <w:rsid w:val="005B0F77"/>
    <w:rsid w:val="005B12B6"/>
    <w:rsid w:val="005B1717"/>
    <w:rsid w:val="005B2B9F"/>
    <w:rsid w:val="005B329E"/>
    <w:rsid w:val="005B33C2"/>
    <w:rsid w:val="005B3771"/>
    <w:rsid w:val="005B3CF0"/>
    <w:rsid w:val="005B3D1A"/>
    <w:rsid w:val="005B3EAD"/>
    <w:rsid w:val="005B41DD"/>
    <w:rsid w:val="005B4CF3"/>
    <w:rsid w:val="005B5344"/>
    <w:rsid w:val="005B58C0"/>
    <w:rsid w:val="005B6F5B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58D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DC9"/>
    <w:rsid w:val="005D1E43"/>
    <w:rsid w:val="005D2072"/>
    <w:rsid w:val="005D32B6"/>
    <w:rsid w:val="005D39E2"/>
    <w:rsid w:val="005D3C98"/>
    <w:rsid w:val="005D4175"/>
    <w:rsid w:val="005D418D"/>
    <w:rsid w:val="005D436F"/>
    <w:rsid w:val="005D4A80"/>
    <w:rsid w:val="005D4C80"/>
    <w:rsid w:val="005D55CC"/>
    <w:rsid w:val="005D637E"/>
    <w:rsid w:val="005D7282"/>
    <w:rsid w:val="005D7B52"/>
    <w:rsid w:val="005D7BE0"/>
    <w:rsid w:val="005E040B"/>
    <w:rsid w:val="005E0802"/>
    <w:rsid w:val="005E0BAD"/>
    <w:rsid w:val="005E0E04"/>
    <w:rsid w:val="005E1272"/>
    <w:rsid w:val="005E1758"/>
    <w:rsid w:val="005E3598"/>
    <w:rsid w:val="005E3A36"/>
    <w:rsid w:val="005E42D3"/>
    <w:rsid w:val="005E4EC3"/>
    <w:rsid w:val="005E56D0"/>
    <w:rsid w:val="005E599A"/>
    <w:rsid w:val="005E5EF0"/>
    <w:rsid w:val="005E5EF7"/>
    <w:rsid w:val="005E61AC"/>
    <w:rsid w:val="005E6ECB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6615"/>
    <w:rsid w:val="005F725B"/>
    <w:rsid w:val="005F784C"/>
    <w:rsid w:val="005F78AC"/>
    <w:rsid w:val="006000B2"/>
    <w:rsid w:val="006008DB"/>
    <w:rsid w:val="006012A6"/>
    <w:rsid w:val="0060234A"/>
    <w:rsid w:val="006024C0"/>
    <w:rsid w:val="00603BA2"/>
    <w:rsid w:val="00603FA5"/>
    <w:rsid w:val="006053F6"/>
    <w:rsid w:val="006056A9"/>
    <w:rsid w:val="00605D25"/>
    <w:rsid w:val="006060AC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C10"/>
    <w:rsid w:val="00610F39"/>
    <w:rsid w:val="00611030"/>
    <w:rsid w:val="00612131"/>
    <w:rsid w:val="00612722"/>
    <w:rsid w:val="0061283A"/>
    <w:rsid w:val="00612867"/>
    <w:rsid w:val="00612A22"/>
    <w:rsid w:val="006130C0"/>
    <w:rsid w:val="00614113"/>
    <w:rsid w:val="006152B2"/>
    <w:rsid w:val="00616743"/>
    <w:rsid w:val="00616851"/>
    <w:rsid w:val="006174C0"/>
    <w:rsid w:val="00617916"/>
    <w:rsid w:val="0062039D"/>
    <w:rsid w:val="0062086C"/>
    <w:rsid w:val="00620B02"/>
    <w:rsid w:val="00621537"/>
    <w:rsid w:val="00621CD7"/>
    <w:rsid w:val="00621EAE"/>
    <w:rsid w:val="006220BF"/>
    <w:rsid w:val="00622203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A2"/>
    <w:rsid w:val="00625DC7"/>
    <w:rsid w:val="006267EB"/>
    <w:rsid w:val="006279E4"/>
    <w:rsid w:val="00630BD7"/>
    <w:rsid w:val="00630BF3"/>
    <w:rsid w:val="00631BCA"/>
    <w:rsid w:val="00631BEF"/>
    <w:rsid w:val="00631E97"/>
    <w:rsid w:val="00632A5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B49"/>
    <w:rsid w:val="00641066"/>
    <w:rsid w:val="00641D29"/>
    <w:rsid w:val="0064233B"/>
    <w:rsid w:val="00642EB0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714"/>
    <w:rsid w:val="00646A31"/>
    <w:rsid w:val="00646BD9"/>
    <w:rsid w:val="00646CD9"/>
    <w:rsid w:val="006472C5"/>
    <w:rsid w:val="00647E05"/>
    <w:rsid w:val="00650050"/>
    <w:rsid w:val="006518C9"/>
    <w:rsid w:val="00651C5D"/>
    <w:rsid w:val="00651C7C"/>
    <w:rsid w:val="006525E4"/>
    <w:rsid w:val="00652C68"/>
    <w:rsid w:val="00653132"/>
    <w:rsid w:val="00653B59"/>
    <w:rsid w:val="00653D74"/>
    <w:rsid w:val="0065443D"/>
    <w:rsid w:val="0065485E"/>
    <w:rsid w:val="00654BBA"/>
    <w:rsid w:val="0065546F"/>
    <w:rsid w:val="00656506"/>
    <w:rsid w:val="00656E57"/>
    <w:rsid w:val="0065712A"/>
    <w:rsid w:val="00657B66"/>
    <w:rsid w:val="0066018D"/>
    <w:rsid w:val="006606C1"/>
    <w:rsid w:val="00660A67"/>
    <w:rsid w:val="00661CC4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7645"/>
    <w:rsid w:val="00667ACE"/>
    <w:rsid w:val="00670C4D"/>
    <w:rsid w:val="00670E9C"/>
    <w:rsid w:val="006713EA"/>
    <w:rsid w:val="00671926"/>
    <w:rsid w:val="00672B07"/>
    <w:rsid w:val="00675968"/>
    <w:rsid w:val="0067610C"/>
    <w:rsid w:val="00676716"/>
    <w:rsid w:val="00677775"/>
    <w:rsid w:val="00677EC9"/>
    <w:rsid w:val="00677F2F"/>
    <w:rsid w:val="00680835"/>
    <w:rsid w:val="00680E92"/>
    <w:rsid w:val="00680EC3"/>
    <w:rsid w:val="00681525"/>
    <w:rsid w:val="0068241B"/>
    <w:rsid w:val="00682DBC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6398"/>
    <w:rsid w:val="00686507"/>
    <w:rsid w:val="00686540"/>
    <w:rsid w:val="006869A0"/>
    <w:rsid w:val="006871BC"/>
    <w:rsid w:val="00687F3E"/>
    <w:rsid w:val="00690791"/>
    <w:rsid w:val="00690A8C"/>
    <w:rsid w:val="00690F55"/>
    <w:rsid w:val="00692B88"/>
    <w:rsid w:val="00692C3B"/>
    <w:rsid w:val="00694152"/>
    <w:rsid w:val="006944A0"/>
    <w:rsid w:val="006948F9"/>
    <w:rsid w:val="00694F03"/>
    <w:rsid w:val="00695C7E"/>
    <w:rsid w:val="00696078"/>
    <w:rsid w:val="006973D3"/>
    <w:rsid w:val="006976B7"/>
    <w:rsid w:val="00697949"/>
    <w:rsid w:val="00697F12"/>
    <w:rsid w:val="006A0A4A"/>
    <w:rsid w:val="006A0E6C"/>
    <w:rsid w:val="006A17E5"/>
    <w:rsid w:val="006A22C7"/>
    <w:rsid w:val="006A291C"/>
    <w:rsid w:val="006A34A0"/>
    <w:rsid w:val="006A40D1"/>
    <w:rsid w:val="006A40FB"/>
    <w:rsid w:val="006A4FC6"/>
    <w:rsid w:val="006A5188"/>
    <w:rsid w:val="006A557F"/>
    <w:rsid w:val="006A58F3"/>
    <w:rsid w:val="006A5D64"/>
    <w:rsid w:val="006A5ECA"/>
    <w:rsid w:val="006A6DA7"/>
    <w:rsid w:val="006A764B"/>
    <w:rsid w:val="006B1271"/>
    <w:rsid w:val="006B141F"/>
    <w:rsid w:val="006B1F1C"/>
    <w:rsid w:val="006B20C3"/>
    <w:rsid w:val="006B26A7"/>
    <w:rsid w:val="006B2838"/>
    <w:rsid w:val="006B2852"/>
    <w:rsid w:val="006B2E8E"/>
    <w:rsid w:val="006B3FC8"/>
    <w:rsid w:val="006B4724"/>
    <w:rsid w:val="006B4CA4"/>
    <w:rsid w:val="006B64C3"/>
    <w:rsid w:val="006B712D"/>
    <w:rsid w:val="006B7C8E"/>
    <w:rsid w:val="006C0044"/>
    <w:rsid w:val="006C0325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4230"/>
    <w:rsid w:val="006C4586"/>
    <w:rsid w:val="006C47EE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A1C"/>
    <w:rsid w:val="006E112D"/>
    <w:rsid w:val="006E1731"/>
    <w:rsid w:val="006E1DC7"/>
    <w:rsid w:val="006E269C"/>
    <w:rsid w:val="006E2D7B"/>
    <w:rsid w:val="006E329C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730"/>
    <w:rsid w:val="006E7920"/>
    <w:rsid w:val="006F0FC4"/>
    <w:rsid w:val="006F0FF8"/>
    <w:rsid w:val="006F15EF"/>
    <w:rsid w:val="006F21F3"/>
    <w:rsid w:val="006F31FE"/>
    <w:rsid w:val="006F36BE"/>
    <w:rsid w:val="006F36D9"/>
    <w:rsid w:val="006F3A76"/>
    <w:rsid w:val="006F4464"/>
    <w:rsid w:val="006F4E1B"/>
    <w:rsid w:val="006F4E48"/>
    <w:rsid w:val="006F4F3D"/>
    <w:rsid w:val="006F59D7"/>
    <w:rsid w:val="006F5BAB"/>
    <w:rsid w:val="006F61D8"/>
    <w:rsid w:val="006F6493"/>
    <w:rsid w:val="006F6495"/>
    <w:rsid w:val="006F69A5"/>
    <w:rsid w:val="006F6B28"/>
    <w:rsid w:val="006F7B7E"/>
    <w:rsid w:val="006F7DE0"/>
    <w:rsid w:val="00700B64"/>
    <w:rsid w:val="00700BFC"/>
    <w:rsid w:val="007020FA"/>
    <w:rsid w:val="007028A5"/>
    <w:rsid w:val="00702B76"/>
    <w:rsid w:val="00703617"/>
    <w:rsid w:val="007038FB"/>
    <w:rsid w:val="00703ABC"/>
    <w:rsid w:val="00703B4A"/>
    <w:rsid w:val="00705B4D"/>
    <w:rsid w:val="00705D2B"/>
    <w:rsid w:val="00706173"/>
    <w:rsid w:val="00706519"/>
    <w:rsid w:val="007068E5"/>
    <w:rsid w:val="007073BE"/>
    <w:rsid w:val="00707409"/>
    <w:rsid w:val="00707D79"/>
    <w:rsid w:val="00710872"/>
    <w:rsid w:val="00710B8C"/>
    <w:rsid w:val="00710DDE"/>
    <w:rsid w:val="00711C7E"/>
    <w:rsid w:val="00711E74"/>
    <w:rsid w:val="007123F3"/>
    <w:rsid w:val="00712B7A"/>
    <w:rsid w:val="00712E7D"/>
    <w:rsid w:val="0071485B"/>
    <w:rsid w:val="00715107"/>
    <w:rsid w:val="0071561A"/>
    <w:rsid w:val="00715EB3"/>
    <w:rsid w:val="0071622A"/>
    <w:rsid w:val="00716350"/>
    <w:rsid w:val="00716C54"/>
    <w:rsid w:val="00716F44"/>
    <w:rsid w:val="007177E2"/>
    <w:rsid w:val="00717958"/>
    <w:rsid w:val="00717BB5"/>
    <w:rsid w:val="00717F34"/>
    <w:rsid w:val="007201F5"/>
    <w:rsid w:val="00720221"/>
    <w:rsid w:val="007207F7"/>
    <w:rsid w:val="00721856"/>
    <w:rsid w:val="007219CD"/>
    <w:rsid w:val="00722A65"/>
    <w:rsid w:val="00722E00"/>
    <w:rsid w:val="00722E8A"/>
    <w:rsid w:val="00724A48"/>
    <w:rsid w:val="00724D4F"/>
    <w:rsid w:val="00725AA6"/>
    <w:rsid w:val="00725CBF"/>
    <w:rsid w:val="00725D4A"/>
    <w:rsid w:val="007268C6"/>
    <w:rsid w:val="00727300"/>
    <w:rsid w:val="007275CD"/>
    <w:rsid w:val="0072764D"/>
    <w:rsid w:val="007279C9"/>
    <w:rsid w:val="00727AE2"/>
    <w:rsid w:val="00730316"/>
    <w:rsid w:val="00731647"/>
    <w:rsid w:val="00731827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50DE"/>
    <w:rsid w:val="007354E7"/>
    <w:rsid w:val="007363A0"/>
    <w:rsid w:val="00736CB3"/>
    <w:rsid w:val="00736F4E"/>
    <w:rsid w:val="00740CFC"/>
    <w:rsid w:val="00740D59"/>
    <w:rsid w:val="00740E95"/>
    <w:rsid w:val="007414ED"/>
    <w:rsid w:val="0074185D"/>
    <w:rsid w:val="00741C25"/>
    <w:rsid w:val="007424C4"/>
    <w:rsid w:val="00742B00"/>
    <w:rsid w:val="0074376F"/>
    <w:rsid w:val="00743DDA"/>
    <w:rsid w:val="0074421A"/>
    <w:rsid w:val="007442BB"/>
    <w:rsid w:val="007444CD"/>
    <w:rsid w:val="00744622"/>
    <w:rsid w:val="00745C74"/>
    <w:rsid w:val="00746576"/>
    <w:rsid w:val="007465D4"/>
    <w:rsid w:val="00746A09"/>
    <w:rsid w:val="00746AAE"/>
    <w:rsid w:val="00747206"/>
    <w:rsid w:val="00747B0D"/>
    <w:rsid w:val="00750C0A"/>
    <w:rsid w:val="00750E40"/>
    <w:rsid w:val="00751048"/>
    <w:rsid w:val="007517E5"/>
    <w:rsid w:val="00751C27"/>
    <w:rsid w:val="007525B4"/>
    <w:rsid w:val="00752B36"/>
    <w:rsid w:val="00753202"/>
    <w:rsid w:val="0075325B"/>
    <w:rsid w:val="00754956"/>
    <w:rsid w:val="00754E8F"/>
    <w:rsid w:val="0075537F"/>
    <w:rsid w:val="00755AFC"/>
    <w:rsid w:val="00755B27"/>
    <w:rsid w:val="00755B69"/>
    <w:rsid w:val="00755DD9"/>
    <w:rsid w:val="007566D7"/>
    <w:rsid w:val="00756C4F"/>
    <w:rsid w:val="007577A9"/>
    <w:rsid w:val="00760855"/>
    <w:rsid w:val="00760FB4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5E"/>
    <w:rsid w:val="00771D60"/>
    <w:rsid w:val="0077200C"/>
    <w:rsid w:val="007728A6"/>
    <w:rsid w:val="0077304B"/>
    <w:rsid w:val="00773311"/>
    <w:rsid w:val="00773785"/>
    <w:rsid w:val="007760A8"/>
    <w:rsid w:val="007766A1"/>
    <w:rsid w:val="00776BCE"/>
    <w:rsid w:val="0077717B"/>
    <w:rsid w:val="00777B28"/>
    <w:rsid w:val="00777F98"/>
    <w:rsid w:val="00780051"/>
    <w:rsid w:val="007806A9"/>
    <w:rsid w:val="00781437"/>
    <w:rsid w:val="007814ED"/>
    <w:rsid w:val="0078156B"/>
    <w:rsid w:val="00781A65"/>
    <w:rsid w:val="00781B27"/>
    <w:rsid w:val="00782791"/>
    <w:rsid w:val="0078287C"/>
    <w:rsid w:val="00782AA7"/>
    <w:rsid w:val="00782C56"/>
    <w:rsid w:val="0078366A"/>
    <w:rsid w:val="00783AE7"/>
    <w:rsid w:val="007841B2"/>
    <w:rsid w:val="00784350"/>
    <w:rsid w:val="007843C7"/>
    <w:rsid w:val="0078501B"/>
    <w:rsid w:val="00785114"/>
    <w:rsid w:val="007853CA"/>
    <w:rsid w:val="00785696"/>
    <w:rsid w:val="007856C6"/>
    <w:rsid w:val="00785964"/>
    <w:rsid w:val="00785EB5"/>
    <w:rsid w:val="007862B1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18D9"/>
    <w:rsid w:val="0079202B"/>
    <w:rsid w:val="0079209F"/>
    <w:rsid w:val="00792436"/>
    <w:rsid w:val="0079293A"/>
    <w:rsid w:val="00792B3B"/>
    <w:rsid w:val="00792D71"/>
    <w:rsid w:val="00792E92"/>
    <w:rsid w:val="00793097"/>
    <w:rsid w:val="00793994"/>
    <w:rsid w:val="00793A54"/>
    <w:rsid w:val="00793FC0"/>
    <w:rsid w:val="007944DC"/>
    <w:rsid w:val="0079722C"/>
    <w:rsid w:val="007976E1"/>
    <w:rsid w:val="007A0DC6"/>
    <w:rsid w:val="007A0E33"/>
    <w:rsid w:val="007A18B5"/>
    <w:rsid w:val="007A19D5"/>
    <w:rsid w:val="007A253B"/>
    <w:rsid w:val="007A25AE"/>
    <w:rsid w:val="007A2E06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B0C7D"/>
    <w:rsid w:val="007B1084"/>
    <w:rsid w:val="007B120F"/>
    <w:rsid w:val="007B16EB"/>
    <w:rsid w:val="007B211A"/>
    <w:rsid w:val="007B24E9"/>
    <w:rsid w:val="007B2681"/>
    <w:rsid w:val="007B2AA9"/>
    <w:rsid w:val="007B2CF7"/>
    <w:rsid w:val="007B3248"/>
    <w:rsid w:val="007B33A5"/>
    <w:rsid w:val="007B351B"/>
    <w:rsid w:val="007B4003"/>
    <w:rsid w:val="007B405C"/>
    <w:rsid w:val="007B41C3"/>
    <w:rsid w:val="007B4C43"/>
    <w:rsid w:val="007B4CD8"/>
    <w:rsid w:val="007B5B40"/>
    <w:rsid w:val="007B5B66"/>
    <w:rsid w:val="007B5BCF"/>
    <w:rsid w:val="007B5CB3"/>
    <w:rsid w:val="007B6263"/>
    <w:rsid w:val="007B66B1"/>
    <w:rsid w:val="007B6892"/>
    <w:rsid w:val="007B68EF"/>
    <w:rsid w:val="007B73BE"/>
    <w:rsid w:val="007B7A93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4C9"/>
    <w:rsid w:val="007D0970"/>
    <w:rsid w:val="007D15D1"/>
    <w:rsid w:val="007D195B"/>
    <w:rsid w:val="007D1F75"/>
    <w:rsid w:val="007D20F8"/>
    <w:rsid w:val="007D2D86"/>
    <w:rsid w:val="007D3780"/>
    <w:rsid w:val="007D3B6D"/>
    <w:rsid w:val="007D3BC0"/>
    <w:rsid w:val="007D4C9D"/>
    <w:rsid w:val="007D4DBE"/>
    <w:rsid w:val="007D51F2"/>
    <w:rsid w:val="007D6D79"/>
    <w:rsid w:val="007D7318"/>
    <w:rsid w:val="007D7817"/>
    <w:rsid w:val="007D7B72"/>
    <w:rsid w:val="007E137D"/>
    <w:rsid w:val="007E2331"/>
    <w:rsid w:val="007E2397"/>
    <w:rsid w:val="007E2AD7"/>
    <w:rsid w:val="007E3775"/>
    <w:rsid w:val="007E3788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142E"/>
    <w:rsid w:val="007F1F83"/>
    <w:rsid w:val="007F2E4C"/>
    <w:rsid w:val="007F2FF2"/>
    <w:rsid w:val="007F329F"/>
    <w:rsid w:val="007F395D"/>
    <w:rsid w:val="007F3972"/>
    <w:rsid w:val="007F3A33"/>
    <w:rsid w:val="007F3AB6"/>
    <w:rsid w:val="007F3C37"/>
    <w:rsid w:val="007F3CC6"/>
    <w:rsid w:val="007F4562"/>
    <w:rsid w:val="007F527B"/>
    <w:rsid w:val="007F56E7"/>
    <w:rsid w:val="007F5833"/>
    <w:rsid w:val="007F6283"/>
    <w:rsid w:val="007F6BB8"/>
    <w:rsid w:val="007F723F"/>
    <w:rsid w:val="0080086C"/>
    <w:rsid w:val="00800B04"/>
    <w:rsid w:val="00801F9C"/>
    <w:rsid w:val="00802477"/>
    <w:rsid w:val="00802745"/>
    <w:rsid w:val="00802E8D"/>
    <w:rsid w:val="00802FF9"/>
    <w:rsid w:val="0080360F"/>
    <w:rsid w:val="008040BD"/>
    <w:rsid w:val="00804860"/>
    <w:rsid w:val="0080522C"/>
    <w:rsid w:val="008055A4"/>
    <w:rsid w:val="00806BD2"/>
    <w:rsid w:val="00806EC6"/>
    <w:rsid w:val="00806FDB"/>
    <w:rsid w:val="00807118"/>
    <w:rsid w:val="0080749D"/>
    <w:rsid w:val="00810570"/>
    <w:rsid w:val="00810B4D"/>
    <w:rsid w:val="00810DCA"/>
    <w:rsid w:val="008118E0"/>
    <w:rsid w:val="00811BA7"/>
    <w:rsid w:val="00811BAC"/>
    <w:rsid w:val="00812297"/>
    <w:rsid w:val="00812B5A"/>
    <w:rsid w:val="0081322E"/>
    <w:rsid w:val="00813B47"/>
    <w:rsid w:val="00813DF8"/>
    <w:rsid w:val="00814222"/>
    <w:rsid w:val="00814D2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2191"/>
    <w:rsid w:val="008222C1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C03"/>
    <w:rsid w:val="00826E52"/>
    <w:rsid w:val="0082738C"/>
    <w:rsid w:val="008277AF"/>
    <w:rsid w:val="00831464"/>
    <w:rsid w:val="00831F07"/>
    <w:rsid w:val="00832424"/>
    <w:rsid w:val="00832716"/>
    <w:rsid w:val="00832C1D"/>
    <w:rsid w:val="00833052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80D"/>
    <w:rsid w:val="0083589F"/>
    <w:rsid w:val="00835D4F"/>
    <w:rsid w:val="00837D8A"/>
    <w:rsid w:val="00837FAE"/>
    <w:rsid w:val="00841411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719C"/>
    <w:rsid w:val="008473C7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AE"/>
    <w:rsid w:val="008553CA"/>
    <w:rsid w:val="00855C60"/>
    <w:rsid w:val="00855EE5"/>
    <w:rsid w:val="008560FB"/>
    <w:rsid w:val="00856B6F"/>
    <w:rsid w:val="008579B8"/>
    <w:rsid w:val="00857B80"/>
    <w:rsid w:val="00857CC6"/>
    <w:rsid w:val="00857E1E"/>
    <w:rsid w:val="0086010C"/>
    <w:rsid w:val="008604C0"/>
    <w:rsid w:val="00861339"/>
    <w:rsid w:val="00861695"/>
    <w:rsid w:val="00861B69"/>
    <w:rsid w:val="00861F3A"/>
    <w:rsid w:val="00861FCB"/>
    <w:rsid w:val="00863604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4247"/>
    <w:rsid w:val="00874296"/>
    <w:rsid w:val="008745CD"/>
    <w:rsid w:val="00874B7A"/>
    <w:rsid w:val="00875D93"/>
    <w:rsid w:val="00875E1D"/>
    <w:rsid w:val="00876292"/>
    <w:rsid w:val="00876922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D79"/>
    <w:rsid w:val="0088366F"/>
    <w:rsid w:val="008844E9"/>
    <w:rsid w:val="008850D9"/>
    <w:rsid w:val="00885D95"/>
    <w:rsid w:val="0088655B"/>
    <w:rsid w:val="0088676C"/>
    <w:rsid w:val="00886DD7"/>
    <w:rsid w:val="008872B0"/>
    <w:rsid w:val="008875EA"/>
    <w:rsid w:val="00887996"/>
    <w:rsid w:val="00887DC9"/>
    <w:rsid w:val="00890166"/>
    <w:rsid w:val="00890551"/>
    <w:rsid w:val="008906E9"/>
    <w:rsid w:val="0089088D"/>
    <w:rsid w:val="008908ED"/>
    <w:rsid w:val="00891026"/>
    <w:rsid w:val="008915C1"/>
    <w:rsid w:val="008924E3"/>
    <w:rsid w:val="00892DC2"/>
    <w:rsid w:val="00892FB4"/>
    <w:rsid w:val="00894262"/>
    <w:rsid w:val="00894E81"/>
    <w:rsid w:val="00895417"/>
    <w:rsid w:val="008960A5"/>
    <w:rsid w:val="00896A63"/>
    <w:rsid w:val="008975F5"/>
    <w:rsid w:val="008A1680"/>
    <w:rsid w:val="008A1EC1"/>
    <w:rsid w:val="008A2206"/>
    <w:rsid w:val="008A3055"/>
    <w:rsid w:val="008A3542"/>
    <w:rsid w:val="008A453C"/>
    <w:rsid w:val="008A5150"/>
    <w:rsid w:val="008A56F7"/>
    <w:rsid w:val="008A5879"/>
    <w:rsid w:val="008A5AF5"/>
    <w:rsid w:val="008A61DA"/>
    <w:rsid w:val="008A6449"/>
    <w:rsid w:val="008A683C"/>
    <w:rsid w:val="008A6E65"/>
    <w:rsid w:val="008A7836"/>
    <w:rsid w:val="008A79B3"/>
    <w:rsid w:val="008A7C21"/>
    <w:rsid w:val="008B0812"/>
    <w:rsid w:val="008B0E47"/>
    <w:rsid w:val="008B16F6"/>
    <w:rsid w:val="008B1952"/>
    <w:rsid w:val="008B19EE"/>
    <w:rsid w:val="008B2830"/>
    <w:rsid w:val="008B2EFC"/>
    <w:rsid w:val="008B3CAA"/>
    <w:rsid w:val="008B3CD6"/>
    <w:rsid w:val="008B411A"/>
    <w:rsid w:val="008B49FA"/>
    <w:rsid w:val="008B4B17"/>
    <w:rsid w:val="008B569A"/>
    <w:rsid w:val="008B6F34"/>
    <w:rsid w:val="008B7431"/>
    <w:rsid w:val="008B7F61"/>
    <w:rsid w:val="008C031F"/>
    <w:rsid w:val="008C19DB"/>
    <w:rsid w:val="008C22AA"/>
    <w:rsid w:val="008C274C"/>
    <w:rsid w:val="008C3B3F"/>
    <w:rsid w:val="008C4570"/>
    <w:rsid w:val="008C4893"/>
    <w:rsid w:val="008C50FC"/>
    <w:rsid w:val="008C5466"/>
    <w:rsid w:val="008C5B05"/>
    <w:rsid w:val="008C609B"/>
    <w:rsid w:val="008C6698"/>
    <w:rsid w:val="008C69F2"/>
    <w:rsid w:val="008C6CC1"/>
    <w:rsid w:val="008C7F5E"/>
    <w:rsid w:val="008D0385"/>
    <w:rsid w:val="008D145B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E0249"/>
    <w:rsid w:val="008E0ED1"/>
    <w:rsid w:val="008E1010"/>
    <w:rsid w:val="008E2A2D"/>
    <w:rsid w:val="008E2C64"/>
    <w:rsid w:val="008E2E92"/>
    <w:rsid w:val="008E2FB4"/>
    <w:rsid w:val="008E2FDB"/>
    <w:rsid w:val="008E333C"/>
    <w:rsid w:val="008E3D5D"/>
    <w:rsid w:val="008E3E8B"/>
    <w:rsid w:val="008E3EB2"/>
    <w:rsid w:val="008E40E2"/>
    <w:rsid w:val="008E421D"/>
    <w:rsid w:val="008E4957"/>
    <w:rsid w:val="008E5096"/>
    <w:rsid w:val="008E518D"/>
    <w:rsid w:val="008E54B9"/>
    <w:rsid w:val="008E7155"/>
    <w:rsid w:val="008E73F1"/>
    <w:rsid w:val="008E7A44"/>
    <w:rsid w:val="008E7A7E"/>
    <w:rsid w:val="008E7B0C"/>
    <w:rsid w:val="008E7F1A"/>
    <w:rsid w:val="008F0DCD"/>
    <w:rsid w:val="008F0F51"/>
    <w:rsid w:val="008F15BD"/>
    <w:rsid w:val="008F203A"/>
    <w:rsid w:val="008F26CB"/>
    <w:rsid w:val="008F2BAA"/>
    <w:rsid w:val="008F3B1B"/>
    <w:rsid w:val="008F3EF6"/>
    <w:rsid w:val="008F464A"/>
    <w:rsid w:val="008F4CF9"/>
    <w:rsid w:val="008F4D86"/>
    <w:rsid w:val="008F5245"/>
    <w:rsid w:val="008F576C"/>
    <w:rsid w:val="008F5C4B"/>
    <w:rsid w:val="008F5D5F"/>
    <w:rsid w:val="008F6A21"/>
    <w:rsid w:val="008F74EA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EBC"/>
    <w:rsid w:val="009048AE"/>
    <w:rsid w:val="0090548B"/>
    <w:rsid w:val="00905EA0"/>
    <w:rsid w:val="0090615D"/>
    <w:rsid w:val="0090684E"/>
    <w:rsid w:val="00906FAA"/>
    <w:rsid w:val="00907589"/>
    <w:rsid w:val="00907EAF"/>
    <w:rsid w:val="00911633"/>
    <w:rsid w:val="00911758"/>
    <w:rsid w:val="009117C5"/>
    <w:rsid w:val="00911B3F"/>
    <w:rsid w:val="00911D06"/>
    <w:rsid w:val="00911D5A"/>
    <w:rsid w:val="00912D7A"/>
    <w:rsid w:val="00913328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F2D"/>
    <w:rsid w:val="00923CDC"/>
    <w:rsid w:val="0092435E"/>
    <w:rsid w:val="00925485"/>
    <w:rsid w:val="009256B3"/>
    <w:rsid w:val="00925C77"/>
    <w:rsid w:val="00926188"/>
    <w:rsid w:val="00926745"/>
    <w:rsid w:val="00926C87"/>
    <w:rsid w:val="00926FAE"/>
    <w:rsid w:val="00927A2D"/>
    <w:rsid w:val="00927E35"/>
    <w:rsid w:val="00930640"/>
    <w:rsid w:val="0093156E"/>
    <w:rsid w:val="00931761"/>
    <w:rsid w:val="0093196A"/>
    <w:rsid w:val="009323D9"/>
    <w:rsid w:val="00932DE3"/>
    <w:rsid w:val="00933437"/>
    <w:rsid w:val="0093358C"/>
    <w:rsid w:val="00933694"/>
    <w:rsid w:val="009336E9"/>
    <w:rsid w:val="00934093"/>
    <w:rsid w:val="00934671"/>
    <w:rsid w:val="00935123"/>
    <w:rsid w:val="00936F85"/>
    <w:rsid w:val="0094045C"/>
    <w:rsid w:val="009410F0"/>
    <w:rsid w:val="0094132F"/>
    <w:rsid w:val="00941F0E"/>
    <w:rsid w:val="009422F7"/>
    <w:rsid w:val="0094242F"/>
    <w:rsid w:val="0094284B"/>
    <w:rsid w:val="00943579"/>
    <w:rsid w:val="00944341"/>
    <w:rsid w:val="0094449F"/>
    <w:rsid w:val="00944550"/>
    <w:rsid w:val="00944980"/>
    <w:rsid w:val="00945949"/>
    <w:rsid w:val="009467A0"/>
    <w:rsid w:val="0094756D"/>
    <w:rsid w:val="009476AD"/>
    <w:rsid w:val="009477B9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527"/>
    <w:rsid w:val="00961B4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D26"/>
    <w:rsid w:val="00973E8E"/>
    <w:rsid w:val="009747B8"/>
    <w:rsid w:val="0097588E"/>
    <w:rsid w:val="009764FC"/>
    <w:rsid w:val="009766D7"/>
    <w:rsid w:val="00976D5C"/>
    <w:rsid w:val="00977431"/>
    <w:rsid w:val="009779C9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99"/>
    <w:rsid w:val="00983D9E"/>
    <w:rsid w:val="00985348"/>
    <w:rsid w:val="00985773"/>
    <w:rsid w:val="009858EC"/>
    <w:rsid w:val="00985E77"/>
    <w:rsid w:val="00986718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60B"/>
    <w:rsid w:val="00996407"/>
    <w:rsid w:val="009964CB"/>
    <w:rsid w:val="0099725F"/>
    <w:rsid w:val="009976D4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9D2"/>
    <w:rsid w:val="009A6B8D"/>
    <w:rsid w:val="009A6B8F"/>
    <w:rsid w:val="009A6D58"/>
    <w:rsid w:val="009A6E7E"/>
    <w:rsid w:val="009A6FC8"/>
    <w:rsid w:val="009A7A14"/>
    <w:rsid w:val="009B10A9"/>
    <w:rsid w:val="009B14A9"/>
    <w:rsid w:val="009B25D6"/>
    <w:rsid w:val="009B2EED"/>
    <w:rsid w:val="009B355F"/>
    <w:rsid w:val="009B440B"/>
    <w:rsid w:val="009B5F6D"/>
    <w:rsid w:val="009B674F"/>
    <w:rsid w:val="009B70C0"/>
    <w:rsid w:val="009B7805"/>
    <w:rsid w:val="009B7970"/>
    <w:rsid w:val="009C0DDE"/>
    <w:rsid w:val="009C0E27"/>
    <w:rsid w:val="009C1B1C"/>
    <w:rsid w:val="009C2623"/>
    <w:rsid w:val="009C3452"/>
    <w:rsid w:val="009C4CDD"/>
    <w:rsid w:val="009C5472"/>
    <w:rsid w:val="009C6337"/>
    <w:rsid w:val="009C6994"/>
    <w:rsid w:val="009C70B5"/>
    <w:rsid w:val="009C76A1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42E"/>
    <w:rsid w:val="009D2000"/>
    <w:rsid w:val="009D2831"/>
    <w:rsid w:val="009D313A"/>
    <w:rsid w:val="009D4223"/>
    <w:rsid w:val="009D48DA"/>
    <w:rsid w:val="009D54E2"/>
    <w:rsid w:val="009D5A8D"/>
    <w:rsid w:val="009D6DD5"/>
    <w:rsid w:val="009D7445"/>
    <w:rsid w:val="009D747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E2C"/>
    <w:rsid w:val="009E1EB1"/>
    <w:rsid w:val="009E2C94"/>
    <w:rsid w:val="009E3680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F02C9"/>
    <w:rsid w:val="009F0877"/>
    <w:rsid w:val="009F14F3"/>
    <w:rsid w:val="009F17BB"/>
    <w:rsid w:val="009F1C1F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7EA1"/>
    <w:rsid w:val="00A00946"/>
    <w:rsid w:val="00A00F77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C80"/>
    <w:rsid w:val="00A11CE2"/>
    <w:rsid w:val="00A11E14"/>
    <w:rsid w:val="00A121C0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5F3"/>
    <w:rsid w:val="00A20A42"/>
    <w:rsid w:val="00A21A08"/>
    <w:rsid w:val="00A21EE1"/>
    <w:rsid w:val="00A221B8"/>
    <w:rsid w:val="00A2283D"/>
    <w:rsid w:val="00A22BF1"/>
    <w:rsid w:val="00A23D13"/>
    <w:rsid w:val="00A23FBF"/>
    <w:rsid w:val="00A241B3"/>
    <w:rsid w:val="00A24BF7"/>
    <w:rsid w:val="00A24C5E"/>
    <w:rsid w:val="00A24D3E"/>
    <w:rsid w:val="00A24D58"/>
    <w:rsid w:val="00A25070"/>
    <w:rsid w:val="00A2638C"/>
    <w:rsid w:val="00A268EB"/>
    <w:rsid w:val="00A2719C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527B"/>
    <w:rsid w:val="00A353E9"/>
    <w:rsid w:val="00A3553E"/>
    <w:rsid w:val="00A3596B"/>
    <w:rsid w:val="00A3707A"/>
    <w:rsid w:val="00A37CA1"/>
    <w:rsid w:val="00A40AAB"/>
    <w:rsid w:val="00A4128D"/>
    <w:rsid w:val="00A4138B"/>
    <w:rsid w:val="00A4154E"/>
    <w:rsid w:val="00A41582"/>
    <w:rsid w:val="00A41CCD"/>
    <w:rsid w:val="00A41D5C"/>
    <w:rsid w:val="00A422F8"/>
    <w:rsid w:val="00A4350B"/>
    <w:rsid w:val="00A43683"/>
    <w:rsid w:val="00A4418C"/>
    <w:rsid w:val="00A44561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511D6"/>
    <w:rsid w:val="00A5154B"/>
    <w:rsid w:val="00A515F7"/>
    <w:rsid w:val="00A515FE"/>
    <w:rsid w:val="00A5292C"/>
    <w:rsid w:val="00A52E41"/>
    <w:rsid w:val="00A52F6D"/>
    <w:rsid w:val="00A5322C"/>
    <w:rsid w:val="00A53B2D"/>
    <w:rsid w:val="00A53CA0"/>
    <w:rsid w:val="00A54127"/>
    <w:rsid w:val="00A5427A"/>
    <w:rsid w:val="00A542B0"/>
    <w:rsid w:val="00A54A32"/>
    <w:rsid w:val="00A54BE0"/>
    <w:rsid w:val="00A5560B"/>
    <w:rsid w:val="00A556C8"/>
    <w:rsid w:val="00A56069"/>
    <w:rsid w:val="00A5623A"/>
    <w:rsid w:val="00A56531"/>
    <w:rsid w:val="00A56D28"/>
    <w:rsid w:val="00A56F3E"/>
    <w:rsid w:val="00A5733C"/>
    <w:rsid w:val="00A577AE"/>
    <w:rsid w:val="00A603B3"/>
    <w:rsid w:val="00A616F5"/>
    <w:rsid w:val="00A61BD7"/>
    <w:rsid w:val="00A61E41"/>
    <w:rsid w:val="00A63A85"/>
    <w:rsid w:val="00A645A7"/>
    <w:rsid w:val="00A646B3"/>
    <w:rsid w:val="00A64D04"/>
    <w:rsid w:val="00A65DDA"/>
    <w:rsid w:val="00A66E86"/>
    <w:rsid w:val="00A6767C"/>
    <w:rsid w:val="00A6768F"/>
    <w:rsid w:val="00A71480"/>
    <w:rsid w:val="00A714F1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61C6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6DF"/>
    <w:rsid w:val="00A828C3"/>
    <w:rsid w:val="00A82A76"/>
    <w:rsid w:val="00A82DD9"/>
    <w:rsid w:val="00A82E1D"/>
    <w:rsid w:val="00A8327D"/>
    <w:rsid w:val="00A840DF"/>
    <w:rsid w:val="00A843E9"/>
    <w:rsid w:val="00A84B3C"/>
    <w:rsid w:val="00A84C62"/>
    <w:rsid w:val="00A855C0"/>
    <w:rsid w:val="00A85DA7"/>
    <w:rsid w:val="00A85F56"/>
    <w:rsid w:val="00A862E8"/>
    <w:rsid w:val="00A87075"/>
    <w:rsid w:val="00A872F9"/>
    <w:rsid w:val="00A87F1C"/>
    <w:rsid w:val="00A90835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F29"/>
    <w:rsid w:val="00A971C9"/>
    <w:rsid w:val="00A9732B"/>
    <w:rsid w:val="00A97B30"/>
    <w:rsid w:val="00A97F1A"/>
    <w:rsid w:val="00AA00E5"/>
    <w:rsid w:val="00AA1AEE"/>
    <w:rsid w:val="00AA2548"/>
    <w:rsid w:val="00AA3731"/>
    <w:rsid w:val="00AA37BD"/>
    <w:rsid w:val="00AA413F"/>
    <w:rsid w:val="00AA414A"/>
    <w:rsid w:val="00AA51EA"/>
    <w:rsid w:val="00AA55AE"/>
    <w:rsid w:val="00AA599C"/>
    <w:rsid w:val="00AA5BE3"/>
    <w:rsid w:val="00AA6338"/>
    <w:rsid w:val="00AA6ED3"/>
    <w:rsid w:val="00AA7527"/>
    <w:rsid w:val="00AA7787"/>
    <w:rsid w:val="00AB07F4"/>
    <w:rsid w:val="00AB1502"/>
    <w:rsid w:val="00AB15C9"/>
    <w:rsid w:val="00AB1684"/>
    <w:rsid w:val="00AB20BE"/>
    <w:rsid w:val="00AB2443"/>
    <w:rsid w:val="00AB2809"/>
    <w:rsid w:val="00AB2D53"/>
    <w:rsid w:val="00AB300B"/>
    <w:rsid w:val="00AB304C"/>
    <w:rsid w:val="00AB30A9"/>
    <w:rsid w:val="00AB3671"/>
    <w:rsid w:val="00AB3DAB"/>
    <w:rsid w:val="00AB492A"/>
    <w:rsid w:val="00AB4E4C"/>
    <w:rsid w:val="00AB5004"/>
    <w:rsid w:val="00AB54FB"/>
    <w:rsid w:val="00AB5692"/>
    <w:rsid w:val="00AB6340"/>
    <w:rsid w:val="00AB6ADC"/>
    <w:rsid w:val="00AB6B01"/>
    <w:rsid w:val="00AB7105"/>
    <w:rsid w:val="00AB71BE"/>
    <w:rsid w:val="00AC0187"/>
    <w:rsid w:val="00AC04A8"/>
    <w:rsid w:val="00AC088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766"/>
    <w:rsid w:val="00AC3B37"/>
    <w:rsid w:val="00AC4AD8"/>
    <w:rsid w:val="00AC5182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AD3"/>
    <w:rsid w:val="00AD2D7E"/>
    <w:rsid w:val="00AD3265"/>
    <w:rsid w:val="00AD3E3B"/>
    <w:rsid w:val="00AD47CD"/>
    <w:rsid w:val="00AD4C21"/>
    <w:rsid w:val="00AD5546"/>
    <w:rsid w:val="00AD565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1003"/>
    <w:rsid w:val="00AE116A"/>
    <w:rsid w:val="00AE236C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F0089"/>
    <w:rsid w:val="00AF00BB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ABF"/>
    <w:rsid w:val="00AF3BC1"/>
    <w:rsid w:val="00AF3FF1"/>
    <w:rsid w:val="00AF40BF"/>
    <w:rsid w:val="00AF4286"/>
    <w:rsid w:val="00AF42AC"/>
    <w:rsid w:val="00AF5108"/>
    <w:rsid w:val="00AF5376"/>
    <w:rsid w:val="00AF54CD"/>
    <w:rsid w:val="00AF5842"/>
    <w:rsid w:val="00AF5DA5"/>
    <w:rsid w:val="00AF5FDF"/>
    <w:rsid w:val="00AF61D3"/>
    <w:rsid w:val="00AF667E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56EB"/>
    <w:rsid w:val="00B05AAA"/>
    <w:rsid w:val="00B0707A"/>
    <w:rsid w:val="00B07247"/>
    <w:rsid w:val="00B0739B"/>
    <w:rsid w:val="00B077E0"/>
    <w:rsid w:val="00B10391"/>
    <w:rsid w:val="00B10B68"/>
    <w:rsid w:val="00B11DE8"/>
    <w:rsid w:val="00B12447"/>
    <w:rsid w:val="00B13119"/>
    <w:rsid w:val="00B14732"/>
    <w:rsid w:val="00B14735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2394"/>
    <w:rsid w:val="00B22F2D"/>
    <w:rsid w:val="00B2407D"/>
    <w:rsid w:val="00B2420B"/>
    <w:rsid w:val="00B2423A"/>
    <w:rsid w:val="00B242DA"/>
    <w:rsid w:val="00B24CEA"/>
    <w:rsid w:val="00B25641"/>
    <w:rsid w:val="00B25F90"/>
    <w:rsid w:val="00B2602A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3794"/>
    <w:rsid w:val="00B347B7"/>
    <w:rsid w:val="00B347F2"/>
    <w:rsid w:val="00B35373"/>
    <w:rsid w:val="00B35E1E"/>
    <w:rsid w:val="00B361D8"/>
    <w:rsid w:val="00B365B2"/>
    <w:rsid w:val="00B36D64"/>
    <w:rsid w:val="00B371A9"/>
    <w:rsid w:val="00B3770F"/>
    <w:rsid w:val="00B40038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769"/>
    <w:rsid w:val="00B5447D"/>
    <w:rsid w:val="00B545AE"/>
    <w:rsid w:val="00B54632"/>
    <w:rsid w:val="00B547C7"/>
    <w:rsid w:val="00B54B4F"/>
    <w:rsid w:val="00B5592C"/>
    <w:rsid w:val="00B56086"/>
    <w:rsid w:val="00B568FE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C24"/>
    <w:rsid w:val="00B664DF"/>
    <w:rsid w:val="00B66A70"/>
    <w:rsid w:val="00B67B65"/>
    <w:rsid w:val="00B67C6A"/>
    <w:rsid w:val="00B67D3B"/>
    <w:rsid w:val="00B701DA"/>
    <w:rsid w:val="00B70578"/>
    <w:rsid w:val="00B70831"/>
    <w:rsid w:val="00B7122B"/>
    <w:rsid w:val="00B71504"/>
    <w:rsid w:val="00B72042"/>
    <w:rsid w:val="00B72970"/>
    <w:rsid w:val="00B73510"/>
    <w:rsid w:val="00B738BD"/>
    <w:rsid w:val="00B73AD0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265C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9025C"/>
    <w:rsid w:val="00B90E04"/>
    <w:rsid w:val="00B91297"/>
    <w:rsid w:val="00B92249"/>
    <w:rsid w:val="00B92713"/>
    <w:rsid w:val="00B9280A"/>
    <w:rsid w:val="00B94005"/>
    <w:rsid w:val="00B95676"/>
    <w:rsid w:val="00B95AD8"/>
    <w:rsid w:val="00B960FB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A02D3"/>
    <w:rsid w:val="00BA0424"/>
    <w:rsid w:val="00BA0470"/>
    <w:rsid w:val="00BA077A"/>
    <w:rsid w:val="00BA1952"/>
    <w:rsid w:val="00BA1CB0"/>
    <w:rsid w:val="00BA2B06"/>
    <w:rsid w:val="00BA2B7C"/>
    <w:rsid w:val="00BA31D7"/>
    <w:rsid w:val="00BA3BAA"/>
    <w:rsid w:val="00BA3DC9"/>
    <w:rsid w:val="00BA4182"/>
    <w:rsid w:val="00BA4750"/>
    <w:rsid w:val="00BA4984"/>
    <w:rsid w:val="00BA53C2"/>
    <w:rsid w:val="00BA54A6"/>
    <w:rsid w:val="00BA6056"/>
    <w:rsid w:val="00BA6D54"/>
    <w:rsid w:val="00BA708B"/>
    <w:rsid w:val="00BB00D5"/>
    <w:rsid w:val="00BB0572"/>
    <w:rsid w:val="00BB09F1"/>
    <w:rsid w:val="00BB1131"/>
    <w:rsid w:val="00BB1324"/>
    <w:rsid w:val="00BB1CDE"/>
    <w:rsid w:val="00BB1DDF"/>
    <w:rsid w:val="00BB20B4"/>
    <w:rsid w:val="00BB26CF"/>
    <w:rsid w:val="00BB30B3"/>
    <w:rsid w:val="00BB3C84"/>
    <w:rsid w:val="00BB4993"/>
    <w:rsid w:val="00BB4FBA"/>
    <w:rsid w:val="00BB5687"/>
    <w:rsid w:val="00BB5748"/>
    <w:rsid w:val="00BB5A8D"/>
    <w:rsid w:val="00BB5E29"/>
    <w:rsid w:val="00BB6C4F"/>
    <w:rsid w:val="00BB6DE2"/>
    <w:rsid w:val="00BB6FAF"/>
    <w:rsid w:val="00BB7C9D"/>
    <w:rsid w:val="00BB7DB6"/>
    <w:rsid w:val="00BB7EB1"/>
    <w:rsid w:val="00BC0011"/>
    <w:rsid w:val="00BC0EDF"/>
    <w:rsid w:val="00BC1003"/>
    <w:rsid w:val="00BC3FAE"/>
    <w:rsid w:val="00BC4466"/>
    <w:rsid w:val="00BC4637"/>
    <w:rsid w:val="00BC6279"/>
    <w:rsid w:val="00BC63F7"/>
    <w:rsid w:val="00BC65F7"/>
    <w:rsid w:val="00BC68B1"/>
    <w:rsid w:val="00BC7470"/>
    <w:rsid w:val="00BD0110"/>
    <w:rsid w:val="00BD0ABF"/>
    <w:rsid w:val="00BD1165"/>
    <w:rsid w:val="00BD1ED6"/>
    <w:rsid w:val="00BD2A38"/>
    <w:rsid w:val="00BD2E59"/>
    <w:rsid w:val="00BD31AB"/>
    <w:rsid w:val="00BD3225"/>
    <w:rsid w:val="00BD3462"/>
    <w:rsid w:val="00BD3EC9"/>
    <w:rsid w:val="00BD44CF"/>
    <w:rsid w:val="00BD50EF"/>
    <w:rsid w:val="00BD5192"/>
    <w:rsid w:val="00BD57BA"/>
    <w:rsid w:val="00BD607B"/>
    <w:rsid w:val="00BD6BE5"/>
    <w:rsid w:val="00BD6DD0"/>
    <w:rsid w:val="00BD7CAD"/>
    <w:rsid w:val="00BE09AA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2934"/>
    <w:rsid w:val="00BE29EB"/>
    <w:rsid w:val="00BE3081"/>
    <w:rsid w:val="00BE3883"/>
    <w:rsid w:val="00BE392D"/>
    <w:rsid w:val="00BE3AF3"/>
    <w:rsid w:val="00BE4679"/>
    <w:rsid w:val="00BE514F"/>
    <w:rsid w:val="00BE6923"/>
    <w:rsid w:val="00BE6BF4"/>
    <w:rsid w:val="00BE7825"/>
    <w:rsid w:val="00BE7C59"/>
    <w:rsid w:val="00BF01E3"/>
    <w:rsid w:val="00BF0853"/>
    <w:rsid w:val="00BF09D5"/>
    <w:rsid w:val="00BF37B8"/>
    <w:rsid w:val="00BF3A62"/>
    <w:rsid w:val="00BF47F0"/>
    <w:rsid w:val="00BF57AB"/>
    <w:rsid w:val="00BF66FF"/>
    <w:rsid w:val="00BF71CC"/>
    <w:rsid w:val="00BF7558"/>
    <w:rsid w:val="00BF76AA"/>
    <w:rsid w:val="00BF79C8"/>
    <w:rsid w:val="00BF7F17"/>
    <w:rsid w:val="00C0015D"/>
    <w:rsid w:val="00C005D6"/>
    <w:rsid w:val="00C00AB8"/>
    <w:rsid w:val="00C00F37"/>
    <w:rsid w:val="00C0189A"/>
    <w:rsid w:val="00C02034"/>
    <w:rsid w:val="00C028A6"/>
    <w:rsid w:val="00C028BA"/>
    <w:rsid w:val="00C02C12"/>
    <w:rsid w:val="00C03DBB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CDB"/>
    <w:rsid w:val="00C0713A"/>
    <w:rsid w:val="00C07472"/>
    <w:rsid w:val="00C07617"/>
    <w:rsid w:val="00C07797"/>
    <w:rsid w:val="00C07865"/>
    <w:rsid w:val="00C105FD"/>
    <w:rsid w:val="00C1071B"/>
    <w:rsid w:val="00C11653"/>
    <w:rsid w:val="00C11A32"/>
    <w:rsid w:val="00C11DB0"/>
    <w:rsid w:val="00C138B9"/>
    <w:rsid w:val="00C1398F"/>
    <w:rsid w:val="00C14561"/>
    <w:rsid w:val="00C14D95"/>
    <w:rsid w:val="00C1570C"/>
    <w:rsid w:val="00C1656F"/>
    <w:rsid w:val="00C16647"/>
    <w:rsid w:val="00C16DA9"/>
    <w:rsid w:val="00C20E1C"/>
    <w:rsid w:val="00C21E01"/>
    <w:rsid w:val="00C21F71"/>
    <w:rsid w:val="00C22512"/>
    <w:rsid w:val="00C22E0C"/>
    <w:rsid w:val="00C22EAB"/>
    <w:rsid w:val="00C23839"/>
    <w:rsid w:val="00C23C7F"/>
    <w:rsid w:val="00C23FC0"/>
    <w:rsid w:val="00C2420A"/>
    <w:rsid w:val="00C24765"/>
    <w:rsid w:val="00C24AD0"/>
    <w:rsid w:val="00C24B72"/>
    <w:rsid w:val="00C26C4D"/>
    <w:rsid w:val="00C301F7"/>
    <w:rsid w:val="00C301FD"/>
    <w:rsid w:val="00C309F0"/>
    <w:rsid w:val="00C30B86"/>
    <w:rsid w:val="00C30FC0"/>
    <w:rsid w:val="00C31112"/>
    <w:rsid w:val="00C31316"/>
    <w:rsid w:val="00C31DE5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C2D"/>
    <w:rsid w:val="00C34D24"/>
    <w:rsid w:val="00C35DBC"/>
    <w:rsid w:val="00C35DF3"/>
    <w:rsid w:val="00C3604A"/>
    <w:rsid w:val="00C361C0"/>
    <w:rsid w:val="00C36318"/>
    <w:rsid w:val="00C36798"/>
    <w:rsid w:val="00C369AB"/>
    <w:rsid w:val="00C36B90"/>
    <w:rsid w:val="00C375C2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8BD"/>
    <w:rsid w:val="00C46F2A"/>
    <w:rsid w:val="00C470C7"/>
    <w:rsid w:val="00C47C6B"/>
    <w:rsid w:val="00C47D28"/>
    <w:rsid w:val="00C47DB2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FE"/>
    <w:rsid w:val="00C60335"/>
    <w:rsid w:val="00C606A6"/>
    <w:rsid w:val="00C60804"/>
    <w:rsid w:val="00C60CB2"/>
    <w:rsid w:val="00C6151F"/>
    <w:rsid w:val="00C617AD"/>
    <w:rsid w:val="00C61F59"/>
    <w:rsid w:val="00C637BB"/>
    <w:rsid w:val="00C6399E"/>
    <w:rsid w:val="00C63ABF"/>
    <w:rsid w:val="00C63CD9"/>
    <w:rsid w:val="00C647EE"/>
    <w:rsid w:val="00C655B3"/>
    <w:rsid w:val="00C65C77"/>
    <w:rsid w:val="00C66E36"/>
    <w:rsid w:val="00C677C4"/>
    <w:rsid w:val="00C67F5E"/>
    <w:rsid w:val="00C70649"/>
    <w:rsid w:val="00C708A6"/>
    <w:rsid w:val="00C70ABF"/>
    <w:rsid w:val="00C70B68"/>
    <w:rsid w:val="00C71786"/>
    <w:rsid w:val="00C71C62"/>
    <w:rsid w:val="00C72F86"/>
    <w:rsid w:val="00C74ED2"/>
    <w:rsid w:val="00C7511C"/>
    <w:rsid w:val="00C755CA"/>
    <w:rsid w:val="00C760CD"/>
    <w:rsid w:val="00C7668C"/>
    <w:rsid w:val="00C774CD"/>
    <w:rsid w:val="00C77906"/>
    <w:rsid w:val="00C779D8"/>
    <w:rsid w:val="00C8043F"/>
    <w:rsid w:val="00C80835"/>
    <w:rsid w:val="00C8094A"/>
    <w:rsid w:val="00C80C6B"/>
    <w:rsid w:val="00C8278A"/>
    <w:rsid w:val="00C82B70"/>
    <w:rsid w:val="00C82D5A"/>
    <w:rsid w:val="00C82F4E"/>
    <w:rsid w:val="00C83895"/>
    <w:rsid w:val="00C83BED"/>
    <w:rsid w:val="00C84386"/>
    <w:rsid w:val="00C847C9"/>
    <w:rsid w:val="00C84802"/>
    <w:rsid w:val="00C85B2C"/>
    <w:rsid w:val="00C85C96"/>
    <w:rsid w:val="00C86CB9"/>
    <w:rsid w:val="00C86E61"/>
    <w:rsid w:val="00C86ED1"/>
    <w:rsid w:val="00C87094"/>
    <w:rsid w:val="00C876A1"/>
    <w:rsid w:val="00C902AD"/>
    <w:rsid w:val="00C91BF3"/>
    <w:rsid w:val="00C93ABB"/>
    <w:rsid w:val="00C94B14"/>
    <w:rsid w:val="00C94B8B"/>
    <w:rsid w:val="00C94FF2"/>
    <w:rsid w:val="00C95C5D"/>
    <w:rsid w:val="00C96028"/>
    <w:rsid w:val="00C96441"/>
    <w:rsid w:val="00C96CA7"/>
    <w:rsid w:val="00C9701E"/>
    <w:rsid w:val="00C97943"/>
    <w:rsid w:val="00C97959"/>
    <w:rsid w:val="00C97B5B"/>
    <w:rsid w:val="00C97F65"/>
    <w:rsid w:val="00CA0A2B"/>
    <w:rsid w:val="00CA1554"/>
    <w:rsid w:val="00CA16AE"/>
    <w:rsid w:val="00CA2770"/>
    <w:rsid w:val="00CA32FC"/>
    <w:rsid w:val="00CA3800"/>
    <w:rsid w:val="00CA38A9"/>
    <w:rsid w:val="00CA3A2D"/>
    <w:rsid w:val="00CA4106"/>
    <w:rsid w:val="00CA4E93"/>
    <w:rsid w:val="00CA51EB"/>
    <w:rsid w:val="00CA52AF"/>
    <w:rsid w:val="00CA55AA"/>
    <w:rsid w:val="00CA6BCE"/>
    <w:rsid w:val="00CA7387"/>
    <w:rsid w:val="00CA7D73"/>
    <w:rsid w:val="00CB00C5"/>
    <w:rsid w:val="00CB01CA"/>
    <w:rsid w:val="00CB023E"/>
    <w:rsid w:val="00CB050C"/>
    <w:rsid w:val="00CB085D"/>
    <w:rsid w:val="00CB0D1A"/>
    <w:rsid w:val="00CB1E5D"/>
    <w:rsid w:val="00CB1F36"/>
    <w:rsid w:val="00CB2737"/>
    <w:rsid w:val="00CB27DB"/>
    <w:rsid w:val="00CB2B3C"/>
    <w:rsid w:val="00CB3C36"/>
    <w:rsid w:val="00CB3C6B"/>
    <w:rsid w:val="00CB49DE"/>
    <w:rsid w:val="00CB4C14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8B9"/>
    <w:rsid w:val="00CC1B1B"/>
    <w:rsid w:val="00CC223D"/>
    <w:rsid w:val="00CC2ADE"/>
    <w:rsid w:val="00CC2C57"/>
    <w:rsid w:val="00CC386F"/>
    <w:rsid w:val="00CC3A1A"/>
    <w:rsid w:val="00CC4089"/>
    <w:rsid w:val="00CC493B"/>
    <w:rsid w:val="00CC51D9"/>
    <w:rsid w:val="00CC65E8"/>
    <w:rsid w:val="00CC6839"/>
    <w:rsid w:val="00CC7B6C"/>
    <w:rsid w:val="00CD1E3E"/>
    <w:rsid w:val="00CD1EDF"/>
    <w:rsid w:val="00CD2A01"/>
    <w:rsid w:val="00CD2FC3"/>
    <w:rsid w:val="00CD30BC"/>
    <w:rsid w:val="00CD437E"/>
    <w:rsid w:val="00CD54E3"/>
    <w:rsid w:val="00CD582B"/>
    <w:rsid w:val="00CD59BA"/>
    <w:rsid w:val="00CD5AD4"/>
    <w:rsid w:val="00CD782A"/>
    <w:rsid w:val="00CE00E0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FA2"/>
    <w:rsid w:val="00CE7BD6"/>
    <w:rsid w:val="00CF041A"/>
    <w:rsid w:val="00CF0C13"/>
    <w:rsid w:val="00CF1193"/>
    <w:rsid w:val="00CF1BF0"/>
    <w:rsid w:val="00CF1C1B"/>
    <w:rsid w:val="00CF251E"/>
    <w:rsid w:val="00CF270A"/>
    <w:rsid w:val="00CF3CAC"/>
    <w:rsid w:val="00CF3E5D"/>
    <w:rsid w:val="00CF579F"/>
    <w:rsid w:val="00CF5AAD"/>
    <w:rsid w:val="00CF5CA9"/>
    <w:rsid w:val="00CF5EB8"/>
    <w:rsid w:val="00CF6C3C"/>
    <w:rsid w:val="00CF6D63"/>
    <w:rsid w:val="00CF7044"/>
    <w:rsid w:val="00CF7910"/>
    <w:rsid w:val="00D00359"/>
    <w:rsid w:val="00D00F0D"/>
    <w:rsid w:val="00D02145"/>
    <w:rsid w:val="00D022A3"/>
    <w:rsid w:val="00D026D0"/>
    <w:rsid w:val="00D030B4"/>
    <w:rsid w:val="00D0334A"/>
    <w:rsid w:val="00D036D5"/>
    <w:rsid w:val="00D039AC"/>
    <w:rsid w:val="00D0439A"/>
    <w:rsid w:val="00D04511"/>
    <w:rsid w:val="00D0463D"/>
    <w:rsid w:val="00D048FD"/>
    <w:rsid w:val="00D04A60"/>
    <w:rsid w:val="00D0539D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3BA7"/>
    <w:rsid w:val="00D14016"/>
    <w:rsid w:val="00D147E8"/>
    <w:rsid w:val="00D1589C"/>
    <w:rsid w:val="00D15AD0"/>
    <w:rsid w:val="00D1625A"/>
    <w:rsid w:val="00D16437"/>
    <w:rsid w:val="00D16D1B"/>
    <w:rsid w:val="00D175DA"/>
    <w:rsid w:val="00D176DF"/>
    <w:rsid w:val="00D17D76"/>
    <w:rsid w:val="00D17D84"/>
    <w:rsid w:val="00D17E41"/>
    <w:rsid w:val="00D17F28"/>
    <w:rsid w:val="00D20002"/>
    <w:rsid w:val="00D200A5"/>
    <w:rsid w:val="00D202EF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562D"/>
    <w:rsid w:val="00D256BF"/>
    <w:rsid w:val="00D27374"/>
    <w:rsid w:val="00D273B3"/>
    <w:rsid w:val="00D27433"/>
    <w:rsid w:val="00D27C71"/>
    <w:rsid w:val="00D27E41"/>
    <w:rsid w:val="00D30094"/>
    <w:rsid w:val="00D30209"/>
    <w:rsid w:val="00D303FD"/>
    <w:rsid w:val="00D304D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D6A"/>
    <w:rsid w:val="00D358CD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E54"/>
    <w:rsid w:val="00D51A42"/>
    <w:rsid w:val="00D527AE"/>
    <w:rsid w:val="00D527F4"/>
    <w:rsid w:val="00D53277"/>
    <w:rsid w:val="00D545F2"/>
    <w:rsid w:val="00D5467E"/>
    <w:rsid w:val="00D5559C"/>
    <w:rsid w:val="00D555FE"/>
    <w:rsid w:val="00D557DF"/>
    <w:rsid w:val="00D5586F"/>
    <w:rsid w:val="00D559C0"/>
    <w:rsid w:val="00D55D1C"/>
    <w:rsid w:val="00D56668"/>
    <w:rsid w:val="00D56DA5"/>
    <w:rsid w:val="00D57357"/>
    <w:rsid w:val="00D57938"/>
    <w:rsid w:val="00D603B0"/>
    <w:rsid w:val="00D619AE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61D5"/>
    <w:rsid w:val="00D675F0"/>
    <w:rsid w:val="00D6761C"/>
    <w:rsid w:val="00D67B66"/>
    <w:rsid w:val="00D67DB7"/>
    <w:rsid w:val="00D67DFF"/>
    <w:rsid w:val="00D71194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3E4"/>
    <w:rsid w:val="00D80532"/>
    <w:rsid w:val="00D805D7"/>
    <w:rsid w:val="00D80BDF"/>
    <w:rsid w:val="00D81082"/>
    <w:rsid w:val="00D81724"/>
    <w:rsid w:val="00D82A6A"/>
    <w:rsid w:val="00D832BD"/>
    <w:rsid w:val="00D83907"/>
    <w:rsid w:val="00D839E7"/>
    <w:rsid w:val="00D841E7"/>
    <w:rsid w:val="00D850CC"/>
    <w:rsid w:val="00D856B2"/>
    <w:rsid w:val="00D860DA"/>
    <w:rsid w:val="00D862BF"/>
    <w:rsid w:val="00D86582"/>
    <w:rsid w:val="00D868D4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42D2"/>
    <w:rsid w:val="00D945B6"/>
    <w:rsid w:val="00D947EA"/>
    <w:rsid w:val="00D958DF"/>
    <w:rsid w:val="00D95909"/>
    <w:rsid w:val="00D95AEB"/>
    <w:rsid w:val="00D9655C"/>
    <w:rsid w:val="00D97687"/>
    <w:rsid w:val="00DA03BA"/>
    <w:rsid w:val="00DA04D4"/>
    <w:rsid w:val="00DA0FB9"/>
    <w:rsid w:val="00DA1006"/>
    <w:rsid w:val="00DA1774"/>
    <w:rsid w:val="00DA191C"/>
    <w:rsid w:val="00DA27F4"/>
    <w:rsid w:val="00DA2BD9"/>
    <w:rsid w:val="00DA312D"/>
    <w:rsid w:val="00DA3175"/>
    <w:rsid w:val="00DA3BEA"/>
    <w:rsid w:val="00DA47CB"/>
    <w:rsid w:val="00DA4CF1"/>
    <w:rsid w:val="00DA4E0E"/>
    <w:rsid w:val="00DA522A"/>
    <w:rsid w:val="00DA68A5"/>
    <w:rsid w:val="00DA6AD2"/>
    <w:rsid w:val="00DA710C"/>
    <w:rsid w:val="00DA77DF"/>
    <w:rsid w:val="00DA7B1E"/>
    <w:rsid w:val="00DB0708"/>
    <w:rsid w:val="00DB0B1F"/>
    <w:rsid w:val="00DB1DF9"/>
    <w:rsid w:val="00DB1E37"/>
    <w:rsid w:val="00DB2157"/>
    <w:rsid w:val="00DB293E"/>
    <w:rsid w:val="00DB3364"/>
    <w:rsid w:val="00DB39F1"/>
    <w:rsid w:val="00DB43DB"/>
    <w:rsid w:val="00DB4C79"/>
    <w:rsid w:val="00DB530F"/>
    <w:rsid w:val="00DB53CE"/>
    <w:rsid w:val="00DB56D3"/>
    <w:rsid w:val="00DB6113"/>
    <w:rsid w:val="00DB6387"/>
    <w:rsid w:val="00DB6537"/>
    <w:rsid w:val="00DB6DCC"/>
    <w:rsid w:val="00DB7449"/>
    <w:rsid w:val="00DB779F"/>
    <w:rsid w:val="00DB7D78"/>
    <w:rsid w:val="00DB7EE5"/>
    <w:rsid w:val="00DC01DF"/>
    <w:rsid w:val="00DC0A34"/>
    <w:rsid w:val="00DC0C9F"/>
    <w:rsid w:val="00DC104D"/>
    <w:rsid w:val="00DC1270"/>
    <w:rsid w:val="00DC14CF"/>
    <w:rsid w:val="00DC1B33"/>
    <w:rsid w:val="00DC1E82"/>
    <w:rsid w:val="00DC241C"/>
    <w:rsid w:val="00DC24D4"/>
    <w:rsid w:val="00DC296D"/>
    <w:rsid w:val="00DC2B38"/>
    <w:rsid w:val="00DC4191"/>
    <w:rsid w:val="00DC4198"/>
    <w:rsid w:val="00DC451A"/>
    <w:rsid w:val="00DC4B39"/>
    <w:rsid w:val="00DC5039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65C"/>
    <w:rsid w:val="00DD16A2"/>
    <w:rsid w:val="00DD1F31"/>
    <w:rsid w:val="00DD1F92"/>
    <w:rsid w:val="00DD2625"/>
    <w:rsid w:val="00DD2A69"/>
    <w:rsid w:val="00DD2C85"/>
    <w:rsid w:val="00DD33FD"/>
    <w:rsid w:val="00DD3629"/>
    <w:rsid w:val="00DD3E6A"/>
    <w:rsid w:val="00DD3FF4"/>
    <w:rsid w:val="00DD4018"/>
    <w:rsid w:val="00DD448A"/>
    <w:rsid w:val="00DD4888"/>
    <w:rsid w:val="00DD50F3"/>
    <w:rsid w:val="00DD5779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5292"/>
    <w:rsid w:val="00DE5B6D"/>
    <w:rsid w:val="00DE62E7"/>
    <w:rsid w:val="00DE636C"/>
    <w:rsid w:val="00DE64EE"/>
    <w:rsid w:val="00DE6585"/>
    <w:rsid w:val="00DE76B5"/>
    <w:rsid w:val="00DE7792"/>
    <w:rsid w:val="00DE79A7"/>
    <w:rsid w:val="00DE7C02"/>
    <w:rsid w:val="00DE7C77"/>
    <w:rsid w:val="00DE7F41"/>
    <w:rsid w:val="00DF07AF"/>
    <w:rsid w:val="00DF0ED2"/>
    <w:rsid w:val="00DF1960"/>
    <w:rsid w:val="00DF1FF5"/>
    <w:rsid w:val="00DF527B"/>
    <w:rsid w:val="00DF55BE"/>
    <w:rsid w:val="00DF60F3"/>
    <w:rsid w:val="00DF7449"/>
    <w:rsid w:val="00DF7D23"/>
    <w:rsid w:val="00E0065F"/>
    <w:rsid w:val="00E02142"/>
    <w:rsid w:val="00E02EEB"/>
    <w:rsid w:val="00E033AE"/>
    <w:rsid w:val="00E03B9A"/>
    <w:rsid w:val="00E04136"/>
    <w:rsid w:val="00E04157"/>
    <w:rsid w:val="00E047C6"/>
    <w:rsid w:val="00E04A89"/>
    <w:rsid w:val="00E05E05"/>
    <w:rsid w:val="00E06070"/>
    <w:rsid w:val="00E06074"/>
    <w:rsid w:val="00E065E5"/>
    <w:rsid w:val="00E07377"/>
    <w:rsid w:val="00E07420"/>
    <w:rsid w:val="00E1055F"/>
    <w:rsid w:val="00E1058F"/>
    <w:rsid w:val="00E11658"/>
    <w:rsid w:val="00E11B6F"/>
    <w:rsid w:val="00E11F02"/>
    <w:rsid w:val="00E11F61"/>
    <w:rsid w:val="00E129D7"/>
    <w:rsid w:val="00E12A21"/>
    <w:rsid w:val="00E139C3"/>
    <w:rsid w:val="00E15A0F"/>
    <w:rsid w:val="00E15F47"/>
    <w:rsid w:val="00E16466"/>
    <w:rsid w:val="00E17944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49EC"/>
    <w:rsid w:val="00E2630E"/>
    <w:rsid w:val="00E268C0"/>
    <w:rsid w:val="00E26992"/>
    <w:rsid w:val="00E26A39"/>
    <w:rsid w:val="00E26C78"/>
    <w:rsid w:val="00E26EA4"/>
    <w:rsid w:val="00E30106"/>
    <w:rsid w:val="00E3073B"/>
    <w:rsid w:val="00E307AA"/>
    <w:rsid w:val="00E309ED"/>
    <w:rsid w:val="00E30F64"/>
    <w:rsid w:val="00E311B5"/>
    <w:rsid w:val="00E31205"/>
    <w:rsid w:val="00E3149E"/>
    <w:rsid w:val="00E31672"/>
    <w:rsid w:val="00E326CF"/>
    <w:rsid w:val="00E33902"/>
    <w:rsid w:val="00E33F5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39C4"/>
    <w:rsid w:val="00E43B61"/>
    <w:rsid w:val="00E44286"/>
    <w:rsid w:val="00E442E3"/>
    <w:rsid w:val="00E44F35"/>
    <w:rsid w:val="00E4511D"/>
    <w:rsid w:val="00E45434"/>
    <w:rsid w:val="00E45A8F"/>
    <w:rsid w:val="00E46176"/>
    <w:rsid w:val="00E468B0"/>
    <w:rsid w:val="00E46D6F"/>
    <w:rsid w:val="00E4717F"/>
    <w:rsid w:val="00E475CB"/>
    <w:rsid w:val="00E477E3"/>
    <w:rsid w:val="00E47A6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642"/>
    <w:rsid w:val="00E55BD6"/>
    <w:rsid w:val="00E56215"/>
    <w:rsid w:val="00E56E65"/>
    <w:rsid w:val="00E57127"/>
    <w:rsid w:val="00E606FC"/>
    <w:rsid w:val="00E61F27"/>
    <w:rsid w:val="00E61FEC"/>
    <w:rsid w:val="00E6247C"/>
    <w:rsid w:val="00E6265F"/>
    <w:rsid w:val="00E628CE"/>
    <w:rsid w:val="00E6292A"/>
    <w:rsid w:val="00E63D3F"/>
    <w:rsid w:val="00E64C20"/>
    <w:rsid w:val="00E64E01"/>
    <w:rsid w:val="00E64FF2"/>
    <w:rsid w:val="00E657CF"/>
    <w:rsid w:val="00E658DC"/>
    <w:rsid w:val="00E65927"/>
    <w:rsid w:val="00E663A9"/>
    <w:rsid w:val="00E66E0F"/>
    <w:rsid w:val="00E674A6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6BE8"/>
    <w:rsid w:val="00E76E14"/>
    <w:rsid w:val="00E77D35"/>
    <w:rsid w:val="00E808EF"/>
    <w:rsid w:val="00E82061"/>
    <w:rsid w:val="00E82E28"/>
    <w:rsid w:val="00E8355D"/>
    <w:rsid w:val="00E837F6"/>
    <w:rsid w:val="00E84053"/>
    <w:rsid w:val="00E854C4"/>
    <w:rsid w:val="00E85C02"/>
    <w:rsid w:val="00E865D4"/>
    <w:rsid w:val="00E86F23"/>
    <w:rsid w:val="00E8754A"/>
    <w:rsid w:val="00E90507"/>
    <w:rsid w:val="00E91185"/>
    <w:rsid w:val="00E925BC"/>
    <w:rsid w:val="00E92D9B"/>
    <w:rsid w:val="00E93221"/>
    <w:rsid w:val="00E933F9"/>
    <w:rsid w:val="00E93ECD"/>
    <w:rsid w:val="00E93FBF"/>
    <w:rsid w:val="00E954E9"/>
    <w:rsid w:val="00E95ECC"/>
    <w:rsid w:val="00E96A3E"/>
    <w:rsid w:val="00E96D3B"/>
    <w:rsid w:val="00E9789A"/>
    <w:rsid w:val="00E97FF1"/>
    <w:rsid w:val="00EA0165"/>
    <w:rsid w:val="00EA0444"/>
    <w:rsid w:val="00EA114A"/>
    <w:rsid w:val="00EA1491"/>
    <w:rsid w:val="00EA1F36"/>
    <w:rsid w:val="00EA239A"/>
    <w:rsid w:val="00EA25E3"/>
    <w:rsid w:val="00EA2A06"/>
    <w:rsid w:val="00EA2C25"/>
    <w:rsid w:val="00EA32E6"/>
    <w:rsid w:val="00EA42B9"/>
    <w:rsid w:val="00EA461C"/>
    <w:rsid w:val="00EA4E03"/>
    <w:rsid w:val="00EA4E78"/>
    <w:rsid w:val="00EA4ED7"/>
    <w:rsid w:val="00EA5543"/>
    <w:rsid w:val="00EA5718"/>
    <w:rsid w:val="00EA6BF9"/>
    <w:rsid w:val="00EA738E"/>
    <w:rsid w:val="00EA7F92"/>
    <w:rsid w:val="00EB04B3"/>
    <w:rsid w:val="00EB0770"/>
    <w:rsid w:val="00EB17BA"/>
    <w:rsid w:val="00EB25E5"/>
    <w:rsid w:val="00EB2F51"/>
    <w:rsid w:val="00EB41C1"/>
    <w:rsid w:val="00EB4B08"/>
    <w:rsid w:val="00EB4CCB"/>
    <w:rsid w:val="00EB4E2B"/>
    <w:rsid w:val="00EB65B5"/>
    <w:rsid w:val="00EB6E43"/>
    <w:rsid w:val="00EB79BC"/>
    <w:rsid w:val="00EB7D9C"/>
    <w:rsid w:val="00EC1ABF"/>
    <w:rsid w:val="00EC1E80"/>
    <w:rsid w:val="00EC1F44"/>
    <w:rsid w:val="00EC2131"/>
    <w:rsid w:val="00EC23EF"/>
    <w:rsid w:val="00EC2530"/>
    <w:rsid w:val="00EC3BB2"/>
    <w:rsid w:val="00EC4006"/>
    <w:rsid w:val="00EC436B"/>
    <w:rsid w:val="00EC4384"/>
    <w:rsid w:val="00EC448A"/>
    <w:rsid w:val="00EC4D5D"/>
    <w:rsid w:val="00EC5157"/>
    <w:rsid w:val="00EC521E"/>
    <w:rsid w:val="00EC55B0"/>
    <w:rsid w:val="00EC5C41"/>
    <w:rsid w:val="00EC5DE5"/>
    <w:rsid w:val="00EC642F"/>
    <w:rsid w:val="00EC7924"/>
    <w:rsid w:val="00EC795D"/>
    <w:rsid w:val="00EC7B01"/>
    <w:rsid w:val="00EC7D89"/>
    <w:rsid w:val="00EC7EEE"/>
    <w:rsid w:val="00EC7FA2"/>
    <w:rsid w:val="00ED3713"/>
    <w:rsid w:val="00ED3861"/>
    <w:rsid w:val="00ED3BA6"/>
    <w:rsid w:val="00ED4074"/>
    <w:rsid w:val="00ED4597"/>
    <w:rsid w:val="00ED49AF"/>
    <w:rsid w:val="00ED50FB"/>
    <w:rsid w:val="00ED57F3"/>
    <w:rsid w:val="00ED5EC1"/>
    <w:rsid w:val="00ED65C8"/>
    <w:rsid w:val="00ED74F0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42C6"/>
    <w:rsid w:val="00EE46E0"/>
    <w:rsid w:val="00EE5AAF"/>
    <w:rsid w:val="00EE7D3F"/>
    <w:rsid w:val="00EF0002"/>
    <w:rsid w:val="00EF0E62"/>
    <w:rsid w:val="00EF1364"/>
    <w:rsid w:val="00EF1491"/>
    <w:rsid w:val="00EF20CF"/>
    <w:rsid w:val="00EF2BE7"/>
    <w:rsid w:val="00EF2E8F"/>
    <w:rsid w:val="00EF3751"/>
    <w:rsid w:val="00EF3B30"/>
    <w:rsid w:val="00EF3D19"/>
    <w:rsid w:val="00EF3E54"/>
    <w:rsid w:val="00EF4258"/>
    <w:rsid w:val="00EF4DC1"/>
    <w:rsid w:val="00EF4DFE"/>
    <w:rsid w:val="00EF5BD8"/>
    <w:rsid w:val="00EF64AF"/>
    <w:rsid w:val="00EF695F"/>
    <w:rsid w:val="00EF6D08"/>
    <w:rsid w:val="00EF744E"/>
    <w:rsid w:val="00EF79C4"/>
    <w:rsid w:val="00EF7D81"/>
    <w:rsid w:val="00F006DD"/>
    <w:rsid w:val="00F00F58"/>
    <w:rsid w:val="00F0124D"/>
    <w:rsid w:val="00F025AE"/>
    <w:rsid w:val="00F0335C"/>
    <w:rsid w:val="00F03411"/>
    <w:rsid w:val="00F03FE5"/>
    <w:rsid w:val="00F044B4"/>
    <w:rsid w:val="00F048A4"/>
    <w:rsid w:val="00F048B4"/>
    <w:rsid w:val="00F04CE2"/>
    <w:rsid w:val="00F04E08"/>
    <w:rsid w:val="00F04F55"/>
    <w:rsid w:val="00F06432"/>
    <w:rsid w:val="00F06914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77C"/>
    <w:rsid w:val="00F25877"/>
    <w:rsid w:val="00F25CD8"/>
    <w:rsid w:val="00F2614E"/>
    <w:rsid w:val="00F26242"/>
    <w:rsid w:val="00F2652D"/>
    <w:rsid w:val="00F268C8"/>
    <w:rsid w:val="00F26A45"/>
    <w:rsid w:val="00F26D60"/>
    <w:rsid w:val="00F2722E"/>
    <w:rsid w:val="00F2754B"/>
    <w:rsid w:val="00F30C5E"/>
    <w:rsid w:val="00F31D8F"/>
    <w:rsid w:val="00F31DB7"/>
    <w:rsid w:val="00F32642"/>
    <w:rsid w:val="00F32E54"/>
    <w:rsid w:val="00F33880"/>
    <w:rsid w:val="00F33F9C"/>
    <w:rsid w:val="00F3420D"/>
    <w:rsid w:val="00F34572"/>
    <w:rsid w:val="00F35136"/>
    <w:rsid w:val="00F3573E"/>
    <w:rsid w:val="00F35FF3"/>
    <w:rsid w:val="00F363D3"/>
    <w:rsid w:val="00F373D3"/>
    <w:rsid w:val="00F37478"/>
    <w:rsid w:val="00F376FD"/>
    <w:rsid w:val="00F378B4"/>
    <w:rsid w:val="00F37B67"/>
    <w:rsid w:val="00F40465"/>
    <w:rsid w:val="00F41A1B"/>
    <w:rsid w:val="00F41C11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2BAE"/>
    <w:rsid w:val="00F531C1"/>
    <w:rsid w:val="00F53C92"/>
    <w:rsid w:val="00F54FB4"/>
    <w:rsid w:val="00F5509A"/>
    <w:rsid w:val="00F550BF"/>
    <w:rsid w:val="00F551D0"/>
    <w:rsid w:val="00F553C1"/>
    <w:rsid w:val="00F560CA"/>
    <w:rsid w:val="00F56702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7D4"/>
    <w:rsid w:val="00F62EE4"/>
    <w:rsid w:val="00F631E9"/>
    <w:rsid w:val="00F6324E"/>
    <w:rsid w:val="00F64AC8"/>
    <w:rsid w:val="00F64BDB"/>
    <w:rsid w:val="00F65312"/>
    <w:rsid w:val="00F65AF9"/>
    <w:rsid w:val="00F66BE7"/>
    <w:rsid w:val="00F66E4E"/>
    <w:rsid w:val="00F66E59"/>
    <w:rsid w:val="00F66FB8"/>
    <w:rsid w:val="00F67225"/>
    <w:rsid w:val="00F673B0"/>
    <w:rsid w:val="00F7054D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D7A"/>
    <w:rsid w:val="00F7790C"/>
    <w:rsid w:val="00F779AE"/>
    <w:rsid w:val="00F77AAC"/>
    <w:rsid w:val="00F80563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386"/>
    <w:rsid w:val="00F90D75"/>
    <w:rsid w:val="00F91417"/>
    <w:rsid w:val="00F933B0"/>
    <w:rsid w:val="00F935FD"/>
    <w:rsid w:val="00F93A08"/>
    <w:rsid w:val="00F9413E"/>
    <w:rsid w:val="00F94623"/>
    <w:rsid w:val="00F94E78"/>
    <w:rsid w:val="00F95752"/>
    <w:rsid w:val="00F9632C"/>
    <w:rsid w:val="00F96D03"/>
    <w:rsid w:val="00F97574"/>
    <w:rsid w:val="00FA00B4"/>
    <w:rsid w:val="00FA152D"/>
    <w:rsid w:val="00FA1BAB"/>
    <w:rsid w:val="00FA1C5A"/>
    <w:rsid w:val="00FA2AE1"/>
    <w:rsid w:val="00FA3A34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117E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53EE"/>
    <w:rsid w:val="00FB70DA"/>
    <w:rsid w:val="00FB76F4"/>
    <w:rsid w:val="00FC0075"/>
    <w:rsid w:val="00FC2134"/>
    <w:rsid w:val="00FC23B4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6B"/>
    <w:rsid w:val="00FC7D30"/>
    <w:rsid w:val="00FD0236"/>
    <w:rsid w:val="00FD072E"/>
    <w:rsid w:val="00FD09B1"/>
    <w:rsid w:val="00FD1D26"/>
    <w:rsid w:val="00FD1D28"/>
    <w:rsid w:val="00FD228B"/>
    <w:rsid w:val="00FD24C1"/>
    <w:rsid w:val="00FD2AC1"/>
    <w:rsid w:val="00FD2D87"/>
    <w:rsid w:val="00FD355A"/>
    <w:rsid w:val="00FD4E01"/>
    <w:rsid w:val="00FD4EF4"/>
    <w:rsid w:val="00FD5928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9B9"/>
    <w:rsid w:val="00FE2A55"/>
    <w:rsid w:val="00FE32DE"/>
    <w:rsid w:val="00FE37C1"/>
    <w:rsid w:val="00FE4B3F"/>
    <w:rsid w:val="00FE54A2"/>
    <w:rsid w:val="00FE54FC"/>
    <w:rsid w:val="00FE55AA"/>
    <w:rsid w:val="00FE59D0"/>
    <w:rsid w:val="00FE6033"/>
    <w:rsid w:val="00FE6042"/>
    <w:rsid w:val="00FE61DA"/>
    <w:rsid w:val="00FE73C5"/>
    <w:rsid w:val="00FE7E3D"/>
    <w:rsid w:val="00FE7FA4"/>
    <w:rsid w:val="00FF05F5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32B7"/>
    <w:rsid w:val="00FF4484"/>
    <w:rsid w:val="00FF4C85"/>
    <w:rsid w:val="00FF4EEE"/>
    <w:rsid w:val="00FF5526"/>
    <w:rsid w:val="00FF5953"/>
    <w:rsid w:val="00FF5CD3"/>
    <w:rsid w:val="00FF5F93"/>
    <w:rsid w:val="00FF6AF4"/>
    <w:rsid w:val="00FF6D2A"/>
    <w:rsid w:val="00FF72BC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9871</TotalTime>
  <Pages>2</Pages>
  <Words>509</Words>
  <Characters>2902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506</cp:revision>
  <dcterms:created xsi:type="dcterms:W3CDTF">2019-10-18T07:17:00Z</dcterms:created>
  <dcterms:modified xsi:type="dcterms:W3CDTF">2024-09-27T06:18:00Z</dcterms:modified>
</cp:coreProperties>
</file>